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1D608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bookmarkStart w:id="0" w:name="_Hlk178846000"/>
      <w:r w:rsidRPr="00C25E4A">
        <w:rPr>
          <w:rFonts w:cs="Arial"/>
          <w:b/>
          <w:bCs/>
        </w:rPr>
        <w:t>ANEXO II</w:t>
      </w:r>
    </w:p>
    <w:p w14:paraId="24ECC581" w14:textId="77777777" w:rsidR="00CA7CBD" w:rsidRPr="00C25E4A" w:rsidRDefault="00CA7CBD" w:rsidP="00CA7CBD">
      <w:pPr>
        <w:jc w:val="center"/>
        <w:rPr>
          <w:rFonts w:cs="Arial"/>
          <w:b/>
          <w:bCs/>
        </w:rPr>
      </w:pPr>
    </w:p>
    <w:p w14:paraId="2A619C1D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r w:rsidRPr="00C25E4A">
        <w:rPr>
          <w:rFonts w:cs="Arial"/>
          <w:b/>
          <w:bCs/>
        </w:rPr>
        <w:t xml:space="preserve">SOLICITUD DE CONFIRMACIÓN DE LLEGADA DE LAS MERCANCÍAS </w:t>
      </w:r>
    </w:p>
    <w:p w14:paraId="7DAECB7D" w14:textId="77777777" w:rsidR="00CA7CBD" w:rsidRPr="00C25E4A" w:rsidRDefault="00CA7CBD" w:rsidP="00CA7CBD">
      <w:pPr>
        <w:jc w:val="center"/>
        <w:rPr>
          <w:rFonts w:cs="Arial"/>
          <w:b/>
          <w:bCs/>
        </w:rPr>
      </w:pPr>
      <w:r w:rsidRPr="00C25E4A">
        <w:rPr>
          <w:rFonts w:cs="Arial"/>
          <w:b/>
          <w:bCs/>
        </w:rPr>
        <w:t>A ZONA DE TRIBUTACIÓN ESPECIAL</w:t>
      </w:r>
    </w:p>
    <w:p w14:paraId="35C17B23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5A9DC9F3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7259601E" w14:textId="77777777" w:rsidR="00CA7CBD" w:rsidRPr="00CC09F5" w:rsidRDefault="00CA7CBD" w:rsidP="00CA7CBD">
      <w:pPr>
        <w:pStyle w:val="Prrafodelista"/>
        <w:numPr>
          <w:ilvl w:val="0"/>
          <w:numId w:val="44"/>
        </w:num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Intendencia de Aduana: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CA7CBD" w:rsidRPr="00CC09F5" w14:paraId="734C274E" w14:textId="77777777" w:rsidTr="000B0CC6">
        <w:tc>
          <w:tcPr>
            <w:tcW w:w="8140" w:type="dxa"/>
          </w:tcPr>
          <w:p w14:paraId="69C94DDD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BD17EF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8CC25D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72093A55" w14:textId="77777777" w:rsidR="00CA7CBD" w:rsidRPr="00CC09F5" w:rsidRDefault="00CA7CBD" w:rsidP="00CA7CBD">
      <w:pPr>
        <w:pStyle w:val="Prrafodelista"/>
        <w:numPr>
          <w:ilvl w:val="0"/>
          <w:numId w:val="44"/>
        </w:num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Nombre o razón social del importador: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CA7CBD" w:rsidRPr="00CC09F5" w14:paraId="711F7452" w14:textId="77777777" w:rsidTr="000B0CC6">
        <w:tc>
          <w:tcPr>
            <w:tcW w:w="8134" w:type="dxa"/>
          </w:tcPr>
          <w:p w14:paraId="670FB2D5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4C7B34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BE6659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49694836" w14:textId="77777777" w:rsidR="00CA7CBD" w:rsidRDefault="00CA7CBD" w:rsidP="00CA7CBD">
      <w:pPr>
        <w:pStyle w:val="Prrafodelista"/>
        <w:numPr>
          <w:ilvl w:val="0"/>
          <w:numId w:val="44"/>
        </w:numPr>
        <w:ind w:left="360" w:right="283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Registre el número de solicitud o expediente de regularización/reconocimiento físico de la declaración:</w:t>
      </w:r>
    </w:p>
    <w:tbl>
      <w:tblPr>
        <w:tblStyle w:val="Tablaconcuadrcula"/>
        <w:tblW w:w="8144" w:type="dxa"/>
        <w:tblInd w:w="360" w:type="dxa"/>
        <w:tblLook w:val="04A0" w:firstRow="1" w:lastRow="0" w:firstColumn="1" w:lastColumn="0" w:noHBand="0" w:noVBand="1"/>
      </w:tblPr>
      <w:tblGrid>
        <w:gridCol w:w="2896"/>
        <w:gridCol w:w="3118"/>
        <w:gridCol w:w="662"/>
        <w:gridCol w:w="734"/>
        <w:gridCol w:w="734"/>
      </w:tblGrid>
      <w:tr w:rsidR="00CA7CBD" w:rsidRPr="004716CD" w14:paraId="23566F3E" w14:textId="77777777" w:rsidTr="000B0CC6">
        <w:trPr>
          <w:trHeight w:val="43"/>
        </w:trPr>
        <w:tc>
          <w:tcPr>
            <w:tcW w:w="2896" w:type="dxa"/>
            <w:vMerge w:val="restart"/>
          </w:tcPr>
          <w:p w14:paraId="67041E53" w14:textId="77777777" w:rsidR="00CA7CBD" w:rsidRPr="00676067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76067">
              <w:rPr>
                <w:rFonts w:cs="Arial"/>
                <w:b/>
                <w:bCs/>
                <w:sz w:val="18"/>
                <w:szCs w:val="18"/>
              </w:rPr>
              <w:t>Solicitud de regularización N.°</w:t>
            </w:r>
          </w:p>
        </w:tc>
        <w:tc>
          <w:tcPr>
            <w:tcW w:w="3118" w:type="dxa"/>
            <w:vMerge w:val="restart"/>
          </w:tcPr>
          <w:p w14:paraId="240C46C6" w14:textId="77777777" w:rsidR="00CA7CBD" w:rsidRPr="00676067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0603CDA2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CD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734" w:type="dxa"/>
          </w:tcPr>
          <w:p w14:paraId="5AF48010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CD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734" w:type="dxa"/>
          </w:tcPr>
          <w:p w14:paraId="70E1D933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CD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  <w:tr w:rsidR="00CA7CBD" w:rsidRPr="004716CD" w14:paraId="1D6108CB" w14:textId="77777777" w:rsidTr="000B0CC6">
        <w:trPr>
          <w:trHeight w:val="43"/>
        </w:trPr>
        <w:tc>
          <w:tcPr>
            <w:tcW w:w="2896" w:type="dxa"/>
            <w:vMerge/>
          </w:tcPr>
          <w:p w14:paraId="45F65EC9" w14:textId="77777777" w:rsidR="00CA7CBD" w:rsidRPr="00676067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179F26E1" w14:textId="77777777" w:rsidR="00CA7CBD" w:rsidRPr="00676067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4FA341C1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451E75E9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3C9E3B98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CBD" w:rsidRPr="004716CD" w14:paraId="104DBA79" w14:textId="77777777" w:rsidTr="000B0CC6">
        <w:trPr>
          <w:trHeight w:val="252"/>
        </w:trPr>
        <w:tc>
          <w:tcPr>
            <w:tcW w:w="2896" w:type="dxa"/>
            <w:vMerge w:val="restart"/>
          </w:tcPr>
          <w:p w14:paraId="2E9B0DAB" w14:textId="77777777" w:rsidR="00CA7CBD" w:rsidRPr="00676067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067">
              <w:rPr>
                <w:rFonts w:ascii="Arial" w:hAnsi="Arial" w:cs="Arial"/>
                <w:b/>
                <w:bCs/>
                <w:sz w:val="18"/>
                <w:szCs w:val="18"/>
              </w:rPr>
              <w:t>Expediente N.°</w:t>
            </w:r>
          </w:p>
        </w:tc>
        <w:tc>
          <w:tcPr>
            <w:tcW w:w="3118" w:type="dxa"/>
            <w:vMerge w:val="restart"/>
          </w:tcPr>
          <w:p w14:paraId="0D681C43" w14:textId="77777777" w:rsidR="00CA7CBD" w:rsidRPr="00676067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6E10E039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CD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734" w:type="dxa"/>
          </w:tcPr>
          <w:p w14:paraId="1876D927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CD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734" w:type="dxa"/>
          </w:tcPr>
          <w:p w14:paraId="22757D1E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CD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  <w:tr w:rsidR="00CA7CBD" w:rsidRPr="004716CD" w14:paraId="7F6F1E9B" w14:textId="77777777" w:rsidTr="000B0CC6">
        <w:trPr>
          <w:trHeight w:val="252"/>
        </w:trPr>
        <w:tc>
          <w:tcPr>
            <w:tcW w:w="2896" w:type="dxa"/>
            <w:vMerge/>
          </w:tcPr>
          <w:p w14:paraId="10F76DE1" w14:textId="77777777" w:rsidR="00CA7CBD" w:rsidRPr="00676067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7F3F13DF" w14:textId="77777777" w:rsidR="00CA7CBD" w:rsidRPr="00676067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</w:tcPr>
          <w:p w14:paraId="31EA48A0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03F0EA49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</w:tcPr>
          <w:p w14:paraId="4C58A2EC" w14:textId="77777777" w:rsidR="00CA7CBD" w:rsidRPr="004716CD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F62F92" w14:textId="77777777" w:rsidR="00CA7CBD" w:rsidRPr="00CC09F5" w:rsidRDefault="00CA7CBD" w:rsidP="00CA7CBD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538BD944" w14:textId="77777777" w:rsidR="00CA7CBD" w:rsidRPr="00CC09F5" w:rsidRDefault="00CA7CBD" w:rsidP="00CA7CBD">
      <w:pPr>
        <w:pStyle w:val="Prrafodelista"/>
        <w:numPr>
          <w:ilvl w:val="0"/>
          <w:numId w:val="44"/>
        </w:num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Declaración sujeta a reconocimiento físico en la zona de tributación especial:</w:t>
      </w: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CA7CBD" w:rsidRPr="00CC09F5" w14:paraId="6282A7D0" w14:textId="77777777" w:rsidTr="000B0CC6">
        <w:tc>
          <w:tcPr>
            <w:tcW w:w="8140" w:type="dxa"/>
          </w:tcPr>
          <w:p w14:paraId="371AEEC1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462EEB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6CCA7A" w14:textId="77777777" w:rsidR="00CA7CBD" w:rsidRPr="00CC09F5" w:rsidRDefault="00CA7CBD" w:rsidP="00CA7CBD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6DA08415" w14:textId="77777777" w:rsidR="00CA7CBD" w:rsidRPr="00CC09F5" w:rsidRDefault="00CA7CBD" w:rsidP="00CA7CBD">
      <w:pPr>
        <w:pStyle w:val="Prrafodelista"/>
        <w:numPr>
          <w:ilvl w:val="0"/>
          <w:numId w:val="44"/>
        </w:num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Marque el beneficio al que se acogió:</w:t>
      </w:r>
    </w:p>
    <w:tbl>
      <w:tblPr>
        <w:tblStyle w:val="Tablaconcuadrcula"/>
        <w:tblW w:w="8140" w:type="dxa"/>
        <w:tblInd w:w="360" w:type="dxa"/>
        <w:tblLook w:val="04A0" w:firstRow="1" w:lastRow="0" w:firstColumn="1" w:lastColumn="0" w:noHBand="0" w:noVBand="1"/>
      </w:tblPr>
      <w:tblGrid>
        <w:gridCol w:w="7715"/>
        <w:gridCol w:w="425"/>
      </w:tblGrid>
      <w:tr w:rsidR="00CA7CBD" w:rsidRPr="00CC09F5" w14:paraId="38116812" w14:textId="77777777" w:rsidTr="000B0CC6">
        <w:trPr>
          <w:trHeight w:val="359"/>
        </w:trPr>
        <w:tc>
          <w:tcPr>
            <w:tcW w:w="7715" w:type="dxa"/>
            <w:vAlign w:val="center"/>
          </w:tcPr>
          <w:p w14:paraId="41F80AB2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C09F5">
              <w:rPr>
                <w:rFonts w:ascii="Arial" w:hAnsi="Arial" w:cs="Arial"/>
                <w:sz w:val="16"/>
                <w:szCs w:val="16"/>
              </w:rPr>
              <w:t>Convenio de Cooperación Aduanera Peruano-Colombiano de 1938 y su Protocolo Modificatorio</w:t>
            </w:r>
          </w:p>
        </w:tc>
        <w:tc>
          <w:tcPr>
            <w:tcW w:w="425" w:type="dxa"/>
          </w:tcPr>
          <w:p w14:paraId="63BF2C3F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CC09F5" w14:paraId="2CBA5777" w14:textId="77777777" w:rsidTr="000B0CC6">
        <w:trPr>
          <w:trHeight w:val="359"/>
        </w:trPr>
        <w:tc>
          <w:tcPr>
            <w:tcW w:w="7715" w:type="dxa"/>
            <w:vAlign w:val="center"/>
          </w:tcPr>
          <w:p w14:paraId="0ED245B2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C09F5">
              <w:rPr>
                <w:rFonts w:ascii="Arial" w:hAnsi="Arial" w:cs="Arial"/>
                <w:sz w:val="16"/>
                <w:szCs w:val="16"/>
              </w:rPr>
              <w:t>Ley N.° 27037, Ley de Promoción de la Inversión en la Amazonía</w:t>
            </w:r>
          </w:p>
        </w:tc>
        <w:tc>
          <w:tcPr>
            <w:tcW w:w="425" w:type="dxa"/>
          </w:tcPr>
          <w:p w14:paraId="33C87842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BA41C2" w14:textId="77777777" w:rsidR="00CA7CBD" w:rsidRPr="00CC09F5" w:rsidRDefault="00CA7CBD" w:rsidP="00CA7CBD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1B795492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18AE1525" w14:textId="77777777" w:rsidR="00CA7CBD" w:rsidRPr="00CC09F5" w:rsidRDefault="00CA7CBD" w:rsidP="00CA7CBD">
      <w:pPr>
        <w:pStyle w:val="Prrafodelista"/>
        <w:numPr>
          <w:ilvl w:val="0"/>
          <w:numId w:val="44"/>
        </w:numPr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Registre los números de las Guías de Remisión transportista y remitente que sustentan el traslado desde el puerto, aeropuerto, terminal terrestre o depósito temporal hasta el local donde se realizará el reconocimiento físico en la zona de tributación especial:</w:t>
      </w:r>
    </w:p>
    <w:p w14:paraId="696DF771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723"/>
        <w:gridCol w:w="1411"/>
      </w:tblGrid>
      <w:tr w:rsidR="00CA7CBD" w:rsidRPr="00CC09F5" w14:paraId="5A8D92DB" w14:textId="77777777" w:rsidTr="000B0CC6">
        <w:trPr>
          <w:trHeight w:val="317"/>
        </w:trPr>
        <w:tc>
          <w:tcPr>
            <w:tcW w:w="6723" w:type="dxa"/>
            <w:shd w:val="clear" w:color="auto" w:fill="auto"/>
            <w:vAlign w:val="center"/>
          </w:tcPr>
          <w:p w14:paraId="3ABAA36F" w14:textId="77777777" w:rsidR="00CA7CBD" w:rsidRPr="00CC09F5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9F5">
              <w:rPr>
                <w:rFonts w:ascii="Arial" w:hAnsi="Arial" w:cs="Arial"/>
                <w:b/>
                <w:bCs/>
                <w:sz w:val="18"/>
                <w:szCs w:val="18"/>
              </w:rPr>
              <w:t>Guía de remisión N.º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51CBD0E" w14:textId="77777777" w:rsidR="00CA7CBD" w:rsidRPr="00CC09F5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09F5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</w:tr>
      <w:tr w:rsidR="00CA7CBD" w:rsidRPr="00CC09F5" w14:paraId="4E0786B2" w14:textId="77777777" w:rsidTr="000B0CC6">
        <w:tc>
          <w:tcPr>
            <w:tcW w:w="6723" w:type="dxa"/>
          </w:tcPr>
          <w:p w14:paraId="0447D46C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52ACE62F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CC09F5" w14:paraId="43A9FFB3" w14:textId="77777777" w:rsidTr="000B0CC6">
        <w:tc>
          <w:tcPr>
            <w:tcW w:w="6723" w:type="dxa"/>
          </w:tcPr>
          <w:p w14:paraId="11C72A8A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20B7BBBD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CC09F5" w14:paraId="70E38A05" w14:textId="77777777" w:rsidTr="000B0CC6">
        <w:tc>
          <w:tcPr>
            <w:tcW w:w="6723" w:type="dxa"/>
          </w:tcPr>
          <w:p w14:paraId="6BC35F26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41262EF0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CC09F5" w14:paraId="6ED39E96" w14:textId="77777777" w:rsidTr="000B0CC6">
        <w:tc>
          <w:tcPr>
            <w:tcW w:w="6723" w:type="dxa"/>
          </w:tcPr>
          <w:p w14:paraId="6432E40A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0F634826" w14:textId="77777777" w:rsidR="00CA7CBD" w:rsidRPr="00CC09F5" w:rsidRDefault="00CA7CBD" w:rsidP="000B0CC6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77D6F4" w14:textId="77777777" w:rsidR="00CA7CBD" w:rsidRPr="00CC09F5" w:rsidRDefault="00CA7CBD" w:rsidP="00CA7CBD">
      <w:pPr>
        <w:pStyle w:val="Prrafodelista"/>
        <w:tabs>
          <w:tab w:val="left" w:pos="993"/>
        </w:tabs>
        <w:ind w:left="993" w:hanging="633"/>
        <w:contextualSpacing/>
        <w:jc w:val="both"/>
        <w:rPr>
          <w:rFonts w:ascii="Arial" w:hAnsi="Arial" w:cs="Arial"/>
          <w:sz w:val="16"/>
          <w:szCs w:val="16"/>
        </w:rPr>
      </w:pPr>
      <w:r w:rsidRPr="00CC09F5">
        <w:rPr>
          <w:rFonts w:ascii="Arial" w:hAnsi="Arial" w:cs="Arial"/>
          <w:sz w:val="16"/>
          <w:szCs w:val="16"/>
        </w:rPr>
        <w:t xml:space="preserve">Nota:  - </w:t>
      </w:r>
      <w:r w:rsidRPr="00CC09F5">
        <w:rPr>
          <w:rFonts w:ascii="Arial" w:hAnsi="Arial" w:cs="Arial"/>
          <w:sz w:val="16"/>
          <w:szCs w:val="16"/>
        </w:rPr>
        <w:tab/>
        <w:t>Si las guías de remisión no son electrónicas, adjunte copias legibles de los documentos que sustentan el traslado hasta la zona de tributación especial.</w:t>
      </w:r>
    </w:p>
    <w:p w14:paraId="5B7E2F39" w14:textId="77777777" w:rsidR="00CA7CBD" w:rsidRPr="00CC09F5" w:rsidRDefault="00CA7CBD" w:rsidP="00CA7CBD">
      <w:pPr>
        <w:pStyle w:val="Prrafodelista"/>
        <w:numPr>
          <w:ilvl w:val="2"/>
          <w:numId w:val="30"/>
        </w:numPr>
        <w:tabs>
          <w:tab w:val="left" w:pos="993"/>
        </w:tabs>
        <w:ind w:hanging="1489"/>
        <w:contextualSpacing/>
        <w:rPr>
          <w:rFonts w:ascii="Arial" w:hAnsi="Arial" w:cs="Arial"/>
          <w:sz w:val="16"/>
          <w:szCs w:val="16"/>
        </w:rPr>
      </w:pPr>
      <w:r w:rsidRPr="00CC09F5">
        <w:rPr>
          <w:rFonts w:ascii="Arial" w:hAnsi="Arial" w:cs="Arial"/>
          <w:sz w:val="16"/>
          <w:szCs w:val="16"/>
        </w:rPr>
        <w:t>De requerir llenar más líneas, sírvase consignarlas en hoja adicional.</w:t>
      </w:r>
    </w:p>
    <w:p w14:paraId="12E67CB8" w14:textId="77777777" w:rsidR="00CA7CBD" w:rsidRPr="00CC09F5" w:rsidRDefault="00CA7CBD" w:rsidP="00CA7CBD">
      <w:pPr>
        <w:rPr>
          <w:rFonts w:cs="Arial"/>
          <w:sz w:val="16"/>
          <w:szCs w:val="16"/>
        </w:rPr>
      </w:pPr>
    </w:p>
    <w:p w14:paraId="2F4B5E9C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557"/>
        <w:gridCol w:w="993"/>
      </w:tblGrid>
      <w:tr w:rsidR="00CA7CBD" w14:paraId="3E088F53" w14:textId="77777777" w:rsidTr="000B0CC6">
        <w:trPr>
          <w:trHeight w:val="272"/>
        </w:trPr>
        <w:tc>
          <w:tcPr>
            <w:tcW w:w="2513" w:type="dxa"/>
            <w:gridSpan w:val="3"/>
          </w:tcPr>
          <w:p w14:paraId="79795040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</w:t>
            </w:r>
          </w:p>
        </w:tc>
      </w:tr>
      <w:tr w:rsidR="00CA7CBD" w14:paraId="76421BDC" w14:textId="77777777" w:rsidTr="000B0CC6">
        <w:trPr>
          <w:trHeight w:val="272"/>
        </w:trPr>
        <w:tc>
          <w:tcPr>
            <w:tcW w:w="963" w:type="dxa"/>
          </w:tcPr>
          <w:p w14:paraId="696F4887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Día</w:t>
            </w:r>
          </w:p>
        </w:tc>
        <w:tc>
          <w:tcPr>
            <w:tcW w:w="557" w:type="dxa"/>
          </w:tcPr>
          <w:p w14:paraId="6D3E5A07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</w:t>
            </w:r>
          </w:p>
        </w:tc>
        <w:tc>
          <w:tcPr>
            <w:tcW w:w="993" w:type="dxa"/>
          </w:tcPr>
          <w:p w14:paraId="0C10A978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Año</w:t>
            </w:r>
          </w:p>
        </w:tc>
      </w:tr>
    </w:tbl>
    <w:p w14:paraId="6133BAC2" w14:textId="77777777" w:rsidR="00CA7CBD" w:rsidRDefault="00CA7CBD" w:rsidP="00CA7CBD">
      <w:pPr>
        <w:ind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18909DCA" w14:textId="41939B28" w:rsidR="00CA7CBD" w:rsidRPr="00676067" w:rsidRDefault="00CA7CBD" w:rsidP="00C90B5A">
      <w:pPr>
        <w:ind w:left="5387" w:right="424" w:firstLine="28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676067">
        <w:rPr>
          <w:rFonts w:cs="Arial"/>
          <w:sz w:val="18"/>
          <w:szCs w:val="18"/>
        </w:rPr>
        <w:t>___</w:t>
      </w:r>
      <w:r>
        <w:rPr>
          <w:rFonts w:cs="Arial"/>
          <w:sz w:val="18"/>
          <w:szCs w:val="18"/>
        </w:rPr>
        <w:t>______</w:t>
      </w:r>
      <w:r w:rsidRPr="00676067">
        <w:rPr>
          <w:rFonts w:cs="Arial"/>
          <w:sz w:val="18"/>
          <w:szCs w:val="18"/>
        </w:rPr>
        <w:t>____________________</w:t>
      </w:r>
    </w:p>
    <w:p w14:paraId="7F0204C7" w14:textId="43173699" w:rsidR="00CA7CBD" w:rsidRPr="004716CD" w:rsidRDefault="00CA7CBD" w:rsidP="00CA7CBD">
      <w:pPr>
        <w:ind w:left="4248" w:hanging="5949"/>
        <w:jc w:val="center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</w:t>
      </w:r>
      <w:r w:rsidRPr="00676067">
        <w:rPr>
          <w:rFonts w:cs="Arial"/>
          <w:b/>
          <w:bCs/>
          <w:sz w:val="18"/>
          <w:szCs w:val="18"/>
        </w:rPr>
        <w:t xml:space="preserve">                            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ab/>
        <w:t xml:space="preserve">                </w:t>
      </w:r>
      <w:r w:rsidRPr="004716CD">
        <w:rPr>
          <w:rFonts w:cs="Arial"/>
          <w:sz w:val="18"/>
          <w:szCs w:val="18"/>
        </w:rPr>
        <w:t>Firma representante legal</w:t>
      </w:r>
    </w:p>
    <w:p w14:paraId="0B7E418E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p w14:paraId="05A5906C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CA7CBD" w14:paraId="15FDBF3C" w14:textId="77777777" w:rsidTr="000B0CC6">
        <w:tc>
          <w:tcPr>
            <w:tcW w:w="2127" w:type="dxa"/>
          </w:tcPr>
          <w:p w14:paraId="3BA23CAD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Nombre</w:t>
            </w:r>
          </w:p>
        </w:tc>
        <w:tc>
          <w:tcPr>
            <w:tcW w:w="6237" w:type="dxa"/>
          </w:tcPr>
          <w:p w14:paraId="59FE9096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7A97520D" w14:textId="77777777" w:rsidTr="000B0CC6">
        <w:tc>
          <w:tcPr>
            <w:tcW w:w="2127" w:type="dxa"/>
          </w:tcPr>
          <w:p w14:paraId="429E141F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DNI/CE/Pasaporte N.°</w:t>
            </w:r>
          </w:p>
        </w:tc>
        <w:tc>
          <w:tcPr>
            <w:tcW w:w="6237" w:type="dxa"/>
          </w:tcPr>
          <w:p w14:paraId="4576D35C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1D655BBD" w14:textId="77777777" w:rsidTr="000B0CC6">
        <w:tc>
          <w:tcPr>
            <w:tcW w:w="2127" w:type="dxa"/>
          </w:tcPr>
          <w:p w14:paraId="1A33B090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Correo electrónico</w:t>
            </w:r>
          </w:p>
        </w:tc>
        <w:tc>
          <w:tcPr>
            <w:tcW w:w="6237" w:type="dxa"/>
          </w:tcPr>
          <w:p w14:paraId="4C095742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47D368E" w14:textId="77777777" w:rsidR="00CA7CBD" w:rsidRPr="00CC09F5" w:rsidRDefault="00CA7CBD" w:rsidP="00CA7CBD">
      <w:pPr>
        <w:rPr>
          <w:rFonts w:cs="Arial"/>
          <w:sz w:val="12"/>
          <w:szCs w:val="12"/>
        </w:rPr>
      </w:pPr>
    </w:p>
    <w:p w14:paraId="62A2B7B5" w14:textId="25FB6B83" w:rsidR="00CA7CBD" w:rsidRPr="00CC09F5" w:rsidRDefault="00CA7CBD" w:rsidP="00CA7CBD">
      <w:pPr>
        <w:ind w:left="142" w:hanging="142"/>
        <w:rPr>
          <w:rFonts w:cs="Arial"/>
          <w:sz w:val="12"/>
          <w:szCs w:val="12"/>
        </w:rPr>
      </w:pPr>
      <w:r w:rsidRPr="00CC09F5">
        <w:rPr>
          <w:rFonts w:cs="Arial"/>
          <w:sz w:val="12"/>
          <w:szCs w:val="12"/>
        </w:rPr>
        <w:t>*</w:t>
      </w:r>
      <w:r w:rsidRPr="00CC09F5">
        <w:rPr>
          <w:rFonts w:cs="Arial"/>
          <w:sz w:val="12"/>
          <w:szCs w:val="12"/>
        </w:rPr>
        <w:tab/>
        <w:t xml:space="preserve">La solicitud de confirmación de llegada debe presentarse cuando la mercancía se encuentre disponible en el local donde se realizará el reconocimiento físico en la zona de tributación especial y dentro de los plazos establecidos en el procedimiento </w:t>
      </w:r>
      <w:r w:rsidR="00C90B5A">
        <w:rPr>
          <w:rFonts w:cs="Arial"/>
          <w:sz w:val="12"/>
          <w:szCs w:val="12"/>
        </w:rPr>
        <w:t>específico D</w:t>
      </w:r>
      <w:r w:rsidRPr="00CC09F5">
        <w:rPr>
          <w:rFonts w:cs="Arial"/>
          <w:sz w:val="12"/>
          <w:szCs w:val="12"/>
        </w:rPr>
        <w:t>ESPA-PE.01.15 y en el procedimiento específico DESPA-PE.01.13 en caso se acoja también a los beneficios del Convenio de Cooperación Aduanera Peruano Colombiano.</w:t>
      </w:r>
    </w:p>
    <w:bookmarkEnd w:id="0"/>
    <w:p w14:paraId="53484F0D" w14:textId="2D15411B" w:rsidR="0039187F" w:rsidRPr="00CC09F5" w:rsidRDefault="00CA7CBD" w:rsidP="00E53DD6">
      <w:pPr>
        <w:ind w:left="142" w:hanging="142"/>
        <w:rPr>
          <w:rFonts w:cs="Arial"/>
          <w:b/>
          <w:sz w:val="22"/>
          <w:szCs w:val="22"/>
        </w:rPr>
      </w:pPr>
      <w:r w:rsidRPr="00CC09F5">
        <w:rPr>
          <w:rFonts w:cs="Arial"/>
          <w:sz w:val="12"/>
          <w:szCs w:val="12"/>
        </w:rPr>
        <w:t>**</w:t>
      </w:r>
      <w:r w:rsidRPr="00CC09F5">
        <w:rPr>
          <w:rFonts w:cs="Arial"/>
          <w:sz w:val="12"/>
          <w:szCs w:val="12"/>
        </w:rPr>
        <w:tab/>
        <w:t>El plazo es de sesenta (60) días hábiles contados a partir del día siguiente hábil de realizado el pago, de la presentación del expediente con el que solicita la aceptación de la carta fianza bancaria o financiera o de la fecha de numeración cuando la declaración cuente con garantía previa</w:t>
      </w:r>
      <w:r w:rsidR="00E53DD6">
        <w:rPr>
          <w:rFonts w:cs="Arial"/>
          <w:sz w:val="12"/>
          <w:szCs w:val="12"/>
        </w:rPr>
        <w:t>.</w:t>
      </w:r>
    </w:p>
    <w:sectPr w:rsidR="0039187F" w:rsidRPr="00CC09F5" w:rsidSect="00CA7CBD">
      <w:headerReference w:type="default" r:id="rId8"/>
      <w:pgSz w:w="11907" w:h="16840" w:code="9"/>
      <w:pgMar w:top="1701" w:right="1418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B50B" w14:textId="77777777" w:rsidR="008A174E" w:rsidRDefault="008A174E">
      <w:r>
        <w:separator/>
      </w:r>
    </w:p>
  </w:endnote>
  <w:endnote w:type="continuationSeparator" w:id="0">
    <w:p w14:paraId="40A2AC35" w14:textId="77777777" w:rsidR="008A174E" w:rsidRDefault="008A174E">
      <w:r>
        <w:continuationSeparator/>
      </w:r>
    </w:p>
  </w:endnote>
  <w:endnote w:type="continuationNotice" w:id="1">
    <w:p w14:paraId="362461FE" w14:textId="77777777" w:rsidR="008A174E" w:rsidRDefault="008A1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2B84" w14:textId="77777777" w:rsidR="008A174E" w:rsidRDefault="008A174E">
      <w:r>
        <w:separator/>
      </w:r>
    </w:p>
  </w:footnote>
  <w:footnote w:type="continuationSeparator" w:id="0">
    <w:p w14:paraId="7D383E3F" w14:textId="77777777" w:rsidR="008A174E" w:rsidRDefault="008A174E">
      <w:r>
        <w:continuationSeparator/>
      </w:r>
    </w:p>
  </w:footnote>
  <w:footnote w:type="continuationNotice" w:id="1">
    <w:p w14:paraId="607E9894" w14:textId="77777777" w:rsidR="008A174E" w:rsidRDefault="008A1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220" w14:textId="25BE3B98" w:rsidR="00CA7CBD" w:rsidRDefault="00CA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863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53ADF"/>
    <w:multiLevelType w:val="multilevel"/>
    <w:tmpl w:val="D240684E"/>
    <w:lvl w:ilvl="0">
      <w:start w:val="1"/>
      <w:numFmt w:val="decimal"/>
      <w:lvlText w:val="%1."/>
      <w:lvlJc w:val="left"/>
      <w:pPr>
        <w:ind w:left="4897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BF2674E"/>
    <w:multiLevelType w:val="hybridMultilevel"/>
    <w:tmpl w:val="059A1D8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E987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bCs w:val="0"/>
        <w:strike w:val="0"/>
        <w:color w:val="000000" w:themeColor="text1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9F5"/>
    <w:multiLevelType w:val="hybridMultilevel"/>
    <w:tmpl w:val="47C0FB4E"/>
    <w:lvl w:ilvl="0" w:tplc="580A0017">
      <w:start w:val="1"/>
      <w:numFmt w:val="lowerLetter"/>
      <w:lvlText w:val="%1)"/>
      <w:lvlJc w:val="left"/>
      <w:pPr>
        <w:ind w:left="2988" w:hanging="360"/>
      </w:pPr>
    </w:lvl>
    <w:lvl w:ilvl="1" w:tplc="580A0019" w:tentative="1">
      <w:start w:val="1"/>
      <w:numFmt w:val="lowerLetter"/>
      <w:lvlText w:val="%2."/>
      <w:lvlJc w:val="left"/>
      <w:pPr>
        <w:ind w:left="3708" w:hanging="360"/>
      </w:pPr>
    </w:lvl>
    <w:lvl w:ilvl="2" w:tplc="580A001B" w:tentative="1">
      <w:start w:val="1"/>
      <w:numFmt w:val="lowerRoman"/>
      <w:lvlText w:val="%3."/>
      <w:lvlJc w:val="right"/>
      <w:pPr>
        <w:ind w:left="4428" w:hanging="180"/>
      </w:pPr>
    </w:lvl>
    <w:lvl w:ilvl="3" w:tplc="580A0017">
      <w:start w:val="1"/>
      <w:numFmt w:val="lowerLetter"/>
      <w:lvlText w:val="%4)"/>
      <w:lvlJc w:val="left"/>
      <w:pPr>
        <w:ind w:left="2340" w:hanging="360"/>
      </w:pPr>
    </w:lvl>
    <w:lvl w:ilvl="4" w:tplc="580A0019" w:tentative="1">
      <w:start w:val="1"/>
      <w:numFmt w:val="lowerLetter"/>
      <w:lvlText w:val="%5."/>
      <w:lvlJc w:val="left"/>
      <w:pPr>
        <w:ind w:left="5868" w:hanging="360"/>
      </w:pPr>
    </w:lvl>
    <w:lvl w:ilvl="5" w:tplc="580A001B" w:tentative="1">
      <w:start w:val="1"/>
      <w:numFmt w:val="lowerRoman"/>
      <w:lvlText w:val="%6."/>
      <w:lvlJc w:val="right"/>
      <w:pPr>
        <w:ind w:left="6588" w:hanging="180"/>
      </w:pPr>
    </w:lvl>
    <w:lvl w:ilvl="6" w:tplc="580A000F" w:tentative="1">
      <w:start w:val="1"/>
      <w:numFmt w:val="decimal"/>
      <w:lvlText w:val="%7."/>
      <w:lvlJc w:val="left"/>
      <w:pPr>
        <w:ind w:left="7308" w:hanging="360"/>
      </w:pPr>
    </w:lvl>
    <w:lvl w:ilvl="7" w:tplc="580A0019" w:tentative="1">
      <w:start w:val="1"/>
      <w:numFmt w:val="lowerLetter"/>
      <w:lvlText w:val="%8."/>
      <w:lvlJc w:val="left"/>
      <w:pPr>
        <w:ind w:left="8028" w:hanging="360"/>
      </w:pPr>
    </w:lvl>
    <w:lvl w:ilvl="8" w:tplc="5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D896025"/>
    <w:multiLevelType w:val="hybridMultilevel"/>
    <w:tmpl w:val="E2F2E034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E724F492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044BB0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FC361AD"/>
    <w:multiLevelType w:val="hybridMultilevel"/>
    <w:tmpl w:val="26C238A6"/>
    <w:lvl w:ilvl="0" w:tplc="70D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FAC"/>
    <w:multiLevelType w:val="hybridMultilevel"/>
    <w:tmpl w:val="8F98271E"/>
    <w:lvl w:ilvl="0" w:tplc="5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A24"/>
    <w:multiLevelType w:val="hybridMultilevel"/>
    <w:tmpl w:val="889E9CB0"/>
    <w:lvl w:ilvl="0" w:tplc="E5EE8C9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42C167D"/>
    <w:multiLevelType w:val="hybridMultilevel"/>
    <w:tmpl w:val="2F1229D2"/>
    <w:lvl w:ilvl="0" w:tplc="E800D292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6061"/>
    <w:multiLevelType w:val="hybridMultilevel"/>
    <w:tmpl w:val="64AA471E"/>
    <w:lvl w:ilvl="0" w:tplc="14D2384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24811"/>
    <w:multiLevelType w:val="hybridMultilevel"/>
    <w:tmpl w:val="2D6CF52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1CF650B8">
      <w:start w:val="1"/>
      <w:numFmt w:val="decimal"/>
      <w:lvlText w:val="%4."/>
      <w:lvlJc w:val="left"/>
      <w:pPr>
        <w:ind w:left="3731" w:hanging="360"/>
      </w:pPr>
      <w:rPr>
        <w:rFonts w:ascii="Arial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85507"/>
    <w:multiLevelType w:val="hybridMultilevel"/>
    <w:tmpl w:val="AEC68AFC"/>
    <w:lvl w:ilvl="0" w:tplc="833C3D02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030"/>
    <w:multiLevelType w:val="multilevel"/>
    <w:tmpl w:val="69681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DED485F"/>
    <w:multiLevelType w:val="multilevel"/>
    <w:tmpl w:val="8D9AD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FEE1278"/>
    <w:multiLevelType w:val="hybridMultilevel"/>
    <w:tmpl w:val="67C8E178"/>
    <w:lvl w:ilvl="0" w:tplc="3F32CA78">
      <w:start w:val="1"/>
      <w:numFmt w:val="lowerLetter"/>
      <w:lvlText w:val="%1)"/>
      <w:lvlJc w:val="left"/>
      <w:pPr>
        <w:ind w:left="1854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29438B"/>
    <w:multiLevelType w:val="hybridMultilevel"/>
    <w:tmpl w:val="E32A5E6A"/>
    <w:lvl w:ilvl="0" w:tplc="3F32CA78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A257522"/>
    <w:multiLevelType w:val="hybridMultilevel"/>
    <w:tmpl w:val="99D063F0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1996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F59D5"/>
    <w:multiLevelType w:val="hybridMultilevel"/>
    <w:tmpl w:val="1722E4EA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D43F1"/>
    <w:multiLevelType w:val="hybridMultilevel"/>
    <w:tmpl w:val="FD6A814E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72248DF"/>
    <w:multiLevelType w:val="hybridMultilevel"/>
    <w:tmpl w:val="CF78E304"/>
    <w:lvl w:ilvl="0" w:tplc="5EDEF3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FFFF" w:themeColor="background1"/>
      </w:rPr>
    </w:lvl>
    <w:lvl w:ilvl="1" w:tplc="82742092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A1FCBE96">
      <w:start w:val="1"/>
      <w:numFmt w:val="upperRoman"/>
      <w:lvlText w:val="%3."/>
      <w:lvlJc w:val="left"/>
      <w:pPr>
        <w:ind w:left="1636" w:hanging="360"/>
      </w:pPr>
      <w:rPr>
        <w:rFonts w:eastAsiaTheme="minorHAnsi" w:hint="default"/>
        <w:b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100"/>
    <w:multiLevelType w:val="hybridMultilevel"/>
    <w:tmpl w:val="8004B368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A189A">
      <w:start w:val="1"/>
      <w:numFmt w:val="lowerRoman"/>
      <w:lvlText w:val="%4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065A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48A2960"/>
    <w:multiLevelType w:val="multilevel"/>
    <w:tmpl w:val="BC0E0F1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472E6B79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7887E95"/>
    <w:multiLevelType w:val="hybridMultilevel"/>
    <w:tmpl w:val="ED8E034A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F1CF3"/>
    <w:multiLevelType w:val="hybridMultilevel"/>
    <w:tmpl w:val="866EC736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4AB5385C"/>
    <w:multiLevelType w:val="hybridMultilevel"/>
    <w:tmpl w:val="A1721798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38" w15:restartNumberingAfterBreak="0">
    <w:nsid w:val="4B833284"/>
    <w:multiLevelType w:val="hybridMultilevel"/>
    <w:tmpl w:val="5DA061A2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85E6F"/>
    <w:multiLevelType w:val="hybridMultilevel"/>
    <w:tmpl w:val="94ECB35A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0F">
      <w:start w:val="1"/>
      <w:numFmt w:val="decimal"/>
      <w:lvlText w:val="%3."/>
      <w:lvlJc w:val="left"/>
      <w:pPr>
        <w:ind w:left="4325" w:hanging="360"/>
      </w:pPr>
    </w:lvl>
    <w:lvl w:ilvl="3" w:tplc="280A000F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E8F0324"/>
    <w:multiLevelType w:val="hybridMultilevel"/>
    <w:tmpl w:val="48F0839E"/>
    <w:lvl w:ilvl="0" w:tplc="B5C6009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B6FB0"/>
    <w:multiLevelType w:val="multilevel"/>
    <w:tmpl w:val="74147E7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51F55C7B"/>
    <w:multiLevelType w:val="hybridMultilevel"/>
    <w:tmpl w:val="B54A5D0E"/>
    <w:lvl w:ilvl="0" w:tplc="275E8968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233263A"/>
    <w:multiLevelType w:val="hybridMultilevel"/>
    <w:tmpl w:val="8934FE24"/>
    <w:lvl w:ilvl="0" w:tplc="6B6A604C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trike w:val="0"/>
        <w:color w:val="auto"/>
      </w:rPr>
    </w:lvl>
    <w:lvl w:ilvl="1" w:tplc="580A0019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6A790A"/>
    <w:multiLevelType w:val="hybridMultilevel"/>
    <w:tmpl w:val="AA10AA88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BC8E407E">
      <w:start w:val="1"/>
      <w:numFmt w:val="decimal"/>
      <w:lvlText w:val="%3."/>
      <w:lvlJc w:val="left"/>
      <w:pPr>
        <w:ind w:left="2880" w:hanging="360"/>
      </w:pPr>
      <w:rPr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A6B1748"/>
    <w:multiLevelType w:val="hybridMultilevel"/>
    <w:tmpl w:val="C60AE27A"/>
    <w:lvl w:ilvl="0" w:tplc="EBC21FA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346"/>
    <w:multiLevelType w:val="hybridMultilevel"/>
    <w:tmpl w:val="DF66D690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F4B43534">
      <w:start w:val="1"/>
      <w:numFmt w:val="upperRoman"/>
      <w:lvlText w:val="%4."/>
      <w:lvlJc w:val="left"/>
      <w:pPr>
        <w:ind w:left="2138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50" w15:restartNumberingAfterBreak="0">
    <w:nsid w:val="688B6698"/>
    <w:multiLevelType w:val="hybridMultilevel"/>
    <w:tmpl w:val="370650FA"/>
    <w:lvl w:ilvl="0" w:tplc="EE0CF798">
      <w:start w:val="1"/>
      <w:numFmt w:val="lowerLetter"/>
      <w:lvlText w:val="%1)"/>
      <w:lvlJc w:val="left"/>
      <w:pPr>
        <w:ind w:left="2204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9007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60D7A"/>
    <w:multiLevelType w:val="hybridMultilevel"/>
    <w:tmpl w:val="4EFECB8C"/>
    <w:lvl w:ilvl="0" w:tplc="6C2AF134">
      <w:start w:val="5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AF3993"/>
    <w:multiLevelType w:val="hybridMultilevel"/>
    <w:tmpl w:val="8DB4CB26"/>
    <w:lvl w:ilvl="0" w:tplc="580A0017">
      <w:start w:val="1"/>
      <w:numFmt w:val="lowerLetter"/>
      <w:lvlText w:val="%1)"/>
      <w:lvlJc w:val="left"/>
      <w:pPr>
        <w:ind w:left="2279" w:hanging="360"/>
      </w:pPr>
    </w:lvl>
    <w:lvl w:ilvl="1" w:tplc="0AEA0F06">
      <w:start w:val="1"/>
      <w:numFmt w:val="decimal"/>
      <w:lvlText w:val="%2."/>
      <w:lvlJc w:val="left"/>
      <w:pPr>
        <w:ind w:left="2999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3719" w:hanging="180"/>
      </w:pPr>
    </w:lvl>
    <w:lvl w:ilvl="3" w:tplc="2E887590">
      <w:start w:val="1"/>
      <w:numFmt w:val="lowerLetter"/>
      <w:lvlText w:val="%4)"/>
      <w:lvlJc w:val="left"/>
      <w:pPr>
        <w:ind w:left="4439" w:hanging="360"/>
      </w:pPr>
      <w:rPr>
        <w:rFonts w:ascii="Arial" w:eastAsia="Times New Roman" w:hAnsi="Arial" w:cs="Arial"/>
      </w:rPr>
    </w:lvl>
    <w:lvl w:ilvl="4" w:tplc="580A0019" w:tentative="1">
      <w:start w:val="1"/>
      <w:numFmt w:val="lowerLetter"/>
      <w:lvlText w:val="%5."/>
      <w:lvlJc w:val="left"/>
      <w:pPr>
        <w:ind w:left="5159" w:hanging="360"/>
      </w:pPr>
    </w:lvl>
    <w:lvl w:ilvl="5" w:tplc="580A001B" w:tentative="1">
      <w:start w:val="1"/>
      <w:numFmt w:val="lowerRoman"/>
      <w:lvlText w:val="%6."/>
      <w:lvlJc w:val="right"/>
      <w:pPr>
        <w:ind w:left="5879" w:hanging="180"/>
      </w:pPr>
    </w:lvl>
    <w:lvl w:ilvl="6" w:tplc="580A000F" w:tentative="1">
      <w:start w:val="1"/>
      <w:numFmt w:val="decimal"/>
      <w:lvlText w:val="%7."/>
      <w:lvlJc w:val="left"/>
      <w:pPr>
        <w:ind w:left="6599" w:hanging="360"/>
      </w:pPr>
    </w:lvl>
    <w:lvl w:ilvl="7" w:tplc="580A0019" w:tentative="1">
      <w:start w:val="1"/>
      <w:numFmt w:val="lowerLetter"/>
      <w:lvlText w:val="%8."/>
      <w:lvlJc w:val="left"/>
      <w:pPr>
        <w:ind w:left="7319" w:hanging="360"/>
      </w:pPr>
    </w:lvl>
    <w:lvl w:ilvl="8" w:tplc="5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5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EEC15D9"/>
    <w:multiLevelType w:val="hybridMultilevel"/>
    <w:tmpl w:val="CA5CE9D4"/>
    <w:lvl w:ilvl="0" w:tplc="C9F446C8">
      <w:start w:val="1"/>
      <w:numFmt w:val="lowerLetter"/>
      <w:lvlText w:val="%1)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740E0C76"/>
    <w:multiLevelType w:val="hybridMultilevel"/>
    <w:tmpl w:val="37308C52"/>
    <w:lvl w:ilvl="0" w:tplc="580A0017">
      <w:start w:val="1"/>
      <w:numFmt w:val="lowerLetter"/>
      <w:lvlText w:val="%1)"/>
      <w:lvlJc w:val="left"/>
      <w:pPr>
        <w:ind w:left="1996" w:hanging="360"/>
      </w:pPr>
    </w:lvl>
    <w:lvl w:ilvl="1" w:tplc="8A0439E2">
      <w:start w:val="1"/>
      <w:numFmt w:val="lowerLetter"/>
      <w:lvlText w:val="%2)"/>
      <w:lvlJc w:val="left"/>
      <w:pPr>
        <w:ind w:left="2716" w:hanging="360"/>
      </w:pPr>
      <w:rPr>
        <w:rFonts w:ascii="Arial" w:eastAsiaTheme="minorHAnsi" w:hAnsi="Arial" w:cs="Arial" w:hint="default"/>
        <w:color w:val="auto"/>
      </w:rPr>
    </w:lvl>
    <w:lvl w:ilvl="2" w:tplc="76949202">
      <w:start w:val="1"/>
      <w:numFmt w:val="lowerLetter"/>
      <w:lvlText w:val="%3."/>
      <w:lvlJc w:val="left"/>
      <w:pPr>
        <w:ind w:left="3616" w:hanging="360"/>
      </w:pPr>
      <w:rPr>
        <w:rFonts w:eastAsiaTheme="minorHAnsi" w:hint="default"/>
      </w:rPr>
    </w:lvl>
    <w:lvl w:ilvl="3" w:tplc="76587E9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BE28766A">
      <w:start w:val="3"/>
      <w:numFmt w:val="upperLetter"/>
      <w:lvlText w:val="%5."/>
      <w:lvlJc w:val="left"/>
      <w:pPr>
        <w:ind w:left="4876" w:hanging="360"/>
      </w:pPr>
      <w:rPr>
        <w:rFonts w:hint="default"/>
      </w:r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48C71CB"/>
    <w:multiLevelType w:val="hybridMultilevel"/>
    <w:tmpl w:val="C298C8F4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66F3"/>
    <w:multiLevelType w:val="hybridMultilevel"/>
    <w:tmpl w:val="81ECBD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580A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AD6762"/>
    <w:multiLevelType w:val="hybridMultilevel"/>
    <w:tmpl w:val="1800F9C8"/>
    <w:lvl w:ilvl="0" w:tplc="303825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F61C3D80">
      <w:start w:val="2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80A0017">
      <w:start w:val="1"/>
      <w:numFmt w:val="lowerLetter"/>
      <w:lvlText w:val="%3)"/>
      <w:lvlJc w:val="left"/>
      <w:pPr>
        <w:ind w:left="2340" w:hanging="36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A0556"/>
    <w:multiLevelType w:val="hybridMultilevel"/>
    <w:tmpl w:val="CEF08A00"/>
    <w:lvl w:ilvl="0" w:tplc="EB9442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E4438"/>
    <w:multiLevelType w:val="hybridMultilevel"/>
    <w:tmpl w:val="C16CBD8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78A7014C"/>
    <w:multiLevelType w:val="hybridMultilevel"/>
    <w:tmpl w:val="FBAA6050"/>
    <w:lvl w:ilvl="0" w:tplc="1A22DED4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F52"/>
    <w:multiLevelType w:val="hybridMultilevel"/>
    <w:tmpl w:val="C8CA7DFE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A55F15"/>
    <w:multiLevelType w:val="hybridMultilevel"/>
    <w:tmpl w:val="188AC246"/>
    <w:lvl w:ilvl="0" w:tplc="8C4E0D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205">
    <w:abstractNumId w:val="47"/>
  </w:num>
  <w:num w:numId="2" w16cid:durableId="1152524534">
    <w:abstractNumId w:val="4"/>
  </w:num>
  <w:num w:numId="3" w16cid:durableId="553006386">
    <w:abstractNumId w:val="37"/>
  </w:num>
  <w:num w:numId="4" w16cid:durableId="357899815">
    <w:abstractNumId w:val="9"/>
  </w:num>
  <w:num w:numId="5" w16cid:durableId="613026292">
    <w:abstractNumId w:val="53"/>
  </w:num>
  <w:num w:numId="6" w16cid:durableId="394471874">
    <w:abstractNumId w:val="3"/>
  </w:num>
  <w:num w:numId="7" w16cid:durableId="426314629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309422">
    <w:abstractNumId w:val="18"/>
  </w:num>
  <w:num w:numId="9" w16cid:durableId="1383627458">
    <w:abstractNumId w:val="2"/>
  </w:num>
  <w:num w:numId="10" w16cid:durableId="331875761">
    <w:abstractNumId w:val="1"/>
  </w:num>
  <w:num w:numId="11" w16cid:durableId="1508058783">
    <w:abstractNumId w:val="8"/>
  </w:num>
  <w:num w:numId="12" w16cid:durableId="1486119014">
    <w:abstractNumId w:val="5"/>
  </w:num>
  <w:num w:numId="13" w16cid:durableId="532695979">
    <w:abstractNumId w:val="57"/>
  </w:num>
  <w:num w:numId="14" w16cid:durableId="1890916313">
    <w:abstractNumId w:val="64"/>
  </w:num>
  <w:num w:numId="15" w16cid:durableId="583686812">
    <w:abstractNumId w:val="55"/>
  </w:num>
  <w:num w:numId="16" w16cid:durableId="1361978997">
    <w:abstractNumId w:val="22"/>
  </w:num>
  <w:num w:numId="17" w16cid:durableId="496463749">
    <w:abstractNumId w:val="56"/>
  </w:num>
  <w:num w:numId="18" w16cid:durableId="1199313876">
    <w:abstractNumId w:val="20"/>
  </w:num>
  <w:num w:numId="19" w16cid:durableId="177895480">
    <w:abstractNumId w:val="35"/>
  </w:num>
  <w:num w:numId="20" w16cid:durableId="1588269687">
    <w:abstractNumId w:val="60"/>
  </w:num>
  <w:num w:numId="21" w16cid:durableId="1405375215">
    <w:abstractNumId w:val="44"/>
  </w:num>
  <w:num w:numId="22" w16cid:durableId="1092167836">
    <w:abstractNumId w:val="27"/>
  </w:num>
  <w:num w:numId="23" w16cid:durableId="1911882621">
    <w:abstractNumId w:val="54"/>
  </w:num>
  <w:num w:numId="24" w16cid:durableId="2022388503">
    <w:abstractNumId w:val="50"/>
  </w:num>
  <w:num w:numId="25" w16cid:durableId="2003074255">
    <w:abstractNumId w:val="12"/>
  </w:num>
  <w:num w:numId="26" w16cid:durableId="1400052085">
    <w:abstractNumId w:val="61"/>
  </w:num>
  <w:num w:numId="27" w16cid:durableId="1515459053">
    <w:abstractNumId w:val="34"/>
  </w:num>
  <w:num w:numId="28" w16cid:durableId="234751636">
    <w:abstractNumId w:val="11"/>
  </w:num>
  <w:num w:numId="29" w16cid:durableId="143277036">
    <w:abstractNumId w:val="17"/>
  </w:num>
  <w:num w:numId="30" w16cid:durableId="30344944">
    <w:abstractNumId w:val="51"/>
  </w:num>
  <w:num w:numId="31" w16cid:durableId="2067945336">
    <w:abstractNumId w:val="15"/>
  </w:num>
  <w:num w:numId="32" w16cid:durableId="1260337443">
    <w:abstractNumId w:val="48"/>
  </w:num>
  <w:num w:numId="33" w16cid:durableId="1001660585">
    <w:abstractNumId w:val="28"/>
  </w:num>
  <w:num w:numId="34" w16cid:durableId="1129741784">
    <w:abstractNumId w:val="31"/>
  </w:num>
  <w:num w:numId="35" w16cid:durableId="1036738221">
    <w:abstractNumId w:val="21"/>
  </w:num>
  <w:num w:numId="36" w16cid:durableId="2079205427">
    <w:abstractNumId w:val="62"/>
  </w:num>
  <w:num w:numId="37" w16cid:durableId="134688474">
    <w:abstractNumId w:val="58"/>
  </w:num>
  <w:num w:numId="38" w16cid:durableId="1350062085">
    <w:abstractNumId w:val="13"/>
  </w:num>
  <w:num w:numId="39" w16cid:durableId="1045907322">
    <w:abstractNumId w:val="46"/>
  </w:num>
  <w:num w:numId="40" w16cid:durableId="1583222038">
    <w:abstractNumId w:val="16"/>
  </w:num>
  <w:num w:numId="41" w16cid:durableId="1808622135">
    <w:abstractNumId w:val="63"/>
  </w:num>
  <w:num w:numId="42" w16cid:durableId="1867866605">
    <w:abstractNumId w:val="6"/>
  </w:num>
  <w:num w:numId="43" w16cid:durableId="664164457">
    <w:abstractNumId w:val="25"/>
  </w:num>
  <w:num w:numId="44" w16cid:durableId="99297620">
    <w:abstractNumId w:val="65"/>
  </w:num>
  <w:num w:numId="45" w16cid:durableId="2028940454">
    <w:abstractNumId w:val="49"/>
  </w:num>
  <w:num w:numId="46" w16cid:durableId="1274434987">
    <w:abstractNumId w:val="39"/>
  </w:num>
  <w:num w:numId="47" w16cid:durableId="1781220796">
    <w:abstractNumId w:val="0"/>
  </w:num>
  <w:num w:numId="48" w16cid:durableId="305353013">
    <w:abstractNumId w:val="7"/>
  </w:num>
  <w:num w:numId="49" w16cid:durableId="1034889939">
    <w:abstractNumId w:val="24"/>
  </w:num>
  <w:num w:numId="50" w16cid:durableId="1742219594">
    <w:abstractNumId w:val="41"/>
  </w:num>
  <w:num w:numId="51" w16cid:durableId="585189260">
    <w:abstractNumId w:val="32"/>
  </w:num>
  <w:num w:numId="52" w16cid:durableId="1168591482">
    <w:abstractNumId w:val="59"/>
  </w:num>
  <w:num w:numId="53" w16cid:durableId="1523594071">
    <w:abstractNumId w:val="43"/>
  </w:num>
  <w:num w:numId="54" w16cid:durableId="686370678">
    <w:abstractNumId w:val="38"/>
  </w:num>
  <w:num w:numId="55" w16cid:durableId="1257902669">
    <w:abstractNumId w:val="33"/>
  </w:num>
  <w:num w:numId="56" w16cid:durableId="1297950975">
    <w:abstractNumId w:val="10"/>
  </w:num>
  <w:num w:numId="57" w16cid:durableId="693186721">
    <w:abstractNumId w:val="14"/>
  </w:num>
  <w:num w:numId="58" w16cid:durableId="357706358">
    <w:abstractNumId w:val="23"/>
  </w:num>
  <w:num w:numId="59" w16cid:durableId="472219399">
    <w:abstractNumId w:val="30"/>
  </w:num>
  <w:num w:numId="60" w16cid:durableId="2124959200">
    <w:abstractNumId w:val="40"/>
  </w:num>
  <w:num w:numId="61" w16cid:durableId="261693879">
    <w:abstractNumId w:val="29"/>
  </w:num>
  <w:num w:numId="62" w16cid:durableId="993796141">
    <w:abstractNumId w:val="26"/>
  </w:num>
  <w:num w:numId="63" w16cid:durableId="1952545932">
    <w:abstractNumId w:val="45"/>
  </w:num>
  <w:num w:numId="64" w16cid:durableId="1482189250">
    <w:abstractNumId w:val="19"/>
  </w:num>
  <w:num w:numId="65" w16cid:durableId="396786167">
    <w:abstractNumId w:val="36"/>
  </w:num>
  <w:num w:numId="66" w16cid:durableId="1100641600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attachedTemplate r:id="rId1"/>
  <w:defaultTabStop w:val="709"/>
  <w:hyphenationZone w:val="425"/>
  <w:characterSpacingControl w:val="doNotCompress"/>
  <w:hdrShapeDefaults>
    <o:shapedefaults v:ext="edit" spidmax="2050">
      <o:colormru v:ext="edit" colors="#ffffcd,#ffd,#ffc,#d9ff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B45"/>
    <w:rsid w:val="00000E66"/>
    <w:rsid w:val="00000FC3"/>
    <w:rsid w:val="00000FDA"/>
    <w:rsid w:val="000017B5"/>
    <w:rsid w:val="00001C12"/>
    <w:rsid w:val="00001C5F"/>
    <w:rsid w:val="00001CE1"/>
    <w:rsid w:val="000021F5"/>
    <w:rsid w:val="000022D1"/>
    <w:rsid w:val="00003096"/>
    <w:rsid w:val="00003E6A"/>
    <w:rsid w:val="00004224"/>
    <w:rsid w:val="000042B6"/>
    <w:rsid w:val="000049F9"/>
    <w:rsid w:val="00004A5C"/>
    <w:rsid w:val="000058C9"/>
    <w:rsid w:val="00005C32"/>
    <w:rsid w:val="00006264"/>
    <w:rsid w:val="000066E0"/>
    <w:rsid w:val="00006C62"/>
    <w:rsid w:val="00007754"/>
    <w:rsid w:val="00007CDE"/>
    <w:rsid w:val="00010394"/>
    <w:rsid w:val="00010790"/>
    <w:rsid w:val="000109D4"/>
    <w:rsid w:val="00010BBD"/>
    <w:rsid w:val="00010E62"/>
    <w:rsid w:val="00010FCF"/>
    <w:rsid w:val="00011078"/>
    <w:rsid w:val="000120E0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4CF"/>
    <w:rsid w:val="0001560A"/>
    <w:rsid w:val="00015AD3"/>
    <w:rsid w:val="00015B6C"/>
    <w:rsid w:val="00015B9E"/>
    <w:rsid w:val="00015D59"/>
    <w:rsid w:val="00015F83"/>
    <w:rsid w:val="000160C2"/>
    <w:rsid w:val="00016F28"/>
    <w:rsid w:val="00017000"/>
    <w:rsid w:val="000176FE"/>
    <w:rsid w:val="00017C09"/>
    <w:rsid w:val="00017C7A"/>
    <w:rsid w:val="00017E48"/>
    <w:rsid w:val="00020921"/>
    <w:rsid w:val="00020A14"/>
    <w:rsid w:val="0002109C"/>
    <w:rsid w:val="0002178A"/>
    <w:rsid w:val="000218B9"/>
    <w:rsid w:val="000218BE"/>
    <w:rsid w:val="00021BBD"/>
    <w:rsid w:val="00021CAF"/>
    <w:rsid w:val="00021D09"/>
    <w:rsid w:val="00021EE3"/>
    <w:rsid w:val="000221B8"/>
    <w:rsid w:val="000228B4"/>
    <w:rsid w:val="000229CA"/>
    <w:rsid w:val="00022C7C"/>
    <w:rsid w:val="000231BE"/>
    <w:rsid w:val="0002348C"/>
    <w:rsid w:val="00023569"/>
    <w:rsid w:val="00023BA3"/>
    <w:rsid w:val="00024489"/>
    <w:rsid w:val="0002449D"/>
    <w:rsid w:val="00024953"/>
    <w:rsid w:val="00024DB1"/>
    <w:rsid w:val="00024EB1"/>
    <w:rsid w:val="00025025"/>
    <w:rsid w:val="000251C1"/>
    <w:rsid w:val="0002527A"/>
    <w:rsid w:val="00025D6A"/>
    <w:rsid w:val="00026645"/>
    <w:rsid w:val="00026705"/>
    <w:rsid w:val="0002679A"/>
    <w:rsid w:val="000267E3"/>
    <w:rsid w:val="00026A30"/>
    <w:rsid w:val="00026D40"/>
    <w:rsid w:val="00027143"/>
    <w:rsid w:val="00027D45"/>
    <w:rsid w:val="00027DD6"/>
    <w:rsid w:val="00030376"/>
    <w:rsid w:val="00030545"/>
    <w:rsid w:val="00030549"/>
    <w:rsid w:val="00030554"/>
    <w:rsid w:val="00031614"/>
    <w:rsid w:val="000317F4"/>
    <w:rsid w:val="00031956"/>
    <w:rsid w:val="00031BDA"/>
    <w:rsid w:val="00031C0A"/>
    <w:rsid w:val="00032D91"/>
    <w:rsid w:val="00032DC9"/>
    <w:rsid w:val="00033482"/>
    <w:rsid w:val="00033D5D"/>
    <w:rsid w:val="00033EDA"/>
    <w:rsid w:val="00034B4B"/>
    <w:rsid w:val="00034DC4"/>
    <w:rsid w:val="0003554E"/>
    <w:rsid w:val="000361BC"/>
    <w:rsid w:val="000367E0"/>
    <w:rsid w:val="00036880"/>
    <w:rsid w:val="00037445"/>
    <w:rsid w:val="00037735"/>
    <w:rsid w:val="0003794B"/>
    <w:rsid w:val="00037F57"/>
    <w:rsid w:val="00040290"/>
    <w:rsid w:val="000402F9"/>
    <w:rsid w:val="00040389"/>
    <w:rsid w:val="000408FC"/>
    <w:rsid w:val="000413AD"/>
    <w:rsid w:val="000415AB"/>
    <w:rsid w:val="000418A9"/>
    <w:rsid w:val="00041C4B"/>
    <w:rsid w:val="00041FA1"/>
    <w:rsid w:val="00042349"/>
    <w:rsid w:val="00042DAE"/>
    <w:rsid w:val="00042E19"/>
    <w:rsid w:val="00043146"/>
    <w:rsid w:val="000432BD"/>
    <w:rsid w:val="00043388"/>
    <w:rsid w:val="000438D6"/>
    <w:rsid w:val="00043A8C"/>
    <w:rsid w:val="000446C7"/>
    <w:rsid w:val="000448F5"/>
    <w:rsid w:val="00044994"/>
    <w:rsid w:val="00044BD1"/>
    <w:rsid w:val="00044DBF"/>
    <w:rsid w:val="00045804"/>
    <w:rsid w:val="000459D4"/>
    <w:rsid w:val="000463C1"/>
    <w:rsid w:val="0004653A"/>
    <w:rsid w:val="000465C7"/>
    <w:rsid w:val="00046808"/>
    <w:rsid w:val="00046819"/>
    <w:rsid w:val="0004691C"/>
    <w:rsid w:val="00046CF6"/>
    <w:rsid w:val="00046D8E"/>
    <w:rsid w:val="00046E89"/>
    <w:rsid w:val="000473DE"/>
    <w:rsid w:val="00047BA1"/>
    <w:rsid w:val="00047D6E"/>
    <w:rsid w:val="00050ABE"/>
    <w:rsid w:val="00051497"/>
    <w:rsid w:val="000524A9"/>
    <w:rsid w:val="000530AB"/>
    <w:rsid w:val="00053362"/>
    <w:rsid w:val="000534A0"/>
    <w:rsid w:val="000557C7"/>
    <w:rsid w:val="00055997"/>
    <w:rsid w:val="00056859"/>
    <w:rsid w:val="000569BF"/>
    <w:rsid w:val="00057068"/>
    <w:rsid w:val="00057178"/>
    <w:rsid w:val="00057283"/>
    <w:rsid w:val="00057400"/>
    <w:rsid w:val="00057518"/>
    <w:rsid w:val="00057B33"/>
    <w:rsid w:val="00057FB6"/>
    <w:rsid w:val="00060572"/>
    <w:rsid w:val="00060CC7"/>
    <w:rsid w:val="00060EAF"/>
    <w:rsid w:val="0006113D"/>
    <w:rsid w:val="00061252"/>
    <w:rsid w:val="00061B6A"/>
    <w:rsid w:val="00062147"/>
    <w:rsid w:val="00062C07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222"/>
    <w:rsid w:val="0006758E"/>
    <w:rsid w:val="00067AB3"/>
    <w:rsid w:val="00067FBA"/>
    <w:rsid w:val="000707DB"/>
    <w:rsid w:val="00070C8C"/>
    <w:rsid w:val="00070F20"/>
    <w:rsid w:val="00072481"/>
    <w:rsid w:val="00072CA4"/>
    <w:rsid w:val="00072E0B"/>
    <w:rsid w:val="00073162"/>
    <w:rsid w:val="000733FB"/>
    <w:rsid w:val="00073B87"/>
    <w:rsid w:val="00073EC9"/>
    <w:rsid w:val="00074C4B"/>
    <w:rsid w:val="00074E88"/>
    <w:rsid w:val="0007593F"/>
    <w:rsid w:val="000766E5"/>
    <w:rsid w:val="00076C0E"/>
    <w:rsid w:val="00076C76"/>
    <w:rsid w:val="000776E2"/>
    <w:rsid w:val="00077950"/>
    <w:rsid w:val="00077AD1"/>
    <w:rsid w:val="00077BD3"/>
    <w:rsid w:val="00077C1A"/>
    <w:rsid w:val="00077C34"/>
    <w:rsid w:val="00077EBA"/>
    <w:rsid w:val="00080025"/>
    <w:rsid w:val="00080588"/>
    <w:rsid w:val="00080607"/>
    <w:rsid w:val="00080703"/>
    <w:rsid w:val="00081150"/>
    <w:rsid w:val="000813A1"/>
    <w:rsid w:val="000814FB"/>
    <w:rsid w:val="000818A3"/>
    <w:rsid w:val="00081947"/>
    <w:rsid w:val="00082587"/>
    <w:rsid w:val="000826D7"/>
    <w:rsid w:val="00082799"/>
    <w:rsid w:val="00082975"/>
    <w:rsid w:val="00082BD3"/>
    <w:rsid w:val="00082D04"/>
    <w:rsid w:val="00082F77"/>
    <w:rsid w:val="00083296"/>
    <w:rsid w:val="00083391"/>
    <w:rsid w:val="00083445"/>
    <w:rsid w:val="00083A1B"/>
    <w:rsid w:val="0008441B"/>
    <w:rsid w:val="000844EE"/>
    <w:rsid w:val="0008465F"/>
    <w:rsid w:val="00084686"/>
    <w:rsid w:val="00084A56"/>
    <w:rsid w:val="00084D7F"/>
    <w:rsid w:val="0008505E"/>
    <w:rsid w:val="000850C8"/>
    <w:rsid w:val="0008539F"/>
    <w:rsid w:val="0008566C"/>
    <w:rsid w:val="00085C53"/>
    <w:rsid w:val="00085CC3"/>
    <w:rsid w:val="00085D10"/>
    <w:rsid w:val="00085FCA"/>
    <w:rsid w:val="00086934"/>
    <w:rsid w:val="00086D80"/>
    <w:rsid w:val="00086E62"/>
    <w:rsid w:val="000879FE"/>
    <w:rsid w:val="00087B1E"/>
    <w:rsid w:val="0009030B"/>
    <w:rsid w:val="0009089B"/>
    <w:rsid w:val="0009097A"/>
    <w:rsid w:val="00090A1E"/>
    <w:rsid w:val="00090A5B"/>
    <w:rsid w:val="00090A86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3D6C"/>
    <w:rsid w:val="0009435D"/>
    <w:rsid w:val="00094495"/>
    <w:rsid w:val="00094559"/>
    <w:rsid w:val="000952EC"/>
    <w:rsid w:val="00095F22"/>
    <w:rsid w:val="00096292"/>
    <w:rsid w:val="00096545"/>
    <w:rsid w:val="0009658E"/>
    <w:rsid w:val="00096D03"/>
    <w:rsid w:val="00096D26"/>
    <w:rsid w:val="00096D98"/>
    <w:rsid w:val="00097397"/>
    <w:rsid w:val="000976D3"/>
    <w:rsid w:val="000A00A5"/>
    <w:rsid w:val="000A00FC"/>
    <w:rsid w:val="000A04D6"/>
    <w:rsid w:val="000A0A7B"/>
    <w:rsid w:val="000A1176"/>
    <w:rsid w:val="000A1A9C"/>
    <w:rsid w:val="000A1C18"/>
    <w:rsid w:val="000A1FE2"/>
    <w:rsid w:val="000A2137"/>
    <w:rsid w:val="000A2306"/>
    <w:rsid w:val="000A25B6"/>
    <w:rsid w:val="000A25C7"/>
    <w:rsid w:val="000A3477"/>
    <w:rsid w:val="000A3C9A"/>
    <w:rsid w:val="000A455A"/>
    <w:rsid w:val="000A482B"/>
    <w:rsid w:val="000A4977"/>
    <w:rsid w:val="000A4C24"/>
    <w:rsid w:val="000A4C41"/>
    <w:rsid w:val="000A4D1E"/>
    <w:rsid w:val="000A4D6C"/>
    <w:rsid w:val="000A5512"/>
    <w:rsid w:val="000A584D"/>
    <w:rsid w:val="000A595F"/>
    <w:rsid w:val="000A5AFD"/>
    <w:rsid w:val="000A5E26"/>
    <w:rsid w:val="000A5FAE"/>
    <w:rsid w:val="000A6004"/>
    <w:rsid w:val="000A603D"/>
    <w:rsid w:val="000A62E9"/>
    <w:rsid w:val="000A6788"/>
    <w:rsid w:val="000A68EC"/>
    <w:rsid w:val="000A724C"/>
    <w:rsid w:val="000A7432"/>
    <w:rsid w:val="000A7466"/>
    <w:rsid w:val="000A76F6"/>
    <w:rsid w:val="000A7C4A"/>
    <w:rsid w:val="000B0C94"/>
    <w:rsid w:val="000B1115"/>
    <w:rsid w:val="000B13B2"/>
    <w:rsid w:val="000B1603"/>
    <w:rsid w:val="000B1F49"/>
    <w:rsid w:val="000B1F96"/>
    <w:rsid w:val="000B2019"/>
    <w:rsid w:val="000B23C3"/>
    <w:rsid w:val="000B2604"/>
    <w:rsid w:val="000B281C"/>
    <w:rsid w:val="000B2D2C"/>
    <w:rsid w:val="000B2DEE"/>
    <w:rsid w:val="000B312D"/>
    <w:rsid w:val="000B329D"/>
    <w:rsid w:val="000B3661"/>
    <w:rsid w:val="000B36B3"/>
    <w:rsid w:val="000B3E5A"/>
    <w:rsid w:val="000B55D0"/>
    <w:rsid w:val="000B5860"/>
    <w:rsid w:val="000B5967"/>
    <w:rsid w:val="000B5E64"/>
    <w:rsid w:val="000B5F6C"/>
    <w:rsid w:val="000B6062"/>
    <w:rsid w:val="000B6A79"/>
    <w:rsid w:val="000B6A94"/>
    <w:rsid w:val="000B6CB0"/>
    <w:rsid w:val="000B6E44"/>
    <w:rsid w:val="000B7693"/>
    <w:rsid w:val="000B789D"/>
    <w:rsid w:val="000B7A95"/>
    <w:rsid w:val="000B7D07"/>
    <w:rsid w:val="000C0208"/>
    <w:rsid w:val="000C041F"/>
    <w:rsid w:val="000C04C2"/>
    <w:rsid w:val="000C0665"/>
    <w:rsid w:val="000C0700"/>
    <w:rsid w:val="000C0C35"/>
    <w:rsid w:val="000C0CCB"/>
    <w:rsid w:val="000C0E4A"/>
    <w:rsid w:val="000C1345"/>
    <w:rsid w:val="000C1BAC"/>
    <w:rsid w:val="000C2245"/>
    <w:rsid w:val="000C231B"/>
    <w:rsid w:val="000C27BB"/>
    <w:rsid w:val="000C29C1"/>
    <w:rsid w:val="000C33B0"/>
    <w:rsid w:val="000C3EC8"/>
    <w:rsid w:val="000C41D3"/>
    <w:rsid w:val="000C4FC6"/>
    <w:rsid w:val="000C5B56"/>
    <w:rsid w:val="000C5BC2"/>
    <w:rsid w:val="000C5E6A"/>
    <w:rsid w:val="000C6035"/>
    <w:rsid w:val="000C67C8"/>
    <w:rsid w:val="000C69EB"/>
    <w:rsid w:val="000C6A2A"/>
    <w:rsid w:val="000C6B05"/>
    <w:rsid w:val="000C6B9A"/>
    <w:rsid w:val="000C6DEE"/>
    <w:rsid w:val="000C7091"/>
    <w:rsid w:val="000C7097"/>
    <w:rsid w:val="000C731D"/>
    <w:rsid w:val="000C73FA"/>
    <w:rsid w:val="000C756C"/>
    <w:rsid w:val="000C75E7"/>
    <w:rsid w:val="000C77CC"/>
    <w:rsid w:val="000C7E5A"/>
    <w:rsid w:val="000C7F84"/>
    <w:rsid w:val="000D0303"/>
    <w:rsid w:val="000D0372"/>
    <w:rsid w:val="000D0624"/>
    <w:rsid w:val="000D0A51"/>
    <w:rsid w:val="000D0D13"/>
    <w:rsid w:val="000D0EC6"/>
    <w:rsid w:val="000D12B8"/>
    <w:rsid w:val="000D15F3"/>
    <w:rsid w:val="000D1B92"/>
    <w:rsid w:val="000D1BE1"/>
    <w:rsid w:val="000D1CD4"/>
    <w:rsid w:val="000D1D13"/>
    <w:rsid w:val="000D2FF8"/>
    <w:rsid w:val="000D3609"/>
    <w:rsid w:val="000D44EF"/>
    <w:rsid w:val="000D463A"/>
    <w:rsid w:val="000D4662"/>
    <w:rsid w:val="000D48BF"/>
    <w:rsid w:val="000D4AA9"/>
    <w:rsid w:val="000D4C05"/>
    <w:rsid w:val="000D4C6A"/>
    <w:rsid w:val="000D4EB9"/>
    <w:rsid w:val="000D5026"/>
    <w:rsid w:val="000D520A"/>
    <w:rsid w:val="000D5540"/>
    <w:rsid w:val="000D5860"/>
    <w:rsid w:val="000D5B37"/>
    <w:rsid w:val="000D6069"/>
    <w:rsid w:val="000D6832"/>
    <w:rsid w:val="000D6900"/>
    <w:rsid w:val="000D6B84"/>
    <w:rsid w:val="000D6CFD"/>
    <w:rsid w:val="000D6FDA"/>
    <w:rsid w:val="000D7018"/>
    <w:rsid w:val="000D714E"/>
    <w:rsid w:val="000D72F5"/>
    <w:rsid w:val="000D73D4"/>
    <w:rsid w:val="000D76C5"/>
    <w:rsid w:val="000D7A77"/>
    <w:rsid w:val="000D7D71"/>
    <w:rsid w:val="000D7DCA"/>
    <w:rsid w:val="000E0058"/>
    <w:rsid w:val="000E0081"/>
    <w:rsid w:val="000E1050"/>
    <w:rsid w:val="000E134F"/>
    <w:rsid w:val="000E1552"/>
    <w:rsid w:val="000E2001"/>
    <w:rsid w:val="000E2616"/>
    <w:rsid w:val="000E27CD"/>
    <w:rsid w:val="000E290D"/>
    <w:rsid w:val="000E2C03"/>
    <w:rsid w:val="000E2F3F"/>
    <w:rsid w:val="000E40C8"/>
    <w:rsid w:val="000E4809"/>
    <w:rsid w:val="000E480D"/>
    <w:rsid w:val="000E51B7"/>
    <w:rsid w:val="000E55BB"/>
    <w:rsid w:val="000E5631"/>
    <w:rsid w:val="000E5811"/>
    <w:rsid w:val="000E6E9A"/>
    <w:rsid w:val="000E7589"/>
    <w:rsid w:val="000E78D5"/>
    <w:rsid w:val="000E7F01"/>
    <w:rsid w:val="000F010B"/>
    <w:rsid w:val="000F078A"/>
    <w:rsid w:val="000F0A38"/>
    <w:rsid w:val="000F149C"/>
    <w:rsid w:val="000F15E8"/>
    <w:rsid w:val="000F1754"/>
    <w:rsid w:val="000F2070"/>
    <w:rsid w:val="000F2691"/>
    <w:rsid w:val="000F2818"/>
    <w:rsid w:val="000F2E76"/>
    <w:rsid w:val="000F30D7"/>
    <w:rsid w:val="000F32D7"/>
    <w:rsid w:val="000F3D19"/>
    <w:rsid w:val="000F3D1C"/>
    <w:rsid w:val="000F3EEC"/>
    <w:rsid w:val="000F3F6A"/>
    <w:rsid w:val="000F3FA2"/>
    <w:rsid w:val="000F4195"/>
    <w:rsid w:val="000F43FC"/>
    <w:rsid w:val="000F4491"/>
    <w:rsid w:val="000F4A0D"/>
    <w:rsid w:val="000F4B52"/>
    <w:rsid w:val="000F5321"/>
    <w:rsid w:val="000F533F"/>
    <w:rsid w:val="000F60EE"/>
    <w:rsid w:val="000F66C9"/>
    <w:rsid w:val="000F695E"/>
    <w:rsid w:val="000F6A1D"/>
    <w:rsid w:val="000F75D6"/>
    <w:rsid w:val="000F7D02"/>
    <w:rsid w:val="00100240"/>
    <w:rsid w:val="001003C9"/>
    <w:rsid w:val="00100536"/>
    <w:rsid w:val="00101364"/>
    <w:rsid w:val="001015B6"/>
    <w:rsid w:val="001016AF"/>
    <w:rsid w:val="00101739"/>
    <w:rsid w:val="00101915"/>
    <w:rsid w:val="00102BAF"/>
    <w:rsid w:val="00102BD9"/>
    <w:rsid w:val="00102F28"/>
    <w:rsid w:val="00103587"/>
    <w:rsid w:val="00103F5D"/>
    <w:rsid w:val="001040EE"/>
    <w:rsid w:val="001043C0"/>
    <w:rsid w:val="00104429"/>
    <w:rsid w:val="00104955"/>
    <w:rsid w:val="001057C8"/>
    <w:rsid w:val="0010585B"/>
    <w:rsid w:val="001058EC"/>
    <w:rsid w:val="00105986"/>
    <w:rsid w:val="00105B62"/>
    <w:rsid w:val="00106137"/>
    <w:rsid w:val="0010728F"/>
    <w:rsid w:val="001073D6"/>
    <w:rsid w:val="00107646"/>
    <w:rsid w:val="00107BAB"/>
    <w:rsid w:val="00110079"/>
    <w:rsid w:val="0011059F"/>
    <w:rsid w:val="00110B08"/>
    <w:rsid w:val="00110D49"/>
    <w:rsid w:val="0011124C"/>
    <w:rsid w:val="00111353"/>
    <w:rsid w:val="00111BBA"/>
    <w:rsid w:val="00111C88"/>
    <w:rsid w:val="0011330A"/>
    <w:rsid w:val="001137C8"/>
    <w:rsid w:val="00113953"/>
    <w:rsid w:val="00113FEB"/>
    <w:rsid w:val="001142C0"/>
    <w:rsid w:val="001143F4"/>
    <w:rsid w:val="0011451D"/>
    <w:rsid w:val="001145AC"/>
    <w:rsid w:val="0011465C"/>
    <w:rsid w:val="001146DA"/>
    <w:rsid w:val="00114702"/>
    <w:rsid w:val="0011477C"/>
    <w:rsid w:val="001151E9"/>
    <w:rsid w:val="00115A8D"/>
    <w:rsid w:val="00115C50"/>
    <w:rsid w:val="00115FA7"/>
    <w:rsid w:val="00116418"/>
    <w:rsid w:val="001165A1"/>
    <w:rsid w:val="00116B9F"/>
    <w:rsid w:val="00116D21"/>
    <w:rsid w:val="00116D8F"/>
    <w:rsid w:val="00117164"/>
    <w:rsid w:val="00117A9A"/>
    <w:rsid w:val="00117B83"/>
    <w:rsid w:val="0012038F"/>
    <w:rsid w:val="00120531"/>
    <w:rsid w:val="0012069A"/>
    <w:rsid w:val="00120DDF"/>
    <w:rsid w:val="0012152A"/>
    <w:rsid w:val="00121A2B"/>
    <w:rsid w:val="00121C11"/>
    <w:rsid w:val="00121C37"/>
    <w:rsid w:val="00121C3A"/>
    <w:rsid w:val="00121F3B"/>
    <w:rsid w:val="00122009"/>
    <w:rsid w:val="0012241B"/>
    <w:rsid w:val="00122AFE"/>
    <w:rsid w:val="001230E3"/>
    <w:rsid w:val="001235AE"/>
    <w:rsid w:val="001238B7"/>
    <w:rsid w:val="00123B2D"/>
    <w:rsid w:val="00123E81"/>
    <w:rsid w:val="00123F9D"/>
    <w:rsid w:val="00124304"/>
    <w:rsid w:val="00124459"/>
    <w:rsid w:val="001247A1"/>
    <w:rsid w:val="001248DC"/>
    <w:rsid w:val="00124F42"/>
    <w:rsid w:val="00124F51"/>
    <w:rsid w:val="00124FA7"/>
    <w:rsid w:val="00125458"/>
    <w:rsid w:val="00125772"/>
    <w:rsid w:val="0012601F"/>
    <w:rsid w:val="00126518"/>
    <w:rsid w:val="0012668B"/>
    <w:rsid w:val="00126E10"/>
    <w:rsid w:val="00127668"/>
    <w:rsid w:val="001279CF"/>
    <w:rsid w:val="00127B3A"/>
    <w:rsid w:val="00127C96"/>
    <w:rsid w:val="00127DBC"/>
    <w:rsid w:val="00130C33"/>
    <w:rsid w:val="00130E99"/>
    <w:rsid w:val="001310EB"/>
    <w:rsid w:val="00131214"/>
    <w:rsid w:val="001312CB"/>
    <w:rsid w:val="0013134C"/>
    <w:rsid w:val="0013165E"/>
    <w:rsid w:val="001327A1"/>
    <w:rsid w:val="00132A8C"/>
    <w:rsid w:val="00132D3F"/>
    <w:rsid w:val="0013301F"/>
    <w:rsid w:val="001334EB"/>
    <w:rsid w:val="0013380F"/>
    <w:rsid w:val="0013381A"/>
    <w:rsid w:val="001338A1"/>
    <w:rsid w:val="001338B1"/>
    <w:rsid w:val="0013392F"/>
    <w:rsid w:val="00133B49"/>
    <w:rsid w:val="00133D48"/>
    <w:rsid w:val="00133DBD"/>
    <w:rsid w:val="00133FB0"/>
    <w:rsid w:val="0013439E"/>
    <w:rsid w:val="00134404"/>
    <w:rsid w:val="001347CD"/>
    <w:rsid w:val="00134AA0"/>
    <w:rsid w:val="00134FE2"/>
    <w:rsid w:val="0013531C"/>
    <w:rsid w:val="00135503"/>
    <w:rsid w:val="00135753"/>
    <w:rsid w:val="0013586D"/>
    <w:rsid w:val="00135B02"/>
    <w:rsid w:val="001360C8"/>
    <w:rsid w:val="0013628B"/>
    <w:rsid w:val="001365F9"/>
    <w:rsid w:val="0013689B"/>
    <w:rsid w:val="00136E33"/>
    <w:rsid w:val="00137168"/>
    <w:rsid w:val="0013736F"/>
    <w:rsid w:val="001373E9"/>
    <w:rsid w:val="00137738"/>
    <w:rsid w:val="001379FC"/>
    <w:rsid w:val="001404CA"/>
    <w:rsid w:val="001405BA"/>
    <w:rsid w:val="0014061A"/>
    <w:rsid w:val="001412F8"/>
    <w:rsid w:val="00141D40"/>
    <w:rsid w:val="00141D4E"/>
    <w:rsid w:val="00141D8A"/>
    <w:rsid w:val="00141DE6"/>
    <w:rsid w:val="001422D6"/>
    <w:rsid w:val="00142379"/>
    <w:rsid w:val="0014240B"/>
    <w:rsid w:val="00142773"/>
    <w:rsid w:val="00142867"/>
    <w:rsid w:val="00142D66"/>
    <w:rsid w:val="00143427"/>
    <w:rsid w:val="00143447"/>
    <w:rsid w:val="0014369C"/>
    <w:rsid w:val="001438C7"/>
    <w:rsid w:val="00143A89"/>
    <w:rsid w:val="00143B5D"/>
    <w:rsid w:val="00143B62"/>
    <w:rsid w:val="00143CB3"/>
    <w:rsid w:val="00143CD6"/>
    <w:rsid w:val="001444F8"/>
    <w:rsid w:val="0014472D"/>
    <w:rsid w:val="001448EA"/>
    <w:rsid w:val="00144A29"/>
    <w:rsid w:val="00144C57"/>
    <w:rsid w:val="00144E86"/>
    <w:rsid w:val="00144EBE"/>
    <w:rsid w:val="001451BF"/>
    <w:rsid w:val="001456D1"/>
    <w:rsid w:val="0014612F"/>
    <w:rsid w:val="00146332"/>
    <w:rsid w:val="00146491"/>
    <w:rsid w:val="00146541"/>
    <w:rsid w:val="00146E7D"/>
    <w:rsid w:val="00147392"/>
    <w:rsid w:val="001476D6"/>
    <w:rsid w:val="0014773B"/>
    <w:rsid w:val="00147DBF"/>
    <w:rsid w:val="00150A1E"/>
    <w:rsid w:val="00151FBE"/>
    <w:rsid w:val="00152091"/>
    <w:rsid w:val="00153000"/>
    <w:rsid w:val="00153055"/>
    <w:rsid w:val="001531B2"/>
    <w:rsid w:val="0015322E"/>
    <w:rsid w:val="001538FA"/>
    <w:rsid w:val="00153D5A"/>
    <w:rsid w:val="00154358"/>
    <w:rsid w:val="001543EB"/>
    <w:rsid w:val="001547FF"/>
    <w:rsid w:val="00154B07"/>
    <w:rsid w:val="001552B4"/>
    <w:rsid w:val="0015533F"/>
    <w:rsid w:val="0015557A"/>
    <w:rsid w:val="00155D3D"/>
    <w:rsid w:val="00155D7C"/>
    <w:rsid w:val="001564C6"/>
    <w:rsid w:val="00156EFC"/>
    <w:rsid w:val="00157121"/>
    <w:rsid w:val="0015712F"/>
    <w:rsid w:val="0015745F"/>
    <w:rsid w:val="00157740"/>
    <w:rsid w:val="00157743"/>
    <w:rsid w:val="00160214"/>
    <w:rsid w:val="001604C7"/>
    <w:rsid w:val="001605FB"/>
    <w:rsid w:val="00160F2F"/>
    <w:rsid w:val="00161168"/>
    <w:rsid w:val="001617FE"/>
    <w:rsid w:val="001623BA"/>
    <w:rsid w:val="001623E2"/>
    <w:rsid w:val="0016258E"/>
    <w:rsid w:val="00162641"/>
    <w:rsid w:val="00162DB1"/>
    <w:rsid w:val="00162DE8"/>
    <w:rsid w:val="0016329A"/>
    <w:rsid w:val="00163662"/>
    <w:rsid w:val="00163E7E"/>
    <w:rsid w:val="001641AA"/>
    <w:rsid w:val="001648E2"/>
    <w:rsid w:val="00164FE3"/>
    <w:rsid w:val="0016511F"/>
    <w:rsid w:val="00165166"/>
    <w:rsid w:val="0016526A"/>
    <w:rsid w:val="00165715"/>
    <w:rsid w:val="00166138"/>
    <w:rsid w:val="001665EF"/>
    <w:rsid w:val="00166800"/>
    <w:rsid w:val="001668BC"/>
    <w:rsid w:val="0016697C"/>
    <w:rsid w:val="00166B2F"/>
    <w:rsid w:val="00166B6B"/>
    <w:rsid w:val="00166EFF"/>
    <w:rsid w:val="001670C5"/>
    <w:rsid w:val="001670CA"/>
    <w:rsid w:val="00167399"/>
    <w:rsid w:val="0016748B"/>
    <w:rsid w:val="00167584"/>
    <w:rsid w:val="0016767C"/>
    <w:rsid w:val="001677FD"/>
    <w:rsid w:val="00167974"/>
    <w:rsid w:val="00167C4A"/>
    <w:rsid w:val="00167CEE"/>
    <w:rsid w:val="001709F3"/>
    <w:rsid w:val="00170A7C"/>
    <w:rsid w:val="00171241"/>
    <w:rsid w:val="0017164B"/>
    <w:rsid w:val="00171DB2"/>
    <w:rsid w:val="00171E01"/>
    <w:rsid w:val="001720A4"/>
    <w:rsid w:val="001722AE"/>
    <w:rsid w:val="001723FF"/>
    <w:rsid w:val="001729F5"/>
    <w:rsid w:val="00172BC3"/>
    <w:rsid w:val="00172DF3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A67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08C"/>
    <w:rsid w:val="00182104"/>
    <w:rsid w:val="0018211E"/>
    <w:rsid w:val="00182177"/>
    <w:rsid w:val="001821B2"/>
    <w:rsid w:val="00182737"/>
    <w:rsid w:val="00182ACF"/>
    <w:rsid w:val="00182DC2"/>
    <w:rsid w:val="001838C4"/>
    <w:rsid w:val="00183E67"/>
    <w:rsid w:val="00184AC3"/>
    <w:rsid w:val="00185011"/>
    <w:rsid w:val="0018523A"/>
    <w:rsid w:val="0018577E"/>
    <w:rsid w:val="00185836"/>
    <w:rsid w:val="0018593E"/>
    <w:rsid w:val="00185EA1"/>
    <w:rsid w:val="001861D3"/>
    <w:rsid w:val="001861E2"/>
    <w:rsid w:val="00186933"/>
    <w:rsid w:val="00186991"/>
    <w:rsid w:val="001869A5"/>
    <w:rsid w:val="00186A8B"/>
    <w:rsid w:val="00186F5E"/>
    <w:rsid w:val="00186FD9"/>
    <w:rsid w:val="0018734F"/>
    <w:rsid w:val="001877F6"/>
    <w:rsid w:val="001879A6"/>
    <w:rsid w:val="00187A8C"/>
    <w:rsid w:val="00190341"/>
    <w:rsid w:val="00190380"/>
    <w:rsid w:val="001905DA"/>
    <w:rsid w:val="00190905"/>
    <w:rsid w:val="00190AB5"/>
    <w:rsid w:val="001911A6"/>
    <w:rsid w:val="00191289"/>
    <w:rsid w:val="00191C49"/>
    <w:rsid w:val="00191CB1"/>
    <w:rsid w:val="00191E4E"/>
    <w:rsid w:val="00191EB7"/>
    <w:rsid w:val="001929EB"/>
    <w:rsid w:val="00192D83"/>
    <w:rsid w:val="00193133"/>
    <w:rsid w:val="001931CB"/>
    <w:rsid w:val="00193374"/>
    <w:rsid w:val="00193BDD"/>
    <w:rsid w:val="00193F6D"/>
    <w:rsid w:val="00194055"/>
    <w:rsid w:val="00194291"/>
    <w:rsid w:val="001949BA"/>
    <w:rsid w:val="00195022"/>
    <w:rsid w:val="001951E5"/>
    <w:rsid w:val="001953E6"/>
    <w:rsid w:val="00195902"/>
    <w:rsid w:val="0019590D"/>
    <w:rsid w:val="00195C28"/>
    <w:rsid w:val="001961D0"/>
    <w:rsid w:val="0019653E"/>
    <w:rsid w:val="001968BA"/>
    <w:rsid w:val="00196EC4"/>
    <w:rsid w:val="00197044"/>
    <w:rsid w:val="001979BA"/>
    <w:rsid w:val="00197CED"/>
    <w:rsid w:val="00197E2E"/>
    <w:rsid w:val="001A14E6"/>
    <w:rsid w:val="001A16C1"/>
    <w:rsid w:val="001A19A8"/>
    <w:rsid w:val="001A1F56"/>
    <w:rsid w:val="001A1FCD"/>
    <w:rsid w:val="001A267B"/>
    <w:rsid w:val="001A28BA"/>
    <w:rsid w:val="001A31BA"/>
    <w:rsid w:val="001A32ED"/>
    <w:rsid w:val="001A37F3"/>
    <w:rsid w:val="001A3B19"/>
    <w:rsid w:val="001A3B43"/>
    <w:rsid w:val="001A3D02"/>
    <w:rsid w:val="001A407C"/>
    <w:rsid w:val="001A4391"/>
    <w:rsid w:val="001A4971"/>
    <w:rsid w:val="001A4C48"/>
    <w:rsid w:val="001A4E0F"/>
    <w:rsid w:val="001A4E2F"/>
    <w:rsid w:val="001A5579"/>
    <w:rsid w:val="001A5A27"/>
    <w:rsid w:val="001A62E3"/>
    <w:rsid w:val="001A6430"/>
    <w:rsid w:val="001A659C"/>
    <w:rsid w:val="001A66A6"/>
    <w:rsid w:val="001A692D"/>
    <w:rsid w:val="001A6EED"/>
    <w:rsid w:val="001A6F23"/>
    <w:rsid w:val="001A709E"/>
    <w:rsid w:val="001A77C0"/>
    <w:rsid w:val="001A78C8"/>
    <w:rsid w:val="001A7A27"/>
    <w:rsid w:val="001B14C6"/>
    <w:rsid w:val="001B1580"/>
    <w:rsid w:val="001B158B"/>
    <w:rsid w:val="001B181E"/>
    <w:rsid w:val="001B1926"/>
    <w:rsid w:val="001B1A1A"/>
    <w:rsid w:val="001B20EE"/>
    <w:rsid w:val="001B243A"/>
    <w:rsid w:val="001B27E5"/>
    <w:rsid w:val="001B2825"/>
    <w:rsid w:val="001B28BA"/>
    <w:rsid w:val="001B2A8A"/>
    <w:rsid w:val="001B2F36"/>
    <w:rsid w:val="001B2F4A"/>
    <w:rsid w:val="001B31F4"/>
    <w:rsid w:val="001B397A"/>
    <w:rsid w:val="001B3C2F"/>
    <w:rsid w:val="001B40D3"/>
    <w:rsid w:val="001B46C5"/>
    <w:rsid w:val="001B4715"/>
    <w:rsid w:val="001B4AF0"/>
    <w:rsid w:val="001B4B3A"/>
    <w:rsid w:val="001B4DB9"/>
    <w:rsid w:val="001B5433"/>
    <w:rsid w:val="001B55B2"/>
    <w:rsid w:val="001B5B78"/>
    <w:rsid w:val="001B5C0E"/>
    <w:rsid w:val="001B6607"/>
    <w:rsid w:val="001B69EA"/>
    <w:rsid w:val="001B6A2A"/>
    <w:rsid w:val="001B6E72"/>
    <w:rsid w:val="001B719A"/>
    <w:rsid w:val="001B730D"/>
    <w:rsid w:val="001B74CE"/>
    <w:rsid w:val="001B78AA"/>
    <w:rsid w:val="001C03FB"/>
    <w:rsid w:val="001C053E"/>
    <w:rsid w:val="001C168E"/>
    <w:rsid w:val="001C19AB"/>
    <w:rsid w:val="001C19D1"/>
    <w:rsid w:val="001C1EA5"/>
    <w:rsid w:val="001C1EFA"/>
    <w:rsid w:val="001C1F27"/>
    <w:rsid w:val="001C2112"/>
    <w:rsid w:val="001C2157"/>
    <w:rsid w:val="001C28AF"/>
    <w:rsid w:val="001C2937"/>
    <w:rsid w:val="001C2BBF"/>
    <w:rsid w:val="001C2CDF"/>
    <w:rsid w:val="001C2FB9"/>
    <w:rsid w:val="001C3122"/>
    <w:rsid w:val="001C343C"/>
    <w:rsid w:val="001C349C"/>
    <w:rsid w:val="001C3C60"/>
    <w:rsid w:val="001C42E3"/>
    <w:rsid w:val="001C4561"/>
    <w:rsid w:val="001C4698"/>
    <w:rsid w:val="001C495A"/>
    <w:rsid w:val="001C4D09"/>
    <w:rsid w:val="001C51DE"/>
    <w:rsid w:val="001C522B"/>
    <w:rsid w:val="001C527C"/>
    <w:rsid w:val="001C5804"/>
    <w:rsid w:val="001C59CB"/>
    <w:rsid w:val="001C62F3"/>
    <w:rsid w:val="001C65E5"/>
    <w:rsid w:val="001C6D27"/>
    <w:rsid w:val="001C6E0F"/>
    <w:rsid w:val="001C6EC9"/>
    <w:rsid w:val="001C6ED2"/>
    <w:rsid w:val="001C72BE"/>
    <w:rsid w:val="001C7802"/>
    <w:rsid w:val="001D0775"/>
    <w:rsid w:val="001D09E8"/>
    <w:rsid w:val="001D14F4"/>
    <w:rsid w:val="001D19A8"/>
    <w:rsid w:val="001D1A5C"/>
    <w:rsid w:val="001D1EB7"/>
    <w:rsid w:val="001D24F7"/>
    <w:rsid w:val="001D27F3"/>
    <w:rsid w:val="001D343E"/>
    <w:rsid w:val="001D3870"/>
    <w:rsid w:val="001D3A7B"/>
    <w:rsid w:val="001D3EDE"/>
    <w:rsid w:val="001D47A1"/>
    <w:rsid w:val="001D497B"/>
    <w:rsid w:val="001D4A36"/>
    <w:rsid w:val="001D4D1B"/>
    <w:rsid w:val="001D4EAB"/>
    <w:rsid w:val="001D4F3A"/>
    <w:rsid w:val="001D4F48"/>
    <w:rsid w:val="001D57AF"/>
    <w:rsid w:val="001D5999"/>
    <w:rsid w:val="001D5B77"/>
    <w:rsid w:val="001D6847"/>
    <w:rsid w:val="001D6B98"/>
    <w:rsid w:val="001D6EB2"/>
    <w:rsid w:val="001D7192"/>
    <w:rsid w:val="001E0325"/>
    <w:rsid w:val="001E0454"/>
    <w:rsid w:val="001E092A"/>
    <w:rsid w:val="001E095B"/>
    <w:rsid w:val="001E0B28"/>
    <w:rsid w:val="001E0C1A"/>
    <w:rsid w:val="001E0D09"/>
    <w:rsid w:val="001E0E59"/>
    <w:rsid w:val="001E1739"/>
    <w:rsid w:val="001E17F8"/>
    <w:rsid w:val="001E19EC"/>
    <w:rsid w:val="001E3B10"/>
    <w:rsid w:val="001E3CCE"/>
    <w:rsid w:val="001E3D2E"/>
    <w:rsid w:val="001E3F82"/>
    <w:rsid w:val="001E474F"/>
    <w:rsid w:val="001E48B4"/>
    <w:rsid w:val="001E4FB3"/>
    <w:rsid w:val="001E4FFB"/>
    <w:rsid w:val="001E52A6"/>
    <w:rsid w:val="001E547E"/>
    <w:rsid w:val="001E55A7"/>
    <w:rsid w:val="001E5977"/>
    <w:rsid w:val="001E59F2"/>
    <w:rsid w:val="001E6091"/>
    <w:rsid w:val="001E61EF"/>
    <w:rsid w:val="001E6679"/>
    <w:rsid w:val="001E66F1"/>
    <w:rsid w:val="001E692F"/>
    <w:rsid w:val="001E7485"/>
    <w:rsid w:val="001E779C"/>
    <w:rsid w:val="001E7BFA"/>
    <w:rsid w:val="001E7CEF"/>
    <w:rsid w:val="001E7EBF"/>
    <w:rsid w:val="001F0536"/>
    <w:rsid w:val="001F06CC"/>
    <w:rsid w:val="001F074D"/>
    <w:rsid w:val="001F08D0"/>
    <w:rsid w:val="001F0C53"/>
    <w:rsid w:val="001F0CB6"/>
    <w:rsid w:val="001F1128"/>
    <w:rsid w:val="001F139A"/>
    <w:rsid w:val="001F21BC"/>
    <w:rsid w:val="001F26D5"/>
    <w:rsid w:val="001F2773"/>
    <w:rsid w:val="001F296A"/>
    <w:rsid w:val="001F2C92"/>
    <w:rsid w:val="001F3389"/>
    <w:rsid w:val="001F3B49"/>
    <w:rsid w:val="001F460B"/>
    <w:rsid w:val="001F4E5E"/>
    <w:rsid w:val="001F4E8D"/>
    <w:rsid w:val="001F5318"/>
    <w:rsid w:val="001F5381"/>
    <w:rsid w:val="001F5635"/>
    <w:rsid w:val="001F5B40"/>
    <w:rsid w:val="001F5FB2"/>
    <w:rsid w:val="001F677F"/>
    <w:rsid w:val="001F678D"/>
    <w:rsid w:val="001F6B0A"/>
    <w:rsid w:val="001F6BE2"/>
    <w:rsid w:val="001F7149"/>
    <w:rsid w:val="001F71C3"/>
    <w:rsid w:val="001F74BC"/>
    <w:rsid w:val="001F75DC"/>
    <w:rsid w:val="001F772E"/>
    <w:rsid w:val="001F7BEF"/>
    <w:rsid w:val="002004F3"/>
    <w:rsid w:val="0020163E"/>
    <w:rsid w:val="002019CE"/>
    <w:rsid w:val="00202242"/>
    <w:rsid w:val="00202327"/>
    <w:rsid w:val="0020298B"/>
    <w:rsid w:val="00202D8E"/>
    <w:rsid w:val="00202DC9"/>
    <w:rsid w:val="00203683"/>
    <w:rsid w:val="00203956"/>
    <w:rsid w:val="00203D4E"/>
    <w:rsid w:val="00203ED6"/>
    <w:rsid w:val="0020411E"/>
    <w:rsid w:val="0020427E"/>
    <w:rsid w:val="00204321"/>
    <w:rsid w:val="0020439E"/>
    <w:rsid w:val="00204B0D"/>
    <w:rsid w:val="00204BC1"/>
    <w:rsid w:val="00204C03"/>
    <w:rsid w:val="00204DEE"/>
    <w:rsid w:val="00205673"/>
    <w:rsid w:val="002059EF"/>
    <w:rsid w:val="00205BA3"/>
    <w:rsid w:val="0020634E"/>
    <w:rsid w:val="002065C8"/>
    <w:rsid w:val="00206D6E"/>
    <w:rsid w:val="00206F41"/>
    <w:rsid w:val="002071BF"/>
    <w:rsid w:val="0020746E"/>
    <w:rsid w:val="002074B1"/>
    <w:rsid w:val="00207529"/>
    <w:rsid w:val="00207C18"/>
    <w:rsid w:val="00207E97"/>
    <w:rsid w:val="002100FB"/>
    <w:rsid w:val="0021020F"/>
    <w:rsid w:val="002104ED"/>
    <w:rsid w:val="002106B8"/>
    <w:rsid w:val="00210E47"/>
    <w:rsid w:val="00210FD6"/>
    <w:rsid w:val="00211DF1"/>
    <w:rsid w:val="002121A2"/>
    <w:rsid w:val="00212D6D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5BE5"/>
    <w:rsid w:val="002161D9"/>
    <w:rsid w:val="0021644B"/>
    <w:rsid w:val="00216B76"/>
    <w:rsid w:val="00220B0A"/>
    <w:rsid w:val="00220B81"/>
    <w:rsid w:val="00220C7A"/>
    <w:rsid w:val="00220D48"/>
    <w:rsid w:val="00221658"/>
    <w:rsid w:val="00221753"/>
    <w:rsid w:val="00221DE9"/>
    <w:rsid w:val="002225D7"/>
    <w:rsid w:val="002226FF"/>
    <w:rsid w:val="00222ECE"/>
    <w:rsid w:val="00222F83"/>
    <w:rsid w:val="0022367C"/>
    <w:rsid w:val="002236E3"/>
    <w:rsid w:val="0022432D"/>
    <w:rsid w:val="002246F1"/>
    <w:rsid w:val="00224E8A"/>
    <w:rsid w:val="0022504F"/>
    <w:rsid w:val="0022539C"/>
    <w:rsid w:val="00226A87"/>
    <w:rsid w:val="00226CE0"/>
    <w:rsid w:val="00226D29"/>
    <w:rsid w:val="002271C5"/>
    <w:rsid w:val="00227501"/>
    <w:rsid w:val="00227A31"/>
    <w:rsid w:val="00227A37"/>
    <w:rsid w:val="00227C6C"/>
    <w:rsid w:val="0023002D"/>
    <w:rsid w:val="002305BD"/>
    <w:rsid w:val="00230DEF"/>
    <w:rsid w:val="00230F8A"/>
    <w:rsid w:val="0023139E"/>
    <w:rsid w:val="002316E3"/>
    <w:rsid w:val="002329C0"/>
    <w:rsid w:val="00232B5E"/>
    <w:rsid w:val="00232BE4"/>
    <w:rsid w:val="00232C1D"/>
    <w:rsid w:val="00232E61"/>
    <w:rsid w:val="00233BE9"/>
    <w:rsid w:val="002341AC"/>
    <w:rsid w:val="002351A5"/>
    <w:rsid w:val="0023536B"/>
    <w:rsid w:val="0023564F"/>
    <w:rsid w:val="00235ACB"/>
    <w:rsid w:val="00235B14"/>
    <w:rsid w:val="00235F0F"/>
    <w:rsid w:val="002366D2"/>
    <w:rsid w:val="00236860"/>
    <w:rsid w:val="00236F77"/>
    <w:rsid w:val="00236FC1"/>
    <w:rsid w:val="00237407"/>
    <w:rsid w:val="002375E5"/>
    <w:rsid w:val="002379AE"/>
    <w:rsid w:val="00237F5A"/>
    <w:rsid w:val="00240727"/>
    <w:rsid w:val="002407DA"/>
    <w:rsid w:val="00241644"/>
    <w:rsid w:val="00241A6F"/>
    <w:rsid w:val="00241D64"/>
    <w:rsid w:val="00241FCD"/>
    <w:rsid w:val="00242E96"/>
    <w:rsid w:val="002430C6"/>
    <w:rsid w:val="00243193"/>
    <w:rsid w:val="00243593"/>
    <w:rsid w:val="00243A4C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188"/>
    <w:rsid w:val="002478D7"/>
    <w:rsid w:val="002479F0"/>
    <w:rsid w:val="00247D49"/>
    <w:rsid w:val="00250417"/>
    <w:rsid w:val="002505B3"/>
    <w:rsid w:val="00250879"/>
    <w:rsid w:val="002515E9"/>
    <w:rsid w:val="00251623"/>
    <w:rsid w:val="0025184D"/>
    <w:rsid w:val="00251A03"/>
    <w:rsid w:val="00251C73"/>
    <w:rsid w:val="002525E0"/>
    <w:rsid w:val="0025266D"/>
    <w:rsid w:val="0025283D"/>
    <w:rsid w:val="002528D6"/>
    <w:rsid w:val="00252E30"/>
    <w:rsid w:val="00252FE7"/>
    <w:rsid w:val="00253046"/>
    <w:rsid w:val="002536F9"/>
    <w:rsid w:val="00253A80"/>
    <w:rsid w:val="00253D42"/>
    <w:rsid w:val="00254271"/>
    <w:rsid w:val="00254515"/>
    <w:rsid w:val="0025458C"/>
    <w:rsid w:val="00254C22"/>
    <w:rsid w:val="0025511E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9E9"/>
    <w:rsid w:val="00257C19"/>
    <w:rsid w:val="00257CF4"/>
    <w:rsid w:val="00260198"/>
    <w:rsid w:val="0026054B"/>
    <w:rsid w:val="00260574"/>
    <w:rsid w:val="00260604"/>
    <w:rsid w:val="002609F2"/>
    <w:rsid w:val="00260D61"/>
    <w:rsid w:val="0026110A"/>
    <w:rsid w:val="0026123B"/>
    <w:rsid w:val="002613EA"/>
    <w:rsid w:val="0026176C"/>
    <w:rsid w:val="0026195C"/>
    <w:rsid w:val="00261C6F"/>
    <w:rsid w:val="00261EB1"/>
    <w:rsid w:val="00261F81"/>
    <w:rsid w:val="00261FB4"/>
    <w:rsid w:val="00262A1A"/>
    <w:rsid w:val="00262F67"/>
    <w:rsid w:val="00263124"/>
    <w:rsid w:val="00263EEA"/>
    <w:rsid w:val="0026420C"/>
    <w:rsid w:val="0026491E"/>
    <w:rsid w:val="00264D00"/>
    <w:rsid w:val="00264F28"/>
    <w:rsid w:val="00265011"/>
    <w:rsid w:val="00265107"/>
    <w:rsid w:val="00265256"/>
    <w:rsid w:val="00265260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17F"/>
    <w:rsid w:val="002713A2"/>
    <w:rsid w:val="002714D4"/>
    <w:rsid w:val="00271794"/>
    <w:rsid w:val="00271B6C"/>
    <w:rsid w:val="00271FF6"/>
    <w:rsid w:val="00272596"/>
    <w:rsid w:val="00272645"/>
    <w:rsid w:val="0027315D"/>
    <w:rsid w:val="002736C6"/>
    <w:rsid w:val="00273B7D"/>
    <w:rsid w:val="00273DB6"/>
    <w:rsid w:val="00273DFE"/>
    <w:rsid w:val="00273E4B"/>
    <w:rsid w:val="00274548"/>
    <w:rsid w:val="00274C0E"/>
    <w:rsid w:val="00274D7A"/>
    <w:rsid w:val="00274D8B"/>
    <w:rsid w:val="00275643"/>
    <w:rsid w:val="00275A99"/>
    <w:rsid w:val="0027636A"/>
    <w:rsid w:val="00276886"/>
    <w:rsid w:val="00276EFD"/>
    <w:rsid w:val="002777D4"/>
    <w:rsid w:val="00277B38"/>
    <w:rsid w:val="00280327"/>
    <w:rsid w:val="002807EE"/>
    <w:rsid w:val="00281000"/>
    <w:rsid w:val="002811E9"/>
    <w:rsid w:val="0028184A"/>
    <w:rsid w:val="00281A87"/>
    <w:rsid w:val="00281DA9"/>
    <w:rsid w:val="002821CD"/>
    <w:rsid w:val="0028237A"/>
    <w:rsid w:val="00282396"/>
    <w:rsid w:val="0028246F"/>
    <w:rsid w:val="002824B9"/>
    <w:rsid w:val="0028252A"/>
    <w:rsid w:val="0028271D"/>
    <w:rsid w:val="00282B5C"/>
    <w:rsid w:val="00282BD6"/>
    <w:rsid w:val="0028332F"/>
    <w:rsid w:val="0028360F"/>
    <w:rsid w:val="00283883"/>
    <w:rsid w:val="002842D1"/>
    <w:rsid w:val="00284570"/>
    <w:rsid w:val="002847B8"/>
    <w:rsid w:val="00285180"/>
    <w:rsid w:val="002852A2"/>
    <w:rsid w:val="00285451"/>
    <w:rsid w:val="002854F5"/>
    <w:rsid w:val="00285D73"/>
    <w:rsid w:val="00285F60"/>
    <w:rsid w:val="002864EA"/>
    <w:rsid w:val="00286512"/>
    <w:rsid w:val="00286685"/>
    <w:rsid w:val="002868FD"/>
    <w:rsid w:val="00286C34"/>
    <w:rsid w:val="002872AF"/>
    <w:rsid w:val="0028730B"/>
    <w:rsid w:val="002873DB"/>
    <w:rsid w:val="002874E6"/>
    <w:rsid w:val="00287731"/>
    <w:rsid w:val="00287AA4"/>
    <w:rsid w:val="00290A2C"/>
    <w:rsid w:val="00290CA9"/>
    <w:rsid w:val="00290DC9"/>
    <w:rsid w:val="002912DC"/>
    <w:rsid w:val="00291D61"/>
    <w:rsid w:val="00291D63"/>
    <w:rsid w:val="00291E42"/>
    <w:rsid w:val="00291F21"/>
    <w:rsid w:val="002923DF"/>
    <w:rsid w:val="002929A8"/>
    <w:rsid w:val="00292A8F"/>
    <w:rsid w:val="002932CB"/>
    <w:rsid w:val="002939EC"/>
    <w:rsid w:val="00293AC2"/>
    <w:rsid w:val="00293D5C"/>
    <w:rsid w:val="00293D74"/>
    <w:rsid w:val="00294261"/>
    <w:rsid w:val="002945F6"/>
    <w:rsid w:val="00294C81"/>
    <w:rsid w:val="00294C98"/>
    <w:rsid w:val="00294C9D"/>
    <w:rsid w:val="00295024"/>
    <w:rsid w:val="00295114"/>
    <w:rsid w:val="0029589C"/>
    <w:rsid w:val="00296698"/>
    <w:rsid w:val="002967E4"/>
    <w:rsid w:val="00296DD0"/>
    <w:rsid w:val="00296E67"/>
    <w:rsid w:val="0029773D"/>
    <w:rsid w:val="00297998"/>
    <w:rsid w:val="002A0684"/>
    <w:rsid w:val="002A090E"/>
    <w:rsid w:val="002A0FB2"/>
    <w:rsid w:val="002A1599"/>
    <w:rsid w:val="002A1641"/>
    <w:rsid w:val="002A16E2"/>
    <w:rsid w:val="002A184C"/>
    <w:rsid w:val="002A1A14"/>
    <w:rsid w:val="002A1D86"/>
    <w:rsid w:val="002A232B"/>
    <w:rsid w:val="002A2607"/>
    <w:rsid w:val="002A2958"/>
    <w:rsid w:val="002A2B43"/>
    <w:rsid w:val="002A2B9D"/>
    <w:rsid w:val="002A2D4B"/>
    <w:rsid w:val="002A2EC9"/>
    <w:rsid w:val="002A33FF"/>
    <w:rsid w:val="002A34A3"/>
    <w:rsid w:val="002A36CF"/>
    <w:rsid w:val="002A3AE0"/>
    <w:rsid w:val="002A3E93"/>
    <w:rsid w:val="002A43CB"/>
    <w:rsid w:val="002A476B"/>
    <w:rsid w:val="002A5F70"/>
    <w:rsid w:val="002A6130"/>
    <w:rsid w:val="002A6769"/>
    <w:rsid w:val="002A68CD"/>
    <w:rsid w:val="002A6E83"/>
    <w:rsid w:val="002A760A"/>
    <w:rsid w:val="002A78E1"/>
    <w:rsid w:val="002A79E1"/>
    <w:rsid w:val="002B07C9"/>
    <w:rsid w:val="002B12B3"/>
    <w:rsid w:val="002B1818"/>
    <w:rsid w:val="002B1A43"/>
    <w:rsid w:val="002B2560"/>
    <w:rsid w:val="002B27AC"/>
    <w:rsid w:val="002B2A01"/>
    <w:rsid w:val="002B2EE2"/>
    <w:rsid w:val="002B303B"/>
    <w:rsid w:val="002B31DF"/>
    <w:rsid w:val="002B3650"/>
    <w:rsid w:val="002B39BC"/>
    <w:rsid w:val="002B3A89"/>
    <w:rsid w:val="002B3B21"/>
    <w:rsid w:val="002B418C"/>
    <w:rsid w:val="002B448D"/>
    <w:rsid w:val="002B4608"/>
    <w:rsid w:val="002B47FF"/>
    <w:rsid w:val="002B4BE1"/>
    <w:rsid w:val="002B4CB0"/>
    <w:rsid w:val="002B4CC7"/>
    <w:rsid w:val="002B5216"/>
    <w:rsid w:val="002B531D"/>
    <w:rsid w:val="002B55A2"/>
    <w:rsid w:val="002B576E"/>
    <w:rsid w:val="002B5E9B"/>
    <w:rsid w:val="002B5ECF"/>
    <w:rsid w:val="002B5FDB"/>
    <w:rsid w:val="002B6071"/>
    <w:rsid w:val="002B6B79"/>
    <w:rsid w:val="002B723E"/>
    <w:rsid w:val="002B7EDD"/>
    <w:rsid w:val="002C0247"/>
    <w:rsid w:val="002C0795"/>
    <w:rsid w:val="002C0B52"/>
    <w:rsid w:val="002C0FA6"/>
    <w:rsid w:val="002C195E"/>
    <w:rsid w:val="002C1DDC"/>
    <w:rsid w:val="002C1E76"/>
    <w:rsid w:val="002C20F4"/>
    <w:rsid w:val="002C2164"/>
    <w:rsid w:val="002C3426"/>
    <w:rsid w:val="002C3466"/>
    <w:rsid w:val="002C3A32"/>
    <w:rsid w:val="002C47FA"/>
    <w:rsid w:val="002C5D57"/>
    <w:rsid w:val="002C65C0"/>
    <w:rsid w:val="002C65D5"/>
    <w:rsid w:val="002C6665"/>
    <w:rsid w:val="002C66DB"/>
    <w:rsid w:val="002C67F6"/>
    <w:rsid w:val="002C683D"/>
    <w:rsid w:val="002C6A6B"/>
    <w:rsid w:val="002C6DDE"/>
    <w:rsid w:val="002C7559"/>
    <w:rsid w:val="002C7993"/>
    <w:rsid w:val="002C7C14"/>
    <w:rsid w:val="002C7FB5"/>
    <w:rsid w:val="002D006C"/>
    <w:rsid w:val="002D013E"/>
    <w:rsid w:val="002D03CC"/>
    <w:rsid w:val="002D1463"/>
    <w:rsid w:val="002D152F"/>
    <w:rsid w:val="002D1678"/>
    <w:rsid w:val="002D1684"/>
    <w:rsid w:val="002D1840"/>
    <w:rsid w:val="002D1B49"/>
    <w:rsid w:val="002D1F8E"/>
    <w:rsid w:val="002D24D0"/>
    <w:rsid w:val="002D2D69"/>
    <w:rsid w:val="002D3282"/>
    <w:rsid w:val="002D3BA6"/>
    <w:rsid w:val="002D3CF1"/>
    <w:rsid w:val="002D41FB"/>
    <w:rsid w:val="002D42E2"/>
    <w:rsid w:val="002D4BEA"/>
    <w:rsid w:val="002D4EDC"/>
    <w:rsid w:val="002D5557"/>
    <w:rsid w:val="002D5934"/>
    <w:rsid w:val="002D5B24"/>
    <w:rsid w:val="002D5BB6"/>
    <w:rsid w:val="002D5C2D"/>
    <w:rsid w:val="002D67C6"/>
    <w:rsid w:val="002D6AEC"/>
    <w:rsid w:val="002D7126"/>
    <w:rsid w:val="002D71A8"/>
    <w:rsid w:val="002D7364"/>
    <w:rsid w:val="002D7801"/>
    <w:rsid w:val="002D7C39"/>
    <w:rsid w:val="002E02B7"/>
    <w:rsid w:val="002E05DA"/>
    <w:rsid w:val="002E09F6"/>
    <w:rsid w:val="002E09F8"/>
    <w:rsid w:val="002E0A0A"/>
    <w:rsid w:val="002E1024"/>
    <w:rsid w:val="002E112D"/>
    <w:rsid w:val="002E1465"/>
    <w:rsid w:val="002E160B"/>
    <w:rsid w:val="002E1862"/>
    <w:rsid w:val="002E18FC"/>
    <w:rsid w:val="002E1996"/>
    <w:rsid w:val="002E1E8F"/>
    <w:rsid w:val="002E2578"/>
    <w:rsid w:val="002E2744"/>
    <w:rsid w:val="002E2A2A"/>
    <w:rsid w:val="002E2A5B"/>
    <w:rsid w:val="002E2A92"/>
    <w:rsid w:val="002E2C84"/>
    <w:rsid w:val="002E2D0C"/>
    <w:rsid w:val="002E4523"/>
    <w:rsid w:val="002E478F"/>
    <w:rsid w:val="002E4837"/>
    <w:rsid w:val="002E4953"/>
    <w:rsid w:val="002E4B26"/>
    <w:rsid w:val="002E5180"/>
    <w:rsid w:val="002E52B0"/>
    <w:rsid w:val="002E5592"/>
    <w:rsid w:val="002E5D4B"/>
    <w:rsid w:val="002E5DC3"/>
    <w:rsid w:val="002E612A"/>
    <w:rsid w:val="002E697F"/>
    <w:rsid w:val="002E6980"/>
    <w:rsid w:val="002E7029"/>
    <w:rsid w:val="002E746E"/>
    <w:rsid w:val="002E7477"/>
    <w:rsid w:val="002E75E2"/>
    <w:rsid w:val="002E7744"/>
    <w:rsid w:val="002F08FF"/>
    <w:rsid w:val="002F0FF8"/>
    <w:rsid w:val="002F100C"/>
    <w:rsid w:val="002F188C"/>
    <w:rsid w:val="002F1ABD"/>
    <w:rsid w:val="002F24D5"/>
    <w:rsid w:val="002F25AD"/>
    <w:rsid w:val="002F26CB"/>
    <w:rsid w:val="002F278D"/>
    <w:rsid w:val="002F2F80"/>
    <w:rsid w:val="002F2F8F"/>
    <w:rsid w:val="002F3094"/>
    <w:rsid w:val="002F37A5"/>
    <w:rsid w:val="002F37AB"/>
    <w:rsid w:val="002F3C70"/>
    <w:rsid w:val="002F3D81"/>
    <w:rsid w:val="002F3F64"/>
    <w:rsid w:val="002F417C"/>
    <w:rsid w:val="002F4835"/>
    <w:rsid w:val="002F5042"/>
    <w:rsid w:val="002F557A"/>
    <w:rsid w:val="002F567C"/>
    <w:rsid w:val="002F5748"/>
    <w:rsid w:val="002F577C"/>
    <w:rsid w:val="002F57F6"/>
    <w:rsid w:val="002F6364"/>
    <w:rsid w:val="002F68F5"/>
    <w:rsid w:val="002F6A18"/>
    <w:rsid w:val="002F6A69"/>
    <w:rsid w:val="002F6D32"/>
    <w:rsid w:val="002F6E24"/>
    <w:rsid w:val="002F6ED5"/>
    <w:rsid w:val="002F776F"/>
    <w:rsid w:val="002F7CFA"/>
    <w:rsid w:val="002F7EA1"/>
    <w:rsid w:val="0030010A"/>
    <w:rsid w:val="003006FA"/>
    <w:rsid w:val="003011C5"/>
    <w:rsid w:val="00301CAB"/>
    <w:rsid w:val="00301CE4"/>
    <w:rsid w:val="003022F1"/>
    <w:rsid w:val="003026D9"/>
    <w:rsid w:val="00302B20"/>
    <w:rsid w:val="003039D8"/>
    <w:rsid w:val="003040E6"/>
    <w:rsid w:val="003043E1"/>
    <w:rsid w:val="003044EA"/>
    <w:rsid w:val="00304536"/>
    <w:rsid w:val="00304573"/>
    <w:rsid w:val="00304880"/>
    <w:rsid w:val="00304A51"/>
    <w:rsid w:val="00304E1D"/>
    <w:rsid w:val="003050BB"/>
    <w:rsid w:val="0030545A"/>
    <w:rsid w:val="003054C5"/>
    <w:rsid w:val="003055D0"/>
    <w:rsid w:val="003058BF"/>
    <w:rsid w:val="003059A0"/>
    <w:rsid w:val="00305C90"/>
    <w:rsid w:val="00306844"/>
    <w:rsid w:val="003068C8"/>
    <w:rsid w:val="00306E20"/>
    <w:rsid w:val="003076B2"/>
    <w:rsid w:val="00310156"/>
    <w:rsid w:val="003102BF"/>
    <w:rsid w:val="00310D25"/>
    <w:rsid w:val="003110A4"/>
    <w:rsid w:val="0031140E"/>
    <w:rsid w:val="003114C2"/>
    <w:rsid w:val="00311883"/>
    <w:rsid w:val="00311D38"/>
    <w:rsid w:val="0031210A"/>
    <w:rsid w:val="003121E4"/>
    <w:rsid w:val="00312AE5"/>
    <w:rsid w:val="00312F5F"/>
    <w:rsid w:val="0031305F"/>
    <w:rsid w:val="003134A8"/>
    <w:rsid w:val="00313A15"/>
    <w:rsid w:val="00313D17"/>
    <w:rsid w:val="00313E37"/>
    <w:rsid w:val="00313F71"/>
    <w:rsid w:val="00314155"/>
    <w:rsid w:val="003141A6"/>
    <w:rsid w:val="0031478F"/>
    <w:rsid w:val="003149F6"/>
    <w:rsid w:val="00314B07"/>
    <w:rsid w:val="003151E0"/>
    <w:rsid w:val="00315EF4"/>
    <w:rsid w:val="00316255"/>
    <w:rsid w:val="0031641A"/>
    <w:rsid w:val="00316F36"/>
    <w:rsid w:val="003170B8"/>
    <w:rsid w:val="00317341"/>
    <w:rsid w:val="003177DE"/>
    <w:rsid w:val="00317CF8"/>
    <w:rsid w:val="00317D4F"/>
    <w:rsid w:val="00320A8F"/>
    <w:rsid w:val="00320B39"/>
    <w:rsid w:val="00320D86"/>
    <w:rsid w:val="00320E40"/>
    <w:rsid w:val="00321101"/>
    <w:rsid w:val="0032120F"/>
    <w:rsid w:val="003216BE"/>
    <w:rsid w:val="003216DB"/>
    <w:rsid w:val="00321818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31C"/>
    <w:rsid w:val="00324493"/>
    <w:rsid w:val="00324DC7"/>
    <w:rsid w:val="00325946"/>
    <w:rsid w:val="00325BD5"/>
    <w:rsid w:val="00325C4F"/>
    <w:rsid w:val="003267AF"/>
    <w:rsid w:val="00326C51"/>
    <w:rsid w:val="0032700C"/>
    <w:rsid w:val="00327B71"/>
    <w:rsid w:val="0033035E"/>
    <w:rsid w:val="0033045B"/>
    <w:rsid w:val="00330639"/>
    <w:rsid w:val="00330665"/>
    <w:rsid w:val="0033084E"/>
    <w:rsid w:val="00330872"/>
    <w:rsid w:val="00330A23"/>
    <w:rsid w:val="00330ADD"/>
    <w:rsid w:val="00330DA5"/>
    <w:rsid w:val="00331385"/>
    <w:rsid w:val="0033149D"/>
    <w:rsid w:val="003315C0"/>
    <w:rsid w:val="00331668"/>
    <w:rsid w:val="003317FE"/>
    <w:rsid w:val="00331B67"/>
    <w:rsid w:val="003324EC"/>
    <w:rsid w:val="003329CA"/>
    <w:rsid w:val="0033328A"/>
    <w:rsid w:val="00333849"/>
    <w:rsid w:val="00333A03"/>
    <w:rsid w:val="00333CE1"/>
    <w:rsid w:val="00333D10"/>
    <w:rsid w:val="0033449F"/>
    <w:rsid w:val="00334624"/>
    <w:rsid w:val="00334D4B"/>
    <w:rsid w:val="00334DB9"/>
    <w:rsid w:val="00334F99"/>
    <w:rsid w:val="00335456"/>
    <w:rsid w:val="003354DB"/>
    <w:rsid w:val="00335500"/>
    <w:rsid w:val="0033554A"/>
    <w:rsid w:val="00335C95"/>
    <w:rsid w:val="00335DC0"/>
    <w:rsid w:val="00336158"/>
    <w:rsid w:val="0033664A"/>
    <w:rsid w:val="00336963"/>
    <w:rsid w:val="00336A86"/>
    <w:rsid w:val="00336AAA"/>
    <w:rsid w:val="00337037"/>
    <w:rsid w:val="00337755"/>
    <w:rsid w:val="003379B9"/>
    <w:rsid w:val="00337A64"/>
    <w:rsid w:val="00340160"/>
    <w:rsid w:val="00340536"/>
    <w:rsid w:val="003405BF"/>
    <w:rsid w:val="003410F6"/>
    <w:rsid w:val="0034156C"/>
    <w:rsid w:val="003415D9"/>
    <w:rsid w:val="00341708"/>
    <w:rsid w:val="00341BA6"/>
    <w:rsid w:val="00342A81"/>
    <w:rsid w:val="00342DEC"/>
    <w:rsid w:val="0034305D"/>
    <w:rsid w:val="003431EB"/>
    <w:rsid w:val="00343268"/>
    <w:rsid w:val="0034335F"/>
    <w:rsid w:val="003435AB"/>
    <w:rsid w:val="00343DA0"/>
    <w:rsid w:val="00344892"/>
    <w:rsid w:val="00344F7D"/>
    <w:rsid w:val="00345008"/>
    <w:rsid w:val="0034508C"/>
    <w:rsid w:val="00345EDD"/>
    <w:rsid w:val="003461F2"/>
    <w:rsid w:val="00346376"/>
    <w:rsid w:val="00346446"/>
    <w:rsid w:val="00346460"/>
    <w:rsid w:val="00346808"/>
    <w:rsid w:val="00346CE0"/>
    <w:rsid w:val="00347423"/>
    <w:rsid w:val="003476A1"/>
    <w:rsid w:val="00347781"/>
    <w:rsid w:val="003478EA"/>
    <w:rsid w:val="00347978"/>
    <w:rsid w:val="00347B26"/>
    <w:rsid w:val="00347C9F"/>
    <w:rsid w:val="00347DFE"/>
    <w:rsid w:val="00347F19"/>
    <w:rsid w:val="003506C6"/>
    <w:rsid w:val="003509AF"/>
    <w:rsid w:val="00350CB3"/>
    <w:rsid w:val="00350E3C"/>
    <w:rsid w:val="003514C0"/>
    <w:rsid w:val="003514FD"/>
    <w:rsid w:val="00351D34"/>
    <w:rsid w:val="0035234A"/>
    <w:rsid w:val="0035295B"/>
    <w:rsid w:val="00352B65"/>
    <w:rsid w:val="00352B9F"/>
    <w:rsid w:val="00352EF0"/>
    <w:rsid w:val="003530CE"/>
    <w:rsid w:val="0035335F"/>
    <w:rsid w:val="0035344E"/>
    <w:rsid w:val="00353617"/>
    <w:rsid w:val="00354101"/>
    <w:rsid w:val="003545BA"/>
    <w:rsid w:val="00354E45"/>
    <w:rsid w:val="003551D6"/>
    <w:rsid w:val="0035537E"/>
    <w:rsid w:val="0035585E"/>
    <w:rsid w:val="0035615F"/>
    <w:rsid w:val="00356259"/>
    <w:rsid w:val="003562DC"/>
    <w:rsid w:val="00356820"/>
    <w:rsid w:val="00356829"/>
    <w:rsid w:val="00356E05"/>
    <w:rsid w:val="003572A0"/>
    <w:rsid w:val="00357BA2"/>
    <w:rsid w:val="003611A5"/>
    <w:rsid w:val="00361C71"/>
    <w:rsid w:val="00361CC3"/>
    <w:rsid w:val="003623D9"/>
    <w:rsid w:val="00362732"/>
    <w:rsid w:val="00362A44"/>
    <w:rsid w:val="00362F1C"/>
    <w:rsid w:val="00363061"/>
    <w:rsid w:val="0036349D"/>
    <w:rsid w:val="00363689"/>
    <w:rsid w:val="003636E2"/>
    <w:rsid w:val="00363842"/>
    <w:rsid w:val="00363DA3"/>
    <w:rsid w:val="003640FB"/>
    <w:rsid w:val="00364188"/>
    <w:rsid w:val="003642DB"/>
    <w:rsid w:val="0036470E"/>
    <w:rsid w:val="003648A7"/>
    <w:rsid w:val="00364BCD"/>
    <w:rsid w:val="00364C5F"/>
    <w:rsid w:val="00365642"/>
    <w:rsid w:val="0036568C"/>
    <w:rsid w:val="00365790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70"/>
    <w:rsid w:val="00370AC0"/>
    <w:rsid w:val="00370C36"/>
    <w:rsid w:val="00370F31"/>
    <w:rsid w:val="00371649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963"/>
    <w:rsid w:val="00373CF3"/>
    <w:rsid w:val="00373EBB"/>
    <w:rsid w:val="00373F0D"/>
    <w:rsid w:val="00374335"/>
    <w:rsid w:val="00374E7E"/>
    <w:rsid w:val="00375116"/>
    <w:rsid w:val="00375AFE"/>
    <w:rsid w:val="0037664F"/>
    <w:rsid w:val="00376C9D"/>
    <w:rsid w:val="00376E37"/>
    <w:rsid w:val="00376FBA"/>
    <w:rsid w:val="003772E2"/>
    <w:rsid w:val="0037753B"/>
    <w:rsid w:val="003775BB"/>
    <w:rsid w:val="0037765F"/>
    <w:rsid w:val="003776F2"/>
    <w:rsid w:val="00377A07"/>
    <w:rsid w:val="00377EBE"/>
    <w:rsid w:val="00377F97"/>
    <w:rsid w:val="0038067E"/>
    <w:rsid w:val="00380681"/>
    <w:rsid w:val="00381155"/>
    <w:rsid w:val="00381518"/>
    <w:rsid w:val="00381A2C"/>
    <w:rsid w:val="00381AAC"/>
    <w:rsid w:val="00381D95"/>
    <w:rsid w:val="003820FF"/>
    <w:rsid w:val="003824F4"/>
    <w:rsid w:val="003828CD"/>
    <w:rsid w:val="00382A74"/>
    <w:rsid w:val="00382E26"/>
    <w:rsid w:val="003840A5"/>
    <w:rsid w:val="003840B5"/>
    <w:rsid w:val="00384CCD"/>
    <w:rsid w:val="0038510B"/>
    <w:rsid w:val="003856EE"/>
    <w:rsid w:val="00385A15"/>
    <w:rsid w:val="00386110"/>
    <w:rsid w:val="0038646C"/>
    <w:rsid w:val="00386F34"/>
    <w:rsid w:val="003874C3"/>
    <w:rsid w:val="00387725"/>
    <w:rsid w:val="00387BCD"/>
    <w:rsid w:val="00390266"/>
    <w:rsid w:val="00390D44"/>
    <w:rsid w:val="0039153F"/>
    <w:rsid w:val="00391642"/>
    <w:rsid w:val="003916E0"/>
    <w:rsid w:val="0039187F"/>
    <w:rsid w:val="00391939"/>
    <w:rsid w:val="00391DCC"/>
    <w:rsid w:val="00391E37"/>
    <w:rsid w:val="00391EB3"/>
    <w:rsid w:val="003922CC"/>
    <w:rsid w:val="00392402"/>
    <w:rsid w:val="0039257D"/>
    <w:rsid w:val="00392A6F"/>
    <w:rsid w:val="003934B5"/>
    <w:rsid w:val="0039378B"/>
    <w:rsid w:val="003938FB"/>
    <w:rsid w:val="00393E2C"/>
    <w:rsid w:val="00394099"/>
    <w:rsid w:val="00394481"/>
    <w:rsid w:val="003945F8"/>
    <w:rsid w:val="003945FC"/>
    <w:rsid w:val="003948F2"/>
    <w:rsid w:val="00394AD7"/>
    <w:rsid w:val="00394C75"/>
    <w:rsid w:val="00394CDC"/>
    <w:rsid w:val="00394FE1"/>
    <w:rsid w:val="003954F4"/>
    <w:rsid w:val="00395977"/>
    <w:rsid w:val="00395978"/>
    <w:rsid w:val="00395CEF"/>
    <w:rsid w:val="00395EC1"/>
    <w:rsid w:val="00396476"/>
    <w:rsid w:val="0039739B"/>
    <w:rsid w:val="0039791E"/>
    <w:rsid w:val="00397A78"/>
    <w:rsid w:val="00397E10"/>
    <w:rsid w:val="003A0249"/>
    <w:rsid w:val="003A04C4"/>
    <w:rsid w:val="003A04E7"/>
    <w:rsid w:val="003A0707"/>
    <w:rsid w:val="003A0D55"/>
    <w:rsid w:val="003A1143"/>
    <w:rsid w:val="003A1352"/>
    <w:rsid w:val="003A164E"/>
    <w:rsid w:val="003A16D0"/>
    <w:rsid w:val="003A1809"/>
    <w:rsid w:val="003A1C8B"/>
    <w:rsid w:val="003A1DFD"/>
    <w:rsid w:val="003A1FB0"/>
    <w:rsid w:val="003A208E"/>
    <w:rsid w:val="003A209D"/>
    <w:rsid w:val="003A2184"/>
    <w:rsid w:val="003A28E6"/>
    <w:rsid w:val="003A2AB6"/>
    <w:rsid w:val="003A3319"/>
    <w:rsid w:val="003A36D9"/>
    <w:rsid w:val="003A3802"/>
    <w:rsid w:val="003A38A7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91B"/>
    <w:rsid w:val="003A7B8C"/>
    <w:rsid w:val="003A7EFF"/>
    <w:rsid w:val="003B09C8"/>
    <w:rsid w:val="003B15A7"/>
    <w:rsid w:val="003B1CD3"/>
    <w:rsid w:val="003B2178"/>
    <w:rsid w:val="003B2BF6"/>
    <w:rsid w:val="003B2DA7"/>
    <w:rsid w:val="003B2EEF"/>
    <w:rsid w:val="003B3313"/>
    <w:rsid w:val="003B368F"/>
    <w:rsid w:val="003B3761"/>
    <w:rsid w:val="003B46AD"/>
    <w:rsid w:val="003B46E8"/>
    <w:rsid w:val="003B4999"/>
    <w:rsid w:val="003B4BAF"/>
    <w:rsid w:val="003B5A6A"/>
    <w:rsid w:val="003B5ABF"/>
    <w:rsid w:val="003B5C1A"/>
    <w:rsid w:val="003B5E73"/>
    <w:rsid w:val="003B62A9"/>
    <w:rsid w:val="003B6382"/>
    <w:rsid w:val="003B664C"/>
    <w:rsid w:val="003B6A0E"/>
    <w:rsid w:val="003B6A93"/>
    <w:rsid w:val="003B6AA3"/>
    <w:rsid w:val="003B6B96"/>
    <w:rsid w:val="003B6CF6"/>
    <w:rsid w:val="003B6D21"/>
    <w:rsid w:val="003B70EC"/>
    <w:rsid w:val="003B72C3"/>
    <w:rsid w:val="003B74B4"/>
    <w:rsid w:val="003B7657"/>
    <w:rsid w:val="003C06D2"/>
    <w:rsid w:val="003C149A"/>
    <w:rsid w:val="003C15A8"/>
    <w:rsid w:val="003C17EC"/>
    <w:rsid w:val="003C1824"/>
    <w:rsid w:val="003C1ADE"/>
    <w:rsid w:val="003C2299"/>
    <w:rsid w:val="003C2306"/>
    <w:rsid w:val="003C2316"/>
    <w:rsid w:val="003C2974"/>
    <w:rsid w:val="003C2A4F"/>
    <w:rsid w:val="003C2EB1"/>
    <w:rsid w:val="003C2F3A"/>
    <w:rsid w:val="003C332C"/>
    <w:rsid w:val="003C3340"/>
    <w:rsid w:val="003C341F"/>
    <w:rsid w:val="003C3A87"/>
    <w:rsid w:val="003C3CB2"/>
    <w:rsid w:val="003C3E03"/>
    <w:rsid w:val="003C4250"/>
    <w:rsid w:val="003C42F0"/>
    <w:rsid w:val="003C4488"/>
    <w:rsid w:val="003C44BF"/>
    <w:rsid w:val="003C46A3"/>
    <w:rsid w:val="003C4F30"/>
    <w:rsid w:val="003C519E"/>
    <w:rsid w:val="003C54D2"/>
    <w:rsid w:val="003C55A6"/>
    <w:rsid w:val="003C56A3"/>
    <w:rsid w:val="003C5E2C"/>
    <w:rsid w:val="003C620C"/>
    <w:rsid w:val="003C64EB"/>
    <w:rsid w:val="003C70C1"/>
    <w:rsid w:val="003C73C4"/>
    <w:rsid w:val="003C778E"/>
    <w:rsid w:val="003C7860"/>
    <w:rsid w:val="003D0245"/>
    <w:rsid w:val="003D02C8"/>
    <w:rsid w:val="003D05D9"/>
    <w:rsid w:val="003D1C7B"/>
    <w:rsid w:val="003D1F1C"/>
    <w:rsid w:val="003D2158"/>
    <w:rsid w:val="003D2A8E"/>
    <w:rsid w:val="003D2B21"/>
    <w:rsid w:val="003D2D83"/>
    <w:rsid w:val="003D31B7"/>
    <w:rsid w:val="003D3216"/>
    <w:rsid w:val="003D352F"/>
    <w:rsid w:val="003D3A75"/>
    <w:rsid w:val="003D3D6C"/>
    <w:rsid w:val="003D45C1"/>
    <w:rsid w:val="003D4666"/>
    <w:rsid w:val="003D4894"/>
    <w:rsid w:val="003D60D1"/>
    <w:rsid w:val="003D6418"/>
    <w:rsid w:val="003D6AE4"/>
    <w:rsid w:val="003D6F3B"/>
    <w:rsid w:val="003D725E"/>
    <w:rsid w:val="003D75AC"/>
    <w:rsid w:val="003E0070"/>
    <w:rsid w:val="003E014A"/>
    <w:rsid w:val="003E0BDE"/>
    <w:rsid w:val="003E18C8"/>
    <w:rsid w:val="003E21CE"/>
    <w:rsid w:val="003E256A"/>
    <w:rsid w:val="003E2779"/>
    <w:rsid w:val="003E2A58"/>
    <w:rsid w:val="003E2EC6"/>
    <w:rsid w:val="003E2EC8"/>
    <w:rsid w:val="003E352F"/>
    <w:rsid w:val="003E3CEE"/>
    <w:rsid w:val="003E3D4A"/>
    <w:rsid w:val="003E3E7D"/>
    <w:rsid w:val="003E441C"/>
    <w:rsid w:val="003E45E9"/>
    <w:rsid w:val="003E4890"/>
    <w:rsid w:val="003E50C4"/>
    <w:rsid w:val="003E55E4"/>
    <w:rsid w:val="003E56E0"/>
    <w:rsid w:val="003E5767"/>
    <w:rsid w:val="003E5C6F"/>
    <w:rsid w:val="003E5C74"/>
    <w:rsid w:val="003E5CAB"/>
    <w:rsid w:val="003E5E35"/>
    <w:rsid w:val="003E624D"/>
    <w:rsid w:val="003E6713"/>
    <w:rsid w:val="003E6775"/>
    <w:rsid w:val="003E6DD3"/>
    <w:rsid w:val="003E73F4"/>
    <w:rsid w:val="003E75E5"/>
    <w:rsid w:val="003E76DD"/>
    <w:rsid w:val="003E7E45"/>
    <w:rsid w:val="003F0B61"/>
    <w:rsid w:val="003F0C20"/>
    <w:rsid w:val="003F0C47"/>
    <w:rsid w:val="003F0F0F"/>
    <w:rsid w:val="003F0F95"/>
    <w:rsid w:val="003F1797"/>
    <w:rsid w:val="003F19E7"/>
    <w:rsid w:val="003F1B54"/>
    <w:rsid w:val="003F1CAE"/>
    <w:rsid w:val="003F1EB1"/>
    <w:rsid w:val="003F1ECA"/>
    <w:rsid w:val="003F22AA"/>
    <w:rsid w:val="003F28C1"/>
    <w:rsid w:val="003F2A50"/>
    <w:rsid w:val="003F2C55"/>
    <w:rsid w:val="003F3220"/>
    <w:rsid w:val="003F33C7"/>
    <w:rsid w:val="003F35DE"/>
    <w:rsid w:val="003F3E14"/>
    <w:rsid w:val="003F3E7C"/>
    <w:rsid w:val="003F425B"/>
    <w:rsid w:val="003F49EA"/>
    <w:rsid w:val="003F4B78"/>
    <w:rsid w:val="003F4FCD"/>
    <w:rsid w:val="003F5488"/>
    <w:rsid w:val="003F5654"/>
    <w:rsid w:val="003F5754"/>
    <w:rsid w:val="003F5930"/>
    <w:rsid w:val="003F5C08"/>
    <w:rsid w:val="003F61D0"/>
    <w:rsid w:val="003F64CB"/>
    <w:rsid w:val="003F7207"/>
    <w:rsid w:val="003F72E0"/>
    <w:rsid w:val="003F762D"/>
    <w:rsid w:val="003F7705"/>
    <w:rsid w:val="00400446"/>
    <w:rsid w:val="00400D60"/>
    <w:rsid w:val="004012BD"/>
    <w:rsid w:val="00401395"/>
    <w:rsid w:val="00401480"/>
    <w:rsid w:val="00401677"/>
    <w:rsid w:val="00401723"/>
    <w:rsid w:val="0040181A"/>
    <w:rsid w:val="00401AFB"/>
    <w:rsid w:val="004023BE"/>
    <w:rsid w:val="004034B0"/>
    <w:rsid w:val="00403E39"/>
    <w:rsid w:val="00404074"/>
    <w:rsid w:val="004041FE"/>
    <w:rsid w:val="0040485C"/>
    <w:rsid w:val="00404B4D"/>
    <w:rsid w:val="00404CD8"/>
    <w:rsid w:val="00404EA3"/>
    <w:rsid w:val="00404FCA"/>
    <w:rsid w:val="00405BCA"/>
    <w:rsid w:val="00405F99"/>
    <w:rsid w:val="00406AE1"/>
    <w:rsid w:val="00406B09"/>
    <w:rsid w:val="00406C90"/>
    <w:rsid w:val="004070D4"/>
    <w:rsid w:val="004074CB"/>
    <w:rsid w:val="00410B0C"/>
    <w:rsid w:val="00410BAD"/>
    <w:rsid w:val="004110BF"/>
    <w:rsid w:val="0041152E"/>
    <w:rsid w:val="00411654"/>
    <w:rsid w:val="0041172B"/>
    <w:rsid w:val="00411760"/>
    <w:rsid w:val="00411B8F"/>
    <w:rsid w:val="004122D6"/>
    <w:rsid w:val="004123D6"/>
    <w:rsid w:val="00412CA4"/>
    <w:rsid w:val="00413122"/>
    <w:rsid w:val="00413C06"/>
    <w:rsid w:val="00413E62"/>
    <w:rsid w:val="00413FE9"/>
    <w:rsid w:val="004147D6"/>
    <w:rsid w:val="00414B7D"/>
    <w:rsid w:val="00415123"/>
    <w:rsid w:val="00415332"/>
    <w:rsid w:val="00415B1F"/>
    <w:rsid w:val="00415BA5"/>
    <w:rsid w:val="00415D44"/>
    <w:rsid w:val="004160AF"/>
    <w:rsid w:val="004169FB"/>
    <w:rsid w:val="00416AED"/>
    <w:rsid w:val="00416E4D"/>
    <w:rsid w:val="004170A9"/>
    <w:rsid w:val="0041743F"/>
    <w:rsid w:val="00417886"/>
    <w:rsid w:val="00417D0F"/>
    <w:rsid w:val="004202BE"/>
    <w:rsid w:val="0042038D"/>
    <w:rsid w:val="004206EE"/>
    <w:rsid w:val="00420DA3"/>
    <w:rsid w:val="0042139B"/>
    <w:rsid w:val="004214FD"/>
    <w:rsid w:val="00421675"/>
    <w:rsid w:val="00421BDC"/>
    <w:rsid w:val="0042280C"/>
    <w:rsid w:val="00422B4A"/>
    <w:rsid w:val="00422BCF"/>
    <w:rsid w:val="00424166"/>
    <w:rsid w:val="00424788"/>
    <w:rsid w:val="00424A34"/>
    <w:rsid w:val="00424F76"/>
    <w:rsid w:val="00424FA7"/>
    <w:rsid w:val="004252D5"/>
    <w:rsid w:val="004252D6"/>
    <w:rsid w:val="00425980"/>
    <w:rsid w:val="004259ED"/>
    <w:rsid w:val="00425BF2"/>
    <w:rsid w:val="004261BE"/>
    <w:rsid w:val="00426253"/>
    <w:rsid w:val="0042649D"/>
    <w:rsid w:val="004265B2"/>
    <w:rsid w:val="004267FA"/>
    <w:rsid w:val="00426A43"/>
    <w:rsid w:val="00426A74"/>
    <w:rsid w:val="00426D2A"/>
    <w:rsid w:val="00427286"/>
    <w:rsid w:val="004278C4"/>
    <w:rsid w:val="004301B0"/>
    <w:rsid w:val="00431480"/>
    <w:rsid w:val="00431CAB"/>
    <w:rsid w:val="0043224D"/>
    <w:rsid w:val="004324A1"/>
    <w:rsid w:val="0043278E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23"/>
    <w:rsid w:val="0043566D"/>
    <w:rsid w:val="00435AD3"/>
    <w:rsid w:val="004369B9"/>
    <w:rsid w:val="00437519"/>
    <w:rsid w:val="00437790"/>
    <w:rsid w:val="0044004A"/>
    <w:rsid w:val="00440483"/>
    <w:rsid w:val="00440532"/>
    <w:rsid w:val="00440CAA"/>
    <w:rsid w:val="00440F73"/>
    <w:rsid w:val="004416C6"/>
    <w:rsid w:val="004416FD"/>
    <w:rsid w:val="00441B7B"/>
    <w:rsid w:val="00442120"/>
    <w:rsid w:val="0044264C"/>
    <w:rsid w:val="00442A56"/>
    <w:rsid w:val="00442E54"/>
    <w:rsid w:val="004432C6"/>
    <w:rsid w:val="00443939"/>
    <w:rsid w:val="00443F1F"/>
    <w:rsid w:val="00444129"/>
    <w:rsid w:val="00444146"/>
    <w:rsid w:val="00445444"/>
    <w:rsid w:val="00445883"/>
    <w:rsid w:val="00446194"/>
    <w:rsid w:val="004467AC"/>
    <w:rsid w:val="00446A10"/>
    <w:rsid w:val="00446D87"/>
    <w:rsid w:val="0044721C"/>
    <w:rsid w:val="004474FA"/>
    <w:rsid w:val="0044760B"/>
    <w:rsid w:val="00447A2A"/>
    <w:rsid w:val="00447EB1"/>
    <w:rsid w:val="00447F49"/>
    <w:rsid w:val="00450503"/>
    <w:rsid w:val="00451194"/>
    <w:rsid w:val="004515EF"/>
    <w:rsid w:val="00451F4B"/>
    <w:rsid w:val="0045210C"/>
    <w:rsid w:val="0045243A"/>
    <w:rsid w:val="004524B1"/>
    <w:rsid w:val="004524D2"/>
    <w:rsid w:val="004525D4"/>
    <w:rsid w:val="00452FB1"/>
    <w:rsid w:val="00453293"/>
    <w:rsid w:val="004533BA"/>
    <w:rsid w:val="0045343F"/>
    <w:rsid w:val="004534EF"/>
    <w:rsid w:val="00454364"/>
    <w:rsid w:val="00454655"/>
    <w:rsid w:val="0045480F"/>
    <w:rsid w:val="00454933"/>
    <w:rsid w:val="00454997"/>
    <w:rsid w:val="004549D7"/>
    <w:rsid w:val="004552E3"/>
    <w:rsid w:val="00455B4E"/>
    <w:rsid w:val="00455CC1"/>
    <w:rsid w:val="00455F6D"/>
    <w:rsid w:val="004568C5"/>
    <w:rsid w:val="0045759D"/>
    <w:rsid w:val="00457D28"/>
    <w:rsid w:val="00457F32"/>
    <w:rsid w:val="0046039D"/>
    <w:rsid w:val="00460558"/>
    <w:rsid w:val="00460672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3B41"/>
    <w:rsid w:val="0046472D"/>
    <w:rsid w:val="00464A39"/>
    <w:rsid w:val="004653CB"/>
    <w:rsid w:val="00465903"/>
    <w:rsid w:val="00465ABE"/>
    <w:rsid w:val="00466D34"/>
    <w:rsid w:val="00467020"/>
    <w:rsid w:val="00467610"/>
    <w:rsid w:val="004678A7"/>
    <w:rsid w:val="00470150"/>
    <w:rsid w:val="004705CB"/>
    <w:rsid w:val="00470D67"/>
    <w:rsid w:val="00470F65"/>
    <w:rsid w:val="004715CA"/>
    <w:rsid w:val="00471609"/>
    <w:rsid w:val="0047188C"/>
    <w:rsid w:val="00471B76"/>
    <w:rsid w:val="00471C73"/>
    <w:rsid w:val="0047214F"/>
    <w:rsid w:val="004722AB"/>
    <w:rsid w:val="0047232A"/>
    <w:rsid w:val="00472339"/>
    <w:rsid w:val="004728F6"/>
    <w:rsid w:val="00472DBB"/>
    <w:rsid w:val="00472F84"/>
    <w:rsid w:val="0047359E"/>
    <w:rsid w:val="0047378F"/>
    <w:rsid w:val="0047393B"/>
    <w:rsid w:val="00473E50"/>
    <w:rsid w:val="004740C8"/>
    <w:rsid w:val="00474478"/>
    <w:rsid w:val="004754D9"/>
    <w:rsid w:val="004756C2"/>
    <w:rsid w:val="004757FF"/>
    <w:rsid w:val="004759D7"/>
    <w:rsid w:val="00475D03"/>
    <w:rsid w:val="00476D66"/>
    <w:rsid w:val="00477334"/>
    <w:rsid w:val="004773DD"/>
    <w:rsid w:val="004775EC"/>
    <w:rsid w:val="00477B0B"/>
    <w:rsid w:val="00477EE5"/>
    <w:rsid w:val="00480A98"/>
    <w:rsid w:val="00480E45"/>
    <w:rsid w:val="004810B4"/>
    <w:rsid w:val="00481334"/>
    <w:rsid w:val="00481594"/>
    <w:rsid w:val="00481688"/>
    <w:rsid w:val="00481931"/>
    <w:rsid w:val="00481D47"/>
    <w:rsid w:val="00481E0D"/>
    <w:rsid w:val="004821CC"/>
    <w:rsid w:val="004825CA"/>
    <w:rsid w:val="00483600"/>
    <w:rsid w:val="004836DC"/>
    <w:rsid w:val="004838F9"/>
    <w:rsid w:val="00483A1D"/>
    <w:rsid w:val="00483A81"/>
    <w:rsid w:val="004843F6"/>
    <w:rsid w:val="00484442"/>
    <w:rsid w:val="00484789"/>
    <w:rsid w:val="00484BA4"/>
    <w:rsid w:val="00484D56"/>
    <w:rsid w:val="00484DF3"/>
    <w:rsid w:val="00484FB0"/>
    <w:rsid w:val="00485294"/>
    <w:rsid w:val="004853C9"/>
    <w:rsid w:val="0048580B"/>
    <w:rsid w:val="00485E38"/>
    <w:rsid w:val="00485E4F"/>
    <w:rsid w:val="00485F33"/>
    <w:rsid w:val="00486056"/>
    <w:rsid w:val="0048620B"/>
    <w:rsid w:val="00486882"/>
    <w:rsid w:val="0048701C"/>
    <w:rsid w:val="004874C1"/>
    <w:rsid w:val="00487545"/>
    <w:rsid w:val="00487E1A"/>
    <w:rsid w:val="00487F80"/>
    <w:rsid w:val="004908E8"/>
    <w:rsid w:val="00490D1C"/>
    <w:rsid w:val="0049107F"/>
    <w:rsid w:val="00491691"/>
    <w:rsid w:val="0049177D"/>
    <w:rsid w:val="00491E48"/>
    <w:rsid w:val="00491F5E"/>
    <w:rsid w:val="00492090"/>
    <w:rsid w:val="0049218D"/>
    <w:rsid w:val="004924BB"/>
    <w:rsid w:val="00492562"/>
    <w:rsid w:val="00492644"/>
    <w:rsid w:val="00492764"/>
    <w:rsid w:val="004927AE"/>
    <w:rsid w:val="004927CF"/>
    <w:rsid w:val="004928D1"/>
    <w:rsid w:val="004929E7"/>
    <w:rsid w:val="0049355E"/>
    <w:rsid w:val="00493688"/>
    <w:rsid w:val="004939F0"/>
    <w:rsid w:val="00493CE6"/>
    <w:rsid w:val="004941C8"/>
    <w:rsid w:val="00494249"/>
    <w:rsid w:val="00494565"/>
    <w:rsid w:val="004949A7"/>
    <w:rsid w:val="00495260"/>
    <w:rsid w:val="004956E7"/>
    <w:rsid w:val="00495F2F"/>
    <w:rsid w:val="00496141"/>
    <w:rsid w:val="00496469"/>
    <w:rsid w:val="004965AA"/>
    <w:rsid w:val="00497152"/>
    <w:rsid w:val="00497248"/>
    <w:rsid w:val="00497D04"/>
    <w:rsid w:val="00497E0C"/>
    <w:rsid w:val="00497FEF"/>
    <w:rsid w:val="004A06B8"/>
    <w:rsid w:val="004A0A42"/>
    <w:rsid w:val="004A0C16"/>
    <w:rsid w:val="004A0EAE"/>
    <w:rsid w:val="004A16BF"/>
    <w:rsid w:val="004A1874"/>
    <w:rsid w:val="004A1978"/>
    <w:rsid w:val="004A1D10"/>
    <w:rsid w:val="004A27E5"/>
    <w:rsid w:val="004A2DC4"/>
    <w:rsid w:val="004A2F5E"/>
    <w:rsid w:val="004A33BE"/>
    <w:rsid w:val="004A33F3"/>
    <w:rsid w:val="004A353C"/>
    <w:rsid w:val="004A3C22"/>
    <w:rsid w:val="004A3E7D"/>
    <w:rsid w:val="004A3F91"/>
    <w:rsid w:val="004A3FF5"/>
    <w:rsid w:val="004A403E"/>
    <w:rsid w:val="004A41BE"/>
    <w:rsid w:val="004A45B6"/>
    <w:rsid w:val="004A4970"/>
    <w:rsid w:val="004A4B03"/>
    <w:rsid w:val="004A4FC0"/>
    <w:rsid w:val="004A5477"/>
    <w:rsid w:val="004A5A9A"/>
    <w:rsid w:val="004A5C46"/>
    <w:rsid w:val="004A5CE6"/>
    <w:rsid w:val="004A5F95"/>
    <w:rsid w:val="004A6069"/>
    <w:rsid w:val="004A68B3"/>
    <w:rsid w:val="004A68FC"/>
    <w:rsid w:val="004A699C"/>
    <w:rsid w:val="004A6A5B"/>
    <w:rsid w:val="004A725B"/>
    <w:rsid w:val="004A78C0"/>
    <w:rsid w:val="004A7AD6"/>
    <w:rsid w:val="004A7F00"/>
    <w:rsid w:val="004B05EB"/>
    <w:rsid w:val="004B08D8"/>
    <w:rsid w:val="004B0F81"/>
    <w:rsid w:val="004B16B6"/>
    <w:rsid w:val="004B17BD"/>
    <w:rsid w:val="004B1848"/>
    <w:rsid w:val="004B18DC"/>
    <w:rsid w:val="004B19CE"/>
    <w:rsid w:val="004B1AC4"/>
    <w:rsid w:val="004B1BAB"/>
    <w:rsid w:val="004B1DC7"/>
    <w:rsid w:val="004B22F9"/>
    <w:rsid w:val="004B2C2D"/>
    <w:rsid w:val="004B2E2F"/>
    <w:rsid w:val="004B3447"/>
    <w:rsid w:val="004B391B"/>
    <w:rsid w:val="004B3D42"/>
    <w:rsid w:val="004B47B3"/>
    <w:rsid w:val="004B4F0D"/>
    <w:rsid w:val="004B4F3F"/>
    <w:rsid w:val="004B587E"/>
    <w:rsid w:val="004B5BE3"/>
    <w:rsid w:val="004B60E3"/>
    <w:rsid w:val="004B67F5"/>
    <w:rsid w:val="004B6961"/>
    <w:rsid w:val="004B6A59"/>
    <w:rsid w:val="004B6FAD"/>
    <w:rsid w:val="004B6FC6"/>
    <w:rsid w:val="004B75EC"/>
    <w:rsid w:val="004B7868"/>
    <w:rsid w:val="004C013C"/>
    <w:rsid w:val="004C0614"/>
    <w:rsid w:val="004C0B48"/>
    <w:rsid w:val="004C1303"/>
    <w:rsid w:val="004C18D0"/>
    <w:rsid w:val="004C1EAE"/>
    <w:rsid w:val="004C20C6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5277"/>
    <w:rsid w:val="004C54EB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6C3"/>
    <w:rsid w:val="004D1942"/>
    <w:rsid w:val="004D1A04"/>
    <w:rsid w:val="004D1A20"/>
    <w:rsid w:val="004D20AE"/>
    <w:rsid w:val="004D275C"/>
    <w:rsid w:val="004D307E"/>
    <w:rsid w:val="004D320B"/>
    <w:rsid w:val="004D345F"/>
    <w:rsid w:val="004D363D"/>
    <w:rsid w:val="004D3ECB"/>
    <w:rsid w:val="004D4311"/>
    <w:rsid w:val="004D527B"/>
    <w:rsid w:val="004D5723"/>
    <w:rsid w:val="004D5A51"/>
    <w:rsid w:val="004D60DB"/>
    <w:rsid w:val="004D6525"/>
    <w:rsid w:val="004D67AA"/>
    <w:rsid w:val="004D6964"/>
    <w:rsid w:val="004D6B97"/>
    <w:rsid w:val="004D6DB3"/>
    <w:rsid w:val="004D72E0"/>
    <w:rsid w:val="004D740B"/>
    <w:rsid w:val="004D750E"/>
    <w:rsid w:val="004D776A"/>
    <w:rsid w:val="004D7894"/>
    <w:rsid w:val="004D7F57"/>
    <w:rsid w:val="004E0050"/>
    <w:rsid w:val="004E0130"/>
    <w:rsid w:val="004E063F"/>
    <w:rsid w:val="004E0A3B"/>
    <w:rsid w:val="004E0E15"/>
    <w:rsid w:val="004E10AE"/>
    <w:rsid w:val="004E11CE"/>
    <w:rsid w:val="004E11F5"/>
    <w:rsid w:val="004E20B8"/>
    <w:rsid w:val="004E2E25"/>
    <w:rsid w:val="004E3149"/>
    <w:rsid w:val="004E322D"/>
    <w:rsid w:val="004E3301"/>
    <w:rsid w:val="004E363F"/>
    <w:rsid w:val="004E376D"/>
    <w:rsid w:val="004E3AE7"/>
    <w:rsid w:val="004E3BD1"/>
    <w:rsid w:val="004E416E"/>
    <w:rsid w:val="004E4623"/>
    <w:rsid w:val="004E469B"/>
    <w:rsid w:val="004E4834"/>
    <w:rsid w:val="004E4BFE"/>
    <w:rsid w:val="004E5302"/>
    <w:rsid w:val="004E540E"/>
    <w:rsid w:val="004E55E9"/>
    <w:rsid w:val="004E57F7"/>
    <w:rsid w:val="004E5DDC"/>
    <w:rsid w:val="004E6255"/>
    <w:rsid w:val="004E6321"/>
    <w:rsid w:val="004E65E1"/>
    <w:rsid w:val="004E7000"/>
    <w:rsid w:val="004E7774"/>
    <w:rsid w:val="004E78E3"/>
    <w:rsid w:val="004F0002"/>
    <w:rsid w:val="004F030F"/>
    <w:rsid w:val="004F06CD"/>
    <w:rsid w:val="004F108B"/>
    <w:rsid w:val="004F12C8"/>
    <w:rsid w:val="004F144A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534"/>
    <w:rsid w:val="004F3962"/>
    <w:rsid w:val="004F3AC0"/>
    <w:rsid w:val="004F402B"/>
    <w:rsid w:val="004F40FC"/>
    <w:rsid w:val="004F456E"/>
    <w:rsid w:val="004F4590"/>
    <w:rsid w:val="004F51F2"/>
    <w:rsid w:val="004F5B8A"/>
    <w:rsid w:val="004F5E4B"/>
    <w:rsid w:val="004F659A"/>
    <w:rsid w:val="004F76DA"/>
    <w:rsid w:val="004F7CA0"/>
    <w:rsid w:val="004F7E2B"/>
    <w:rsid w:val="0050005F"/>
    <w:rsid w:val="005002D5"/>
    <w:rsid w:val="005008C0"/>
    <w:rsid w:val="00500D82"/>
    <w:rsid w:val="00500EB4"/>
    <w:rsid w:val="00501352"/>
    <w:rsid w:val="00501493"/>
    <w:rsid w:val="00501C80"/>
    <w:rsid w:val="0050215F"/>
    <w:rsid w:val="0050230A"/>
    <w:rsid w:val="0050231E"/>
    <w:rsid w:val="005026A3"/>
    <w:rsid w:val="0050272D"/>
    <w:rsid w:val="00502746"/>
    <w:rsid w:val="00502B25"/>
    <w:rsid w:val="00502C45"/>
    <w:rsid w:val="00502D52"/>
    <w:rsid w:val="005030C1"/>
    <w:rsid w:val="0050324A"/>
    <w:rsid w:val="0050327A"/>
    <w:rsid w:val="00503625"/>
    <w:rsid w:val="00503A6C"/>
    <w:rsid w:val="00503BB1"/>
    <w:rsid w:val="0050487F"/>
    <w:rsid w:val="00504B0A"/>
    <w:rsid w:val="00504C6E"/>
    <w:rsid w:val="00505E68"/>
    <w:rsid w:val="00505F14"/>
    <w:rsid w:val="00506B3E"/>
    <w:rsid w:val="00506CE9"/>
    <w:rsid w:val="00506D38"/>
    <w:rsid w:val="0050721E"/>
    <w:rsid w:val="005076D6"/>
    <w:rsid w:val="005077E5"/>
    <w:rsid w:val="005078D7"/>
    <w:rsid w:val="00507F21"/>
    <w:rsid w:val="0051017B"/>
    <w:rsid w:val="005102AC"/>
    <w:rsid w:val="005103CD"/>
    <w:rsid w:val="005103F6"/>
    <w:rsid w:val="00510A42"/>
    <w:rsid w:val="00510F58"/>
    <w:rsid w:val="00511054"/>
    <w:rsid w:val="00511DBD"/>
    <w:rsid w:val="00511F30"/>
    <w:rsid w:val="00512A69"/>
    <w:rsid w:val="00512AFE"/>
    <w:rsid w:val="00512D56"/>
    <w:rsid w:val="0051314C"/>
    <w:rsid w:val="00513976"/>
    <w:rsid w:val="00513B64"/>
    <w:rsid w:val="00513B7F"/>
    <w:rsid w:val="00513CB8"/>
    <w:rsid w:val="00513FF0"/>
    <w:rsid w:val="00514026"/>
    <w:rsid w:val="005141C4"/>
    <w:rsid w:val="005145EF"/>
    <w:rsid w:val="005145F9"/>
    <w:rsid w:val="00514733"/>
    <w:rsid w:val="00514BDF"/>
    <w:rsid w:val="005150ED"/>
    <w:rsid w:val="005150F1"/>
    <w:rsid w:val="005158D2"/>
    <w:rsid w:val="00515921"/>
    <w:rsid w:val="00515ABE"/>
    <w:rsid w:val="00515F3E"/>
    <w:rsid w:val="00516071"/>
    <w:rsid w:val="00516477"/>
    <w:rsid w:val="0051650A"/>
    <w:rsid w:val="00516714"/>
    <w:rsid w:val="00516F82"/>
    <w:rsid w:val="0051743E"/>
    <w:rsid w:val="00517733"/>
    <w:rsid w:val="00517810"/>
    <w:rsid w:val="00517B8C"/>
    <w:rsid w:val="00517CAD"/>
    <w:rsid w:val="00520636"/>
    <w:rsid w:val="00520663"/>
    <w:rsid w:val="005208C3"/>
    <w:rsid w:val="00520C14"/>
    <w:rsid w:val="00520E0F"/>
    <w:rsid w:val="00521B0D"/>
    <w:rsid w:val="00521F49"/>
    <w:rsid w:val="005220FD"/>
    <w:rsid w:val="0052222C"/>
    <w:rsid w:val="005222D1"/>
    <w:rsid w:val="00522604"/>
    <w:rsid w:val="00522A12"/>
    <w:rsid w:val="00522A31"/>
    <w:rsid w:val="00522E8C"/>
    <w:rsid w:val="005233F3"/>
    <w:rsid w:val="005239B1"/>
    <w:rsid w:val="00523D85"/>
    <w:rsid w:val="00524135"/>
    <w:rsid w:val="0052423A"/>
    <w:rsid w:val="005245F1"/>
    <w:rsid w:val="00524C34"/>
    <w:rsid w:val="00524CC7"/>
    <w:rsid w:val="00524D20"/>
    <w:rsid w:val="005252A1"/>
    <w:rsid w:val="00525540"/>
    <w:rsid w:val="00525AAC"/>
    <w:rsid w:val="00525E14"/>
    <w:rsid w:val="00525EDF"/>
    <w:rsid w:val="00526065"/>
    <w:rsid w:val="00526096"/>
    <w:rsid w:val="005260EF"/>
    <w:rsid w:val="0052646C"/>
    <w:rsid w:val="00526CD8"/>
    <w:rsid w:val="00527079"/>
    <w:rsid w:val="00527338"/>
    <w:rsid w:val="0052735D"/>
    <w:rsid w:val="00527518"/>
    <w:rsid w:val="0052776B"/>
    <w:rsid w:val="005277DA"/>
    <w:rsid w:val="0052785B"/>
    <w:rsid w:val="005278EB"/>
    <w:rsid w:val="005303EB"/>
    <w:rsid w:val="005329CD"/>
    <w:rsid w:val="0053384E"/>
    <w:rsid w:val="00533ACD"/>
    <w:rsid w:val="00533C4B"/>
    <w:rsid w:val="00533EFC"/>
    <w:rsid w:val="0053443A"/>
    <w:rsid w:val="00534EF9"/>
    <w:rsid w:val="00535059"/>
    <w:rsid w:val="0053523C"/>
    <w:rsid w:val="00535583"/>
    <w:rsid w:val="005356BD"/>
    <w:rsid w:val="0053610C"/>
    <w:rsid w:val="00536209"/>
    <w:rsid w:val="00536345"/>
    <w:rsid w:val="00536DB9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11D"/>
    <w:rsid w:val="00541381"/>
    <w:rsid w:val="00541525"/>
    <w:rsid w:val="005417B6"/>
    <w:rsid w:val="00541A39"/>
    <w:rsid w:val="00541D70"/>
    <w:rsid w:val="005422B8"/>
    <w:rsid w:val="005426C0"/>
    <w:rsid w:val="0054291E"/>
    <w:rsid w:val="00542FA2"/>
    <w:rsid w:val="00543B71"/>
    <w:rsid w:val="00544007"/>
    <w:rsid w:val="00544028"/>
    <w:rsid w:val="0054468E"/>
    <w:rsid w:val="00544812"/>
    <w:rsid w:val="00544945"/>
    <w:rsid w:val="00544A35"/>
    <w:rsid w:val="00544C73"/>
    <w:rsid w:val="00544FE9"/>
    <w:rsid w:val="005451E4"/>
    <w:rsid w:val="0054526A"/>
    <w:rsid w:val="00545617"/>
    <w:rsid w:val="005457D7"/>
    <w:rsid w:val="00545C0F"/>
    <w:rsid w:val="005476D4"/>
    <w:rsid w:val="00547AD4"/>
    <w:rsid w:val="00547C1E"/>
    <w:rsid w:val="00547E2A"/>
    <w:rsid w:val="005501D8"/>
    <w:rsid w:val="00550B3B"/>
    <w:rsid w:val="005517C2"/>
    <w:rsid w:val="00551B81"/>
    <w:rsid w:val="00552861"/>
    <w:rsid w:val="00552FCF"/>
    <w:rsid w:val="0055313E"/>
    <w:rsid w:val="00553D5A"/>
    <w:rsid w:val="00553EED"/>
    <w:rsid w:val="005547B8"/>
    <w:rsid w:val="005547E2"/>
    <w:rsid w:val="00554923"/>
    <w:rsid w:val="005550C6"/>
    <w:rsid w:val="00555226"/>
    <w:rsid w:val="00555DC5"/>
    <w:rsid w:val="00555DED"/>
    <w:rsid w:val="00555E5C"/>
    <w:rsid w:val="00555EAF"/>
    <w:rsid w:val="005569CB"/>
    <w:rsid w:val="00556C36"/>
    <w:rsid w:val="00556DE8"/>
    <w:rsid w:val="00557272"/>
    <w:rsid w:val="005574B7"/>
    <w:rsid w:val="00557543"/>
    <w:rsid w:val="005601D8"/>
    <w:rsid w:val="0056030B"/>
    <w:rsid w:val="005606DF"/>
    <w:rsid w:val="00560DAE"/>
    <w:rsid w:val="00560ED1"/>
    <w:rsid w:val="00560FB3"/>
    <w:rsid w:val="00561A84"/>
    <w:rsid w:val="00561FD3"/>
    <w:rsid w:val="00561FEB"/>
    <w:rsid w:val="00562DC9"/>
    <w:rsid w:val="00562F08"/>
    <w:rsid w:val="0056303A"/>
    <w:rsid w:val="00563107"/>
    <w:rsid w:val="0056329C"/>
    <w:rsid w:val="00563866"/>
    <w:rsid w:val="00564061"/>
    <w:rsid w:val="00564494"/>
    <w:rsid w:val="00564667"/>
    <w:rsid w:val="00564E1B"/>
    <w:rsid w:val="00564E8C"/>
    <w:rsid w:val="005653D3"/>
    <w:rsid w:val="00565735"/>
    <w:rsid w:val="00565F52"/>
    <w:rsid w:val="0056698A"/>
    <w:rsid w:val="00567173"/>
    <w:rsid w:val="005673C3"/>
    <w:rsid w:val="00567545"/>
    <w:rsid w:val="00567FBF"/>
    <w:rsid w:val="00570064"/>
    <w:rsid w:val="00570B3A"/>
    <w:rsid w:val="00570C25"/>
    <w:rsid w:val="00570DE5"/>
    <w:rsid w:val="00570F99"/>
    <w:rsid w:val="005720E7"/>
    <w:rsid w:val="00572275"/>
    <w:rsid w:val="005722EB"/>
    <w:rsid w:val="005724F6"/>
    <w:rsid w:val="00572649"/>
    <w:rsid w:val="0057278A"/>
    <w:rsid w:val="0057281B"/>
    <w:rsid w:val="0057286A"/>
    <w:rsid w:val="00573109"/>
    <w:rsid w:val="0057342C"/>
    <w:rsid w:val="0057346A"/>
    <w:rsid w:val="00573AEC"/>
    <w:rsid w:val="0057433F"/>
    <w:rsid w:val="0057445A"/>
    <w:rsid w:val="00574C39"/>
    <w:rsid w:val="00575053"/>
    <w:rsid w:val="00575217"/>
    <w:rsid w:val="005753B6"/>
    <w:rsid w:val="0057544E"/>
    <w:rsid w:val="00575778"/>
    <w:rsid w:val="00575A23"/>
    <w:rsid w:val="00575D2A"/>
    <w:rsid w:val="00576051"/>
    <w:rsid w:val="005765D8"/>
    <w:rsid w:val="00576B78"/>
    <w:rsid w:val="00577524"/>
    <w:rsid w:val="00577836"/>
    <w:rsid w:val="0057798E"/>
    <w:rsid w:val="00577D39"/>
    <w:rsid w:val="005800FC"/>
    <w:rsid w:val="005801DE"/>
    <w:rsid w:val="0058055C"/>
    <w:rsid w:val="0058078B"/>
    <w:rsid w:val="0058084E"/>
    <w:rsid w:val="00580DAE"/>
    <w:rsid w:val="0058165F"/>
    <w:rsid w:val="00581A0D"/>
    <w:rsid w:val="00582305"/>
    <w:rsid w:val="005828D4"/>
    <w:rsid w:val="00582B19"/>
    <w:rsid w:val="005838C4"/>
    <w:rsid w:val="00584749"/>
    <w:rsid w:val="005849D5"/>
    <w:rsid w:val="00584D9C"/>
    <w:rsid w:val="00584DF8"/>
    <w:rsid w:val="0058508C"/>
    <w:rsid w:val="0058538A"/>
    <w:rsid w:val="00585827"/>
    <w:rsid w:val="005865FA"/>
    <w:rsid w:val="00586811"/>
    <w:rsid w:val="00586DA2"/>
    <w:rsid w:val="005872C3"/>
    <w:rsid w:val="005875F4"/>
    <w:rsid w:val="00587776"/>
    <w:rsid w:val="005879EB"/>
    <w:rsid w:val="00590B3F"/>
    <w:rsid w:val="0059108D"/>
    <w:rsid w:val="005911B4"/>
    <w:rsid w:val="00591753"/>
    <w:rsid w:val="00591980"/>
    <w:rsid w:val="00591F90"/>
    <w:rsid w:val="00592016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9BA"/>
    <w:rsid w:val="00594A36"/>
    <w:rsid w:val="00594DA7"/>
    <w:rsid w:val="00594F2D"/>
    <w:rsid w:val="005952BE"/>
    <w:rsid w:val="005954F3"/>
    <w:rsid w:val="005957E8"/>
    <w:rsid w:val="00595D81"/>
    <w:rsid w:val="00596603"/>
    <w:rsid w:val="00596738"/>
    <w:rsid w:val="005970F5"/>
    <w:rsid w:val="00597534"/>
    <w:rsid w:val="005977DA"/>
    <w:rsid w:val="00597C2B"/>
    <w:rsid w:val="00597D18"/>
    <w:rsid w:val="005A01B4"/>
    <w:rsid w:val="005A049D"/>
    <w:rsid w:val="005A0B54"/>
    <w:rsid w:val="005A0F6C"/>
    <w:rsid w:val="005A1F21"/>
    <w:rsid w:val="005A1F51"/>
    <w:rsid w:val="005A20D8"/>
    <w:rsid w:val="005A225D"/>
    <w:rsid w:val="005A2F89"/>
    <w:rsid w:val="005A30C9"/>
    <w:rsid w:val="005A3D83"/>
    <w:rsid w:val="005A4A03"/>
    <w:rsid w:val="005A53F8"/>
    <w:rsid w:val="005A58E5"/>
    <w:rsid w:val="005A6185"/>
    <w:rsid w:val="005A66EB"/>
    <w:rsid w:val="005A7486"/>
    <w:rsid w:val="005A74A0"/>
    <w:rsid w:val="005A79EE"/>
    <w:rsid w:val="005A7B13"/>
    <w:rsid w:val="005A7D31"/>
    <w:rsid w:val="005B0145"/>
    <w:rsid w:val="005B07D4"/>
    <w:rsid w:val="005B1AB0"/>
    <w:rsid w:val="005B1AC2"/>
    <w:rsid w:val="005B1BF1"/>
    <w:rsid w:val="005B1C15"/>
    <w:rsid w:val="005B1EB0"/>
    <w:rsid w:val="005B1EF8"/>
    <w:rsid w:val="005B210A"/>
    <w:rsid w:val="005B21A7"/>
    <w:rsid w:val="005B24FD"/>
    <w:rsid w:val="005B2AB4"/>
    <w:rsid w:val="005B2B31"/>
    <w:rsid w:val="005B33B9"/>
    <w:rsid w:val="005B36C5"/>
    <w:rsid w:val="005B3F52"/>
    <w:rsid w:val="005B4042"/>
    <w:rsid w:val="005B48EE"/>
    <w:rsid w:val="005B4BF6"/>
    <w:rsid w:val="005B4C38"/>
    <w:rsid w:val="005B6511"/>
    <w:rsid w:val="005B6863"/>
    <w:rsid w:val="005B6983"/>
    <w:rsid w:val="005B6C99"/>
    <w:rsid w:val="005B7079"/>
    <w:rsid w:val="005B7108"/>
    <w:rsid w:val="005B7BCD"/>
    <w:rsid w:val="005B7F0D"/>
    <w:rsid w:val="005B7FE9"/>
    <w:rsid w:val="005C0315"/>
    <w:rsid w:val="005C03F0"/>
    <w:rsid w:val="005C0843"/>
    <w:rsid w:val="005C09FC"/>
    <w:rsid w:val="005C0A6C"/>
    <w:rsid w:val="005C10C4"/>
    <w:rsid w:val="005C1193"/>
    <w:rsid w:val="005C15AC"/>
    <w:rsid w:val="005C17C2"/>
    <w:rsid w:val="005C1825"/>
    <w:rsid w:val="005C1AA2"/>
    <w:rsid w:val="005C1B03"/>
    <w:rsid w:val="005C1D60"/>
    <w:rsid w:val="005C2010"/>
    <w:rsid w:val="005C2057"/>
    <w:rsid w:val="005C24D4"/>
    <w:rsid w:val="005C2F97"/>
    <w:rsid w:val="005C3987"/>
    <w:rsid w:val="005C3B98"/>
    <w:rsid w:val="005C3D48"/>
    <w:rsid w:val="005C3D9A"/>
    <w:rsid w:val="005C3E9B"/>
    <w:rsid w:val="005C3FBC"/>
    <w:rsid w:val="005C4044"/>
    <w:rsid w:val="005C523A"/>
    <w:rsid w:val="005C53F2"/>
    <w:rsid w:val="005C56EA"/>
    <w:rsid w:val="005C57EC"/>
    <w:rsid w:val="005C591F"/>
    <w:rsid w:val="005C5A55"/>
    <w:rsid w:val="005C5FEC"/>
    <w:rsid w:val="005C61AD"/>
    <w:rsid w:val="005C6205"/>
    <w:rsid w:val="005C643D"/>
    <w:rsid w:val="005C6CB2"/>
    <w:rsid w:val="005C7056"/>
    <w:rsid w:val="005C73E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AEE"/>
    <w:rsid w:val="005D1E1C"/>
    <w:rsid w:val="005D1F6A"/>
    <w:rsid w:val="005D22CB"/>
    <w:rsid w:val="005D2B0A"/>
    <w:rsid w:val="005D2BF5"/>
    <w:rsid w:val="005D2CD4"/>
    <w:rsid w:val="005D3510"/>
    <w:rsid w:val="005D3578"/>
    <w:rsid w:val="005D359A"/>
    <w:rsid w:val="005D3C82"/>
    <w:rsid w:val="005D536A"/>
    <w:rsid w:val="005D584B"/>
    <w:rsid w:val="005D593C"/>
    <w:rsid w:val="005D5CA3"/>
    <w:rsid w:val="005D606A"/>
    <w:rsid w:val="005D6594"/>
    <w:rsid w:val="005D662F"/>
    <w:rsid w:val="005D6659"/>
    <w:rsid w:val="005D671B"/>
    <w:rsid w:val="005D6939"/>
    <w:rsid w:val="005D6989"/>
    <w:rsid w:val="005D6AE2"/>
    <w:rsid w:val="005D6C9A"/>
    <w:rsid w:val="005D6E4F"/>
    <w:rsid w:val="005D6F0F"/>
    <w:rsid w:val="005D733C"/>
    <w:rsid w:val="005D7400"/>
    <w:rsid w:val="005D7528"/>
    <w:rsid w:val="005D75B8"/>
    <w:rsid w:val="005D7977"/>
    <w:rsid w:val="005D7FA6"/>
    <w:rsid w:val="005E0638"/>
    <w:rsid w:val="005E0B10"/>
    <w:rsid w:val="005E0BA8"/>
    <w:rsid w:val="005E1066"/>
    <w:rsid w:val="005E11C4"/>
    <w:rsid w:val="005E1543"/>
    <w:rsid w:val="005E1579"/>
    <w:rsid w:val="005E1703"/>
    <w:rsid w:val="005E181E"/>
    <w:rsid w:val="005E1980"/>
    <w:rsid w:val="005E21D3"/>
    <w:rsid w:val="005E222A"/>
    <w:rsid w:val="005E2DD3"/>
    <w:rsid w:val="005E317A"/>
    <w:rsid w:val="005E3B4E"/>
    <w:rsid w:val="005E3CCC"/>
    <w:rsid w:val="005E3F31"/>
    <w:rsid w:val="005E41D5"/>
    <w:rsid w:val="005E426A"/>
    <w:rsid w:val="005E5105"/>
    <w:rsid w:val="005E535B"/>
    <w:rsid w:val="005E58E7"/>
    <w:rsid w:val="005E5AF3"/>
    <w:rsid w:val="005E5B39"/>
    <w:rsid w:val="005E5BAB"/>
    <w:rsid w:val="005E6252"/>
    <w:rsid w:val="005E65C2"/>
    <w:rsid w:val="005E678E"/>
    <w:rsid w:val="005E6922"/>
    <w:rsid w:val="005E6B78"/>
    <w:rsid w:val="005E6D67"/>
    <w:rsid w:val="005E762F"/>
    <w:rsid w:val="005F001B"/>
    <w:rsid w:val="005F01A1"/>
    <w:rsid w:val="005F11C1"/>
    <w:rsid w:val="005F1216"/>
    <w:rsid w:val="005F14EA"/>
    <w:rsid w:val="005F1EC4"/>
    <w:rsid w:val="005F1FA1"/>
    <w:rsid w:val="005F22C9"/>
    <w:rsid w:val="005F2C6B"/>
    <w:rsid w:val="005F3526"/>
    <w:rsid w:val="005F39D5"/>
    <w:rsid w:val="005F3D62"/>
    <w:rsid w:val="005F3D69"/>
    <w:rsid w:val="005F40DF"/>
    <w:rsid w:val="005F4376"/>
    <w:rsid w:val="005F4BE1"/>
    <w:rsid w:val="005F4CE9"/>
    <w:rsid w:val="005F547D"/>
    <w:rsid w:val="005F561B"/>
    <w:rsid w:val="005F5DAF"/>
    <w:rsid w:val="005F6061"/>
    <w:rsid w:val="005F6EE4"/>
    <w:rsid w:val="005F73DD"/>
    <w:rsid w:val="005F73EE"/>
    <w:rsid w:val="005F77CD"/>
    <w:rsid w:val="005F7EF9"/>
    <w:rsid w:val="006003A8"/>
    <w:rsid w:val="0060080F"/>
    <w:rsid w:val="00600E92"/>
    <w:rsid w:val="00600EFB"/>
    <w:rsid w:val="00600F4F"/>
    <w:rsid w:val="006017EC"/>
    <w:rsid w:val="0060224C"/>
    <w:rsid w:val="006023B5"/>
    <w:rsid w:val="00602789"/>
    <w:rsid w:val="00602B43"/>
    <w:rsid w:val="006037F1"/>
    <w:rsid w:val="00603CAB"/>
    <w:rsid w:val="00603D3F"/>
    <w:rsid w:val="00603D7E"/>
    <w:rsid w:val="00604612"/>
    <w:rsid w:val="0060473C"/>
    <w:rsid w:val="00604EFF"/>
    <w:rsid w:val="00604FCC"/>
    <w:rsid w:val="0060558C"/>
    <w:rsid w:val="006057C9"/>
    <w:rsid w:val="0060595F"/>
    <w:rsid w:val="006067A7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682"/>
    <w:rsid w:val="00611C71"/>
    <w:rsid w:val="00611FC6"/>
    <w:rsid w:val="00612188"/>
    <w:rsid w:val="006121D3"/>
    <w:rsid w:val="00612496"/>
    <w:rsid w:val="00612B99"/>
    <w:rsid w:val="00612D4C"/>
    <w:rsid w:val="00612F80"/>
    <w:rsid w:val="00613CC2"/>
    <w:rsid w:val="00613E75"/>
    <w:rsid w:val="00615205"/>
    <w:rsid w:val="006159B4"/>
    <w:rsid w:val="00615AA0"/>
    <w:rsid w:val="00615ACA"/>
    <w:rsid w:val="00615B30"/>
    <w:rsid w:val="00615B9E"/>
    <w:rsid w:val="006160FD"/>
    <w:rsid w:val="00616287"/>
    <w:rsid w:val="0061653A"/>
    <w:rsid w:val="006167BE"/>
    <w:rsid w:val="0061682D"/>
    <w:rsid w:val="00616AB1"/>
    <w:rsid w:val="00616CD3"/>
    <w:rsid w:val="00616DA7"/>
    <w:rsid w:val="0061706D"/>
    <w:rsid w:val="00617240"/>
    <w:rsid w:val="00617640"/>
    <w:rsid w:val="006176C4"/>
    <w:rsid w:val="0061788A"/>
    <w:rsid w:val="00617C6C"/>
    <w:rsid w:val="00617D9C"/>
    <w:rsid w:val="00617EAD"/>
    <w:rsid w:val="00620218"/>
    <w:rsid w:val="006204AB"/>
    <w:rsid w:val="006208EA"/>
    <w:rsid w:val="0062090A"/>
    <w:rsid w:val="00620A56"/>
    <w:rsid w:val="00621339"/>
    <w:rsid w:val="0062136C"/>
    <w:rsid w:val="006213AF"/>
    <w:rsid w:val="00621407"/>
    <w:rsid w:val="00621649"/>
    <w:rsid w:val="00621E10"/>
    <w:rsid w:val="00621EEE"/>
    <w:rsid w:val="00622132"/>
    <w:rsid w:val="006223BB"/>
    <w:rsid w:val="006224AE"/>
    <w:rsid w:val="0062284D"/>
    <w:rsid w:val="00622981"/>
    <w:rsid w:val="00622A63"/>
    <w:rsid w:val="00622A6F"/>
    <w:rsid w:val="0062310B"/>
    <w:rsid w:val="0062348F"/>
    <w:rsid w:val="00623724"/>
    <w:rsid w:val="00623D0A"/>
    <w:rsid w:val="00624B68"/>
    <w:rsid w:val="00624D91"/>
    <w:rsid w:val="00624E1E"/>
    <w:rsid w:val="0062550D"/>
    <w:rsid w:val="00625713"/>
    <w:rsid w:val="0062593A"/>
    <w:rsid w:val="00625C1B"/>
    <w:rsid w:val="0062685B"/>
    <w:rsid w:val="0062697A"/>
    <w:rsid w:val="00626C44"/>
    <w:rsid w:val="00626CD8"/>
    <w:rsid w:val="00626EF7"/>
    <w:rsid w:val="006277CB"/>
    <w:rsid w:val="006277EE"/>
    <w:rsid w:val="00627819"/>
    <w:rsid w:val="006278DC"/>
    <w:rsid w:val="00627F10"/>
    <w:rsid w:val="0063067C"/>
    <w:rsid w:val="00630908"/>
    <w:rsid w:val="00630F77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2A4"/>
    <w:rsid w:val="0063469E"/>
    <w:rsid w:val="006346CD"/>
    <w:rsid w:val="00634782"/>
    <w:rsid w:val="00634B24"/>
    <w:rsid w:val="00634C81"/>
    <w:rsid w:val="00634D93"/>
    <w:rsid w:val="006353A4"/>
    <w:rsid w:val="00636F4E"/>
    <w:rsid w:val="00637541"/>
    <w:rsid w:val="00637A08"/>
    <w:rsid w:val="00637DF7"/>
    <w:rsid w:val="0064099A"/>
    <w:rsid w:val="00640D91"/>
    <w:rsid w:val="006419E0"/>
    <w:rsid w:val="00641BB8"/>
    <w:rsid w:val="00641D19"/>
    <w:rsid w:val="00641F8E"/>
    <w:rsid w:val="00642044"/>
    <w:rsid w:val="006427CC"/>
    <w:rsid w:val="00643213"/>
    <w:rsid w:val="00643605"/>
    <w:rsid w:val="00643668"/>
    <w:rsid w:val="00643717"/>
    <w:rsid w:val="00643EE2"/>
    <w:rsid w:val="00644008"/>
    <w:rsid w:val="0064499A"/>
    <w:rsid w:val="00645100"/>
    <w:rsid w:val="00645295"/>
    <w:rsid w:val="00645639"/>
    <w:rsid w:val="006456CB"/>
    <w:rsid w:val="00645880"/>
    <w:rsid w:val="00646371"/>
    <w:rsid w:val="0064644A"/>
    <w:rsid w:val="006464A0"/>
    <w:rsid w:val="00646E2D"/>
    <w:rsid w:val="00647220"/>
    <w:rsid w:val="00647EAF"/>
    <w:rsid w:val="00650079"/>
    <w:rsid w:val="006500BB"/>
    <w:rsid w:val="006508CD"/>
    <w:rsid w:val="006509D4"/>
    <w:rsid w:val="0065111F"/>
    <w:rsid w:val="00651130"/>
    <w:rsid w:val="006512BE"/>
    <w:rsid w:val="00651328"/>
    <w:rsid w:val="0065143C"/>
    <w:rsid w:val="00651574"/>
    <w:rsid w:val="006519AD"/>
    <w:rsid w:val="00651AE2"/>
    <w:rsid w:val="00652189"/>
    <w:rsid w:val="00652E88"/>
    <w:rsid w:val="0065351B"/>
    <w:rsid w:val="00653666"/>
    <w:rsid w:val="00653E12"/>
    <w:rsid w:val="00654225"/>
    <w:rsid w:val="00654D5C"/>
    <w:rsid w:val="00654DE1"/>
    <w:rsid w:val="006553AC"/>
    <w:rsid w:val="00655960"/>
    <w:rsid w:val="00655AA3"/>
    <w:rsid w:val="0065685F"/>
    <w:rsid w:val="00657DF9"/>
    <w:rsid w:val="00657FA9"/>
    <w:rsid w:val="00657FE4"/>
    <w:rsid w:val="006602F4"/>
    <w:rsid w:val="006603E9"/>
    <w:rsid w:val="00660409"/>
    <w:rsid w:val="006607CE"/>
    <w:rsid w:val="00660DCB"/>
    <w:rsid w:val="00660FD4"/>
    <w:rsid w:val="006613B4"/>
    <w:rsid w:val="00661FEF"/>
    <w:rsid w:val="006620FF"/>
    <w:rsid w:val="00662175"/>
    <w:rsid w:val="006624B5"/>
    <w:rsid w:val="006626BB"/>
    <w:rsid w:val="00662FDD"/>
    <w:rsid w:val="00663054"/>
    <w:rsid w:val="006630C6"/>
    <w:rsid w:val="006637C2"/>
    <w:rsid w:val="006637C8"/>
    <w:rsid w:val="00663EB2"/>
    <w:rsid w:val="00664128"/>
    <w:rsid w:val="006641CC"/>
    <w:rsid w:val="00664420"/>
    <w:rsid w:val="00664B25"/>
    <w:rsid w:val="00664B2A"/>
    <w:rsid w:val="00665152"/>
    <w:rsid w:val="006654EC"/>
    <w:rsid w:val="006655EA"/>
    <w:rsid w:val="00666466"/>
    <w:rsid w:val="006668CC"/>
    <w:rsid w:val="00666DEC"/>
    <w:rsid w:val="00667151"/>
    <w:rsid w:val="006671EE"/>
    <w:rsid w:val="006678B6"/>
    <w:rsid w:val="006678D5"/>
    <w:rsid w:val="00667EA7"/>
    <w:rsid w:val="006706AC"/>
    <w:rsid w:val="00670859"/>
    <w:rsid w:val="00670A0A"/>
    <w:rsid w:val="00670A51"/>
    <w:rsid w:val="00670B05"/>
    <w:rsid w:val="00670EFA"/>
    <w:rsid w:val="00672028"/>
    <w:rsid w:val="006722E7"/>
    <w:rsid w:val="00672380"/>
    <w:rsid w:val="00672407"/>
    <w:rsid w:val="0067241C"/>
    <w:rsid w:val="006724EB"/>
    <w:rsid w:val="006725A7"/>
    <w:rsid w:val="00672AC8"/>
    <w:rsid w:val="00673353"/>
    <w:rsid w:val="00673484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5FC1"/>
    <w:rsid w:val="00676454"/>
    <w:rsid w:val="00677B1C"/>
    <w:rsid w:val="00677E1F"/>
    <w:rsid w:val="0068006F"/>
    <w:rsid w:val="006804B2"/>
    <w:rsid w:val="006807AD"/>
    <w:rsid w:val="0068094F"/>
    <w:rsid w:val="00680D8A"/>
    <w:rsid w:val="00680F19"/>
    <w:rsid w:val="00681331"/>
    <w:rsid w:val="006815BE"/>
    <w:rsid w:val="006817AF"/>
    <w:rsid w:val="00681FB8"/>
    <w:rsid w:val="0068226E"/>
    <w:rsid w:val="0068233F"/>
    <w:rsid w:val="006827FA"/>
    <w:rsid w:val="00682A67"/>
    <w:rsid w:val="00682E60"/>
    <w:rsid w:val="00683DD5"/>
    <w:rsid w:val="00683F8C"/>
    <w:rsid w:val="00684679"/>
    <w:rsid w:val="00684EC3"/>
    <w:rsid w:val="00685832"/>
    <w:rsid w:val="006859DF"/>
    <w:rsid w:val="00685CA6"/>
    <w:rsid w:val="00686264"/>
    <w:rsid w:val="00686FCF"/>
    <w:rsid w:val="0068777D"/>
    <w:rsid w:val="006877B6"/>
    <w:rsid w:val="00690198"/>
    <w:rsid w:val="0069032D"/>
    <w:rsid w:val="00690623"/>
    <w:rsid w:val="00690866"/>
    <w:rsid w:val="006912DC"/>
    <w:rsid w:val="0069177B"/>
    <w:rsid w:val="00691A02"/>
    <w:rsid w:val="00691E55"/>
    <w:rsid w:val="00692144"/>
    <w:rsid w:val="006925BD"/>
    <w:rsid w:val="00692CA5"/>
    <w:rsid w:val="0069303B"/>
    <w:rsid w:val="00693074"/>
    <w:rsid w:val="0069307B"/>
    <w:rsid w:val="00693200"/>
    <w:rsid w:val="00693203"/>
    <w:rsid w:val="006934E7"/>
    <w:rsid w:val="0069360F"/>
    <w:rsid w:val="00693ADA"/>
    <w:rsid w:val="006942CE"/>
    <w:rsid w:val="00694353"/>
    <w:rsid w:val="00694D5A"/>
    <w:rsid w:val="00695976"/>
    <w:rsid w:val="00695C2A"/>
    <w:rsid w:val="00695CBB"/>
    <w:rsid w:val="00695E87"/>
    <w:rsid w:val="006964E0"/>
    <w:rsid w:val="0069698E"/>
    <w:rsid w:val="006969D9"/>
    <w:rsid w:val="00696E16"/>
    <w:rsid w:val="00696EBA"/>
    <w:rsid w:val="00696FD6"/>
    <w:rsid w:val="00697165"/>
    <w:rsid w:val="00697269"/>
    <w:rsid w:val="00697502"/>
    <w:rsid w:val="00697941"/>
    <w:rsid w:val="006979F0"/>
    <w:rsid w:val="006A00CD"/>
    <w:rsid w:val="006A01B8"/>
    <w:rsid w:val="006A0293"/>
    <w:rsid w:val="006A04BF"/>
    <w:rsid w:val="006A08D8"/>
    <w:rsid w:val="006A1801"/>
    <w:rsid w:val="006A18B5"/>
    <w:rsid w:val="006A2B11"/>
    <w:rsid w:val="006A2CCD"/>
    <w:rsid w:val="006A345E"/>
    <w:rsid w:val="006A4AA3"/>
    <w:rsid w:val="006A4B54"/>
    <w:rsid w:val="006A4C4D"/>
    <w:rsid w:val="006A5823"/>
    <w:rsid w:val="006A6510"/>
    <w:rsid w:val="006A66D0"/>
    <w:rsid w:val="006A6914"/>
    <w:rsid w:val="006A6932"/>
    <w:rsid w:val="006A6939"/>
    <w:rsid w:val="006A75E4"/>
    <w:rsid w:val="006B0C7E"/>
    <w:rsid w:val="006B179F"/>
    <w:rsid w:val="006B1FBF"/>
    <w:rsid w:val="006B2625"/>
    <w:rsid w:val="006B27EA"/>
    <w:rsid w:val="006B2984"/>
    <w:rsid w:val="006B29EA"/>
    <w:rsid w:val="006B3510"/>
    <w:rsid w:val="006B3715"/>
    <w:rsid w:val="006B3967"/>
    <w:rsid w:val="006B3E1C"/>
    <w:rsid w:val="006B44B2"/>
    <w:rsid w:val="006B50B9"/>
    <w:rsid w:val="006B52A4"/>
    <w:rsid w:val="006B562A"/>
    <w:rsid w:val="006B5BF5"/>
    <w:rsid w:val="006B5FF5"/>
    <w:rsid w:val="006B618B"/>
    <w:rsid w:val="006B641C"/>
    <w:rsid w:val="006B68B6"/>
    <w:rsid w:val="006B6A4E"/>
    <w:rsid w:val="006B6BCE"/>
    <w:rsid w:val="006B7104"/>
    <w:rsid w:val="006B7959"/>
    <w:rsid w:val="006C0140"/>
    <w:rsid w:val="006C0171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C37"/>
    <w:rsid w:val="006C1D5C"/>
    <w:rsid w:val="006C2268"/>
    <w:rsid w:val="006C228F"/>
    <w:rsid w:val="006C22C9"/>
    <w:rsid w:val="006C2A55"/>
    <w:rsid w:val="006C327C"/>
    <w:rsid w:val="006C34C9"/>
    <w:rsid w:val="006C3D1E"/>
    <w:rsid w:val="006C424B"/>
    <w:rsid w:val="006C4544"/>
    <w:rsid w:val="006C4644"/>
    <w:rsid w:val="006C48D3"/>
    <w:rsid w:val="006C4C6B"/>
    <w:rsid w:val="006C4D4C"/>
    <w:rsid w:val="006C4E7F"/>
    <w:rsid w:val="006C53E7"/>
    <w:rsid w:val="006C5776"/>
    <w:rsid w:val="006C59C6"/>
    <w:rsid w:val="006C5B84"/>
    <w:rsid w:val="006C6985"/>
    <w:rsid w:val="006C720A"/>
    <w:rsid w:val="006C7BD4"/>
    <w:rsid w:val="006C7E82"/>
    <w:rsid w:val="006D05F2"/>
    <w:rsid w:val="006D0604"/>
    <w:rsid w:val="006D09BE"/>
    <w:rsid w:val="006D0A4E"/>
    <w:rsid w:val="006D1203"/>
    <w:rsid w:val="006D12C6"/>
    <w:rsid w:val="006D1ABE"/>
    <w:rsid w:val="006D22C5"/>
    <w:rsid w:val="006D2853"/>
    <w:rsid w:val="006D30D8"/>
    <w:rsid w:val="006D310B"/>
    <w:rsid w:val="006D365E"/>
    <w:rsid w:val="006D37DD"/>
    <w:rsid w:val="006D3967"/>
    <w:rsid w:val="006D39D2"/>
    <w:rsid w:val="006D3D90"/>
    <w:rsid w:val="006D3DB1"/>
    <w:rsid w:val="006D3E17"/>
    <w:rsid w:val="006D3F53"/>
    <w:rsid w:val="006D42FC"/>
    <w:rsid w:val="006D45BE"/>
    <w:rsid w:val="006D46C8"/>
    <w:rsid w:val="006D4732"/>
    <w:rsid w:val="006D4975"/>
    <w:rsid w:val="006D49E4"/>
    <w:rsid w:val="006D4A1B"/>
    <w:rsid w:val="006D4A30"/>
    <w:rsid w:val="006D57BF"/>
    <w:rsid w:val="006D5A18"/>
    <w:rsid w:val="006D5D67"/>
    <w:rsid w:val="006D67FF"/>
    <w:rsid w:val="006D68A5"/>
    <w:rsid w:val="006D68BB"/>
    <w:rsid w:val="006D706D"/>
    <w:rsid w:val="006D7078"/>
    <w:rsid w:val="006D7182"/>
    <w:rsid w:val="006E0635"/>
    <w:rsid w:val="006E0D27"/>
    <w:rsid w:val="006E0DEC"/>
    <w:rsid w:val="006E0FA9"/>
    <w:rsid w:val="006E1083"/>
    <w:rsid w:val="006E1254"/>
    <w:rsid w:val="006E15A5"/>
    <w:rsid w:val="006E187D"/>
    <w:rsid w:val="006E18F3"/>
    <w:rsid w:val="006E1C56"/>
    <w:rsid w:val="006E24FE"/>
    <w:rsid w:val="006E3032"/>
    <w:rsid w:val="006E319B"/>
    <w:rsid w:val="006E3948"/>
    <w:rsid w:val="006E3EDF"/>
    <w:rsid w:val="006E433E"/>
    <w:rsid w:val="006E4449"/>
    <w:rsid w:val="006E4AA1"/>
    <w:rsid w:val="006E5578"/>
    <w:rsid w:val="006E5626"/>
    <w:rsid w:val="006E5C4E"/>
    <w:rsid w:val="006E5CE1"/>
    <w:rsid w:val="006E6084"/>
    <w:rsid w:val="006E699E"/>
    <w:rsid w:val="006E69B4"/>
    <w:rsid w:val="006E6A5B"/>
    <w:rsid w:val="006F008E"/>
    <w:rsid w:val="006F01DF"/>
    <w:rsid w:val="006F046E"/>
    <w:rsid w:val="006F0FD8"/>
    <w:rsid w:val="006F11D0"/>
    <w:rsid w:val="006F122B"/>
    <w:rsid w:val="006F1605"/>
    <w:rsid w:val="006F1676"/>
    <w:rsid w:val="006F1B25"/>
    <w:rsid w:val="006F1C41"/>
    <w:rsid w:val="006F1CB4"/>
    <w:rsid w:val="006F1F31"/>
    <w:rsid w:val="006F214D"/>
    <w:rsid w:val="006F2C7E"/>
    <w:rsid w:val="006F2F78"/>
    <w:rsid w:val="006F3010"/>
    <w:rsid w:val="006F3148"/>
    <w:rsid w:val="006F3473"/>
    <w:rsid w:val="006F347F"/>
    <w:rsid w:val="006F35FF"/>
    <w:rsid w:val="006F379A"/>
    <w:rsid w:val="006F3EBC"/>
    <w:rsid w:val="006F4245"/>
    <w:rsid w:val="006F426C"/>
    <w:rsid w:val="006F45D0"/>
    <w:rsid w:val="006F480B"/>
    <w:rsid w:val="006F4955"/>
    <w:rsid w:val="006F520F"/>
    <w:rsid w:val="006F539C"/>
    <w:rsid w:val="006F57D5"/>
    <w:rsid w:val="006F5B28"/>
    <w:rsid w:val="006F6805"/>
    <w:rsid w:val="006F6B1A"/>
    <w:rsid w:val="006F6CDE"/>
    <w:rsid w:val="006F75E8"/>
    <w:rsid w:val="006F7A49"/>
    <w:rsid w:val="00700632"/>
    <w:rsid w:val="00700EE1"/>
    <w:rsid w:val="00700EFE"/>
    <w:rsid w:val="0070134C"/>
    <w:rsid w:val="0070178F"/>
    <w:rsid w:val="00701DC7"/>
    <w:rsid w:val="00701DF2"/>
    <w:rsid w:val="007020D9"/>
    <w:rsid w:val="00702268"/>
    <w:rsid w:val="00702363"/>
    <w:rsid w:val="007028B2"/>
    <w:rsid w:val="007029E8"/>
    <w:rsid w:val="00702A26"/>
    <w:rsid w:val="00702B93"/>
    <w:rsid w:val="00702F02"/>
    <w:rsid w:val="00702FCD"/>
    <w:rsid w:val="007035FA"/>
    <w:rsid w:val="00703A33"/>
    <w:rsid w:val="00703B3A"/>
    <w:rsid w:val="00703BAA"/>
    <w:rsid w:val="00704063"/>
    <w:rsid w:val="00704403"/>
    <w:rsid w:val="00704C40"/>
    <w:rsid w:val="00704DC3"/>
    <w:rsid w:val="007053A8"/>
    <w:rsid w:val="0070548E"/>
    <w:rsid w:val="00705B1C"/>
    <w:rsid w:val="00705C53"/>
    <w:rsid w:val="0070608F"/>
    <w:rsid w:val="007063AB"/>
    <w:rsid w:val="00706B2E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09A8"/>
    <w:rsid w:val="007110DC"/>
    <w:rsid w:val="00711299"/>
    <w:rsid w:val="007115A0"/>
    <w:rsid w:val="007118A6"/>
    <w:rsid w:val="00711AB9"/>
    <w:rsid w:val="00711DED"/>
    <w:rsid w:val="00712013"/>
    <w:rsid w:val="007122B6"/>
    <w:rsid w:val="007123CD"/>
    <w:rsid w:val="0071253B"/>
    <w:rsid w:val="00712A4D"/>
    <w:rsid w:val="00713492"/>
    <w:rsid w:val="00713DD1"/>
    <w:rsid w:val="00714186"/>
    <w:rsid w:val="007146B9"/>
    <w:rsid w:val="007148AD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DFD"/>
    <w:rsid w:val="00717F25"/>
    <w:rsid w:val="0072006B"/>
    <w:rsid w:val="007202D5"/>
    <w:rsid w:val="00720913"/>
    <w:rsid w:val="00720A6F"/>
    <w:rsid w:val="00720A9D"/>
    <w:rsid w:val="00720E4E"/>
    <w:rsid w:val="007210E7"/>
    <w:rsid w:val="007212B4"/>
    <w:rsid w:val="007212BA"/>
    <w:rsid w:val="00721301"/>
    <w:rsid w:val="00721380"/>
    <w:rsid w:val="00721B44"/>
    <w:rsid w:val="00722A70"/>
    <w:rsid w:val="00723042"/>
    <w:rsid w:val="00723173"/>
    <w:rsid w:val="007236DC"/>
    <w:rsid w:val="00724CB1"/>
    <w:rsid w:val="00725093"/>
    <w:rsid w:val="007258F9"/>
    <w:rsid w:val="0072611D"/>
    <w:rsid w:val="0072627C"/>
    <w:rsid w:val="007262F9"/>
    <w:rsid w:val="007263E1"/>
    <w:rsid w:val="00726862"/>
    <w:rsid w:val="007268C9"/>
    <w:rsid w:val="00726BD3"/>
    <w:rsid w:val="00727576"/>
    <w:rsid w:val="00727C97"/>
    <w:rsid w:val="007306A8"/>
    <w:rsid w:val="007309A3"/>
    <w:rsid w:val="00730B5C"/>
    <w:rsid w:val="0073137B"/>
    <w:rsid w:val="00731529"/>
    <w:rsid w:val="0073160C"/>
    <w:rsid w:val="00731974"/>
    <w:rsid w:val="00732045"/>
    <w:rsid w:val="0073259C"/>
    <w:rsid w:val="00732AF0"/>
    <w:rsid w:val="00732B76"/>
    <w:rsid w:val="00732BA8"/>
    <w:rsid w:val="0073399C"/>
    <w:rsid w:val="007345BB"/>
    <w:rsid w:val="00734C90"/>
    <w:rsid w:val="00734CC2"/>
    <w:rsid w:val="0073556D"/>
    <w:rsid w:val="00736482"/>
    <w:rsid w:val="007364BF"/>
    <w:rsid w:val="00736832"/>
    <w:rsid w:val="00736BE7"/>
    <w:rsid w:val="0073757D"/>
    <w:rsid w:val="007377CE"/>
    <w:rsid w:val="00737AC4"/>
    <w:rsid w:val="00737BE7"/>
    <w:rsid w:val="00740020"/>
    <w:rsid w:val="007400FD"/>
    <w:rsid w:val="00740DBF"/>
    <w:rsid w:val="00740F6A"/>
    <w:rsid w:val="00740FE3"/>
    <w:rsid w:val="00741260"/>
    <w:rsid w:val="007412F4"/>
    <w:rsid w:val="00741344"/>
    <w:rsid w:val="00741484"/>
    <w:rsid w:val="00741B53"/>
    <w:rsid w:val="00741BBF"/>
    <w:rsid w:val="00741BDB"/>
    <w:rsid w:val="00741EF0"/>
    <w:rsid w:val="007424E2"/>
    <w:rsid w:val="007428BF"/>
    <w:rsid w:val="00742C3F"/>
    <w:rsid w:val="00742F01"/>
    <w:rsid w:val="00743105"/>
    <w:rsid w:val="00743655"/>
    <w:rsid w:val="007437D7"/>
    <w:rsid w:val="00743E0F"/>
    <w:rsid w:val="00743E19"/>
    <w:rsid w:val="007442EC"/>
    <w:rsid w:val="00744A94"/>
    <w:rsid w:val="0074525A"/>
    <w:rsid w:val="00745576"/>
    <w:rsid w:val="00745A24"/>
    <w:rsid w:val="00745CBE"/>
    <w:rsid w:val="00745F9B"/>
    <w:rsid w:val="00746798"/>
    <w:rsid w:val="0074686D"/>
    <w:rsid w:val="00746CCE"/>
    <w:rsid w:val="007470C3"/>
    <w:rsid w:val="00747444"/>
    <w:rsid w:val="00747468"/>
    <w:rsid w:val="007477D1"/>
    <w:rsid w:val="00747B67"/>
    <w:rsid w:val="00747DF8"/>
    <w:rsid w:val="00750475"/>
    <w:rsid w:val="00750B7E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1FB0"/>
    <w:rsid w:val="00752BE5"/>
    <w:rsid w:val="0075313E"/>
    <w:rsid w:val="00753361"/>
    <w:rsid w:val="0075350B"/>
    <w:rsid w:val="007536B5"/>
    <w:rsid w:val="00753DD5"/>
    <w:rsid w:val="00753E23"/>
    <w:rsid w:val="00754447"/>
    <w:rsid w:val="00754589"/>
    <w:rsid w:val="00754CDF"/>
    <w:rsid w:val="0075595A"/>
    <w:rsid w:val="00755EAA"/>
    <w:rsid w:val="00756370"/>
    <w:rsid w:val="007572B9"/>
    <w:rsid w:val="00757400"/>
    <w:rsid w:val="0075783B"/>
    <w:rsid w:val="00757B8F"/>
    <w:rsid w:val="00757B94"/>
    <w:rsid w:val="00760139"/>
    <w:rsid w:val="00760C7F"/>
    <w:rsid w:val="00760CB4"/>
    <w:rsid w:val="00760D91"/>
    <w:rsid w:val="007610B2"/>
    <w:rsid w:val="007610E2"/>
    <w:rsid w:val="007619C5"/>
    <w:rsid w:val="00761C1A"/>
    <w:rsid w:val="00761DD1"/>
    <w:rsid w:val="00761E2F"/>
    <w:rsid w:val="00762240"/>
    <w:rsid w:val="007625A7"/>
    <w:rsid w:val="007628F5"/>
    <w:rsid w:val="00762CB1"/>
    <w:rsid w:val="00762F77"/>
    <w:rsid w:val="007638D3"/>
    <w:rsid w:val="00763E98"/>
    <w:rsid w:val="00764107"/>
    <w:rsid w:val="00764443"/>
    <w:rsid w:val="00765296"/>
    <w:rsid w:val="00765314"/>
    <w:rsid w:val="007655A9"/>
    <w:rsid w:val="00765717"/>
    <w:rsid w:val="00765896"/>
    <w:rsid w:val="00766694"/>
    <w:rsid w:val="00766898"/>
    <w:rsid w:val="00766D2D"/>
    <w:rsid w:val="00767E7B"/>
    <w:rsid w:val="00770369"/>
    <w:rsid w:val="0077067C"/>
    <w:rsid w:val="0077091E"/>
    <w:rsid w:val="00770925"/>
    <w:rsid w:val="007709C5"/>
    <w:rsid w:val="00770AF5"/>
    <w:rsid w:val="00771C9C"/>
    <w:rsid w:val="0077207C"/>
    <w:rsid w:val="0077242D"/>
    <w:rsid w:val="007724C2"/>
    <w:rsid w:val="007726CF"/>
    <w:rsid w:val="00772EF6"/>
    <w:rsid w:val="00773226"/>
    <w:rsid w:val="0077331F"/>
    <w:rsid w:val="00773502"/>
    <w:rsid w:val="0077373F"/>
    <w:rsid w:val="00773C1D"/>
    <w:rsid w:val="00774355"/>
    <w:rsid w:val="0077476C"/>
    <w:rsid w:val="00774808"/>
    <w:rsid w:val="007748E2"/>
    <w:rsid w:val="0077497E"/>
    <w:rsid w:val="00774A20"/>
    <w:rsid w:val="00775014"/>
    <w:rsid w:val="0077560D"/>
    <w:rsid w:val="007757EE"/>
    <w:rsid w:val="007758CC"/>
    <w:rsid w:val="0077599D"/>
    <w:rsid w:val="00775CEC"/>
    <w:rsid w:val="00775EFF"/>
    <w:rsid w:val="00776D24"/>
    <w:rsid w:val="00776F79"/>
    <w:rsid w:val="0077716B"/>
    <w:rsid w:val="00777D34"/>
    <w:rsid w:val="00777DD4"/>
    <w:rsid w:val="007802E2"/>
    <w:rsid w:val="007805D1"/>
    <w:rsid w:val="0078063F"/>
    <w:rsid w:val="007813F4"/>
    <w:rsid w:val="00781BB1"/>
    <w:rsid w:val="007820BD"/>
    <w:rsid w:val="007820E3"/>
    <w:rsid w:val="00782250"/>
    <w:rsid w:val="007822B8"/>
    <w:rsid w:val="0078261D"/>
    <w:rsid w:val="00782A45"/>
    <w:rsid w:val="00782B4B"/>
    <w:rsid w:val="00782BB3"/>
    <w:rsid w:val="00782DB2"/>
    <w:rsid w:val="00783009"/>
    <w:rsid w:val="00783746"/>
    <w:rsid w:val="007838AB"/>
    <w:rsid w:val="00783BA5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87E2D"/>
    <w:rsid w:val="00790BED"/>
    <w:rsid w:val="0079128F"/>
    <w:rsid w:val="007912EE"/>
    <w:rsid w:val="007916D1"/>
    <w:rsid w:val="007918C7"/>
    <w:rsid w:val="00791912"/>
    <w:rsid w:val="00792C0B"/>
    <w:rsid w:val="00792CA1"/>
    <w:rsid w:val="007935C8"/>
    <w:rsid w:val="007938CD"/>
    <w:rsid w:val="00793F28"/>
    <w:rsid w:val="00794052"/>
    <w:rsid w:val="00794416"/>
    <w:rsid w:val="00794746"/>
    <w:rsid w:val="00794EA2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3B2"/>
    <w:rsid w:val="00797405"/>
    <w:rsid w:val="007975A6"/>
    <w:rsid w:val="007975BB"/>
    <w:rsid w:val="00797E84"/>
    <w:rsid w:val="007A025C"/>
    <w:rsid w:val="007A0554"/>
    <w:rsid w:val="007A06F4"/>
    <w:rsid w:val="007A0D20"/>
    <w:rsid w:val="007A0EBC"/>
    <w:rsid w:val="007A12BE"/>
    <w:rsid w:val="007A142E"/>
    <w:rsid w:val="007A14CD"/>
    <w:rsid w:val="007A2310"/>
    <w:rsid w:val="007A2B0D"/>
    <w:rsid w:val="007A3881"/>
    <w:rsid w:val="007A3B44"/>
    <w:rsid w:val="007A4AE3"/>
    <w:rsid w:val="007A4D05"/>
    <w:rsid w:val="007A506E"/>
    <w:rsid w:val="007A516E"/>
    <w:rsid w:val="007A55F8"/>
    <w:rsid w:val="007A56B2"/>
    <w:rsid w:val="007A5CBA"/>
    <w:rsid w:val="007A5F33"/>
    <w:rsid w:val="007A6A2B"/>
    <w:rsid w:val="007A6EDD"/>
    <w:rsid w:val="007A7475"/>
    <w:rsid w:val="007A75D4"/>
    <w:rsid w:val="007A7D82"/>
    <w:rsid w:val="007A7FFB"/>
    <w:rsid w:val="007B0182"/>
    <w:rsid w:val="007B1006"/>
    <w:rsid w:val="007B1488"/>
    <w:rsid w:val="007B18AE"/>
    <w:rsid w:val="007B221A"/>
    <w:rsid w:val="007B27F5"/>
    <w:rsid w:val="007B2889"/>
    <w:rsid w:val="007B2BF8"/>
    <w:rsid w:val="007B2FEA"/>
    <w:rsid w:val="007B3652"/>
    <w:rsid w:val="007B3911"/>
    <w:rsid w:val="007B39DE"/>
    <w:rsid w:val="007B424E"/>
    <w:rsid w:val="007B43C6"/>
    <w:rsid w:val="007B474D"/>
    <w:rsid w:val="007B4E94"/>
    <w:rsid w:val="007B5075"/>
    <w:rsid w:val="007B52E3"/>
    <w:rsid w:val="007B56E1"/>
    <w:rsid w:val="007B575D"/>
    <w:rsid w:val="007B5782"/>
    <w:rsid w:val="007B59CB"/>
    <w:rsid w:val="007B5A09"/>
    <w:rsid w:val="007B5E74"/>
    <w:rsid w:val="007B5EC2"/>
    <w:rsid w:val="007B5EDA"/>
    <w:rsid w:val="007B68D7"/>
    <w:rsid w:val="007B6EA1"/>
    <w:rsid w:val="007B728D"/>
    <w:rsid w:val="007B7417"/>
    <w:rsid w:val="007B773C"/>
    <w:rsid w:val="007B7C06"/>
    <w:rsid w:val="007B7F52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BE7"/>
    <w:rsid w:val="007C1D18"/>
    <w:rsid w:val="007C1EA3"/>
    <w:rsid w:val="007C27FA"/>
    <w:rsid w:val="007C2DA2"/>
    <w:rsid w:val="007C314E"/>
    <w:rsid w:val="007C3292"/>
    <w:rsid w:val="007C3419"/>
    <w:rsid w:val="007C38D6"/>
    <w:rsid w:val="007C3F80"/>
    <w:rsid w:val="007C417F"/>
    <w:rsid w:val="007C4240"/>
    <w:rsid w:val="007C42CD"/>
    <w:rsid w:val="007C446C"/>
    <w:rsid w:val="007C4776"/>
    <w:rsid w:val="007C4F02"/>
    <w:rsid w:val="007C543A"/>
    <w:rsid w:val="007C576B"/>
    <w:rsid w:val="007C62DA"/>
    <w:rsid w:val="007C6379"/>
    <w:rsid w:val="007C6BA3"/>
    <w:rsid w:val="007C7637"/>
    <w:rsid w:val="007C7987"/>
    <w:rsid w:val="007C7A96"/>
    <w:rsid w:val="007C7B06"/>
    <w:rsid w:val="007C7F2B"/>
    <w:rsid w:val="007D0409"/>
    <w:rsid w:val="007D04DE"/>
    <w:rsid w:val="007D07F4"/>
    <w:rsid w:val="007D0D90"/>
    <w:rsid w:val="007D12F0"/>
    <w:rsid w:val="007D161D"/>
    <w:rsid w:val="007D17AF"/>
    <w:rsid w:val="007D1F89"/>
    <w:rsid w:val="007D26BC"/>
    <w:rsid w:val="007D2A06"/>
    <w:rsid w:val="007D2BF4"/>
    <w:rsid w:val="007D2CA6"/>
    <w:rsid w:val="007D2DBE"/>
    <w:rsid w:val="007D2E36"/>
    <w:rsid w:val="007D3376"/>
    <w:rsid w:val="007D3BA6"/>
    <w:rsid w:val="007D3BDA"/>
    <w:rsid w:val="007D4110"/>
    <w:rsid w:val="007D41C8"/>
    <w:rsid w:val="007D42C1"/>
    <w:rsid w:val="007D46F8"/>
    <w:rsid w:val="007D4AA9"/>
    <w:rsid w:val="007D503B"/>
    <w:rsid w:val="007D52B2"/>
    <w:rsid w:val="007D5511"/>
    <w:rsid w:val="007D5611"/>
    <w:rsid w:val="007D586D"/>
    <w:rsid w:val="007D58A1"/>
    <w:rsid w:val="007D59A5"/>
    <w:rsid w:val="007D5AC3"/>
    <w:rsid w:val="007D5B43"/>
    <w:rsid w:val="007D5D4F"/>
    <w:rsid w:val="007D5D71"/>
    <w:rsid w:val="007D61F8"/>
    <w:rsid w:val="007D6231"/>
    <w:rsid w:val="007D6CFC"/>
    <w:rsid w:val="007D7748"/>
    <w:rsid w:val="007D7833"/>
    <w:rsid w:val="007D79C3"/>
    <w:rsid w:val="007D7B81"/>
    <w:rsid w:val="007E0395"/>
    <w:rsid w:val="007E0EE9"/>
    <w:rsid w:val="007E1126"/>
    <w:rsid w:val="007E14C5"/>
    <w:rsid w:val="007E1818"/>
    <w:rsid w:val="007E1A5C"/>
    <w:rsid w:val="007E211E"/>
    <w:rsid w:val="007E2165"/>
    <w:rsid w:val="007E2477"/>
    <w:rsid w:val="007E2BC3"/>
    <w:rsid w:val="007E305C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64E"/>
    <w:rsid w:val="007E58B2"/>
    <w:rsid w:val="007E5E39"/>
    <w:rsid w:val="007E6333"/>
    <w:rsid w:val="007E6D82"/>
    <w:rsid w:val="007E7005"/>
    <w:rsid w:val="007E716D"/>
    <w:rsid w:val="007E740E"/>
    <w:rsid w:val="007E79C2"/>
    <w:rsid w:val="007E7E04"/>
    <w:rsid w:val="007E7F1A"/>
    <w:rsid w:val="007F084D"/>
    <w:rsid w:val="007F0A77"/>
    <w:rsid w:val="007F0FAB"/>
    <w:rsid w:val="007F156A"/>
    <w:rsid w:val="007F16A9"/>
    <w:rsid w:val="007F16E3"/>
    <w:rsid w:val="007F17EB"/>
    <w:rsid w:val="007F1C47"/>
    <w:rsid w:val="007F2992"/>
    <w:rsid w:val="007F2B2E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16F"/>
    <w:rsid w:val="007F5372"/>
    <w:rsid w:val="007F55CA"/>
    <w:rsid w:val="007F57EA"/>
    <w:rsid w:val="007F605E"/>
    <w:rsid w:val="007F628B"/>
    <w:rsid w:val="007F6C60"/>
    <w:rsid w:val="007F6D09"/>
    <w:rsid w:val="007F6FAF"/>
    <w:rsid w:val="007F77AA"/>
    <w:rsid w:val="007F7907"/>
    <w:rsid w:val="007F794D"/>
    <w:rsid w:val="008003D6"/>
    <w:rsid w:val="00800461"/>
    <w:rsid w:val="00800A12"/>
    <w:rsid w:val="00800A84"/>
    <w:rsid w:val="00800F72"/>
    <w:rsid w:val="008014C5"/>
    <w:rsid w:val="00801BB5"/>
    <w:rsid w:val="00802083"/>
    <w:rsid w:val="00802527"/>
    <w:rsid w:val="00802918"/>
    <w:rsid w:val="00802948"/>
    <w:rsid w:val="00802A6C"/>
    <w:rsid w:val="00802B8A"/>
    <w:rsid w:val="008037CF"/>
    <w:rsid w:val="008038C7"/>
    <w:rsid w:val="00803D29"/>
    <w:rsid w:val="00803FC9"/>
    <w:rsid w:val="00804210"/>
    <w:rsid w:val="00804664"/>
    <w:rsid w:val="00805006"/>
    <w:rsid w:val="00805346"/>
    <w:rsid w:val="00805380"/>
    <w:rsid w:val="00805416"/>
    <w:rsid w:val="00805AB6"/>
    <w:rsid w:val="00805EE6"/>
    <w:rsid w:val="0080667E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0A8C"/>
    <w:rsid w:val="008111D7"/>
    <w:rsid w:val="00811A19"/>
    <w:rsid w:val="00811A94"/>
    <w:rsid w:val="00811C26"/>
    <w:rsid w:val="00812218"/>
    <w:rsid w:val="008126D4"/>
    <w:rsid w:val="00812C71"/>
    <w:rsid w:val="00812DE7"/>
    <w:rsid w:val="00812F5E"/>
    <w:rsid w:val="008134CA"/>
    <w:rsid w:val="00813737"/>
    <w:rsid w:val="00813B5F"/>
    <w:rsid w:val="008142CD"/>
    <w:rsid w:val="008148D3"/>
    <w:rsid w:val="00814AC5"/>
    <w:rsid w:val="00814EC4"/>
    <w:rsid w:val="00814F4A"/>
    <w:rsid w:val="008167D1"/>
    <w:rsid w:val="00816815"/>
    <w:rsid w:val="00816CF2"/>
    <w:rsid w:val="00816D6E"/>
    <w:rsid w:val="00816EDD"/>
    <w:rsid w:val="00817CE3"/>
    <w:rsid w:val="008205F5"/>
    <w:rsid w:val="0082096F"/>
    <w:rsid w:val="0082099E"/>
    <w:rsid w:val="00820AE2"/>
    <w:rsid w:val="00820F3B"/>
    <w:rsid w:val="008210EB"/>
    <w:rsid w:val="0082132E"/>
    <w:rsid w:val="0082156D"/>
    <w:rsid w:val="00821996"/>
    <w:rsid w:val="00821A62"/>
    <w:rsid w:val="0082235B"/>
    <w:rsid w:val="008223BC"/>
    <w:rsid w:val="00822EAE"/>
    <w:rsid w:val="00823175"/>
    <w:rsid w:val="00823398"/>
    <w:rsid w:val="008233D8"/>
    <w:rsid w:val="00823461"/>
    <w:rsid w:val="00823679"/>
    <w:rsid w:val="0082370C"/>
    <w:rsid w:val="008238FC"/>
    <w:rsid w:val="00823B68"/>
    <w:rsid w:val="00823C1A"/>
    <w:rsid w:val="00823D01"/>
    <w:rsid w:val="00823E45"/>
    <w:rsid w:val="00823FFE"/>
    <w:rsid w:val="00824031"/>
    <w:rsid w:val="0082413D"/>
    <w:rsid w:val="00824211"/>
    <w:rsid w:val="0082477B"/>
    <w:rsid w:val="0082540E"/>
    <w:rsid w:val="008258B5"/>
    <w:rsid w:val="00825A3D"/>
    <w:rsid w:val="0082622B"/>
    <w:rsid w:val="00826ABE"/>
    <w:rsid w:val="00826C19"/>
    <w:rsid w:val="0082729F"/>
    <w:rsid w:val="00827A2E"/>
    <w:rsid w:val="00827D12"/>
    <w:rsid w:val="008304B0"/>
    <w:rsid w:val="00830B1E"/>
    <w:rsid w:val="00831412"/>
    <w:rsid w:val="00831776"/>
    <w:rsid w:val="00831977"/>
    <w:rsid w:val="00831C67"/>
    <w:rsid w:val="00832177"/>
    <w:rsid w:val="008323B3"/>
    <w:rsid w:val="008324A1"/>
    <w:rsid w:val="008328E6"/>
    <w:rsid w:val="00832969"/>
    <w:rsid w:val="008329A3"/>
    <w:rsid w:val="00832A6C"/>
    <w:rsid w:val="00832B97"/>
    <w:rsid w:val="00832DD3"/>
    <w:rsid w:val="00833F59"/>
    <w:rsid w:val="008341E6"/>
    <w:rsid w:val="0083430A"/>
    <w:rsid w:val="00835112"/>
    <w:rsid w:val="0083516F"/>
    <w:rsid w:val="00835500"/>
    <w:rsid w:val="008355E3"/>
    <w:rsid w:val="00835A86"/>
    <w:rsid w:val="00835B92"/>
    <w:rsid w:val="0083602D"/>
    <w:rsid w:val="00836078"/>
    <w:rsid w:val="008360EF"/>
    <w:rsid w:val="00836A85"/>
    <w:rsid w:val="00836BFC"/>
    <w:rsid w:val="00836F1C"/>
    <w:rsid w:val="00837E1C"/>
    <w:rsid w:val="00840D1D"/>
    <w:rsid w:val="00840EA8"/>
    <w:rsid w:val="00840F16"/>
    <w:rsid w:val="00840F4C"/>
    <w:rsid w:val="00841197"/>
    <w:rsid w:val="0084120D"/>
    <w:rsid w:val="0084197C"/>
    <w:rsid w:val="00841D3A"/>
    <w:rsid w:val="00842CAF"/>
    <w:rsid w:val="00843849"/>
    <w:rsid w:val="008440E3"/>
    <w:rsid w:val="0084437D"/>
    <w:rsid w:val="0084509F"/>
    <w:rsid w:val="00845CFB"/>
    <w:rsid w:val="00846273"/>
    <w:rsid w:val="00846EBF"/>
    <w:rsid w:val="008475CC"/>
    <w:rsid w:val="0085037E"/>
    <w:rsid w:val="0085056C"/>
    <w:rsid w:val="00850718"/>
    <w:rsid w:val="008508E4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737"/>
    <w:rsid w:val="00853A26"/>
    <w:rsid w:val="00853A33"/>
    <w:rsid w:val="00853AB6"/>
    <w:rsid w:val="00853D56"/>
    <w:rsid w:val="00854157"/>
    <w:rsid w:val="008543A2"/>
    <w:rsid w:val="008547B3"/>
    <w:rsid w:val="008553C1"/>
    <w:rsid w:val="00855902"/>
    <w:rsid w:val="00855EE6"/>
    <w:rsid w:val="008560B7"/>
    <w:rsid w:val="00856523"/>
    <w:rsid w:val="00856803"/>
    <w:rsid w:val="00856827"/>
    <w:rsid w:val="008568D3"/>
    <w:rsid w:val="00856B25"/>
    <w:rsid w:val="00856DBA"/>
    <w:rsid w:val="00856E23"/>
    <w:rsid w:val="00857528"/>
    <w:rsid w:val="00857539"/>
    <w:rsid w:val="008575F6"/>
    <w:rsid w:val="0085796D"/>
    <w:rsid w:val="00857C83"/>
    <w:rsid w:val="00857E82"/>
    <w:rsid w:val="00860A0D"/>
    <w:rsid w:val="00860E53"/>
    <w:rsid w:val="00861133"/>
    <w:rsid w:val="00861754"/>
    <w:rsid w:val="0086197A"/>
    <w:rsid w:val="00861B7D"/>
    <w:rsid w:val="008620A0"/>
    <w:rsid w:val="008621DA"/>
    <w:rsid w:val="008622DE"/>
    <w:rsid w:val="00862C55"/>
    <w:rsid w:val="008634B0"/>
    <w:rsid w:val="008635A4"/>
    <w:rsid w:val="00863CAB"/>
    <w:rsid w:val="00863CCD"/>
    <w:rsid w:val="00864550"/>
    <w:rsid w:val="00864EE2"/>
    <w:rsid w:val="00864F0D"/>
    <w:rsid w:val="00865577"/>
    <w:rsid w:val="00865D0B"/>
    <w:rsid w:val="008666FF"/>
    <w:rsid w:val="00866BB9"/>
    <w:rsid w:val="00866DA7"/>
    <w:rsid w:val="008670BA"/>
    <w:rsid w:val="0086713C"/>
    <w:rsid w:val="008672B3"/>
    <w:rsid w:val="00867569"/>
    <w:rsid w:val="008676D1"/>
    <w:rsid w:val="00867FF7"/>
    <w:rsid w:val="00870C5E"/>
    <w:rsid w:val="00870DD3"/>
    <w:rsid w:val="00870EE1"/>
    <w:rsid w:val="008713EA"/>
    <w:rsid w:val="008718B9"/>
    <w:rsid w:val="0087199A"/>
    <w:rsid w:val="00871F40"/>
    <w:rsid w:val="00872027"/>
    <w:rsid w:val="008726A2"/>
    <w:rsid w:val="00872797"/>
    <w:rsid w:val="00872B88"/>
    <w:rsid w:val="008731F0"/>
    <w:rsid w:val="00873DAF"/>
    <w:rsid w:val="00873EF8"/>
    <w:rsid w:val="00873FB0"/>
    <w:rsid w:val="008740E5"/>
    <w:rsid w:val="00874BAD"/>
    <w:rsid w:val="00874CFE"/>
    <w:rsid w:val="00875049"/>
    <w:rsid w:val="0087576C"/>
    <w:rsid w:val="008759A1"/>
    <w:rsid w:val="00875F7E"/>
    <w:rsid w:val="008762FB"/>
    <w:rsid w:val="00876A80"/>
    <w:rsid w:val="00876B31"/>
    <w:rsid w:val="00876E8A"/>
    <w:rsid w:val="008772B1"/>
    <w:rsid w:val="00877557"/>
    <w:rsid w:val="00877720"/>
    <w:rsid w:val="008777CD"/>
    <w:rsid w:val="00877B0C"/>
    <w:rsid w:val="00877B9A"/>
    <w:rsid w:val="00877F1D"/>
    <w:rsid w:val="0088002E"/>
    <w:rsid w:val="008801FB"/>
    <w:rsid w:val="008804C4"/>
    <w:rsid w:val="0088120B"/>
    <w:rsid w:val="00881566"/>
    <w:rsid w:val="00881B4D"/>
    <w:rsid w:val="00881EDF"/>
    <w:rsid w:val="00881EEC"/>
    <w:rsid w:val="0088201E"/>
    <w:rsid w:val="008829D3"/>
    <w:rsid w:val="00882EAB"/>
    <w:rsid w:val="008836B9"/>
    <w:rsid w:val="008836D8"/>
    <w:rsid w:val="00883784"/>
    <w:rsid w:val="00883ABE"/>
    <w:rsid w:val="00883BDE"/>
    <w:rsid w:val="00883F9A"/>
    <w:rsid w:val="00884371"/>
    <w:rsid w:val="008844A7"/>
    <w:rsid w:val="0088460E"/>
    <w:rsid w:val="0088500E"/>
    <w:rsid w:val="00885106"/>
    <w:rsid w:val="00885200"/>
    <w:rsid w:val="008854C5"/>
    <w:rsid w:val="00885B59"/>
    <w:rsid w:val="00885E4C"/>
    <w:rsid w:val="00885EEC"/>
    <w:rsid w:val="00885F4A"/>
    <w:rsid w:val="00886030"/>
    <w:rsid w:val="008864B6"/>
    <w:rsid w:val="0088672B"/>
    <w:rsid w:val="00886DD8"/>
    <w:rsid w:val="008874FD"/>
    <w:rsid w:val="008876EB"/>
    <w:rsid w:val="00887971"/>
    <w:rsid w:val="00887A7C"/>
    <w:rsid w:val="0089043D"/>
    <w:rsid w:val="008904FC"/>
    <w:rsid w:val="00890DAE"/>
    <w:rsid w:val="00890E22"/>
    <w:rsid w:val="00891142"/>
    <w:rsid w:val="00891171"/>
    <w:rsid w:val="00891391"/>
    <w:rsid w:val="008914E5"/>
    <w:rsid w:val="00891934"/>
    <w:rsid w:val="00891F62"/>
    <w:rsid w:val="008921C2"/>
    <w:rsid w:val="00892418"/>
    <w:rsid w:val="00892944"/>
    <w:rsid w:val="00892D31"/>
    <w:rsid w:val="00892D56"/>
    <w:rsid w:val="00892DA4"/>
    <w:rsid w:val="0089386A"/>
    <w:rsid w:val="00893EA5"/>
    <w:rsid w:val="0089459D"/>
    <w:rsid w:val="008948F2"/>
    <w:rsid w:val="00894C4C"/>
    <w:rsid w:val="00894D11"/>
    <w:rsid w:val="008950EC"/>
    <w:rsid w:val="00895134"/>
    <w:rsid w:val="008953FD"/>
    <w:rsid w:val="00895559"/>
    <w:rsid w:val="0089556C"/>
    <w:rsid w:val="008957E4"/>
    <w:rsid w:val="00896556"/>
    <w:rsid w:val="00896841"/>
    <w:rsid w:val="0089697C"/>
    <w:rsid w:val="0089698C"/>
    <w:rsid w:val="00896E44"/>
    <w:rsid w:val="008970EE"/>
    <w:rsid w:val="008976EB"/>
    <w:rsid w:val="008977DB"/>
    <w:rsid w:val="008A090B"/>
    <w:rsid w:val="008A09B9"/>
    <w:rsid w:val="008A0B5E"/>
    <w:rsid w:val="008A0C98"/>
    <w:rsid w:val="008A0F4B"/>
    <w:rsid w:val="008A1290"/>
    <w:rsid w:val="008A174E"/>
    <w:rsid w:val="008A180B"/>
    <w:rsid w:val="008A1863"/>
    <w:rsid w:val="008A192F"/>
    <w:rsid w:val="008A1C02"/>
    <w:rsid w:val="008A1C78"/>
    <w:rsid w:val="008A2581"/>
    <w:rsid w:val="008A2AC9"/>
    <w:rsid w:val="008A2C7E"/>
    <w:rsid w:val="008A2C93"/>
    <w:rsid w:val="008A2CA0"/>
    <w:rsid w:val="008A32AE"/>
    <w:rsid w:val="008A334E"/>
    <w:rsid w:val="008A3387"/>
    <w:rsid w:val="008A33C2"/>
    <w:rsid w:val="008A345E"/>
    <w:rsid w:val="008A353C"/>
    <w:rsid w:val="008A3ABD"/>
    <w:rsid w:val="008A3D3D"/>
    <w:rsid w:val="008A3DC4"/>
    <w:rsid w:val="008A3E4D"/>
    <w:rsid w:val="008A4BC7"/>
    <w:rsid w:val="008A4D2D"/>
    <w:rsid w:val="008A4DE2"/>
    <w:rsid w:val="008A5A96"/>
    <w:rsid w:val="008A5AC6"/>
    <w:rsid w:val="008A6040"/>
    <w:rsid w:val="008A607C"/>
    <w:rsid w:val="008A61F4"/>
    <w:rsid w:val="008A6464"/>
    <w:rsid w:val="008A6851"/>
    <w:rsid w:val="008A6987"/>
    <w:rsid w:val="008A6AA4"/>
    <w:rsid w:val="008A6AAE"/>
    <w:rsid w:val="008A6B5D"/>
    <w:rsid w:val="008A6CD7"/>
    <w:rsid w:val="008A758B"/>
    <w:rsid w:val="008A785F"/>
    <w:rsid w:val="008B0181"/>
    <w:rsid w:val="008B0C23"/>
    <w:rsid w:val="008B0EBF"/>
    <w:rsid w:val="008B1E7A"/>
    <w:rsid w:val="008B2566"/>
    <w:rsid w:val="008B26D5"/>
    <w:rsid w:val="008B29C8"/>
    <w:rsid w:val="008B3540"/>
    <w:rsid w:val="008B370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5BCB"/>
    <w:rsid w:val="008B61E1"/>
    <w:rsid w:val="008B6988"/>
    <w:rsid w:val="008B6A32"/>
    <w:rsid w:val="008B6AE5"/>
    <w:rsid w:val="008B6E7A"/>
    <w:rsid w:val="008B6F31"/>
    <w:rsid w:val="008B71D3"/>
    <w:rsid w:val="008B7533"/>
    <w:rsid w:val="008B76CD"/>
    <w:rsid w:val="008B7C35"/>
    <w:rsid w:val="008C060B"/>
    <w:rsid w:val="008C0820"/>
    <w:rsid w:val="008C0B47"/>
    <w:rsid w:val="008C0C32"/>
    <w:rsid w:val="008C1A21"/>
    <w:rsid w:val="008C241D"/>
    <w:rsid w:val="008C2629"/>
    <w:rsid w:val="008C288C"/>
    <w:rsid w:val="008C2BD6"/>
    <w:rsid w:val="008C307B"/>
    <w:rsid w:val="008C362B"/>
    <w:rsid w:val="008C3EB8"/>
    <w:rsid w:val="008C41E3"/>
    <w:rsid w:val="008C444D"/>
    <w:rsid w:val="008C4BE8"/>
    <w:rsid w:val="008C51F4"/>
    <w:rsid w:val="008C5654"/>
    <w:rsid w:val="008C5AB5"/>
    <w:rsid w:val="008C60FB"/>
    <w:rsid w:val="008C65C6"/>
    <w:rsid w:val="008C68C6"/>
    <w:rsid w:val="008C6AAA"/>
    <w:rsid w:val="008C71B4"/>
    <w:rsid w:val="008D02C8"/>
    <w:rsid w:val="008D038E"/>
    <w:rsid w:val="008D0F36"/>
    <w:rsid w:val="008D1179"/>
    <w:rsid w:val="008D15F1"/>
    <w:rsid w:val="008D16F0"/>
    <w:rsid w:val="008D1B03"/>
    <w:rsid w:val="008D1DC6"/>
    <w:rsid w:val="008D1F70"/>
    <w:rsid w:val="008D3187"/>
    <w:rsid w:val="008D3279"/>
    <w:rsid w:val="008D39E9"/>
    <w:rsid w:val="008D419C"/>
    <w:rsid w:val="008D45BD"/>
    <w:rsid w:val="008D4A7A"/>
    <w:rsid w:val="008D586D"/>
    <w:rsid w:val="008D5CBE"/>
    <w:rsid w:val="008D5FD2"/>
    <w:rsid w:val="008D6191"/>
    <w:rsid w:val="008D61DE"/>
    <w:rsid w:val="008D6215"/>
    <w:rsid w:val="008D6620"/>
    <w:rsid w:val="008D6B51"/>
    <w:rsid w:val="008D6FEC"/>
    <w:rsid w:val="008D7094"/>
    <w:rsid w:val="008D7153"/>
    <w:rsid w:val="008D716A"/>
    <w:rsid w:val="008D7490"/>
    <w:rsid w:val="008D752C"/>
    <w:rsid w:val="008E0502"/>
    <w:rsid w:val="008E083B"/>
    <w:rsid w:val="008E0BE2"/>
    <w:rsid w:val="008E143B"/>
    <w:rsid w:val="008E1B5F"/>
    <w:rsid w:val="008E1FD0"/>
    <w:rsid w:val="008E204D"/>
    <w:rsid w:val="008E2975"/>
    <w:rsid w:val="008E3615"/>
    <w:rsid w:val="008E3632"/>
    <w:rsid w:val="008E421F"/>
    <w:rsid w:val="008E4546"/>
    <w:rsid w:val="008E4BB3"/>
    <w:rsid w:val="008E4DAF"/>
    <w:rsid w:val="008E4F92"/>
    <w:rsid w:val="008E52CE"/>
    <w:rsid w:val="008E59D2"/>
    <w:rsid w:val="008E5A62"/>
    <w:rsid w:val="008E5AC4"/>
    <w:rsid w:val="008E5BA5"/>
    <w:rsid w:val="008E5C0C"/>
    <w:rsid w:val="008E632F"/>
    <w:rsid w:val="008E6417"/>
    <w:rsid w:val="008E692C"/>
    <w:rsid w:val="008E704F"/>
    <w:rsid w:val="008E70EB"/>
    <w:rsid w:val="008E71F0"/>
    <w:rsid w:val="008E740F"/>
    <w:rsid w:val="008F0162"/>
    <w:rsid w:val="008F0351"/>
    <w:rsid w:val="008F07C6"/>
    <w:rsid w:val="008F0C07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345F"/>
    <w:rsid w:val="008F4991"/>
    <w:rsid w:val="008F4ABC"/>
    <w:rsid w:val="008F50EC"/>
    <w:rsid w:val="008F5127"/>
    <w:rsid w:val="008F5407"/>
    <w:rsid w:val="008F649B"/>
    <w:rsid w:val="008F64CA"/>
    <w:rsid w:val="008F65B8"/>
    <w:rsid w:val="008F67FE"/>
    <w:rsid w:val="008F6B87"/>
    <w:rsid w:val="008F6CBB"/>
    <w:rsid w:val="008F6F15"/>
    <w:rsid w:val="008F7269"/>
    <w:rsid w:val="008F77D4"/>
    <w:rsid w:val="008F7930"/>
    <w:rsid w:val="008F7B4C"/>
    <w:rsid w:val="008F7BB3"/>
    <w:rsid w:val="008F7BBA"/>
    <w:rsid w:val="008F7D9B"/>
    <w:rsid w:val="009008FD"/>
    <w:rsid w:val="00900FF2"/>
    <w:rsid w:val="0090157A"/>
    <w:rsid w:val="00901A87"/>
    <w:rsid w:val="00901AC5"/>
    <w:rsid w:val="00902037"/>
    <w:rsid w:val="00902B29"/>
    <w:rsid w:val="00902E0B"/>
    <w:rsid w:val="00903B18"/>
    <w:rsid w:val="00904558"/>
    <w:rsid w:val="009046B9"/>
    <w:rsid w:val="009048C9"/>
    <w:rsid w:val="0090494A"/>
    <w:rsid w:val="0090548B"/>
    <w:rsid w:val="00905557"/>
    <w:rsid w:val="009056CF"/>
    <w:rsid w:val="00905DB0"/>
    <w:rsid w:val="0090632E"/>
    <w:rsid w:val="00906392"/>
    <w:rsid w:val="009066AF"/>
    <w:rsid w:val="00906AD8"/>
    <w:rsid w:val="009073D1"/>
    <w:rsid w:val="0090742F"/>
    <w:rsid w:val="0090797A"/>
    <w:rsid w:val="00907AA8"/>
    <w:rsid w:val="00907C90"/>
    <w:rsid w:val="00907D57"/>
    <w:rsid w:val="00907EB4"/>
    <w:rsid w:val="00910CFF"/>
    <w:rsid w:val="0091136A"/>
    <w:rsid w:val="00911531"/>
    <w:rsid w:val="00911CEB"/>
    <w:rsid w:val="0091233A"/>
    <w:rsid w:val="00912686"/>
    <w:rsid w:val="009126C5"/>
    <w:rsid w:val="009128F7"/>
    <w:rsid w:val="00912F44"/>
    <w:rsid w:val="00913306"/>
    <w:rsid w:val="0091348D"/>
    <w:rsid w:val="00913551"/>
    <w:rsid w:val="009138D7"/>
    <w:rsid w:val="00913B0B"/>
    <w:rsid w:val="00913C51"/>
    <w:rsid w:val="009143CE"/>
    <w:rsid w:val="0091477D"/>
    <w:rsid w:val="00914788"/>
    <w:rsid w:val="00914B10"/>
    <w:rsid w:val="00914BAC"/>
    <w:rsid w:val="0091569B"/>
    <w:rsid w:val="00915CF8"/>
    <w:rsid w:val="00915D03"/>
    <w:rsid w:val="00915D88"/>
    <w:rsid w:val="00915DB3"/>
    <w:rsid w:val="00915E41"/>
    <w:rsid w:val="00916301"/>
    <w:rsid w:val="009163CA"/>
    <w:rsid w:val="009167D4"/>
    <w:rsid w:val="009168C2"/>
    <w:rsid w:val="009168D1"/>
    <w:rsid w:val="00917635"/>
    <w:rsid w:val="009178DA"/>
    <w:rsid w:val="00917B95"/>
    <w:rsid w:val="00920084"/>
    <w:rsid w:val="0092028C"/>
    <w:rsid w:val="009208AF"/>
    <w:rsid w:val="009210F7"/>
    <w:rsid w:val="009213FE"/>
    <w:rsid w:val="0092163E"/>
    <w:rsid w:val="009219FA"/>
    <w:rsid w:val="00921BF2"/>
    <w:rsid w:val="00922103"/>
    <w:rsid w:val="0092245D"/>
    <w:rsid w:val="009228C0"/>
    <w:rsid w:val="00922C48"/>
    <w:rsid w:val="009232DD"/>
    <w:rsid w:val="00923346"/>
    <w:rsid w:val="00923554"/>
    <w:rsid w:val="0092363B"/>
    <w:rsid w:val="00923779"/>
    <w:rsid w:val="009238F1"/>
    <w:rsid w:val="009238FB"/>
    <w:rsid w:val="00923981"/>
    <w:rsid w:val="00923E19"/>
    <w:rsid w:val="0092428D"/>
    <w:rsid w:val="009243D0"/>
    <w:rsid w:val="0092492D"/>
    <w:rsid w:val="00925686"/>
    <w:rsid w:val="009257AB"/>
    <w:rsid w:val="00925B60"/>
    <w:rsid w:val="00925FCB"/>
    <w:rsid w:val="00926140"/>
    <w:rsid w:val="00926143"/>
    <w:rsid w:val="0092684A"/>
    <w:rsid w:val="00926A18"/>
    <w:rsid w:val="00926E1B"/>
    <w:rsid w:val="00927FFE"/>
    <w:rsid w:val="00930B9F"/>
    <w:rsid w:val="00931E5C"/>
    <w:rsid w:val="00931FAB"/>
    <w:rsid w:val="00931FE2"/>
    <w:rsid w:val="0093301A"/>
    <w:rsid w:val="0093301B"/>
    <w:rsid w:val="00933168"/>
    <w:rsid w:val="00933C8B"/>
    <w:rsid w:val="00933EB4"/>
    <w:rsid w:val="00934308"/>
    <w:rsid w:val="00935D5F"/>
    <w:rsid w:val="00935F85"/>
    <w:rsid w:val="00936291"/>
    <w:rsid w:val="00936645"/>
    <w:rsid w:val="00936662"/>
    <w:rsid w:val="00936782"/>
    <w:rsid w:val="00936CB8"/>
    <w:rsid w:val="00936EBC"/>
    <w:rsid w:val="0093722F"/>
    <w:rsid w:val="009379F1"/>
    <w:rsid w:val="00940144"/>
    <w:rsid w:val="009403FC"/>
    <w:rsid w:val="0094056F"/>
    <w:rsid w:val="00940570"/>
    <w:rsid w:val="0094072B"/>
    <w:rsid w:val="00940F8F"/>
    <w:rsid w:val="009417A3"/>
    <w:rsid w:val="00942AD3"/>
    <w:rsid w:val="00942ADD"/>
    <w:rsid w:val="00942F6B"/>
    <w:rsid w:val="00943D0C"/>
    <w:rsid w:val="00944250"/>
    <w:rsid w:val="00944833"/>
    <w:rsid w:val="009448A2"/>
    <w:rsid w:val="00945281"/>
    <w:rsid w:val="009458CA"/>
    <w:rsid w:val="00945A1D"/>
    <w:rsid w:val="00945BED"/>
    <w:rsid w:val="00945FF6"/>
    <w:rsid w:val="00946408"/>
    <w:rsid w:val="00946918"/>
    <w:rsid w:val="00946A18"/>
    <w:rsid w:val="00946AFE"/>
    <w:rsid w:val="00946D1D"/>
    <w:rsid w:val="009472B1"/>
    <w:rsid w:val="00947615"/>
    <w:rsid w:val="00947829"/>
    <w:rsid w:val="009479EB"/>
    <w:rsid w:val="00947B2C"/>
    <w:rsid w:val="00947BBB"/>
    <w:rsid w:val="00947BDC"/>
    <w:rsid w:val="00947DDB"/>
    <w:rsid w:val="00950183"/>
    <w:rsid w:val="009503D8"/>
    <w:rsid w:val="00950446"/>
    <w:rsid w:val="00950481"/>
    <w:rsid w:val="00950687"/>
    <w:rsid w:val="009509C3"/>
    <w:rsid w:val="00950A33"/>
    <w:rsid w:val="00950AD2"/>
    <w:rsid w:val="00950D33"/>
    <w:rsid w:val="00950E35"/>
    <w:rsid w:val="00951440"/>
    <w:rsid w:val="00952238"/>
    <w:rsid w:val="009534E6"/>
    <w:rsid w:val="00953A3B"/>
    <w:rsid w:val="009540CE"/>
    <w:rsid w:val="0095432D"/>
    <w:rsid w:val="0095437F"/>
    <w:rsid w:val="0095445C"/>
    <w:rsid w:val="00954FA3"/>
    <w:rsid w:val="00955015"/>
    <w:rsid w:val="009553F4"/>
    <w:rsid w:val="00955872"/>
    <w:rsid w:val="00955C7A"/>
    <w:rsid w:val="00955DAF"/>
    <w:rsid w:val="00955EBF"/>
    <w:rsid w:val="00956581"/>
    <w:rsid w:val="00956D6D"/>
    <w:rsid w:val="0095745E"/>
    <w:rsid w:val="00957F32"/>
    <w:rsid w:val="009600B9"/>
    <w:rsid w:val="00960434"/>
    <w:rsid w:val="00960C4B"/>
    <w:rsid w:val="00961576"/>
    <w:rsid w:val="009617C6"/>
    <w:rsid w:val="00961E3C"/>
    <w:rsid w:val="00961E46"/>
    <w:rsid w:val="0096237D"/>
    <w:rsid w:val="00962615"/>
    <w:rsid w:val="0096266B"/>
    <w:rsid w:val="0096277B"/>
    <w:rsid w:val="00962967"/>
    <w:rsid w:val="00962B66"/>
    <w:rsid w:val="00962BEC"/>
    <w:rsid w:val="00962CEF"/>
    <w:rsid w:val="00963295"/>
    <w:rsid w:val="00963394"/>
    <w:rsid w:val="009637E2"/>
    <w:rsid w:val="00963861"/>
    <w:rsid w:val="0096395D"/>
    <w:rsid w:val="00963C6E"/>
    <w:rsid w:val="00963DF0"/>
    <w:rsid w:val="00964050"/>
    <w:rsid w:val="009640E1"/>
    <w:rsid w:val="00964154"/>
    <w:rsid w:val="00964375"/>
    <w:rsid w:val="009647B3"/>
    <w:rsid w:val="009648CF"/>
    <w:rsid w:val="00964C5D"/>
    <w:rsid w:val="009651EA"/>
    <w:rsid w:val="009653C7"/>
    <w:rsid w:val="00965B87"/>
    <w:rsid w:val="00965FCF"/>
    <w:rsid w:val="009669CA"/>
    <w:rsid w:val="00966B9B"/>
    <w:rsid w:val="00966C8A"/>
    <w:rsid w:val="00966CA9"/>
    <w:rsid w:val="00966EB1"/>
    <w:rsid w:val="0096797E"/>
    <w:rsid w:val="00970092"/>
    <w:rsid w:val="009703B1"/>
    <w:rsid w:val="009703FE"/>
    <w:rsid w:val="00970A82"/>
    <w:rsid w:val="009711E6"/>
    <w:rsid w:val="0097142A"/>
    <w:rsid w:val="009716A2"/>
    <w:rsid w:val="009716AC"/>
    <w:rsid w:val="00971B82"/>
    <w:rsid w:val="00971D99"/>
    <w:rsid w:val="00971F9C"/>
    <w:rsid w:val="009724D5"/>
    <w:rsid w:val="00972C9E"/>
    <w:rsid w:val="00972E57"/>
    <w:rsid w:val="00972F01"/>
    <w:rsid w:val="009730CA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6F28"/>
    <w:rsid w:val="00976FCE"/>
    <w:rsid w:val="00977548"/>
    <w:rsid w:val="009778FD"/>
    <w:rsid w:val="00977D9E"/>
    <w:rsid w:val="00977FF4"/>
    <w:rsid w:val="0098012A"/>
    <w:rsid w:val="009813F2"/>
    <w:rsid w:val="0098152B"/>
    <w:rsid w:val="0098152C"/>
    <w:rsid w:val="00981716"/>
    <w:rsid w:val="00981D08"/>
    <w:rsid w:val="009827CD"/>
    <w:rsid w:val="00982CF3"/>
    <w:rsid w:val="00982F9E"/>
    <w:rsid w:val="0098382F"/>
    <w:rsid w:val="0098403C"/>
    <w:rsid w:val="009843D0"/>
    <w:rsid w:val="0098476E"/>
    <w:rsid w:val="00984EA2"/>
    <w:rsid w:val="00984F8F"/>
    <w:rsid w:val="00985F3C"/>
    <w:rsid w:val="00985FA1"/>
    <w:rsid w:val="00986102"/>
    <w:rsid w:val="0098692E"/>
    <w:rsid w:val="00987279"/>
    <w:rsid w:val="00987719"/>
    <w:rsid w:val="00987A7D"/>
    <w:rsid w:val="00987AA1"/>
    <w:rsid w:val="00987C06"/>
    <w:rsid w:val="00987D30"/>
    <w:rsid w:val="009900A3"/>
    <w:rsid w:val="009900AD"/>
    <w:rsid w:val="009905F4"/>
    <w:rsid w:val="00990C7D"/>
    <w:rsid w:val="0099176C"/>
    <w:rsid w:val="009917FC"/>
    <w:rsid w:val="00991E3D"/>
    <w:rsid w:val="009922BE"/>
    <w:rsid w:val="00992DFA"/>
    <w:rsid w:val="00992F9F"/>
    <w:rsid w:val="009930CA"/>
    <w:rsid w:val="00993957"/>
    <w:rsid w:val="00993F89"/>
    <w:rsid w:val="00994103"/>
    <w:rsid w:val="0099470D"/>
    <w:rsid w:val="0099477D"/>
    <w:rsid w:val="00994925"/>
    <w:rsid w:val="00994F2D"/>
    <w:rsid w:val="00995280"/>
    <w:rsid w:val="00995313"/>
    <w:rsid w:val="00995ADB"/>
    <w:rsid w:val="00996522"/>
    <w:rsid w:val="00996536"/>
    <w:rsid w:val="00997186"/>
    <w:rsid w:val="00997512"/>
    <w:rsid w:val="00997A83"/>
    <w:rsid w:val="00997B1B"/>
    <w:rsid w:val="009A01AD"/>
    <w:rsid w:val="009A048B"/>
    <w:rsid w:val="009A06E0"/>
    <w:rsid w:val="009A0868"/>
    <w:rsid w:val="009A08D1"/>
    <w:rsid w:val="009A1003"/>
    <w:rsid w:val="009A1218"/>
    <w:rsid w:val="009A145E"/>
    <w:rsid w:val="009A16D3"/>
    <w:rsid w:val="009A1A37"/>
    <w:rsid w:val="009A27CB"/>
    <w:rsid w:val="009A2859"/>
    <w:rsid w:val="009A28A4"/>
    <w:rsid w:val="009A2B88"/>
    <w:rsid w:val="009A3294"/>
    <w:rsid w:val="009A338C"/>
    <w:rsid w:val="009A3558"/>
    <w:rsid w:val="009A3648"/>
    <w:rsid w:val="009A3721"/>
    <w:rsid w:val="009A3A79"/>
    <w:rsid w:val="009A3B8D"/>
    <w:rsid w:val="009A3F18"/>
    <w:rsid w:val="009A42D8"/>
    <w:rsid w:val="009A4CBD"/>
    <w:rsid w:val="009A545C"/>
    <w:rsid w:val="009A5485"/>
    <w:rsid w:val="009A55C2"/>
    <w:rsid w:val="009A57B4"/>
    <w:rsid w:val="009A5ED9"/>
    <w:rsid w:val="009A6213"/>
    <w:rsid w:val="009A6407"/>
    <w:rsid w:val="009A6C41"/>
    <w:rsid w:val="009A6CED"/>
    <w:rsid w:val="009A70BF"/>
    <w:rsid w:val="009A713A"/>
    <w:rsid w:val="009A7700"/>
    <w:rsid w:val="009A7C3C"/>
    <w:rsid w:val="009A7DFF"/>
    <w:rsid w:val="009A7E5D"/>
    <w:rsid w:val="009B0186"/>
    <w:rsid w:val="009B06AE"/>
    <w:rsid w:val="009B077A"/>
    <w:rsid w:val="009B0C16"/>
    <w:rsid w:val="009B0EF6"/>
    <w:rsid w:val="009B1466"/>
    <w:rsid w:val="009B1760"/>
    <w:rsid w:val="009B188C"/>
    <w:rsid w:val="009B1B34"/>
    <w:rsid w:val="009B1B9C"/>
    <w:rsid w:val="009B1FDC"/>
    <w:rsid w:val="009B228B"/>
    <w:rsid w:val="009B24EA"/>
    <w:rsid w:val="009B2F76"/>
    <w:rsid w:val="009B30F5"/>
    <w:rsid w:val="009B36DC"/>
    <w:rsid w:val="009B3A90"/>
    <w:rsid w:val="009B410E"/>
    <w:rsid w:val="009B435E"/>
    <w:rsid w:val="009B48C8"/>
    <w:rsid w:val="009B4A25"/>
    <w:rsid w:val="009B4C0F"/>
    <w:rsid w:val="009B4E3A"/>
    <w:rsid w:val="009B52BE"/>
    <w:rsid w:val="009B55D7"/>
    <w:rsid w:val="009B573E"/>
    <w:rsid w:val="009B57A7"/>
    <w:rsid w:val="009B5AAB"/>
    <w:rsid w:val="009B6AEB"/>
    <w:rsid w:val="009B6F49"/>
    <w:rsid w:val="009B70BA"/>
    <w:rsid w:val="009C05FB"/>
    <w:rsid w:val="009C093A"/>
    <w:rsid w:val="009C0C61"/>
    <w:rsid w:val="009C1523"/>
    <w:rsid w:val="009C1970"/>
    <w:rsid w:val="009C1A7B"/>
    <w:rsid w:val="009C1C81"/>
    <w:rsid w:val="009C21EF"/>
    <w:rsid w:val="009C231D"/>
    <w:rsid w:val="009C242D"/>
    <w:rsid w:val="009C2E68"/>
    <w:rsid w:val="009C3117"/>
    <w:rsid w:val="009C394B"/>
    <w:rsid w:val="009C3C19"/>
    <w:rsid w:val="009C4009"/>
    <w:rsid w:val="009C4C83"/>
    <w:rsid w:val="009C4E25"/>
    <w:rsid w:val="009C4F6B"/>
    <w:rsid w:val="009C68BF"/>
    <w:rsid w:val="009C6F58"/>
    <w:rsid w:val="009C7109"/>
    <w:rsid w:val="009C7F79"/>
    <w:rsid w:val="009D04FA"/>
    <w:rsid w:val="009D0508"/>
    <w:rsid w:val="009D0A02"/>
    <w:rsid w:val="009D0D62"/>
    <w:rsid w:val="009D0F53"/>
    <w:rsid w:val="009D11A0"/>
    <w:rsid w:val="009D1226"/>
    <w:rsid w:val="009D12BF"/>
    <w:rsid w:val="009D1308"/>
    <w:rsid w:val="009D13D5"/>
    <w:rsid w:val="009D171F"/>
    <w:rsid w:val="009D187C"/>
    <w:rsid w:val="009D1BC4"/>
    <w:rsid w:val="009D1C9B"/>
    <w:rsid w:val="009D1F3C"/>
    <w:rsid w:val="009D2490"/>
    <w:rsid w:val="009D252F"/>
    <w:rsid w:val="009D2A1C"/>
    <w:rsid w:val="009D2E20"/>
    <w:rsid w:val="009D312B"/>
    <w:rsid w:val="009D315F"/>
    <w:rsid w:val="009D31B2"/>
    <w:rsid w:val="009D3485"/>
    <w:rsid w:val="009D372E"/>
    <w:rsid w:val="009D3962"/>
    <w:rsid w:val="009D39DF"/>
    <w:rsid w:val="009D3D8F"/>
    <w:rsid w:val="009D4380"/>
    <w:rsid w:val="009D4573"/>
    <w:rsid w:val="009D45C5"/>
    <w:rsid w:val="009D4F80"/>
    <w:rsid w:val="009D5134"/>
    <w:rsid w:val="009D5561"/>
    <w:rsid w:val="009D5652"/>
    <w:rsid w:val="009D59E7"/>
    <w:rsid w:val="009D61B0"/>
    <w:rsid w:val="009D62C9"/>
    <w:rsid w:val="009D64A3"/>
    <w:rsid w:val="009D6F8E"/>
    <w:rsid w:val="009D7105"/>
    <w:rsid w:val="009D71BD"/>
    <w:rsid w:val="009D723A"/>
    <w:rsid w:val="009D7A67"/>
    <w:rsid w:val="009D7CAB"/>
    <w:rsid w:val="009E0B65"/>
    <w:rsid w:val="009E0DB7"/>
    <w:rsid w:val="009E0DC6"/>
    <w:rsid w:val="009E0DDE"/>
    <w:rsid w:val="009E1542"/>
    <w:rsid w:val="009E1D02"/>
    <w:rsid w:val="009E23D4"/>
    <w:rsid w:val="009E2802"/>
    <w:rsid w:val="009E2BD8"/>
    <w:rsid w:val="009E43DD"/>
    <w:rsid w:val="009E45A6"/>
    <w:rsid w:val="009E478C"/>
    <w:rsid w:val="009E4877"/>
    <w:rsid w:val="009E4C1E"/>
    <w:rsid w:val="009E4FF1"/>
    <w:rsid w:val="009E5444"/>
    <w:rsid w:val="009E5447"/>
    <w:rsid w:val="009E54C5"/>
    <w:rsid w:val="009E554C"/>
    <w:rsid w:val="009E5821"/>
    <w:rsid w:val="009E5964"/>
    <w:rsid w:val="009E5A8C"/>
    <w:rsid w:val="009E5BC2"/>
    <w:rsid w:val="009E5EDC"/>
    <w:rsid w:val="009E63C9"/>
    <w:rsid w:val="009E666A"/>
    <w:rsid w:val="009E690E"/>
    <w:rsid w:val="009E6B6D"/>
    <w:rsid w:val="009E6F69"/>
    <w:rsid w:val="009E78FC"/>
    <w:rsid w:val="009E7C85"/>
    <w:rsid w:val="009E7C8F"/>
    <w:rsid w:val="009E7F8A"/>
    <w:rsid w:val="009F0ED2"/>
    <w:rsid w:val="009F0F64"/>
    <w:rsid w:val="009F16B8"/>
    <w:rsid w:val="009F18AE"/>
    <w:rsid w:val="009F275B"/>
    <w:rsid w:val="009F27B6"/>
    <w:rsid w:val="009F2852"/>
    <w:rsid w:val="009F28F7"/>
    <w:rsid w:val="009F2CB5"/>
    <w:rsid w:val="009F310F"/>
    <w:rsid w:val="009F33A4"/>
    <w:rsid w:val="009F38F9"/>
    <w:rsid w:val="009F3E2E"/>
    <w:rsid w:val="009F42A6"/>
    <w:rsid w:val="009F4562"/>
    <w:rsid w:val="009F48A0"/>
    <w:rsid w:val="009F4AE4"/>
    <w:rsid w:val="009F4D2B"/>
    <w:rsid w:val="009F54AF"/>
    <w:rsid w:val="009F56FE"/>
    <w:rsid w:val="009F5CC2"/>
    <w:rsid w:val="009F5EB7"/>
    <w:rsid w:val="009F60EA"/>
    <w:rsid w:val="009F6225"/>
    <w:rsid w:val="009F676D"/>
    <w:rsid w:val="009F67C6"/>
    <w:rsid w:val="009F69CD"/>
    <w:rsid w:val="009F72F4"/>
    <w:rsid w:val="009F7445"/>
    <w:rsid w:val="009F774D"/>
    <w:rsid w:val="009F78C6"/>
    <w:rsid w:val="009F7EC1"/>
    <w:rsid w:val="009F7EE5"/>
    <w:rsid w:val="00A000EF"/>
    <w:rsid w:val="00A0055C"/>
    <w:rsid w:val="00A00832"/>
    <w:rsid w:val="00A00BA1"/>
    <w:rsid w:val="00A00C90"/>
    <w:rsid w:val="00A016D6"/>
    <w:rsid w:val="00A02004"/>
    <w:rsid w:val="00A022FE"/>
    <w:rsid w:val="00A023EE"/>
    <w:rsid w:val="00A02672"/>
    <w:rsid w:val="00A029E6"/>
    <w:rsid w:val="00A02D4F"/>
    <w:rsid w:val="00A034CD"/>
    <w:rsid w:val="00A03AB3"/>
    <w:rsid w:val="00A049A7"/>
    <w:rsid w:val="00A051C7"/>
    <w:rsid w:val="00A0529C"/>
    <w:rsid w:val="00A052E1"/>
    <w:rsid w:val="00A0539D"/>
    <w:rsid w:val="00A056EA"/>
    <w:rsid w:val="00A07959"/>
    <w:rsid w:val="00A07987"/>
    <w:rsid w:val="00A07B2D"/>
    <w:rsid w:val="00A07EDA"/>
    <w:rsid w:val="00A1048D"/>
    <w:rsid w:val="00A10511"/>
    <w:rsid w:val="00A105C3"/>
    <w:rsid w:val="00A106BD"/>
    <w:rsid w:val="00A11203"/>
    <w:rsid w:val="00A1173E"/>
    <w:rsid w:val="00A119DD"/>
    <w:rsid w:val="00A11F77"/>
    <w:rsid w:val="00A123C6"/>
    <w:rsid w:val="00A124F0"/>
    <w:rsid w:val="00A126F7"/>
    <w:rsid w:val="00A12903"/>
    <w:rsid w:val="00A12B40"/>
    <w:rsid w:val="00A12E17"/>
    <w:rsid w:val="00A1329D"/>
    <w:rsid w:val="00A135B4"/>
    <w:rsid w:val="00A136AE"/>
    <w:rsid w:val="00A13769"/>
    <w:rsid w:val="00A1434F"/>
    <w:rsid w:val="00A14586"/>
    <w:rsid w:val="00A1471A"/>
    <w:rsid w:val="00A151EC"/>
    <w:rsid w:val="00A15234"/>
    <w:rsid w:val="00A156C2"/>
    <w:rsid w:val="00A15723"/>
    <w:rsid w:val="00A158C6"/>
    <w:rsid w:val="00A15C27"/>
    <w:rsid w:val="00A15C97"/>
    <w:rsid w:val="00A15F4F"/>
    <w:rsid w:val="00A161DC"/>
    <w:rsid w:val="00A165DD"/>
    <w:rsid w:val="00A1665F"/>
    <w:rsid w:val="00A16BBA"/>
    <w:rsid w:val="00A171CD"/>
    <w:rsid w:val="00A17444"/>
    <w:rsid w:val="00A1756B"/>
    <w:rsid w:val="00A17E4B"/>
    <w:rsid w:val="00A208B2"/>
    <w:rsid w:val="00A20E04"/>
    <w:rsid w:val="00A21B8A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4498"/>
    <w:rsid w:val="00A2523C"/>
    <w:rsid w:val="00A25EB7"/>
    <w:rsid w:val="00A261A4"/>
    <w:rsid w:val="00A265E7"/>
    <w:rsid w:val="00A26CE0"/>
    <w:rsid w:val="00A27224"/>
    <w:rsid w:val="00A27255"/>
    <w:rsid w:val="00A27355"/>
    <w:rsid w:val="00A27935"/>
    <w:rsid w:val="00A30166"/>
    <w:rsid w:val="00A301A8"/>
    <w:rsid w:val="00A30340"/>
    <w:rsid w:val="00A30C02"/>
    <w:rsid w:val="00A31DEB"/>
    <w:rsid w:val="00A32634"/>
    <w:rsid w:val="00A32D11"/>
    <w:rsid w:val="00A337DE"/>
    <w:rsid w:val="00A339A7"/>
    <w:rsid w:val="00A33DD6"/>
    <w:rsid w:val="00A3407B"/>
    <w:rsid w:val="00A3471F"/>
    <w:rsid w:val="00A34BF0"/>
    <w:rsid w:val="00A3549E"/>
    <w:rsid w:val="00A35742"/>
    <w:rsid w:val="00A35FE6"/>
    <w:rsid w:val="00A3607D"/>
    <w:rsid w:val="00A361AA"/>
    <w:rsid w:val="00A3620D"/>
    <w:rsid w:val="00A3697F"/>
    <w:rsid w:val="00A36D77"/>
    <w:rsid w:val="00A37A89"/>
    <w:rsid w:val="00A37F0A"/>
    <w:rsid w:val="00A4005E"/>
    <w:rsid w:val="00A40283"/>
    <w:rsid w:val="00A405E1"/>
    <w:rsid w:val="00A406DC"/>
    <w:rsid w:val="00A407FD"/>
    <w:rsid w:val="00A40ED6"/>
    <w:rsid w:val="00A410C1"/>
    <w:rsid w:val="00A41810"/>
    <w:rsid w:val="00A41A9A"/>
    <w:rsid w:val="00A41AA6"/>
    <w:rsid w:val="00A41F07"/>
    <w:rsid w:val="00A428C3"/>
    <w:rsid w:val="00A42F2E"/>
    <w:rsid w:val="00A43367"/>
    <w:rsid w:val="00A434AC"/>
    <w:rsid w:val="00A435FC"/>
    <w:rsid w:val="00A43A57"/>
    <w:rsid w:val="00A43ED8"/>
    <w:rsid w:val="00A43FDC"/>
    <w:rsid w:val="00A44211"/>
    <w:rsid w:val="00A44398"/>
    <w:rsid w:val="00A4459E"/>
    <w:rsid w:val="00A4491A"/>
    <w:rsid w:val="00A44A0C"/>
    <w:rsid w:val="00A44B26"/>
    <w:rsid w:val="00A450C2"/>
    <w:rsid w:val="00A452AE"/>
    <w:rsid w:val="00A452E0"/>
    <w:rsid w:val="00A4540A"/>
    <w:rsid w:val="00A457FD"/>
    <w:rsid w:val="00A4585A"/>
    <w:rsid w:val="00A465FD"/>
    <w:rsid w:val="00A46CAE"/>
    <w:rsid w:val="00A47189"/>
    <w:rsid w:val="00A47432"/>
    <w:rsid w:val="00A47B20"/>
    <w:rsid w:val="00A47EE4"/>
    <w:rsid w:val="00A501E5"/>
    <w:rsid w:val="00A50286"/>
    <w:rsid w:val="00A5030F"/>
    <w:rsid w:val="00A50432"/>
    <w:rsid w:val="00A507CC"/>
    <w:rsid w:val="00A50913"/>
    <w:rsid w:val="00A50A7E"/>
    <w:rsid w:val="00A51CBB"/>
    <w:rsid w:val="00A51D9B"/>
    <w:rsid w:val="00A530D8"/>
    <w:rsid w:val="00A538BF"/>
    <w:rsid w:val="00A54392"/>
    <w:rsid w:val="00A54399"/>
    <w:rsid w:val="00A54798"/>
    <w:rsid w:val="00A54815"/>
    <w:rsid w:val="00A5484D"/>
    <w:rsid w:val="00A5492B"/>
    <w:rsid w:val="00A55796"/>
    <w:rsid w:val="00A55A6C"/>
    <w:rsid w:val="00A55F50"/>
    <w:rsid w:val="00A562EC"/>
    <w:rsid w:val="00A567FB"/>
    <w:rsid w:val="00A56D6E"/>
    <w:rsid w:val="00A56E8E"/>
    <w:rsid w:val="00A56F84"/>
    <w:rsid w:val="00A56FC4"/>
    <w:rsid w:val="00A57651"/>
    <w:rsid w:val="00A57C78"/>
    <w:rsid w:val="00A60173"/>
    <w:rsid w:val="00A6032F"/>
    <w:rsid w:val="00A6071C"/>
    <w:rsid w:val="00A60B6A"/>
    <w:rsid w:val="00A61107"/>
    <w:rsid w:val="00A61190"/>
    <w:rsid w:val="00A611B5"/>
    <w:rsid w:val="00A615A4"/>
    <w:rsid w:val="00A61E9D"/>
    <w:rsid w:val="00A62036"/>
    <w:rsid w:val="00A62236"/>
    <w:rsid w:val="00A62472"/>
    <w:rsid w:val="00A6261E"/>
    <w:rsid w:val="00A62BF6"/>
    <w:rsid w:val="00A62C6A"/>
    <w:rsid w:val="00A62D1E"/>
    <w:rsid w:val="00A62E4D"/>
    <w:rsid w:val="00A62FEE"/>
    <w:rsid w:val="00A63428"/>
    <w:rsid w:val="00A6392F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6313"/>
    <w:rsid w:val="00A66B2B"/>
    <w:rsid w:val="00A66C58"/>
    <w:rsid w:val="00A67163"/>
    <w:rsid w:val="00A67198"/>
    <w:rsid w:val="00A672F6"/>
    <w:rsid w:val="00A67D59"/>
    <w:rsid w:val="00A67E18"/>
    <w:rsid w:val="00A70705"/>
    <w:rsid w:val="00A70F9C"/>
    <w:rsid w:val="00A7101D"/>
    <w:rsid w:val="00A719C4"/>
    <w:rsid w:val="00A71B3C"/>
    <w:rsid w:val="00A72457"/>
    <w:rsid w:val="00A72F37"/>
    <w:rsid w:val="00A74209"/>
    <w:rsid w:val="00A74546"/>
    <w:rsid w:val="00A74885"/>
    <w:rsid w:val="00A74B20"/>
    <w:rsid w:val="00A75033"/>
    <w:rsid w:val="00A753B4"/>
    <w:rsid w:val="00A75449"/>
    <w:rsid w:val="00A75558"/>
    <w:rsid w:val="00A75810"/>
    <w:rsid w:val="00A75C0D"/>
    <w:rsid w:val="00A75DB7"/>
    <w:rsid w:val="00A75FD0"/>
    <w:rsid w:val="00A760EF"/>
    <w:rsid w:val="00A7647B"/>
    <w:rsid w:val="00A76AE4"/>
    <w:rsid w:val="00A770B0"/>
    <w:rsid w:val="00A773E0"/>
    <w:rsid w:val="00A7751C"/>
    <w:rsid w:val="00A77E1D"/>
    <w:rsid w:val="00A77EB6"/>
    <w:rsid w:val="00A80BDE"/>
    <w:rsid w:val="00A81844"/>
    <w:rsid w:val="00A81D3C"/>
    <w:rsid w:val="00A81E7B"/>
    <w:rsid w:val="00A81FC3"/>
    <w:rsid w:val="00A826DF"/>
    <w:rsid w:val="00A82A28"/>
    <w:rsid w:val="00A835BE"/>
    <w:rsid w:val="00A83A00"/>
    <w:rsid w:val="00A83DFE"/>
    <w:rsid w:val="00A83F45"/>
    <w:rsid w:val="00A83FA8"/>
    <w:rsid w:val="00A84A47"/>
    <w:rsid w:val="00A8541F"/>
    <w:rsid w:val="00A85BF5"/>
    <w:rsid w:val="00A85F1C"/>
    <w:rsid w:val="00A85F9D"/>
    <w:rsid w:val="00A862D7"/>
    <w:rsid w:val="00A865BD"/>
    <w:rsid w:val="00A86A2E"/>
    <w:rsid w:val="00A86D90"/>
    <w:rsid w:val="00A873C6"/>
    <w:rsid w:val="00A878A9"/>
    <w:rsid w:val="00A90405"/>
    <w:rsid w:val="00A90717"/>
    <w:rsid w:val="00A90A5B"/>
    <w:rsid w:val="00A90F87"/>
    <w:rsid w:val="00A91784"/>
    <w:rsid w:val="00A91B9D"/>
    <w:rsid w:val="00A91C83"/>
    <w:rsid w:val="00A923E7"/>
    <w:rsid w:val="00A924A9"/>
    <w:rsid w:val="00A927A3"/>
    <w:rsid w:val="00A930A0"/>
    <w:rsid w:val="00A93C16"/>
    <w:rsid w:val="00A93CE1"/>
    <w:rsid w:val="00A94825"/>
    <w:rsid w:val="00A949E6"/>
    <w:rsid w:val="00A94BBC"/>
    <w:rsid w:val="00A94D68"/>
    <w:rsid w:val="00A95172"/>
    <w:rsid w:val="00A95607"/>
    <w:rsid w:val="00A95954"/>
    <w:rsid w:val="00A95D80"/>
    <w:rsid w:val="00A95E4C"/>
    <w:rsid w:val="00A960EB"/>
    <w:rsid w:val="00A96302"/>
    <w:rsid w:val="00A96A14"/>
    <w:rsid w:val="00A971DF"/>
    <w:rsid w:val="00A972A3"/>
    <w:rsid w:val="00A975B6"/>
    <w:rsid w:val="00A975C7"/>
    <w:rsid w:val="00AA0915"/>
    <w:rsid w:val="00AA099C"/>
    <w:rsid w:val="00AA0AB1"/>
    <w:rsid w:val="00AA0DB6"/>
    <w:rsid w:val="00AA1581"/>
    <w:rsid w:val="00AA1844"/>
    <w:rsid w:val="00AA22ED"/>
    <w:rsid w:val="00AA2C84"/>
    <w:rsid w:val="00AA2EE2"/>
    <w:rsid w:val="00AA304F"/>
    <w:rsid w:val="00AA3050"/>
    <w:rsid w:val="00AA3495"/>
    <w:rsid w:val="00AA349F"/>
    <w:rsid w:val="00AA34DF"/>
    <w:rsid w:val="00AA3F1A"/>
    <w:rsid w:val="00AA4065"/>
    <w:rsid w:val="00AA40F9"/>
    <w:rsid w:val="00AA44ED"/>
    <w:rsid w:val="00AA4925"/>
    <w:rsid w:val="00AA527D"/>
    <w:rsid w:val="00AA57CE"/>
    <w:rsid w:val="00AA5824"/>
    <w:rsid w:val="00AA5E6A"/>
    <w:rsid w:val="00AA5EE9"/>
    <w:rsid w:val="00AA5F53"/>
    <w:rsid w:val="00AA6068"/>
    <w:rsid w:val="00AA62AE"/>
    <w:rsid w:val="00AA658D"/>
    <w:rsid w:val="00AA65E5"/>
    <w:rsid w:val="00AA69F8"/>
    <w:rsid w:val="00AA6CF6"/>
    <w:rsid w:val="00AA6D48"/>
    <w:rsid w:val="00AA6D54"/>
    <w:rsid w:val="00AA6E75"/>
    <w:rsid w:val="00AA702A"/>
    <w:rsid w:val="00AA771F"/>
    <w:rsid w:val="00AA77FE"/>
    <w:rsid w:val="00AA7A4E"/>
    <w:rsid w:val="00AA7DB7"/>
    <w:rsid w:val="00AB0062"/>
    <w:rsid w:val="00AB0648"/>
    <w:rsid w:val="00AB0B5F"/>
    <w:rsid w:val="00AB0FC6"/>
    <w:rsid w:val="00AB1042"/>
    <w:rsid w:val="00AB10D7"/>
    <w:rsid w:val="00AB12B4"/>
    <w:rsid w:val="00AB20A6"/>
    <w:rsid w:val="00AB2447"/>
    <w:rsid w:val="00AB2477"/>
    <w:rsid w:val="00AB2CE8"/>
    <w:rsid w:val="00AB2EA4"/>
    <w:rsid w:val="00AB32A4"/>
    <w:rsid w:val="00AB3956"/>
    <w:rsid w:val="00AB3E04"/>
    <w:rsid w:val="00AB3E95"/>
    <w:rsid w:val="00AB426A"/>
    <w:rsid w:val="00AB43A6"/>
    <w:rsid w:val="00AB4451"/>
    <w:rsid w:val="00AB4847"/>
    <w:rsid w:val="00AB4F36"/>
    <w:rsid w:val="00AB50DF"/>
    <w:rsid w:val="00AB5208"/>
    <w:rsid w:val="00AB5226"/>
    <w:rsid w:val="00AB5AC9"/>
    <w:rsid w:val="00AB5EB4"/>
    <w:rsid w:val="00AB6F23"/>
    <w:rsid w:val="00AB704A"/>
    <w:rsid w:val="00AB7AD2"/>
    <w:rsid w:val="00AB7EA6"/>
    <w:rsid w:val="00AC01EA"/>
    <w:rsid w:val="00AC067C"/>
    <w:rsid w:val="00AC0806"/>
    <w:rsid w:val="00AC1181"/>
    <w:rsid w:val="00AC1651"/>
    <w:rsid w:val="00AC1B1E"/>
    <w:rsid w:val="00AC1C74"/>
    <w:rsid w:val="00AC1D8F"/>
    <w:rsid w:val="00AC2852"/>
    <w:rsid w:val="00AC3253"/>
    <w:rsid w:val="00AC3597"/>
    <w:rsid w:val="00AC3847"/>
    <w:rsid w:val="00AC3A33"/>
    <w:rsid w:val="00AC3B1D"/>
    <w:rsid w:val="00AC3C1A"/>
    <w:rsid w:val="00AC3C36"/>
    <w:rsid w:val="00AC3EBC"/>
    <w:rsid w:val="00AC41CE"/>
    <w:rsid w:val="00AC4542"/>
    <w:rsid w:val="00AC4935"/>
    <w:rsid w:val="00AC4995"/>
    <w:rsid w:val="00AC4FAC"/>
    <w:rsid w:val="00AC5B37"/>
    <w:rsid w:val="00AC5DED"/>
    <w:rsid w:val="00AC6005"/>
    <w:rsid w:val="00AC60E5"/>
    <w:rsid w:val="00AC62BF"/>
    <w:rsid w:val="00AC6C03"/>
    <w:rsid w:val="00AC7CCF"/>
    <w:rsid w:val="00AD050F"/>
    <w:rsid w:val="00AD0B3C"/>
    <w:rsid w:val="00AD0C4B"/>
    <w:rsid w:val="00AD1661"/>
    <w:rsid w:val="00AD198E"/>
    <w:rsid w:val="00AD271A"/>
    <w:rsid w:val="00AD2F20"/>
    <w:rsid w:val="00AD319E"/>
    <w:rsid w:val="00AD3647"/>
    <w:rsid w:val="00AD429C"/>
    <w:rsid w:val="00AD4664"/>
    <w:rsid w:val="00AD482E"/>
    <w:rsid w:val="00AD49DF"/>
    <w:rsid w:val="00AD4A6D"/>
    <w:rsid w:val="00AD4B88"/>
    <w:rsid w:val="00AD4BD2"/>
    <w:rsid w:val="00AD50C8"/>
    <w:rsid w:val="00AD528C"/>
    <w:rsid w:val="00AD56CF"/>
    <w:rsid w:val="00AD5E0E"/>
    <w:rsid w:val="00AD6118"/>
    <w:rsid w:val="00AD6255"/>
    <w:rsid w:val="00AD667E"/>
    <w:rsid w:val="00AD6C53"/>
    <w:rsid w:val="00AD6FD7"/>
    <w:rsid w:val="00AD7197"/>
    <w:rsid w:val="00AD71AA"/>
    <w:rsid w:val="00AD745D"/>
    <w:rsid w:val="00AE0327"/>
    <w:rsid w:val="00AE0437"/>
    <w:rsid w:val="00AE0443"/>
    <w:rsid w:val="00AE08CF"/>
    <w:rsid w:val="00AE0A4C"/>
    <w:rsid w:val="00AE1031"/>
    <w:rsid w:val="00AE11F6"/>
    <w:rsid w:val="00AE184C"/>
    <w:rsid w:val="00AE1B08"/>
    <w:rsid w:val="00AE221C"/>
    <w:rsid w:val="00AE25A6"/>
    <w:rsid w:val="00AE289C"/>
    <w:rsid w:val="00AE2D4F"/>
    <w:rsid w:val="00AE2DD3"/>
    <w:rsid w:val="00AE2F35"/>
    <w:rsid w:val="00AE31E2"/>
    <w:rsid w:val="00AE32FC"/>
    <w:rsid w:val="00AE3438"/>
    <w:rsid w:val="00AE4058"/>
    <w:rsid w:val="00AE4208"/>
    <w:rsid w:val="00AE4230"/>
    <w:rsid w:val="00AE4999"/>
    <w:rsid w:val="00AE63EA"/>
    <w:rsid w:val="00AE7000"/>
    <w:rsid w:val="00AE73D3"/>
    <w:rsid w:val="00AE7A9B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3956"/>
    <w:rsid w:val="00AF397B"/>
    <w:rsid w:val="00AF3980"/>
    <w:rsid w:val="00AF3C01"/>
    <w:rsid w:val="00AF4304"/>
    <w:rsid w:val="00AF4482"/>
    <w:rsid w:val="00AF492C"/>
    <w:rsid w:val="00AF4BB2"/>
    <w:rsid w:val="00AF4D06"/>
    <w:rsid w:val="00AF4E7C"/>
    <w:rsid w:val="00AF5902"/>
    <w:rsid w:val="00AF59E4"/>
    <w:rsid w:val="00AF5E38"/>
    <w:rsid w:val="00AF60BA"/>
    <w:rsid w:val="00AF6795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2A3C"/>
    <w:rsid w:val="00B02DEC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4CC4"/>
    <w:rsid w:val="00B04CE6"/>
    <w:rsid w:val="00B0532F"/>
    <w:rsid w:val="00B0540A"/>
    <w:rsid w:val="00B057E8"/>
    <w:rsid w:val="00B05C35"/>
    <w:rsid w:val="00B05DDB"/>
    <w:rsid w:val="00B05FA0"/>
    <w:rsid w:val="00B06134"/>
    <w:rsid w:val="00B06146"/>
    <w:rsid w:val="00B06C1B"/>
    <w:rsid w:val="00B06E4E"/>
    <w:rsid w:val="00B07594"/>
    <w:rsid w:val="00B07C10"/>
    <w:rsid w:val="00B1062C"/>
    <w:rsid w:val="00B10D32"/>
    <w:rsid w:val="00B111FA"/>
    <w:rsid w:val="00B11346"/>
    <w:rsid w:val="00B116A5"/>
    <w:rsid w:val="00B1181B"/>
    <w:rsid w:val="00B11BC5"/>
    <w:rsid w:val="00B11CAB"/>
    <w:rsid w:val="00B1250B"/>
    <w:rsid w:val="00B1255D"/>
    <w:rsid w:val="00B12570"/>
    <w:rsid w:val="00B1259B"/>
    <w:rsid w:val="00B12CCB"/>
    <w:rsid w:val="00B12E15"/>
    <w:rsid w:val="00B130C2"/>
    <w:rsid w:val="00B130D7"/>
    <w:rsid w:val="00B138B8"/>
    <w:rsid w:val="00B138E0"/>
    <w:rsid w:val="00B13903"/>
    <w:rsid w:val="00B13CA3"/>
    <w:rsid w:val="00B14F4E"/>
    <w:rsid w:val="00B15053"/>
    <w:rsid w:val="00B1552A"/>
    <w:rsid w:val="00B1660C"/>
    <w:rsid w:val="00B1672B"/>
    <w:rsid w:val="00B169DE"/>
    <w:rsid w:val="00B172FA"/>
    <w:rsid w:val="00B17AD4"/>
    <w:rsid w:val="00B17E91"/>
    <w:rsid w:val="00B208CC"/>
    <w:rsid w:val="00B20D8B"/>
    <w:rsid w:val="00B20F13"/>
    <w:rsid w:val="00B20F1F"/>
    <w:rsid w:val="00B21117"/>
    <w:rsid w:val="00B2137C"/>
    <w:rsid w:val="00B219B5"/>
    <w:rsid w:val="00B21AA4"/>
    <w:rsid w:val="00B21E68"/>
    <w:rsid w:val="00B2220E"/>
    <w:rsid w:val="00B224DD"/>
    <w:rsid w:val="00B225CC"/>
    <w:rsid w:val="00B2287F"/>
    <w:rsid w:val="00B22C56"/>
    <w:rsid w:val="00B230B6"/>
    <w:rsid w:val="00B23696"/>
    <w:rsid w:val="00B23B70"/>
    <w:rsid w:val="00B23C56"/>
    <w:rsid w:val="00B23CAA"/>
    <w:rsid w:val="00B23E1E"/>
    <w:rsid w:val="00B24622"/>
    <w:rsid w:val="00B246E1"/>
    <w:rsid w:val="00B2477A"/>
    <w:rsid w:val="00B24BB4"/>
    <w:rsid w:val="00B24D03"/>
    <w:rsid w:val="00B2539A"/>
    <w:rsid w:val="00B25699"/>
    <w:rsid w:val="00B2583D"/>
    <w:rsid w:val="00B25934"/>
    <w:rsid w:val="00B25993"/>
    <w:rsid w:val="00B26313"/>
    <w:rsid w:val="00B26523"/>
    <w:rsid w:val="00B26548"/>
    <w:rsid w:val="00B267A1"/>
    <w:rsid w:val="00B26800"/>
    <w:rsid w:val="00B26918"/>
    <w:rsid w:val="00B26E16"/>
    <w:rsid w:val="00B307F2"/>
    <w:rsid w:val="00B32D02"/>
    <w:rsid w:val="00B32DF7"/>
    <w:rsid w:val="00B32EDA"/>
    <w:rsid w:val="00B33258"/>
    <w:rsid w:val="00B33445"/>
    <w:rsid w:val="00B339DD"/>
    <w:rsid w:val="00B33AA8"/>
    <w:rsid w:val="00B33DAD"/>
    <w:rsid w:val="00B345BE"/>
    <w:rsid w:val="00B350CE"/>
    <w:rsid w:val="00B354A4"/>
    <w:rsid w:val="00B35909"/>
    <w:rsid w:val="00B36275"/>
    <w:rsid w:val="00B365F9"/>
    <w:rsid w:val="00B36F67"/>
    <w:rsid w:val="00B36F6A"/>
    <w:rsid w:val="00B37576"/>
    <w:rsid w:val="00B37937"/>
    <w:rsid w:val="00B379EA"/>
    <w:rsid w:val="00B400EF"/>
    <w:rsid w:val="00B40288"/>
    <w:rsid w:val="00B40447"/>
    <w:rsid w:val="00B40A16"/>
    <w:rsid w:val="00B40D41"/>
    <w:rsid w:val="00B41148"/>
    <w:rsid w:val="00B413D5"/>
    <w:rsid w:val="00B417C8"/>
    <w:rsid w:val="00B419E3"/>
    <w:rsid w:val="00B41F10"/>
    <w:rsid w:val="00B42214"/>
    <w:rsid w:val="00B42242"/>
    <w:rsid w:val="00B425FE"/>
    <w:rsid w:val="00B426FB"/>
    <w:rsid w:val="00B42771"/>
    <w:rsid w:val="00B42F3A"/>
    <w:rsid w:val="00B436DB"/>
    <w:rsid w:val="00B43B0E"/>
    <w:rsid w:val="00B43D5B"/>
    <w:rsid w:val="00B43FA7"/>
    <w:rsid w:val="00B44146"/>
    <w:rsid w:val="00B44409"/>
    <w:rsid w:val="00B454BB"/>
    <w:rsid w:val="00B45615"/>
    <w:rsid w:val="00B45A45"/>
    <w:rsid w:val="00B45AF3"/>
    <w:rsid w:val="00B45DB0"/>
    <w:rsid w:val="00B45E0C"/>
    <w:rsid w:val="00B45F4E"/>
    <w:rsid w:val="00B47332"/>
    <w:rsid w:val="00B47380"/>
    <w:rsid w:val="00B47488"/>
    <w:rsid w:val="00B47583"/>
    <w:rsid w:val="00B4780F"/>
    <w:rsid w:val="00B47C15"/>
    <w:rsid w:val="00B47E5F"/>
    <w:rsid w:val="00B47FBD"/>
    <w:rsid w:val="00B50557"/>
    <w:rsid w:val="00B505D0"/>
    <w:rsid w:val="00B50727"/>
    <w:rsid w:val="00B50915"/>
    <w:rsid w:val="00B511AB"/>
    <w:rsid w:val="00B511B5"/>
    <w:rsid w:val="00B518DB"/>
    <w:rsid w:val="00B518E3"/>
    <w:rsid w:val="00B51923"/>
    <w:rsid w:val="00B5193E"/>
    <w:rsid w:val="00B51BA8"/>
    <w:rsid w:val="00B51F65"/>
    <w:rsid w:val="00B51FC6"/>
    <w:rsid w:val="00B52020"/>
    <w:rsid w:val="00B52500"/>
    <w:rsid w:val="00B52CB3"/>
    <w:rsid w:val="00B5328B"/>
    <w:rsid w:val="00B5344A"/>
    <w:rsid w:val="00B541C0"/>
    <w:rsid w:val="00B547FD"/>
    <w:rsid w:val="00B549EE"/>
    <w:rsid w:val="00B54FDE"/>
    <w:rsid w:val="00B5500E"/>
    <w:rsid w:val="00B55E8C"/>
    <w:rsid w:val="00B57727"/>
    <w:rsid w:val="00B57901"/>
    <w:rsid w:val="00B57993"/>
    <w:rsid w:val="00B57A85"/>
    <w:rsid w:val="00B57F00"/>
    <w:rsid w:val="00B604CA"/>
    <w:rsid w:val="00B6061B"/>
    <w:rsid w:val="00B608AD"/>
    <w:rsid w:val="00B608D9"/>
    <w:rsid w:val="00B60A56"/>
    <w:rsid w:val="00B60F00"/>
    <w:rsid w:val="00B6144C"/>
    <w:rsid w:val="00B61729"/>
    <w:rsid w:val="00B617D8"/>
    <w:rsid w:val="00B6211A"/>
    <w:rsid w:val="00B62C8B"/>
    <w:rsid w:val="00B6300C"/>
    <w:rsid w:val="00B6321C"/>
    <w:rsid w:val="00B64798"/>
    <w:rsid w:val="00B647CD"/>
    <w:rsid w:val="00B64E77"/>
    <w:rsid w:val="00B6563F"/>
    <w:rsid w:val="00B65B4E"/>
    <w:rsid w:val="00B661E7"/>
    <w:rsid w:val="00B66275"/>
    <w:rsid w:val="00B66392"/>
    <w:rsid w:val="00B673E2"/>
    <w:rsid w:val="00B67A18"/>
    <w:rsid w:val="00B700DC"/>
    <w:rsid w:val="00B70247"/>
    <w:rsid w:val="00B703D7"/>
    <w:rsid w:val="00B70E22"/>
    <w:rsid w:val="00B7110D"/>
    <w:rsid w:val="00B71182"/>
    <w:rsid w:val="00B71218"/>
    <w:rsid w:val="00B715D9"/>
    <w:rsid w:val="00B71630"/>
    <w:rsid w:val="00B71836"/>
    <w:rsid w:val="00B71B6E"/>
    <w:rsid w:val="00B71F1C"/>
    <w:rsid w:val="00B71FE1"/>
    <w:rsid w:val="00B725F2"/>
    <w:rsid w:val="00B7261F"/>
    <w:rsid w:val="00B72BFE"/>
    <w:rsid w:val="00B72C21"/>
    <w:rsid w:val="00B7352C"/>
    <w:rsid w:val="00B73AD0"/>
    <w:rsid w:val="00B73B60"/>
    <w:rsid w:val="00B73E01"/>
    <w:rsid w:val="00B7419D"/>
    <w:rsid w:val="00B74539"/>
    <w:rsid w:val="00B74609"/>
    <w:rsid w:val="00B747CF"/>
    <w:rsid w:val="00B74EBA"/>
    <w:rsid w:val="00B75148"/>
    <w:rsid w:val="00B7581E"/>
    <w:rsid w:val="00B7590F"/>
    <w:rsid w:val="00B75910"/>
    <w:rsid w:val="00B75ADC"/>
    <w:rsid w:val="00B7673E"/>
    <w:rsid w:val="00B768A3"/>
    <w:rsid w:val="00B769B9"/>
    <w:rsid w:val="00B76BEF"/>
    <w:rsid w:val="00B778B5"/>
    <w:rsid w:val="00B77EAC"/>
    <w:rsid w:val="00B80D8E"/>
    <w:rsid w:val="00B810E0"/>
    <w:rsid w:val="00B82856"/>
    <w:rsid w:val="00B8317E"/>
    <w:rsid w:val="00B83BA7"/>
    <w:rsid w:val="00B83C39"/>
    <w:rsid w:val="00B83C65"/>
    <w:rsid w:val="00B83FF8"/>
    <w:rsid w:val="00B841F9"/>
    <w:rsid w:val="00B845A0"/>
    <w:rsid w:val="00B845A8"/>
    <w:rsid w:val="00B84FCF"/>
    <w:rsid w:val="00B8558F"/>
    <w:rsid w:val="00B85F32"/>
    <w:rsid w:val="00B86718"/>
    <w:rsid w:val="00B86C32"/>
    <w:rsid w:val="00B87318"/>
    <w:rsid w:val="00B87675"/>
    <w:rsid w:val="00B87A68"/>
    <w:rsid w:val="00B87C5E"/>
    <w:rsid w:val="00B87C76"/>
    <w:rsid w:val="00B90106"/>
    <w:rsid w:val="00B90825"/>
    <w:rsid w:val="00B90D87"/>
    <w:rsid w:val="00B90E42"/>
    <w:rsid w:val="00B91019"/>
    <w:rsid w:val="00B91254"/>
    <w:rsid w:val="00B914B5"/>
    <w:rsid w:val="00B919ED"/>
    <w:rsid w:val="00B91BA0"/>
    <w:rsid w:val="00B9257C"/>
    <w:rsid w:val="00B92DD6"/>
    <w:rsid w:val="00B931D8"/>
    <w:rsid w:val="00B93462"/>
    <w:rsid w:val="00B9437E"/>
    <w:rsid w:val="00B945A1"/>
    <w:rsid w:val="00B94601"/>
    <w:rsid w:val="00B9471E"/>
    <w:rsid w:val="00B949FB"/>
    <w:rsid w:val="00B9526D"/>
    <w:rsid w:val="00B9531C"/>
    <w:rsid w:val="00B95654"/>
    <w:rsid w:val="00B95BB7"/>
    <w:rsid w:val="00B95C0E"/>
    <w:rsid w:val="00B960E3"/>
    <w:rsid w:val="00B9613E"/>
    <w:rsid w:val="00B96271"/>
    <w:rsid w:val="00B963C8"/>
    <w:rsid w:val="00B96726"/>
    <w:rsid w:val="00B96A2C"/>
    <w:rsid w:val="00B96F23"/>
    <w:rsid w:val="00B970A6"/>
    <w:rsid w:val="00B973B4"/>
    <w:rsid w:val="00B973F8"/>
    <w:rsid w:val="00B97577"/>
    <w:rsid w:val="00B978AD"/>
    <w:rsid w:val="00B97B21"/>
    <w:rsid w:val="00B97B28"/>
    <w:rsid w:val="00B97D0C"/>
    <w:rsid w:val="00BA01BF"/>
    <w:rsid w:val="00BA0389"/>
    <w:rsid w:val="00BA0487"/>
    <w:rsid w:val="00BA0495"/>
    <w:rsid w:val="00BA0568"/>
    <w:rsid w:val="00BA08E9"/>
    <w:rsid w:val="00BA0BB2"/>
    <w:rsid w:val="00BA15D5"/>
    <w:rsid w:val="00BA174C"/>
    <w:rsid w:val="00BA1772"/>
    <w:rsid w:val="00BA19DD"/>
    <w:rsid w:val="00BA208A"/>
    <w:rsid w:val="00BA29A1"/>
    <w:rsid w:val="00BA29FF"/>
    <w:rsid w:val="00BA2C13"/>
    <w:rsid w:val="00BA2CD1"/>
    <w:rsid w:val="00BA2EEC"/>
    <w:rsid w:val="00BA35A2"/>
    <w:rsid w:val="00BA3830"/>
    <w:rsid w:val="00BA49EC"/>
    <w:rsid w:val="00BA4A27"/>
    <w:rsid w:val="00BA4BF7"/>
    <w:rsid w:val="00BA50C3"/>
    <w:rsid w:val="00BA51DF"/>
    <w:rsid w:val="00BA5AB5"/>
    <w:rsid w:val="00BA5D08"/>
    <w:rsid w:val="00BA5D3B"/>
    <w:rsid w:val="00BA6589"/>
    <w:rsid w:val="00BA67A8"/>
    <w:rsid w:val="00BA69BA"/>
    <w:rsid w:val="00BA7515"/>
    <w:rsid w:val="00BA7647"/>
    <w:rsid w:val="00BA765C"/>
    <w:rsid w:val="00BA7711"/>
    <w:rsid w:val="00BA79DE"/>
    <w:rsid w:val="00BA7B3A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13CE"/>
    <w:rsid w:val="00BB16E1"/>
    <w:rsid w:val="00BB1BC4"/>
    <w:rsid w:val="00BB1BE0"/>
    <w:rsid w:val="00BB25E0"/>
    <w:rsid w:val="00BB2890"/>
    <w:rsid w:val="00BB298B"/>
    <w:rsid w:val="00BB2A8D"/>
    <w:rsid w:val="00BB2BA6"/>
    <w:rsid w:val="00BB2E5E"/>
    <w:rsid w:val="00BB3335"/>
    <w:rsid w:val="00BB345B"/>
    <w:rsid w:val="00BB4376"/>
    <w:rsid w:val="00BB4404"/>
    <w:rsid w:val="00BB467F"/>
    <w:rsid w:val="00BB4E65"/>
    <w:rsid w:val="00BB5243"/>
    <w:rsid w:val="00BB535A"/>
    <w:rsid w:val="00BB59C4"/>
    <w:rsid w:val="00BB5AD0"/>
    <w:rsid w:val="00BB5BA2"/>
    <w:rsid w:val="00BB60C2"/>
    <w:rsid w:val="00BB6469"/>
    <w:rsid w:val="00BB6569"/>
    <w:rsid w:val="00BB68E9"/>
    <w:rsid w:val="00BB6B22"/>
    <w:rsid w:val="00BB6CFB"/>
    <w:rsid w:val="00BB6D75"/>
    <w:rsid w:val="00BB717F"/>
    <w:rsid w:val="00BB7195"/>
    <w:rsid w:val="00BB75D9"/>
    <w:rsid w:val="00BB76BF"/>
    <w:rsid w:val="00BB778B"/>
    <w:rsid w:val="00BC07D9"/>
    <w:rsid w:val="00BC08A0"/>
    <w:rsid w:val="00BC1011"/>
    <w:rsid w:val="00BC19D9"/>
    <w:rsid w:val="00BC1A7E"/>
    <w:rsid w:val="00BC1E46"/>
    <w:rsid w:val="00BC1EF9"/>
    <w:rsid w:val="00BC2390"/>
    <w:rsid w:val="00BC2471"/>
    <w:rsid w:val="00BC259E"/>
    <w:rsid w:val="00BC2700"/>
    <w:rsid w:val="00BC29AA"/>
    <w:rsid w:val="00BC377D"/>
    <w:rsid w:val="00BC38F4"/>
    <w:rsid w:val="00BC3A9A"/>
    <w:rsid w:val="00BC3C19"/>
    <w:rsid w:val="00BC3D7B"/>
    <w:rsid w:val="00BC4740"/>
    <w:rsid w:val="00BC4F48"/>
    <w:rsid w:val="00BC58A1"/>
    <w:rsid w:val="00BC5A27"/>
    <w:rsid w:val="00BC5DA5"/>
    <w:rsid w:val="00BC665C"/>
    <w:rsid w:val="00BC6835"/>
    <w:rsid w:val="00BC6C4E"/>
    <w:rsid w:val="00BC7056"/>
    <w:rsid w:val="00BC714E"/>
    <w:rsid w:val="00BC7588"/>
    <w:rsid w:val="00BC76B7"/>
    <w:rsid w:val="00BC7BA3"/>
    <w:rsid w:val="00BC7EDC"/>
    <w:rsid w:val="00BD01FC"/>
    <w:rsid w:val="00BD048E"/>
    <w:rsid w:val="00BD04B4"/>
    <w:rsid w:val="00BD0654"/>
    <w:rsid w:val="00BD0696"/>
    <w:rsid w:val="00BD0EED"/>
    <w:rsid w:val="00BD123B"/>
    <w:rsid w:val="00BD133E"/>
    <w:rsid w:val="00BD14D9"/>
    <w:rsid w:val="00BD246C"/>
    <w:rsid w:val="00BD24BD"/>
    <w:rsid w:val="00BD2816"/>
    <w:rsid w:val="00BD2901"/>
    <w:rsid w:val="00BD324B"/>
    <w:rsid w:val="00BD4238"/>
    <w:rsid w:val="00BD4B15"/>
    <w:rsid w:val="00BD4C7C"/>
    <w:rsid w:val="00BD4EC1"/>
    <w:rsid w:val="00BD5A03"/>
    <w:rsid w:val="00BD5C8A"/>
    <w:rsid w:val="00BD5E57"/>
    <w:rsid w:val="00BD63E7"/>
    <w:rsid w:val="00BD649F"/>
    <w:rsid w:val="00BD6AA2"/>
    <w:rsid w:val="00BD7D25"/>
    <w:rsid w:val="00BD7F4E"/>
    <w:rsid w:val="00BE00C1"/>
    <w:rsid w:val="00BE01E0"/>
    <w:rsid w:val="00BE07F4"/>
    <w:rsid w:val="00BE09DF"/>
    <w:rsid w:val="00BE0D46"/>
    <w:rsid w:val="00BE103C"/>
    <w:rsid w:val="00BE172E"/>
    <w:rsid w:val="00BE18BE"/>
    <w:rsid w:val="00BE1C4C"/>
    <w:rsid w:val="00BE24AB"/>
    <w:rsid w:val="00BE26DA"/>
    <w:rsid w:val="00BE2D29"/>
    <w:rsid w:val="00BE2EE9"/>
    <w:rsid w:val="00BE322C"/>
    <w:rsid w:val="00BE345F"/>
    <w:rsid w:val="00BE37B2"/>
    <w:rsid w:val="00BE3A32"/>
    <w:rsid w:val="00BE3CA9"/>
    <w:rsid w:val="00BE407C"/>
    <w:rsid w:val="00BE436E"/>
    <w:rsid w:val="00BE4D0E"/>
    <w:rsid w:val="00BE4D49"/>
    <w:rsid w:val="00BE5034"/>
    <w:rsid w:val="00BE5263"/>
    <w:rsid w:val="00BE55D0"/>
    <w:rsid w:val="00BE57A2"/>
    <w:rsid w:val="00BE6A5A"/>
    <w:rsid w:val="00BE6EC0"/>
    <w:rsid w:val="00BE6EC5"/>
    <w:rsid w:val="00BE7E8A"/>
    <w:rsid w:val="00BE7F0A"/>
    <w:rsid w:val="00BF00F1"/>
    <w:rsid w:val="00BF014A"/>
    <w:rsid w:val="00BF11AD"/>
    <w:rsid w:val="00BF1670"/>
    <w:rsid w:val="00BF19C5"/>
    <w:rsid w:val="00BF1C05"/>
    <w:rsid w:val="00BF21BA"/>
    <w:rsid w:val="00BF231E"/>
    <w:rsid w:val="00BF2615"/>
    <w:rsid w:val="00BF2B6B"/>
    <w:rsid w:val="00BF2B82"/>
    <w:rsid w:val="00BF2CFB"/>
    <w:rsid w:val="00BF309A"/>
    <w:rsid w:val="00BF3709"/>
    <w:rsid w:val="00BF378F"/>
    <w:rsid w:val="00BF431D"/>
    <w:rsid w:val="00BF47E4"/>
    <w:rsid w:val="00BF4926"/>
    <w:rsid w:val="00BF4DF2"/>
    <w:rsid w:val="00BF6770"/>
    <w:rsid w:val="00BF7001"/>
    <w:rsid w:val="00BF76D2"/>
    <w:rsid w:val="00BF7A4F"/>
    <w:rsid w:val="00C00AA2"/>
    <w:rsid w:val="00C00DAC"/>
    <w:rsid w:val="00C00DDB"/>
    <w:rsid w:val="00C00F47"/>
    <w:rsid w:val="00C01A39"/>
    <w:rsid w:val="00C01BDB"/>
    <w:rsid w:val="00C01ED6"/>
    <w:rsid w:val="00C0257A"/>
    <w:rsid w:val="00C025C4"/>
    <w:rsid w:val="00C02A50"/>
    <w:rsid w:val="00C02D5A"/>
    <w:rsid w:val="00C03249"/>
    <w:rsid w:val="00C0343C"/>
    <w:rsid w:val="00C0373C"/>
    <w:rsid w:val="00C03759"/>
    <w:rsid w:val="00C038B4"/>
    <w:rsid w:val="00C0471C"/>
    <w:rsid w:val="00C04974"/>
    <w:rsid w:val="00C05638"/>
    <w:rsid w:val="00C05679"/>
    <w:rsid w:val="00C058AF"/>
    <w:rsid w:val="00C0600A"/>
    <w:rsid w:val="00C060B9"/>
    <w:rsid w:val="00C061E9"/>
    <w:rsid w:val="00C0678A"/>
    <w:rsid w:val="00C0690E"/>
    <w:rsid w:val="00C070CA"/>
    <w:rsid w:val="00C1036F"/>
    <w:rsid w:val="00C1058F"/>
    <w:rsid w:val="00C10666"/>
    <w:rsid w:val="00C10A86"/>
    <w:rsid w:val="00C10B18"/>
    <w:rsid w:val="00C10C08"/>
    <w:rsid w:val="00C10C3B"/>
    <w:rsid w:val="00C10F35"/>
    <w:rsid w:val="00C12580"/>
    <w:rsid w:val="00C12BB7"/>
    <w:rsid w:val="00C12D65"/>
    <w:rsid w:val="00C13456"/>
    <w:rsid w:val="00C138D1"/>
    <w:rsid w:val="00C13B89"/>
    <w:rsid w:val="00C13E3F"/>
    <w:rsid w:val="00C13FDA"/>
    <w:rsid w:val="00C14378"/>
    <w:rsid w:val="00C14AB6"/>
    <w:rsid w:val="00C15794"/>
    <w:rsid w:val="00C15B7D"/>
    <w:rsid w:val="00C16216"/>
    <w:rsid w:val="00C164B0"/>
    <w:rsid w:val="00C167D9"/>
    <w:rsid w:val="00C16ADA"/>
    <w:rsid w:val="00C171F2"/>
    <w:rsid w:val="00C175E4"/>
    <w:rsid w:val="00C17901"/>
    <w:rsid w:val="00C20776"/>
    <w:rsid w:val="00C20A34"/>
    <w:rsid w:val="00C20C4B"/>
    <w:rsid w:val="00C20D22"/>
    <w:rsid w:val="00C20D24"/>
    <w:rsid w:val="00C2115E"/>
    <w:rsid w:val="00C218EA"/>
    <w:rsid w:val="00C21FBF"/>
    <w:rsid w:val="00C22136"/>
    <w:rsid w:val="00C225A0"/>
    <w:rsid w:val="00C2299B"/>
    <w:rsid w:val="00C23320"/>
    <w:rsid w:val="00C235A3"/>
    <w:rsid w:val="00C23AEC"/>
    <w:rsid w:val="00C23B09"/>
    <w:rsid w:val="00C23CA9"/>
    <w:rsid w:val="00C2409E"/>
    <w:rsid w:val="00C241B3"/>
    <w:rsid w:val="00C24539"/>
    <w:rsid w:val="00C24B91"/>
    <w:rsid w:val="00C24DCB"/>
    <w:rsid w:val="00C25572"/>
    <w:rsid w:val="00C256BB"/>
    <w:rsid w:val="00C258A1"/>
    <w:rsid w:val="00C26799"/>
    <w:rsid w:val="00C268CA"/>
    <w:rsid w:val="00C26D6B"/>
    <w:rsid w:val="00C2734F"/>
    <w:rsid w:val="00C2770A"/>
    <w:rsid w:val="00C2781E"/>
    <w:rsid w:val="00C27984"/>
    <w:rsid w:val="00C27A91"/>
    <w:rsid w:val="00C302F9"/>
    <w:rsid w:val="00C305CC"/>
    <w:rsid w:val="00C30624"/>
    <w:rsid w:val="00C30BF8"/>
    <w:rsid w:val="00C31267"/>
    <w:rsid w:val="00C3142E"/>
    <w:rsid w:val="00C31769"/>
    <w:rsid w:val="00C31ACF"/>
    <w:rsid w:val="00C325A8"/>
    <w:rsid w:val="00C32DA8"/>
    <w:rsid w:val="00C34A91"/>
    <w:rsid w:val="00C34B13"/>
    <w:rsid w:val="00C3506A"/>
    <w:rsid w:val="00C3512B"/>
    <w:rsid w:val="00C35CDB"/>
    <w:rsid w:val="00C36786"/>
    <w:rsid w:val="00C36F2B"/>
    <w:rsid w:val="00C37066"/>
    <w:rsid w:val="00C379E5"/>
    <w:rsid w:val="00C37ED0"/>
    <w:rsid w:val="00C37F5A"/>
    <w:rsid w:val="00C4021C"/>
    <w:rsid w:val="00C40CDE"/>
    <w:rsid w:val="00C4111A"/>
    <w:rsid w:val="00C41A15"/>
    <w:rsid w:val="00C41CFD"/>
    <w:rsid w:val="00C4228A"/>
    <w:rsid w:val="00C42CB5"/>
    <w:rsid w:val="00C42DE0"/>
    <w:rsid w:val="00C4360E"/>
    <w:rsid w:val="00C4369C"/>
    <w:rsid w:val="00C43903"/>
    <w:rsid w:val="00C43A89"/>
    <w:rsid w:val="00C44065"/>
    <w:rsid w:val="00C440D0"/>
    <w:rsid w:val="00C44B75"/>
    <w:rsid w:val="00C44C73"/>
    <w:rsid w:val="00C4525C"/>
    <w:rsid w:val="00C45748"/>
    <w:rsid w:val="00C46602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0B9F"/>
    <w:rsid w:val="00C50D24"/>
    <w:rsid w:val="00C50D78"/>
    <w:rsid w:val="00C51802"/>
    <w:rsid w:val="00C51A36"/>
    <w:rsid w:val="00C51AF5"/>
    <w:rsid w:val="00C51C54"/>
    <w:rsid w:val="00C51F38"/>
    <w:rsid w:val="00C52038"/>
    <w:rsid w:val="00C524CA"/>
    <w:rsid w:val="00C5278C"/>
    <w:rsid w:val="00C52AD8"/>
    <w:rsid w:val="00C52E32"/>
    <w:rsid w:val="00C52E3E"/>
    <w:rsid w:val="00C52F0A"/>
    <w:rsid w:val="00C5387C"/>
    <w:rsid w:val="00C53F59"/>
    <w:rsid w:val="00C5408C"/>
    <w:rsid w:val="00C54B9B"/>
    <w:rsid w:val="00C54EF9"/>
    <w:rsid w:val="00C55364"/>
    <w:rsid w:val="00C55948"/>
    <w:rsid w:val="00C568B3"/>
    <w:rsid w:val="00C56B85"/>
    <w:rsid w:val="00C57425"/>
    <w:rsid w:val="00C57744"/>
    <w:rsid w:val="00C57778"/>
    <w:rsid w:val="00C578A7"/>
    <w:rsid w:val="00C57DFF"/>
    <w:rsid w:val="00C57F5D"/>
    <w:rsid w:val="00C607E0"/>
    <w:rsid w:val="00C60B44"/>
    <w:rsid w:val="00C60D4A"/>
    <w:rsid w:val="00C61203"/>
    <w:rsid w:val="00C61274"/>
    <w:rsid w:val="00C62544"/>
    <w:rsid w:val="00C62773"/>
    <w:rsid w:val="00C62E04"/>
    <w:rsid w:val="00C62E3B"/>
    <w:rsid w:val="00C63256"/>
    <w:rsid w:val="00C63448"/>
    <w:rsid w:val="00C63476"/>
    <w:rsid w:val="00C63885"/>
    <w:rsid w:val="00C63A0E"/>
    <w:rsid w:val="00C64075"/>
    <w:rsid w:val="00C64CE5"/>
    <w:rsid w:val="00C64DE9"/>
    <w:rsid w:val="00C65174"/>
    <w:rsid w:val="00C654DA"/>
    <w:rsid w:val="00C659AC"/>
    <w:rsid w:val="00C66554"/>
    <w:rsid w:val="00C67602"/>
    <w:rsid w:val="00C70F7F"/>
    <w:rsid w:val="00C71169"/>
    <w:rsid w:val="00C71556"/>
    <w:rsid w:val="00C716D4"/>
    <w:rsid w:val="00C71A9B"/>
    <w:rsid w:val="00C71E5A"/>
    <w:rsid w:val="00C72BD7"/>
    <w:rsid w:val="00C72CD8"/>
    <w:rsid w:val="00C72CFC"/>
    <w:rsid w:val="00C73593"/>
    <w:rsid w:val="00C73B9D"/>
    <w:rsid w:val="00C73C0C"/>
    <w:rsid w:val="00C741D1"/>
    <w:rsid w:val="00C74210"/>
    <w:rsid w:val="00C746FF"/>
    <w:rsid w:val="00C74BB1"/>
    <w:rsid w:val="00C74DAF"/>
    <w:rsid w:val="00C74F01"/>
    <w:rsid w:val="00C751A4"/>
    <w:rsid w:val="00C75E80"/>
    <w:rsid w:val="00C76AD8"/>
    <w:rsid w:val="00C77370"/>
    <w:rsid w:val="00C775FB"/>
    <w:rsid w:val="00C7766F"/>
    <w:rsid w:val="00C77994"/>
    <w:rsid w:val="00C77B94"/>
    <w:rsid w:val="00C802E1"/>
    <w:rsid w:val="00C80976"/>
    <w:rsid w:val="00C80E04"/>
    <w:rsid w:val="00C80EBA"/>
    <w:rsid w:val="00C81505"/>
    <w:rsid w:val="00C81646"/>
    <w:rsid w:val="00C819B8"/>
    <w:rsid w:val="00C81B02"/>
    <w:rsid w:val="00C81FBD"/>
    <w:rsid w:val="00C82194"/>
    <w:rsid w:val="00C82248"/>
    <w:rsid w:val="00C8226D"/>
    <w:rsid w:val="00C82824"/>
    <w:rsid w:val="00C82974"/>
    <w:rsid w:val="00C82980"/>
    <w:rsid w:val="00C82B45"/>
    <w:rsid w:val="00C82DDF"/>
    <w:rsid w:val="00C83961"/>
    <w:rsid w:val="00C839C2"/>
    <w:rsid w:val="00C83EB3"/>
    <w:rsid w:val="00C83F9A"/>
    <w:rsid w:val="00C842B5"/>
    <w:rsid w:val="00C84BBC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B5A"/>
    <w:rsid w:val="00C90BA6"/>
    <w:rsid w:val="00C90CF8"/>
    <w:rsid w:val="00C90F41"/>
    <w:rsid w:val="00C90F62"/>
    <w:rsid w:val="00C90F9F"/>
    <w:rsid w:val="00C9141F"/>
    <w:rsid w:val="00C91956"/>
    <w:rsid w:val="00C91D1E"/>
    <w:rsid w:val="00C91DAE"/>
    <w:rsid w:val="00C9259E"/>
    <w:rsid w:val="00C9260E"/>
    <w:rsid w:val="00C92C7C"/>
    <w:rsid w:val="00C92F7B"/>
    <w:rsid w:val="00C93D8A"/>
    <w:rsid w:val="00C940A4"/>
    <w:rsid w:val="00C94507"/>
    <w:rsid w:val="00C94649"/>
    <w:rsid w:val="00C94B70"/>
    <w:rsid w:val="00C94CC1"/>
    <w:rsid w:val="00C9526F"/>
    <w:rsid w:val="00C95BBF"/>
    <w:rsid w:val="00C9614B"/>
    <w:rsid w:val="00C96220"/>
    <w:rsid w:val="00C969A9"/>
    <w:rsid w:val="00C97086"/>
    <w:rsid w:val="00C97277"/>
    <w:rsid w:val="00C97A5D"/>
    <w:rsid w:val="00C97ACC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35"/>
    <w:rsid w:val="00CA228B"/>
    <w:rsid w:val="00CA2321"/>
    <w:rsid w:val="00CA248B"/>
    <w:rsid w:val="00CA29B6"/>
    <w:rsid w:val="00CA3402"/>
    <w:rsid w:val="00CA35E6"/>
    <w:rsid w:val="00CA3B09"/>
    <w:rsid w:val="00CA3D37"/>
    <w:rsid w:val="00CA3E32"/>
    <w:rsid w:val="00CA4698"/>
    <w:rsid w:val="00CA472A"/>
    <w:rsid w:val="00CA5186"/>
    <w:rsid w:val="00CA5355"/>
    <w:rsid w:val="00CA564E"/>
    <w:rsid w:val="00CA5AE4"/>
    <w:rsid w:val="00CA5C61"/>
    <w:rsid w:val="00CA618B"/>
    <w:rsid w:val="00CA625F"/>
    <w:rsid w:val="00CA647D"/>
    <w:rsid w:val="00CA64BD"/>
    <w:rsid w:val="00CA668A"/>
    <w:rsid w:val="00CA695C"/>
    <w:rsid w:val="00CA762E"/>
    <w:rsid w:val="00CA78AC"/>
    <w:rsid w:val="00CA7CBD"/>
    <w:rsid w:val="00CA7DC6"/>
    <w:rsid w:val="00CB03B0"/>
    <w:rsid w:val="00CB06FF"/>
    <w:rsid w:val="00CB0913"/>
    <w:rsid w:val="00CB0B39"/>
    <w:rsid w:val="00CB0C2F"/>
    <w:rsid w:val="00CB1216"/>
    <w:rsid w:val="00CB1573"/>
    <w:rsid w:val="00CB177E"/>
    <w:rsid w:val="00CB1868"/>
    <w:rsid w:val="00CB18E6"/>
    <w:rsid w:val="00CB1E98"/>
    <w:rsid w:val="00CB1F84"/>
    <w:rsid w:val="00CB2B17"/>
    <w:rsid w:val="00CB2F2A"/>
    <w:rsid w:val="00CB30B1"/>
    <w:rsid w:val="00CB311F"/>
    <w:rsid w:val="00CB3124"/>
    <w:rsid w:val="00CB364C"/>
    <w:rsid w:val="00CB3683"/>
    <w:rsid w:val="00CB3A27"/>
    <w:rsid w:val="00CB3AB7"/>
    <w:rsid w:val="00CB3F0C"/>
    <w:rsid w:val="00CB45A5"/>
    <w:rsid w:val="00CB4B88"/>
    <w:rsid w:val="00CB54D6"/>
    <w:rsid w:val="00CB5754"/>
    <w:rsid w:val="00CB5EE6"/>
    <w:rsid w:val="00CB637C"/>
    <w:rsid w:val="00CB6C8D"/>
    <w:rsid w:val="00CB7DD8"/>
    <w:rsid w:val="00CC02C7"/>
    <w:rsid w:val="00CC0717"/>
    <w:rsid w:val="00CC0825"/>
    <w:rsid w:val="00CC09F5"/>
    <w:rsid w:val="00CC0B2E"/>
    <w:rsid w:val="00CC0D5E"/>
    <w:rsid w:val="00CC1178"/>
    <w:rsid w:val="00CC1922"/>
    <w:rsid w:val="00CC1E4E"/>
    <w:rsid w:val="00CC1EC2"/>
    <w:rsid w:val="00CC208C"/>
    <w:rsid w:val="00CC23AC"/>
    <w:rsid w:val="00CC25F9"/>
    <w:rsid w:val="00CC2EF4"/>
    <w:rsid w:val="00CC464F"/>
    <w:rsid w:val="00CC4E62"/>
    <w:rsid w:val="00CC5A22"/>
    <w:rsid w:val="00CC5F05"/>
    <w:rsid w:val="00CC6180"/>
    <w:rsid w:val="00CC69F3"/>
    <w:rsid w:val="00CC6C5B"/>
    <w:rsid w:val="00CC6C8E"/>
    <w:rsid w:val="00CC6E7E"/>
    <w:rsid w:val="00CC7122"/>
    <w:rsid w:val="00CC7774"/>
    <w:rsid w:val="00CC7B1F"/>
    <w:rsid w:val="00CC7DD8"/>
    <w:rsid w:val="00CC7DE7"/>
    <w:rsid w:val="00CC7F55"/>
    <w:rsid w:val="00CD064D"/>
    <w:rsid w:val="00CD0769"/>
    <w:rsid w:val="00CD0852"/>
    <w:rsid w:val="00CD103A"/>
    <w:rsid w:val="00CD1573"/>
    <w:rsid w:val="00CD17C9"/>
    <w:rsid w:val="00CD200D"/>
    <w:rsid w:val="00CD203F"/>
    <w:rsid w:val="00CD231C"/>
    <w:rsid w:val="00CD2551"/>
    <w:rsid w:val="00CD264F"/>
    <w:rsid w:val="00CD26F2"/>
    <w:rsid w:val="00CD3139"/>
    <w:rsid w:val="00CD3314"/>
    <w:rsid w:val="00CD3E8B"/>
    <w:rsid w:val="00CD43C4"/>
    <w:rsid w:val="00CD43D4"/>
    <w:rsid w:val="00CD44FF"/>
    <w:rsid w:val="00CD4EBD"/>
    <w:rsid w:val="00CD5A15"/>
    <w:rsid w:val="00CD5DD9"/>
    <w:rsid w:val="00CD611F"/>
    <w:rsid w:val="00CD679A"/>
    <w:rsid w:val="00CD6808"/>
    <w:rsid w:val="00CD6AC0"/>
    <w:rsid w:val="00CD6B3A"/>
    <w:rsid w:val="00CD6DF2"/>
    <w:rsid w:val="00CD6E47"/>
    <w:rsid w:val="00CD6FCA"/>
    <w:rsid w:val="00CD72C9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2FB2"/>
    <w:rsid w:val="00CE34B5"/>
    <w:rsid w:val="00CE352E"/>
    <w:rsid w:val="00CE3ABC"/>
    <w:rsid w:val="00CE3EF7"/>
    <w:rsid w:val="00CE44CF"/>
    <w:rsid w:val="00CE4771"/>
    <w:rsid w:val="00CE5157"/>
    <w:rsid w:val="00CE5183"/>
    <w:rsid w:val="00CE51BF"/>
    <w:rsid w:val="00CE520F"/>
    <w:rsid w:val="00CE5925"/>
    <w:rsid w:val="00CE59BF"/>
    <w:rsid w:val="00CE5F06"/>
    <w:rsid w:val="00CE5F1D"/>
    <w:rsid w:val="00CE652F"/>
    <w:rsid w:val="00CE65E5"/>
    <w:rsid w:val="00CE6FBC"/>
    <w:rsid w:val="00CE71B8"/>
    <w:rsid w:val="00CE793D"/>
    <w:rsid w:val="00CE7B41"/>
    <w:rsid w:val="00CE7CA4"/>
    <w:rsid w:val="00CF00EC"/>
    <w:rsid w:val="00CF0B53"/>
    <w:rsid w:val="00CF1000"/>
    <w:rsid w:val="00CF11A3"/>
    <w:rsid w:val="00CF16AF"/>
    <w:rsid w:val="00CF17AF"/>
    <w:rsid w:val="00CF1A06"/>
    <w:rsid w:val="00CF2016"/>
    <w:rsid w:val="00CF21EF"/>
    <w:rsid w:val="00CF23A0"/>
    <w:rsid w:val="00CF281F"/>
    <w:rsid w:val="00CF2910"/>
    <w:rsid w:val="00CF2A03"/>
    <w:rsid w:val="00CF2CE2"/>
    <w:rsid w:val="00CF2D0D"/>
    <w:rsid w:val="00CF33B9"/>
    <w:rsid w:val="00CF3B2A"/>
    <w:rsid w:val="00CF3BC9"/>
    <w:rsid w:val="00CF3CC3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5F8E"/>
    <w:rsid w:val="00CF6021"/>
    <w:rsid w:val="00CF61C2"/>
    <w:rsid w:val="00CF6600"/>
    <w:rsid w:val="00CF6786"/>
    <w:rsid w:val="00CF6E86"/>
    <w:rsid w:val="00CF7048"/>
    <w:rsid w:val="00CF72D5"/>
    <w:rsid w:val="00CF73F7"/>
    <w:rsid w:val="00CF76C5"/>
    <w:rsid w:val="00CF7BAC"/>
    <w:rsid w:val="00CF7CA0"/>
    <w:rsid w:val="00D001D0"/>
    <w:rsid w:val="00D002BD"/>
    <w:rsid w:val="00D0065E"/>
    <w:rsid w:val="00D00709"/>
    <w:rsid w:val="00D00D92"/>
    <w:rsid w:val="00D013F4"/>
    <w:rsid w:val="00D01DC6"/>
    <w:rsid w:val="00D02058"/>
    <w:rsid w:val="00D02071"/>
    <w:rsid w:val="00D0207F"/>
    <w:rsid w:val="00D02327"/>
    <w:rsid w:val="00D02715"/>
    <w:rsid w:val="00D02DD5"/>
    <w:rsid w:val="00D02F7C"/>
    <w:rsid w:val="00D03097"/>
    <w:rsid w:val="00D036DC"/>
    <w:rsid w:val="00D0377A"/>
    <w:rsid w:val="00D037AA"/>
    <w:rsid w:val="00D03DF2"/>
    <w:rsid w:val="00D043D9"/>
    <w:rsid w:val="00D047B1"/>
    <w:rsid w:val="00D0490D"/>
    <w:rsid w:val="00D04E57"/>
    <w:rsid w:val="00D0504C"/>
    <w:rsid w:val="00D050BB"/>
    <w:rsid w:val="00D05483"/>
    <w:rsid w:val="00D0558D"/>
    <w:rsid w:val="00D0601B"/>
    <w:rsid w:val="00D0638E"/>
    <w:rsid w:val="00D0657F"/>
    <w:rsid w:val="00D0687A"/>
    <w:rsid w:val="00D06A94"/>
    <w:rsid w:val="00D06AC7"/>
    <w:rsid w:val="00D06F92"/>
    <w:rsid w:val="00D07FC1"/>
    <w:rsid w:val="00D10C06"/>
    <w:rsid w:val="00D10DB2"/>
    <w:rsid w:val="00D10F65"/>
    <w:rsid w:val="00D11113"/>
    <w:rsid w:val="00D112DB"/>
    <w:rsid w:val="00D119A2"/>
    <w:rsid w:val="00D11DA8"/>
    <w:rsid w:val="00D12282"/>
    <w:rsid w:val="00D12283"/>
    <w:rsid w:val="00D1260C"/>
    <w:rsid w:val="00D13AC1"/>
    <w:rsid w:val="00D14081"/>
    <w:rsid w:val="00D149BD"/>
    <w:rsid w:val="00D14D17"/>
    <w:rsid w:val="00D152CB"/>
    <w:rsid w:val="00D157E7"/>
    <w:rsid w:val="00D1592A"/>
    <w:rsid w:val="00D1631A"/>
    <w:rsid w:val="00D16E4E"/>
    <w:rsid w:val="00D171E9"/>
    <w:rsid w:val="00D176EC"/>
    <w:rsid w:val="00D177F2"/>
    <w:rsid w:val="00D17A7C"/>
    <w:rsid w:val="00D17EBA"/>
    <w:rsid w:val="00D2006C"/>
    <w:rsid w:val="00D20B59"/>
    <w:rsid w:val="00D2174D"/>
    <w:rsid w:val="00D2176C"/>
    <w:rsid w:val="00D21AE6"/>
    <w:rsid w:val="00D21DE4"/>
    <w:rsid w:val="00D2204D"/>
    <w:rsid w:val="00D223F8"/>
    <w:rsid w:val="00D22414"/>
    <w:rsid w:val="00D22EDF"/>
    <w:rsid w:val="00D23003"/>
    <w:rsid w:val="00D231FD"/>
    <w:rsid w:val="00D23848"/>
    <w:rsid w:val="00D23BE5"/>
    <w:rsid w:val="00D23C5F"/>
    <w:rsid w:val="00D2407D"/>
    <w:rsid w:val="00D244D0"/>
    <w:rsid w:val="00D2471B"/>
    <w:rsid w:val="00D2486E"/>
    <w:rsid w:val="00D24B22"/>
    <w:rsid w:val="00D24C09"/>
    <w:rsid w:val="00D25135"/>
    <w:rsid w:val="00D2548B"/>
    <w:rsid w:val="00D255EE"/>
    <w:rsid w:val="00D25A58"/>
    <w:rsid w:val="00D25BC3"/>
    <w:rsid w:val="00D25F79"/>
    <w:rsid w:val="00D260E4"/>
    <w:rsid w:val="00D26267"/>
    <w:rsid w:val="00D2658B"/>
    <w:rsid w:val="00D26A52"/>
    <w:rsid w:val="00D26D62"/>
    <w:rsid w:val="00D27023"/>
    <w:rsid w:val="00D27077"/>
    <w:rsid w:val="00D27786"/>
    <w:rsid w:val="00D27A35"/>
    <w:rsid w:val="00D30065"/>
    <w:rsid w:val="00D301A4"/>
    <w:rsid w:val="00D305B9"/>
    <w:rsid w:val="00D30693"/>
    <w:rsid w:val="00D30ABF"/>
    <w:rsid w:val="00D3147F"/>
    <w:rsid w:val="00D314A0"/>
    <w:rsid w:val="00D318B6"/>
    <w:rsid w:val="00D319DB"/>
    <w:rsid w:val="00D322A0"/>
    <w:rsid w:val="00D32576"/>
    <w:rsid w:val="00D32FE1"/>
    <w:rsid w:val="00D33546"/>
    <w:rsid w:val="00D33F10"/>
    <w:rsid w:val="00D33F42"/>
    <w:rsid w:val="00D34B3A"/>
    <w:rsid w:val="00D34FA4"/>
    <w:rsid w:val="00D353FD"/>
    <w:rsid w:val="00D3577A"/>
    <w:rsid w:val="00D359E4"/>
    <w:rsid w:val="00D35F98"/>
    <w:rsid w:val="00D36C67"/>
    <w:rsid w:val="00D36ED1"/>
    <w:rsid w:val="00D371E9"/>
    <w:rsid w:val="00D374B8"/>
    <w:rsid w:val="00D379D9"/>
    <w:rsid w:val="00D37CA8"/>
    <w:rsid w:val="00D37DF8"/>
    <w:rsid w:val="00D37DF9"/>
    <w:rsid w:val="00D4027E"/>
    <w:rsid w:val="00D40B1A"/>
    <w:rsid w:val="00D40B61"/>
    <w:rsid w:val="00D40EF8"/>
    <w:rsid w:val="00D40F10"/>
    <w:rsid w:val="00D4122D"/>
    <w:rsid w:val="00D41308"/>
    <w:rsid w:val="00D4135C"/>
    <w:rsid w:val="00D419F8"/>
    <w:rsid w:val="00D424B2"/>
    <w:rsid w:val="00D4293E"/>
    <w:rsid w:val="00D4323C"/>
    <w:rsid w:val="00D43BFC"/>
    <w:rsid w:val="00D43CA4"/>
    <w:rsid w:val="00D43F08"/>
    <w:rsid w:val="00D4434D"/>
    <w:rsid w:val="00D4449E"/>
    <w:rsid w:val="00D4475F"/>
    <w:rsid w:val="00D44A39"/>
    <w:rsid w:val="00D44B4B"/>
    <w:rsid w:val="00D455D8"/>
    <w:rsid w:val="00D45EB1"/>
    <w:rsid w:val="00D46169"/>
    <w:rsid w:val="00D46644"/>
    <w:rsid w:val="00D46A5B"/>
    <w:rsid w:val="00D46EA0"/>
    <w:rsid w:val="00D4728C"/>
    <w:rsid w:val="00D474CC"/>
    <w:rsid w:val="00D47707"/>
    <w:rsid w:val="00D4777E"/>
    <w:rsid w:val="00D47BC5"/>
    <w:rsid w:val="00D51191"/>
    <w:rsid w:val="00D51389"/>
    <w:rsid w:val="00D5143A"/>
    <w:rsid w:val="00D51AB7"/>
    <w:rsid w:val="00D52835"/>
    <w:rsid w:val="00D52854"/>
    <w:rsid w:val="00D52ABC"/>
    <w:rsid w:val="00D52BD7"/>
    <w:rsid w:val="00D530D4"/>
    <w:rsid w:val="00D53693"/>
    <w:rsid w:val="00D53B23"/>
    <w:rsid w:val="00D53BAC"/>
    <w:rsid w:val="00D53DAB"/>
    <w:rsid w:val="00D541C9"/>
    <w:rsid w:val="00D5473C"/>
    <w:rsid w:val="00D54BFE"/>
    <w:rsid w:val="00D54C95"/>
    <w:rsid w:val="00D550FF"/>
    <w:rsid w:val="00D55AD0"/>
    <w:rsid w:val="00D55BD9"/>
    <w:rsid w:val="00D55DAC"/>
    <w:rsid w:val="00D55FB8"/>
    <w:rsid w:val="00D56038"/>
    <w:rsid w:val="00D56612"/>
    <w:rsid w:val="00D56ADE"/>
    <w:rsid w:val="00D576F9"/>
    <w:rsid w:val="00D57939"/>
    <w:rsid w:val="00D57F1F"/>
    <w:rsid w:val="00D60BDA"/>
    <w:rsid w:val="00D612AC"/>
    <w:rsid w:val="00D614AE"/>
    <w:rsid w:val="00D61B33"/>
    <w:rsid w:val="00D62437"/>
    <w:rsid w:val="00D629FB"/>
    <w:rsid w:val="00D63235"/>
    <w:rsid w:val="00D6335A"/>
    <w:rsid w:val="00D6374D"/>
    <w:rsid w:val="00D640B9"/>
    <w:rsid w:val="00D64EAC"/>
    <w:rsid w:val="00D65482"/>
    <w:rsid w:val="00D65B84"/>
    <w:rsid w:val="00D664C6"/>
    <w:rsid w:val="00D6715E"/>
    <w:rsid w:val="00D675AF"/>
    <w:rsid w:val="00D67943"/>
    <w:rsid w:val="00D67D32"/>
    <w:rsid w:val="00D7015F"/>
    <w:rsid w:val="00D7083A"/>
    <w:rsid w:val="00D70E58"/>
    <w:rsid w:val="00D71680"/>
    <w:rsid w:val="00D71B10"/>
    <w:rsid w:val="00D71B3D"/>
    <w:rsid w:val="00D7224E"/>
    <w:rsid w:val="00D72479"/>
    <w:rsid w:val="00D7247A"/>
    <w:rsid w:val="00D72653"/>
    <w:rsid w:val="00D72A9B"/>
    <w:rsid w:val="00D72B4A"/>
    <w:rsid w:val="00D72F90"/>
    <w:rsid w:val="00D730A5"/>
    <w:rsid w:val="00D730F1"/>
    <w:rsid w:val="00D73528"/>
    <w:rsid w:val="00D7395A"/>
    <w:rsid w:val="00D73F91"/>
    <w:rsid w:val="00D740C0"/>
    <w:rsid w:val="00D74742"/>
    <w:rsid w:val="00D752ED"/>
    <w:rsid w:val="00D759F5"/>
    <w:rsid w:val="00D75A0B"/>
    <w:rsid w:val="00D75F90"/>
    <w:rsid w:val="00D76050"/>
    <w:rsid w:val="00D76BDC"/>
    <w:rsid w:val="00D76E3F"/>
    <w:rsid w:val="00D76F3C"/>
    <w:rsid w:val="00D772B9"/>
    <w:rsid w:val="00D776D2"/>
    <w:rsid w:val="00D7788C"/>
    <w:rsid w:val="00D77E67"/>
    <w:rsid w:val="00D80263"/>
    <w:rsid w:val="00D8037B"/>
    <w:rsid w:val="00D8052C"/>
    <w:rsid w:val="00D81173"/>
    <w:rsid w:val="00D81A54"/>
    <w:rsid w:val="00D81BA9"/>
    <w:rsid w:val="00D81FA7"/>
    <w:rsid w:val="00D8219C"/>
    <w:rsid w:val="00D8245F"/>
    <w:rsid w:val="00D82753"/>
    <w:rsid w:val="00D830DB"/>
    <w:rsid w:val="00D830EB"/>
    <w:rsid w:val="00D83150"/>
    <w:rsid w:val="00D831FD"/>
    <w:rsid w:val="00D83549"/>
    <w:rsid w:val="00D83A01"/>
    <w:rsid w:val="00D84492"/>
    <w:rsid w:val="00D84782"/>
    <w:rsid w:val="00D84BD1"/>
    <w:rsid w:val="00D84E0A"/>
    <w:rsid w:val="00D8514C"/>
    <w:rsid w:val="00D8543C"/>
    <w:rsid w:val="00D86647"/>
    <w:rsid w:val="00D8665F"/>
    <w:rsid w:val="00D867ED"/>
    <w:rsid w:val="00D86C0E"/>
    <w:rsid w:val="00D87249"/>
    <w:rsid w:val="00D87269"/>
    <w:rsid w:val="00D87443"/>
    <w:rsid w:val="00D874F0"/>
    <w:rsid w:val="00D876A2"/>
    <w:rsid w:val="00D87A6B"/>
    <w:rsid w:val="00D900BB"/>
    <w:rsid w:val="00D909A5"/>
    <w:rsid w:val="00D90DFC"/>
    <w:rsid w:val="00D91580"/>
    <w:rsid w:val="00D91D34"/>
    <w:rsid w:val="00D91F8F"/>
    <w:rsid w:val="00D920D9"/>
    <w:rsid w:val="00D9212A"/>
    <w:rsid w:val="00D92811"/>
    <w:rsid w:val="00D928C5"/>
    <w:rsid w:val="00D9306F"/>
    <w:rsid w:val="00D93071"/>
    <w:rsid w:val="00D933F9"/>
    <w:rsid w:val="00D9385C"/>
    <w:rsid w:val="00D93861"/>
    <w:rsid w:val="00D93B93"/>
    <w:rsid w:val="00D93BA1"/>
    <w:rsid w:val="00D93F73"/>
    <w:rsid w:val="00D950CF"/>
    <w:rsid w:val="00D951AD"/>
    <w:rsid w:val="00D954FA"/>
    <w:rsid w:val="00D9560D"/>
    <w:rsid w:val="00D95A85"/>
    <w:rsid w:val="00D95F46"/>
    <w:rsid w:val="00D961E9"/>
    <w:rsid w:val="00D9686F"/>
    <w:rsid w:val="00D96ABB"/>
    <w:rsid w:val="00D96B9F"/>
    <w:rsid w:val="00D96BA8"/>
    <w:rsid w:val="00D97175"/>
    <w:rsid w:val="00D97984"/>
    <w:rsid w:val="00DA0318"/>
    <w:rsid w:val="00DA09A5"/>
    <w:rsid w:val="00DA0D63"/>
    <w:rsid w:val="00DA0FE4"/>
    <w:rsid w:val="00DA1501"/>
    <w:rsid w:val="00DA1695"/>
    <w:rsid w:val="00DA186C"/>
    <w:rsid w:val="00DA1FEF"/>
    <w:rsid w:val="00DA20EB"/>
    <w:rsid w:val="00DA2899"/>
    <w:rsid w:val="00DA28B4"/>
    <w:rsid w:val="00DA2B3E"/>
    <w:rsid w:val="00DA30EC"/>
    <w:rsid w:val="00DA35DE"/>
    <w:rsid w:val="00DA3627"/>
    <w:rsid w:val="00DA380C"/>
    <w:rsid w:val="00DA39E6"/>
    <w:rsid w:val="00DA3C98"/>
    <w:rsid w:val="00DA41B0"/>
    <w:rsid w:val="00DA46D4"/>
    <w:rsid w:val="00DA4C53"/>
    <w:rsid w:val="00DA4FD5"/>
    <w:rsid w:val="00DA59F1"/>
    <w:rsid w:val="00DA6B43"/>
    <w:rsid w:val="00DA6F87"/>
    <w:rsid w:val="00DA722F"/>
    <w:rsid w:val="00DA72EA"/>
    <w:rsid w:val="00DA7A06"/>
    <w:rsid w:val="00DA7C53"/>
    <w:rsid w:val="00DA7FA7"/>
    <w:rsid w:val="00DB001F"/>
    <w:rsid w:val="00DB0AFB"/>
    <w:rsid w:val="00DB0D57"/>
    <w:rsid w:val="00DB1082"/>
    <w:rsid w:val="00DB11DD"/>
    <w:rsid w:val="00DB13DF"/>
    <w:rsid w:val="00DB16EB"/>
    <w:rsid w:val="00DB174D"/>
    <w:rsid w:val="00DB1929"/>
    <w:rsid w:val="00DB200A"/>
    <w:rsid w:val="00DB235E"/>
    <w:rsid w:val="00DB2436"/>
    <w:rsid w:val="00DB2651"/>
    <w:rsid w:val="00DB276B"/>
    <w:rsid w:val="00DB2A1B"/>
    <w:rsid w:val="00DB2F38"/>
    <w:rsid w:val="00DB34FE"/>
    <w:rsid w:val="00DB3951"/>
    <w:rsid w:val="00DB41D6"/>
    <w:rsid w:val="00DB4B6F"/>
    <w:rsid w:val="00DB5567"/>
    <w:rsid w:val="00DB5C4E"/>
    <w:rsid w:val="00DB5DB4"/>
    <w:rsid w:val="00DB6139"/>
    <w:rsid w:val="00DB6265"/>
    <w:rsid w:val="00DB64C6"/>
    <w:rsid w:val="00DB6978"/>
    <w:rsid w:val="00DB6CEA"/>
    <w:rsid w:val="00DB6DBE"/>
    <w:rsid w:val="00DB6E88"/>
    <w:rsid w:val="00DB7199"/>
    <w:rsid w:val="00DB757D"/>
    <w:rsid w:val="00DB75C2"/>
    <w:rsid w:val="00DB78B1"/>
    <w:rsid w:val="00DB7AAC"/>
    <w:rsid w:val="00DB7B7A"/>
    <w:rsid w:val="00DB7D4D"/>
    <w:rsid w:val="00DC00C8"/>
    <w:rsid w:val="00DC091D"/>
    <w:rsid w:val="00DC0998"/>
    <w:rsid w:val="00DC0B17"/>
    <w:rsid w:val="00DC0DA4"/>
    <w:rsid w:val="00DC184A"/>
    <w:rsid w:val="00DC1891"/>
    <w:rsid w:val="00DC19C8"/>
    <w:rsid w:val="00DC23C9"/>
    <w:rsid w:val="00DC2A4E"/>
    <w:rsid w:val="00DC3333"/>
    <w:rsid w:val="00DC35DB"/>
    <w:rsid w:val="00DC3663"/>
    <w:rsid w:val="00DC3AA1"/>
    <w:rsid w:val="00DC3AC9"/>
    <w:rsid w:val="00DC3DEA"/>
    <w:rsid w:val="00DC445E"/>
    <w:rsid w:val="00DC4654"/>
    <w:rsid w:val="00DC46A7"/>
    <w:rsid w:val="00DC4926"/>
    <w:rsid w:val="00DC49CA"/>
    <w:rsid w:val="00DC57E6"/>
    <w:rsid w:val="00DC5BF7"/>
    <w:rsid w:val="00DC5D96"/>
    <w:rsid w:val="00DC64E0"/>
    <w:rsid w:val="00DC6B03"/>
    <w:rsid w:val="00DC6D2D"/>
    <w:rsid w:val="00DC71A6"/>
    <w:rsid w:val="00DC75E5"/>
    <w:rsid w:val="00DC7623"/>
    <w:rsid w:val="00DC7688"/>
    <w:rsid w:val="00DC780F"/>
    <w:rsid w:val="00DC7990"/>
    <w:rsid w:val="00DC7AD1"/>
    <w:rsid w:val="00DC7EBE"/>
    <w:rsid w:val="00DD0276"/>
    <w:rsid w:val="00DD028F"/>
    <w:rsid w:val="00DD0BD4"/>
    <w:rsid w:val="00DD11CD"/>
    <w:rsid w:val="00DD158A"/>
    <w:rsid w:val="00DD1639"/>
    <w:rsid w:val="00DD1B9D"/>
    <w:rsid w:val="00DD1BE0"/>
    <w:rsid w:val="00DD1E54"/>
    <w:rsid w:val="00DD206A"/>
    <w:rsid w:val="00DD2227"/>
    <w:rsid w:val="00DD22DD"/>
    <w:rsid w:val="00DD2B2A"/>
    <w:rsid w:val="00DD2E25"/>
    <w:rsid w:val="00DD3138"/>
    <w:rsid w:val="00DD34C3"/>
    <w:rsid w:val="00DD3ACC"/>
    <w:rsid w:val="00DD3E02"/>
    <w:rsid w:val="00DD4620"/>
    <w:rsid w:val="00DD4627"/>
    <w:rsid w:val="00DD46D1"/>
    <w:rsid w:val="00DD4940"/>
    <w:rsid w:val="00DD4D00"/>
    <w:rsid w:val="00DD4DFE"/>
    <w:rsid w:val="00DD5434"/>
    <w:rsid w:val="00DD550A"/>
    <w:rsid w:val="00DD555D"/>
    <w:rsid w:val="00DD5638"/>
    <w:rsid w:val="00DD598F"/>
    <w:rsid w:val="00DD63E0"/>
    <w:rsid w:val="00DD6812"/>
    <w:rsid w:val="00DD69DC"/>
    <w:rsid w:val="00DD6B01"/>
    <w:rsid w:val="00DD6BE6"/>
    <w:rsid w:val="00DD6C8A"/>
    <w:rsid w:val="00DD6F8E"/>
    <w:rsid w:val="00DD721B"/>
    <w:rsid w:val="00DD7456"/>
    <w:rsid w:val="00DD74C0"/>
    <w:rsid w:val="00DD7535"/>
    <w:rsid w:val="00DD75AD"/>
    <w:rsid w:val="00DD765F"/>
    <w:rsid w:val="00DD7D0E"/>
    <w:rsid w:val="00DD7F5C"/>
    <w:rsid w:val="00DE0E01"/>
    <w:rsid w:val="00DE1AD9"/>
    <w:rsid w:val="00DE1D73"/>
    <w:rsid w:val="00DE27C2"/>
    <w:rsid w:val="00DE2AB6"/>
    <w:rsid w:val="00DE2E50"/>
    <w:rsid w:val="00DE344F"/>
    <w:rsid w:val="00DE3B79"/>
    <w:rsid w:val="00DE448B"/>
    <w:rsid w:val="00DE4588"/>
    <w:rsid w:val="00DE487F"/>
    <w:rsid w:val="00DE49F2"/>
    <w:rsid w:val="00DE4FC6"/>
    <w:rsid w:val="00DE5370"/>
    <w:rsid w:val="00DE5739"/>
    <w:rsid w:val="00DE5754"/>
    <w:rsid w:val="00DE58F2"/>
    <w:rsid w:val="00DE5FB4"/>
    <w:rsid w:val="00DE6786"/>
    <w:rsid w:val="00DE6B5D"/>
    <w:rsid w:val="00DE719E"/>
    <w:rsid w:val="00DE761B"/>
    <w:rsid w:val="00DE78B9"/>
    <w:rsid w:val="00DE7BE9"/>
    <w:rsid w:val="00DE7E1C"/>
    <w:rsid w:val="00DF0989"/>
    <w:rsid w:val="00DF0E03"/>
    <w:rsid w:val="00DF1933"/>
    <w:rsid w:val="00DF1AA0"/>
    <w:rsid w:val="00DF1D9C"/>
    <w:rsid w:val="00DF229F"/>
    <w:rsid w:val="00DF25C8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37F"/>
    <w:rsid w:val="00DF461A"/>
    <w:rsid w:val="00DF48AD"/>
    <w:rsid w:val="00DF4A1B"/>
    <w:rsid w:val="00DF51B4"/>
    <w:rsid w:val="00DF5C1D"/>
    <w:rsid w:val="00DF61F6"/>
    <w:rsid w:val="00DF6229"/>
    <w:rsid w:val="00DF6315"/>
    <w:rsid w:val="00DF6FD6"/>
    <w:rsid w:val="00DF70CC"/>
    <w:rsid w:val="00DF7398"/>
    <w:rsid w:val="00DF7517"/>
    <w:rsid w:val="00DF7C35"/>
    <w:rsid w:val="00DF7E38"/>
    <w:rsid w:val="00E000FA"/>
    <w:rsid w:val="00E0051A"/>
    <w:rsid w:val="00E00CB9"/>
    <w:rsid w:val="00E00CC0"/>
    <w:rsid w:val="00E00DB8"/>
    <w:rsid w:val="00E00E82"/>
    <w:rsid w:val="00E01118"/>
    <w:rsid w:val="00E0125E"/>
    <w:rsid w:val="00E01716"/>
    <w:rsid w:val="00E01802"/>
    <w:rsid w:val="00E018C5"/>
    <w:rsid w:val="00E01B17"/>
    <w:rsid w:val="00E01C11"/>
    <w:rsid w:val="00E01E82"/>
    <w:rsid w:val="00E0220A"/>
    <w:rsid w:val="00E024E4"/>
    <w:rsid w:val="00E02559"/>
    <w:rsid w:val="00E0270A"/>
    <w:rsid w:val="00E02C4F"/>
    <w:rsid w:val="00E02CF0"/>
    <w:rsid w:val="00E037D5"/>
    <w:rsid w:val="00E040FD"/>
    <w:rsid w:val="00E043B1"/>
    <w:rsid w:val="00E04AFB"/>
    <w:rsid w:val="00E055C2"/>
    <w:rsid w:val="00E060B1"/>
    <w:rsid w:val="00E064E2"/>
    <w:rsid w:val="00E06514"/>
    <w:rsid w:val="00E0679F"/>
    <w:rsid w:val="00E06891"/>
    <w:rsid w:val="00E06D85"/>
    <w:rsid w:val="00E06DE9"/>
    <w:rsid w:val="00E06E79"/>
    <w:rsid w:val="00E07270"/>
    <w:rsid w:val="00E072FB"/>
    <w:rsid w:val="00E07365"/>
    <w:rsid w:val="00E075C1"/>
    <w:rsid w:val="00E07700"/>
    <w:rsid w:val="00E07975"/>
    <w:rsid w:val="00E07DB9"/>
    <w:rsid w:val="00E07ED3"/>
    <w:rsid w:val="00E1075E"/>
    <w:rsid w:val="00E107FB"/>
    <w:rsid w:val="00E108DB"/>
    <w:rsid w:val="00E10A71"/>
    <w:rsid w:val="00E10F36"/>
    <w:rsid w:val="00E10F58"/>
    <w:rsid w:val="00E11007"/>
    <w:rsid w:val="00E11592"/>
    <w:rsid w:val="00E11A41"/>
    <w:rsid w:val="00E11FBA"/>
    <w:rsid w:val="00E12248"/>
    <w:rsid w:val="00E1278A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00D"/>
    <w:rsid w:val="00E164D4"/>
    <w:rsid w:val="00E16653"/>
    <w:rsid w:val="00E166FA"/>
    <w:rsid w:val="00E167EA"/>
    <w:rsid w:val="00E16B70"/>
    <w:rsid w:val="00E16C61"/>
    <w:rsid w:val="00E1729A"/>
    <w:rsid w:val="00E17489"/>
    <w:rsid w:val="00E17D11"/>
    <w:rsid w:val="00E20380"/>
    <w:rsid w:val="00E203DE"/>
    <w:rsid w:val="00E20438"/>
    <w:rsid w:val="00E20C4C"/>
    <w:rsid w:val="00E20C68"/>
    <w:rsid w:val="00E21168"/>
    <w:rsid w:val="00E211C5"/>
    <w:rsid w:val="00E21B9A"/>
    <w:rsid w:val="00E21DB4"/>
    <w:rsid w:val="00E22134"/>
    <w:rsid w:val="00E223E8"/>
    <w:rsid w:val="00E22891"/>
    <w:rsid w:val="00E22C2F"/>
    <w:rsid w:val="00E230D9"/>
    <w:rsid w:val="00E23804"/>
    <w:rsid w:val="00E23FE6"/>
    <w:rsid w:val="00E24130"/>
    <w:rsid w:val="00E245E1"/>
    <w:rsid w:val="00E2480F"/>
    <w:rsid w:val="00E24970"/>
    <w:rsid w:val="00E24B07"/>
    <w:rsid w:val="00E24C3D"/>
    <w:rsid w:val="00E25239"/>
    <w:rsid w:val="00E25427"/>
    <w:rsid w:val="00E2582A"/>
    <w:rsid w:val="00E25B7E"/>
    <w:rsid w:val="00E268D7"/>
    <w:rsid w:val="00E26C9F"/>
    <w:rsid w:val="00E27478"/>
    <w:rsid w:val="00E2784C"/>
    <w:rsid w:val="00E27957"/>
    <w:rsid w:val="00E279B5"/>
    <w:rsid w:val="00E27D5D"/>
    <w:rsid w:val="00E3067A"/>
    <w:rsid w:val="00E309BA"/>
    <w:rsid w:val="00E30F73"/>
    <w:rsid w:val="00E31A3D"/>
    <w:rsid w:val="00E31C31"/>
    <w:rsid w:val="00E31C52"/>
    <w:rsid w:val="00E3205E"/>
    <w:rsid w:val="00E32AD0"/>
    <w:rsid w:val="00E32BE5"/>
    <w:rsid w:val="00E32D1D"/>
    <w:rsid w:val="00E32D2D"/>
    <w:rsid w:val="00E333E5"/>
    <w:rsid w:val="00E33486"/>
    <w:rsid w:val="00E33943"/>
    <w:rsid w:val="00E34D24"/>
    <w:rsid w:val="00E35465"/>
    <w:rsid w:val="00E3566E"/>
    <w:rsid w:val="00E356E3"/>
    <w:rsid w:val="00E35CDF"/>
    <w:rsid w:val="00E363FE"/>
    <w:rsid w:val="00E36487"/>
    <w:rsid w:val="00E369EC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182"/>
    <w:rsid w:val="00E4149E"/>
    <w:rsid w:val="00E41701"/>
    <w:rsid w:val="00E41841"/>
    <w:rsid w:val="00E419C2"/>
    <w:rsid w:val="00E41AFF"/>
    <w:rsid w:val="00E41F7C"/>
    <w:rsid w:val="00E424D0"/>
    <w:rsid w:val="00E42B5A"/>
    <w:rsid w:val="00E42E01"/>
    <w:rsid w:val="00E43104"/>
    <w:rsid w:val="00E434BA"/>
    <w:rsid w:val="00E438B9"/>
    <w:rsid w:val="00E43920"/>
    <w:rsid w:val="00E439C1"/>
    <w:rsid w:val="00E43BB7"/>
    <w:rsid w:val="00E440F9"/>
    <w:rsid w:val="00E447FF"/>
    <w:rsid w:val="00E44E2B"/>
    <w:rsid w:val="00E4504E"/>
    <w:rsid w:val="00E45214"/>
    <w:rsid w:val="00E453F1"/>
    <w:rsid w:val="00E4561A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2A06"/>
    <w:rsid w:val="00E52ED0"/>
    <w:rsid w:val="00E532A3"/>
    <w:rsid w:val="00E537AD"/>
    <w:rsid w:val="00E53D27"/>
    <w:rsid w:val="00E53DD6"/>
    <w:rsid w:val="00E540AF"/>
    <w:rsid w:val="00E544C9"/>
    <w:rsid w:val="00E5473F"/>
    <w:rsid w:val="00E54968"/>
    <w:rsid w:val="00E54A1B"/>
    <w:rsid w:val="00E558B2"/>
    <w:rsid w:val="00E5590D"/>
    <w:rsid w:val="00E55B6A"/>
    <w:rsid w:val="00E567A6"/>
    <w:rsid w:val="00E56A80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1BE3"/>
    <w:rsid w:val="00E62236"/>
    <w:rsid w:val="00E62324"/>
    <w:rsid w:val="00E6251B"/>
    <w:rsid w:val="00E62A4F"/>
    <w:rsid w:val="00E62D74"/>
    <w:rsid w:val="00E63A82"/>
    <w:rsid w:val="00E642D0"/>
    <w:rsid w:val="00E64442"/>
    <w:rsid w:val="00E647F4"/>
    <w:rsid w:val="00E64A4A"/>
    <w:rsid w:val="00E64B29"/>
    <w:rsid w:val="00E64C5D"/>
    <w:rsid w:val="00E64C67"/>
    <w:rsid w:val="00E64D22"/>
    <w:rsid w:val="00E64E7E"/>
    <w:rsid w:val="00E64F00"/>
    <w:rsid w:val="00E653F1"/>
    <w:rsid w:val="00E6557F"/>
    <w:rsid w:val="00E65C84"/>
    <w:rsid w:val="00E662B6"/>
    <w:rsid w:val="00E66400"/>
    <w:rsid w:val="00E664B4"/>
    <w:rsid w:val="00E66D0A"/>
    <w:rsid w:val="00E66E90"/>
    <w:rsid w:val="00E6713D"/>
    <w:rsid w:val="00E67494"/>
    <w:rsid w:val="00E7011C"/>
    <w:rsid w:val="00E70130"/>
    <w:rsid w:val="00E7065F"/>
    <w:rsid w:val="00E708B4"/>
    <w:rsid w:val="00E70A48"/>
    <w:rsid w:val="00E711AA"/>
    <w:rsid w:val="00E718B1"/>
    <w:rsid w:val="00E71E0C"/>
    <w:rsid w:val="00E71EFB"/>
    <w:rsid w:val="00E72866"/>
    <w:rsid w:val="00E72B69"/>
    <w:rsid w:val="00E72C4C"/>
    <w:rsid w:val="00E73C02"/>
    <w:rsid w:val="00E741AD"/>
    <w:rsid w:val="00E745E1"/>
    <w:rsid w:val="00E7475A"/>
    <w:rsid w:val="00E74792"/>
    <w:rsid w:val="00E74FBF"/>
    <w:rsid w:val="00E75314"/>
    <w:rsid w:val="00E756FC"/>
    <w:rsid w:val="00E75A11"/>
    <w:rsid w:val="00E75C09"/>
    <w:rsid w:val="00E75D30"/>
    <w:rsid w:val="00E75EBC"/>
    <w:rsid w:val="00E765FD"/>
    <w:rsid w:val="00E77601"/>
    <w:rsid w:val="00E77D18"/>
    <w:rsid w:val="00E801EC"/>
    <w:rsid w:val="00E806E9"/>
    <w:rsid w:val="00E80B0F"/>
    <w:rsid w:val="00E80BBB"/>
    <w:rsid w:val="00E80FFD"/>
    <w:rsid w:val="00E812C8"/>
    <w:rsid w:val="00E81DAA"/>
    <w:rsid w:val="00E81EBE"/>
    <w:rsid w:val="00E81F4F"/>
    <w:rsid w:val="00E8227F"/>
    <w:rsid w:val="00E82CEA"/>
    <w:rsid w:val="00E82DDD"/>
    <w:rsid w:val="00E837D4"/>
    <w:rsid w:val="00E83951"/>
    <w:rsid w:val="00E83C67"/>
    <w:rsid w:val="00E83D82"/>
    <w:rsid w:val="00E83D9B"/>
    <w:rsid w:val="00E83ED3"/>
    <w:rsid w:val="00E842B0"/>
    <w:rsid w:val="00E84329"/>
    <w:rsid w:val="00E8456A"/>
    <w:rsid w:val="00E847D9"/>
    <w:rsid w:val="00E848D2"/>
    <w:rsid w:val="00E84B03"/>
    <w:rsid w:val="00E856D2"/>
    <w:rsid w:val="00E858C9"/>
    <w:rsid w:val="00E8596E"/>
    <w:rsid w:val="00E85A36"/>
    <w:rsid w:val="00E860FF"/>
    <w:rsid w:val="00E86172"/>
    <w:rsid w:val="00E8637B"/>
    <w:rsid w:val="00E863B0"/>
    <w:rsid w:val="00E866B2"/>
    <w:rsid w:val="00E86989"/>
    <w:rsid w:val="00E870EB"/>
    <w:rsid w:val="00E87182"/>
    <w:rsid w:val="00E873F0"/>
    <w:rsid w:val="00E87B91"/>
    <w:rsid w:val="00E87F0E"/>
    <w:rsid w:val="00E87FD1"/>
    <w:rsid w:val="00E9007F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A4B"/>
    <w:rsid w:val="00E92C7C"/>
    <w:rsid w:val="00E92EEB"/>
    <w:rsid w:val="00E93DEE"/>
    <w:rsid w:val="00E9451C"/>
    <w:rsid w:val="00E94542"/>
    <w:rsid w:val="00E9482E"/>
    <w:rsid w:val="00E94EAC"/>
    <w:rsid w:val="00E94F9B"/>
    <w:rsid w:val="00E9501B"/>
    <w:rsid w:val="00E9509F"/>
    <w:rsid w:val="00E951DF"/>
    <w:rsid w:val="00E953B4"/>
    <w:rsid w:val="00E954F1"/>
    <w:rsid w:val="00E9551D"/>
    <w:rsid w:val="00E95A37"/>
    <w:rsid w:val="00E96074"/>
    <w:rsid w:val="00E9612A"/>
    <w:rsid w:val="00E96579"/>
    <w:rsid w:val="00E967E8"/>
    <w:rsid w:val="00E96B7C"/>
    <w:rsid w:val="00E96C45"/>
    <w:rsid w:val="00E96C4B"/>
    <w:rsid w:val="00E96D21"/>
    <w:rsid w:val="00E96DB1"/>
    <w:rsid w:val="00E96F3B"/>
    <w:rsid w:val="00E9709B"/>
    <w:rsid w:val="00E97790"/>
    <w:rsid w:val="00EA02D7"/>
    <w:rsid w:val="00EA02F8"/>
    <w:rsid w:val="00EA064F"/>
    <w:rsid w:val="00EA0955"/>
    <w:rsid w:val="00EA0D28"/>
    <w:rsid w:val="00EA0EA4"/>
    <w:rsid w:val="00EA10D1"/>
    <w:rsid w:val="00EA13CB"/>
    <w:rsid w:val="00EA1CC4"/>
    <w:rsid w:val="00EA2615"/>
    <w:rsid w:val="00EA26DB"/>
    <w:rsid w:val="00EA28D1"/>
    <w:rsid w:val="00EA35FD"/>
    <w:rsid w:val="00EA3A41"/>
    <w:rsid w:val="00EA3E8A"/>
    <w:rsid w:val="00EA4064"/>
    <w:rsid w:val="00EA5041"/>
    <w:rsid w:val="00EA5720"/>
    <w:rsid w:val="00EA59B3"/>
    <w:rsid w:val="00EA67B6"/>
    <w:rsid w:val="00EA6989"/>
    <w:rsid w:val="00EA711C"/>
    <w:rsid w:val="00EA71A6"/>
    <w:rsid w:val="00EA71DF"/>
    <w:rsid w:val="00EA7869"/>
    <w:rsid w:val="00EA7AE5"/>
    <w:rsid w:val="00EA7EC6"/>
    <w:rsid w:val="00EB098C"/>
    <w:rsid w:val="00EB0D4B"/>
    <w:rsid w:val="00EB0E10"/>
    <w:rsid w:val="00EB0EEB"/>
    <w:rsid w:val="00EB0F84"/>
    <w:rsid w:val="00EB161F"/>
    <w:rsid w:val="00EB1BD9"/>
    <w:rsid w:val="00EB2363"/>
    <w:rsid w:val="00EB24F6"/>
    <w:rsid w:val="00EB2D52"/>
    <w:rsid w:val="00EB325A"/>
    <w:rsid w:val="00EB3772"/>
    <w:rsid w:val="00EB39F2"/>
    <w:rsid w:val="00EB3BD8"/>
    <w:rsid w:val="00EB44CB"/>
    <w:rsid w:val="00EB4D08"/>
    <w:rsid w:val="00EB530B"/>
    <w:rsid w:val="00EB59A9"/>
    <w:rsid w:val="00EB5C6D"/>
    <w:rsid w:val="00EB5D6D"/>
    <w:rsid w:val="00EB5F1F"/>
    <w:rsid w:val="00EB622D"/>
    <w:rsid w:val="00EB6523"/>
    <w:rsid w:val="00EB69B2"/>
    <w:rsid w:val="00EB69F7"/>
    <w:rsid w:val="00EB6AB7"/>
    <w:rsid w:val="00EB6C3D"/>
    <w:rsid w:val="00EB70A6"/>
    <w:rsid w:val="00EB7734"/>
    <w:rsid w:val="00EB7D3F"/>
    <w:rsid w:val="00EB7F0E"/>
    <w:rsid w:val="00EC0122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5A35"/>
    <w:rsid w:val="00EC63E2"/>
    <w:rsid w:val="00EC66EB"/>
    <w:rsid w:val="00EC671F"/>
    <w:rsid w:val="00EC6C11"/>
    <w:rsid w:val="00EC74D8"/>
    <w:rsid w:val="00EC791A"/>
    <w:rsid w:val="00EC7E84"/>
    <w:rsid w:val="00ED03BB"/>
    <w:rsid w:val="00ED077E"/>
    <w:rsid w:val="00ED0C1B"/>
    <w:rsid w:val="00ED0F1D"/>
    <w:rsid w:val="00ED1071"/>
    <w:rsid w:val="00ED10D2"/>
    <w:rsid w:val="00ED11FF"/>
    <w:rsid w:val="00ED124D"/>
    <w:rsid w:val="00ED1C2E"/>
    <w:rsid w:val="00ED2187"/>
    <w:rsid w:val="00ED27D5"/>
    <w:rsid w:val="00ED2FA3"/>
    <w:rsid w:val="00ED3A15"/>
    <w:rsid w:val="00ED3BE7"/>
    <w:rsid w:val="00ED3F4E"/>
    <w:rsid w:val="00ED4100"/>
    <w:rsid w:val="00ED42DA"/>
    <w:rsid w:val="00ED4658"/>
    <w:rsid w:val="00ED46CB"/>
    <w:rsid w:val="00ED4A48"/>
    <w:rsid w:val="00ED4F77"/>
    <w:rsid w:val="00ED52F6"/>
    <w:rsid w:val="00ED546C"/>
    <w:rsid w:val="00ED5561"/>
    <w:rsid w:val="00ED5636"/>
    <w:rsid w:val="00ED5F92"/>
    <w:rsid w:val="00ED6243"/>
    <w:rsid w:val="00ED6488"/>
    <w:rsid w:val="00ED685D"/>
    <w:rsid w:val="00ED6950"/>
    <w:rsid w:val="00ED6E49"/>
    <w:rsid w:val="00ED712E"/>
    <w:rsid w:val="00ED7164"/>
    <w:rsid w:val="00ED7291"/>
    <w:rsid w:val="00ED733F"/>
    <w:rsid w:val="00ED7418"/>
    <w:rsid w:val="00ED742D"/>
    <w:rsid w:val="00ED754A"/>
    <w:rsid w:val="00ED76F4"/>
    <w:rsid w:val="00ED79FD"/>
    <w:rsid w:val="00ED7A27"/>
    <w:rsid w:val="00ED7DBF"/>
    <w:rsid w:val="00ED7FB5"/>
    <w:rsid w:val="00EE0FB7"/>
    <w:rsid w:val="00EE13A8"/>
    <w:rsid w:val="00EE25D3"/>
    <w:rsid w:val="00EE2617"/>
    <w:rsid w:val="00EE2918"/>
    <w:rsid w:val="00EE2B20"/>
    <w:rsid w:val="00EE336D"/>
    <w:rsid w:val="00EE3495"/>
    <w:rsid w:val="00EE3731"/>
    <w:rsid w:val="00EE38FA"/>
    <w:rsid w:val="00EE4214"/>
    <w:rsid w:val="00EE4375"/>
    <w:rsid w:val="00EE4CFF"/>
    <w:rsid w:val="00EE51D1"/>
    <w:rsid w:val="00EE58CD"/>
    <w:rsid w:val="00EE59A4"/>
    <w:rsid w:val="00EE60A6"/>
    <w:rsid w:val="00EE616E"/>
    <w:rsid w:val="00EE618F"/>
    <w:rsid w:val="00EE62F9"/>
    <w:rsid w:val="00EE656D"/>
    <w:rsid w:val="00EE65BC"/>
    <w:rsid w:val="00EE66AF"/>
    <w:rsid w:val="00EE6A24"/>
    <w:rsid w:val="00EE7338"/>
    <w:rsid w:val="00EE737C"/>
    <w:rsid w:val="00EE7A3F"/>
    <w:rsid w:val="00EE7B95"/>
    <w:rsid w:val="00EE7F55"/>
    <w:rsid w:val="00EF05CF"/>
    <w:rsid w:val="00EF06A3"/>
    <w:rsid w:val="00EF0817"/>
    <w:rsid w:val="00EF10D7"/>
    <w:rsid w:val="00EF1223"/>
    <w:rsid w:val="00EF1339"/>
    <w:rsid w:val="00EF16F9"/>
    <w:rsid w:val="00EF18BD"/>
    <w:rsid w:val="00EF1F6D"/>
    <w:rsid w:val="00EF293D"/>
    <w:rsid w:val="00EF3A64"/>
    <w:rsid w:val="00EF4802"/>
    <w:rsid w:val="00EF4ABF"/>
    <w:rsid w:val="00EF503B"/>
    <w:rsid w:val="00EF5070"/>
    <w:rsid w:val="00EF521E"/>
    <w:rsid w:val="00EF533F"/>
    <w:rsid w:val="00EF5911"/>
    <w:rsid w:val="00EF614C"/>
    <w:rsid w:val="00EF6561"/>
    <w:rsid w:val="00EF65E7"/>
    <w:rsid w:val="00EF7AA6"/>
    <w:rsid w:val="00EF7D41"/>
    <w:rsid w:val="00F000E0"/>
    <w:rsid w:val="00F005BE"/>
    <w:rsid w:val="00F007F4"/>
    <w:rsid w:val="00F01244"/>
    <w:rsid w:val="00F019A0"/>
    <w:rsid w:val="00F01BEF"/>
    <w:rsid w:val="00F01EA1"/>
    <w:rsid w:val="00F01F2F"/>
    <w:rsid w:val="00F0234A"/>
    <w:rsid w:val="00F029AC"/>
    <w:rsid w:val="00F03307"/>
    <w:rsid w:val="00F03BD7"/>
    <w:rsid w:val="00F03DEE"/>
    <w:rsid w:val="00F04095"/>
    <w:rsid w:val="00F043B5"/>
    <w:rsid w:val="00F04CD2"/>
    <w:rsid w:val="00F04D69"/>
    <w:rsid w:val="00F05934"/>
    <w:rsid w:val="00F05969"/>
    <w:rsid w:val="00F05AA0"/>
    <w:rsid w:val="00F05B15"/>
    <w:rsid w:val="00F06259"/>
    <w:rsid w:val="00F062AD"/>
    <w:rsid w:val="00F0642B"/>
    <w:rsid w:val="00F065D9"/>
    <w:rsid w:val="00F06654"/>
    <w:rsid w:val="00F06858"/>
    <w:rsid w:val="00F06CFA"/>
    <w:rsid w:val="00F06F3E"/>
    <w:rsid w:val="00F070E0"/>
    <w:rsid w:val="00F07C69"/>
    <w:rsid w:val="00F07CB2"/>
    <w:rsid w:val="00F10326"/>
    <w:rsid w:val="00F10873"/>
    <w:rsid w:val="00F108CC"/>
    <w:rsid w:val="00F11112"/>
    <w:rsid w:val="00F11136"/>
    <w:rsid w:val="00F1115A"/>
    <w:rsid w:val="00F112C9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481"/>
    <w:rsid w:val="00F13C15"/>
    <w:rsid w:val="00F142FA"/>
    <w:rsid w:val="00F14C64"/>
    <w:rsid w:val="00F15642"/>
    <w:rsid w:val="00F157BF"/>
    <w:rsid w:val="00F15843"/>
    <w:rsid w:val="00F15B5A"/>
    <w:rsid w:val="00F160CC"/>
    <w:rsid w:val="00F165F4"/>
    <w:rsid w:val="00F1673E"/>
    <w:rsid w:val="00F1681D"/>
    <w:rsid w:val="00F16AE3"/>
    <w:rsid w:val="00F1727D"/>
    <w:rsid w:val="00F172CF"/>
    <w:rsid w:val="00F17532"/>
    <w:rsid w:val="00F17A12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240"/>
    <w:rsid w:val="00F23828"/>
    <w:rsid w:val="00F23C45"/>
    <w:rsid w:val="00F24130"/>
    <w:rsid w:val="00F2431C"/>
    <w:rsid w:val="00F25033"/>
    <w:rsid w:val="00F25A4C"/>
    <w:rsid w:val="00F2686C"/>
    <w:rsid w:val="00F26FC8"/>
    <w:rsid w:val="00F271C4"/>
    <w:rsid w:val="00F27352"/>
    <w:rsid w:val="00F27390"/>
    <w:rsid w:val="00F27E69"/>
    <w:rsid w:val="00F305FB"/>
    <w:rsid w:val="00F3070F"/>
    <w:rsid w:val="00F311D7"/>
    <w:rsid w:val="00F316B0"/>
    <w:rsid w:val="00F317CA"/>
    <w:rsid w:val="00F31EC2"/>
    <w:rsid w:val="00F324B1"/>
    <w:rsid w:val="00F33326"/>
    <w:rsid w:val="00F33830"/>
    <w:rsid w:val="00F33995"/>
    <w:rsid w:val="00F33C53"/>
    <w:rsid w:val="00F34012"/>
    <w:rsid w:val="00F34036"/>
    <w:rsid w:val="00F34131"/>
    <w:rsid w:val="00F3432B"/>
    <w:rsid w:val="00F34553"/>
    <w:rsid w:val="00F347EE"/>
    <w:rsid w:val="00F34F86"/>
    <w:rsid w:val="00F354A8"/>
    <w:rsid w:val="00F35505"/>
    <w:rsid w:val="00F358B8"/>
    <w:rsid w:val="00F35FFC"/>
    <w:rsid w:val="00F36184"/>
    <w:rsid w:val="00F365B6"/>
    <w:rsid w:val="00F40279"/>
    <w:rsid w:val="00F4068B"/>
    <w:rsid w:val="00F40963"/>
    <w:rsid w:val="00F40D90"/>
    <w:rsid w:val="00F415BC"/>
    <w:rsid w:val="00F415CA"/>
    <w:rsid w:val="00F419FB"/>
    <w:rsid w:val="00F41CC5"/>
    <w:rsid w:val="00F41CD0"/>
    <w:rsid w:val="00F424E3"/>
    <w:rsid w:val="00F42D97"/>
    <w:rsid w:val="00F43510"/>
    <w:rsid w:val="00F4385F"/>
    <w:rsid w:val="00F43C88"/>
    <w:rsid w:val="00F43D2E"/>
    <w:rsid w:val="00F43FA7"/>
    <w:rsid w:val="00F44984"/>
    <w:rsid w:val="00F44AC5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47F5B"/>
    <w:rsid w:val="00F5016A"/>
    <w:rsid w:val="00F50B55"/>
    <w:rsid w:val="00F513C0"/>
    <w:rsid w:val="00F515FB"/>
    <w:rsid w:val="00F519D4"/>
    <w:rsid w:val="00F51A26"/>
    <w:rsid w:val="00F523E3"/>
    <w:rsid w:val="00F52B6E"/>
    <w:rsid w:val="00F52FF4"/>
    <w:rsid w:val="00F53B17"/>
    <w:rsid w:val="00F53F0A"/>
    <w:rsid w:val="00F53F1F"/>
    <w:rsid w:val="00F54387"/>
    <w:rsid w:val="00F544A6"/>
    <w:rsid w:val="00F545CD"/>
    <w:rsid w:val="00F54656"/>
    <w:rsid w:val="00F54C44"/>
    <w:rsid w:val="00F5526B"/>
    <w:rsid w:val="00F55822"/>
    <w:rsid w:val="00F55A92"/>
    <w:rsid w:val="00F55B59"/>
    <w:rsid w:val="00F55D8E"/>
    <w:rsid w:val="00F562F2"/>
    <w:rsid w:val="00F56408"/>
    <w:rsid w:val="00F56ED0"/>
    <w:rsid w:val="00F57100"/>
    <w:rsid w:val="00F5710A"/>
    <w:rsid w:val="00F57287"/>
    <w:rsid w:val="00F5734B"/>
    <w:rsid w:val="00F57495"/>
    <w:rsid w:val="00F57818"/>
    <w:rsid w:val="00F57EB1"/>
    <w:rsid w:val="00F60473"/>
    <w:rsid w:val="00F604D5"/>
    <w:rsid w:val="00F6194B"/>
    <w:rsid w:val="00F61D10"/>
    <w:rsid w:val="00F61DF3"/>
    <w:rsid w:val="00F6214A"/>
    <w:rsid w:val="00F62639"/>
    <w:rsid w:val="00F62919"/>
    <w:rsid w:val="00F629D6"/>
    <w:rsid w:val="00F62A66"/>
    <w:rsid w:val="00F62EBC"/>
    <w:rsid w:val="00F631F5"/>
    <w:rsid w:val="00F6341C"/>
    <w:rsid w:val="00F63A09"/>
    <w:rsid w:val="00F63A52"/>
    <w:rsid w:val="00F63AD2"/>
    <w:rsid w:val="00F643B4"/>
    <w:rsid w:val="00F64781"/>
    <w:rsid w:val="00F64C1C"/>
    <w:rsid w:val="00F64DBB"/>
    <w:rsid w:val="00F64FC2"/>
    <w:rsid w:val="00F650A1"/>
    <w:rsid w:val="00F65AD9"/>
    <w:rsid w:val="00F667C5"/>
    <w:rsid w:val="00F66AD4"/>
    <w:rsid w:val="00F67030"/>
    <w:rsid w:val="00F671F5"/>
    <w:rsid w:val="00F6730F"/>
    <w:rsid w:val="00F673DA"/>
    <w:rsid w:val="00F67954"/>
    <w:rsid w:val="00F67CDF"/>
    <w:rsid w:val="00F67EDE"/>
    <w:rsid w:val="00F70182"/>
    <w:rsid w:val="00F705D9"/>
    <w:rsid w:val="00F70DC7"/>
    <w:rsid w:val="00F70E04"/>
    <w:rsid w:val="00F70F99"/>
    <w:rsid w:val="00F71065"/>
    <w:rsid w:val="00F7152E"/>
    <w:rsid w:val="00F71C8C"/>
    <w:rsid w:val="00F71E54"/>
    <w:rsid w:val="00F720C8"/>
    <w:rsid w:val="00F7244E"/>
    <w:rsid w:val="00F726FC"/>
    <w:rsid w:val="00F72D8C"/>
    <w:rsid w:val="00F72DA6"/>
    <w:rsid w:val="00F72E38"/>
    <w:rsid w:val="00F72E65"/>
    <w:rsid w:val="00F72F0E"/>
    <w:rsid w:val="00F72FC9"/>
    <w:rsid w:val="00F73101"/>
    <w:rsid w:val="00F73142"/>
    <w:rsid w:val="00F737CA"/>
    <w:rsid w:val="00F73932"/>
    <w:rsid w:val="00F73A0A"/>
    <w:rsid w:val="00F74301"/>
    <w:rsid w:val="00F743BD"/>
    <w:rsid w:val="00F74EF1"/>
    <w:rsid w:val="00F74F3F"/>
    <w:rsid w:val="00F75066"/>
    <w:rsid w:val="00F7539B"/>
    <w:rsid w:val="00F75766"/>
    <w:rsid w:val="00F76217"/>
    <w:rsid w:val="00F76AAA"/>
    <w:rsid w:val="00F76B67"/>
    <w:rsid w:val="00F76F4B"/>
    <w:rsid w:val="00F773C2"/>
    <w:rsid w:val="00F8007C"/>
    <w:rsid w:val="00F80682"/>
    <w:rsid w:val="00F807FE"/>
    <w:rsid w:val="00F80801"/>
    <w:rsid w:val="00F8084F"/>
    <w:rsid w:val="00F813A7"/>
    <w:rsid w:val="00F8180F"/>
    <w:rsid w:val="00F8197F"/>
    <w:rsid w:val="00F8287D"/>
    <w:rsid w:val="00F82B5F"/>
    <w:rsid w:val="00F83017"/>
    <w:rsid w:val="00F835CA"/>
    <w:rsid w:val="00F836A9"/>
    <w:rsid w:val="00F83AB3"/>
    <w:rsid w:val="00F842D2"/>
    <w:rsid w:val="00F8438E"/>
    <w:rsid w:val="00F8442D"/>
    <w:rsid w:val="00F84511"/>
    <w:rsid w:val="00F84A37"/>
    <w:rsid w:val="00F85E06"/>
    <w:rsid w:val="00F85E98"/>
    <w:rsid w:val="00F85F19"/>
    <w:rsid w:val="00F86162"/>
    <w:rsid w:val="00F863E6"/>
    <w:rsid w:val="00F864F0"/>
    <w:rsid w:val="00F8651D"/>
    <w:rsid w:val="00F865CB"/>
    <w:rsid w:val="00F867D0"/>
    <w:rsid w:val="00F868EA"/>
    <w:rsid w:val="00F86AF9"/>
    <w:rsid w:val="00F86E25"/>
    <w:rsid w:val="00F872DF"/>
    <w:rsid w:val="00F87686"/>
    <w:rsid w:val="00F8777A"/>
    <w:rsid w:val="00F87CF7"/>
    <w:rsid w:val="00F90F24"/>
    <w:rsid w:val="00F91146"/>
    <w:rsid w:val="00F920B3"/>
    <w:rsid w:val="00F9236F"/>
    <w:rsid w:val="00F92433"/>
    <w:rsid w:val="00F92592"/>
    <w:rsid w:val="00F92B0E"/>
    <w:rsid w:val="00F930A8"/>
    <w:rsid w:val="00F93525"/>
    <w:rsid w:val="00F93671"/>
    <w:rsid w:val="00F93B6D"/>
    <w:rsid w:val="00F93D84"/>
    <w:rsid w:val="00F93FBC"/>
    <w:rsid w:val="00F94B03"/>
    <w:rsid w:val="00F952ED"/>
    <w:rsid w:val="00F9550F"/>
    <w:rsid w:val="00F9561F"/>
    <w:rsid w:val="00F95999"/>
    <w:rsid w:val="00F96414"/>
    <w:rsid w:val="00F9642D"/>
    <w:rsid w:val="00F9674B"/>
    <w:rsid w:val="00F974EF"/>
    <w:rsid w:val="00F97785"/>
    <w:rsid w:val="00F978EE"/>
    <w:rsid w:val="00F97939"/>
    <w:rsid w:val="00F97947"/>
    <w:rsid w:val="00F97A37"/>
    <w:rsid w:val="00F97CBD"/>
    <w:rsid w:val="00FA09E3"/>
    <w:rsid w:val="00FA122F"/>
    <w:rsid w:val="00FA1542"/>
    <w:rsid w:val="00FA1907"/>
    <w:rsid w:val="00FA1D21"/>
    <w:rsid w:val="00FA1DB5"/>
    <w:rsid w:val="00FA21A6"/>
    <w:rsid w:val="00FA3086"/>
    <w:rsid w:val="00FA31DD"/>
    <w:rsid w:val="00FA31E8"/>
    <w:rsid w:val="00FA3264"/>
    <w:rsid w:val="00FA4B9B"/>
    <w:rsid w:val="00FA506C"/>
    <w:rsid w:val="00FA50EC"/>
    <w:rsid w:val="00FA5102"/>
    <w:rsid w:val="00FA5325"/>
    <w:rsid w:val="00FA5384"/>
    <w:rsid w:val="00FA54E0"/>
    <w:rsid w:val="00FA5D8B"/>
    <w:rsid w:val="00FA5EC6"/>
    <w:rsid w:val="00FA5F3D"/>
    <w:rsid w:val="00FA60A7"/>
    <w:rsid w:val="00FA739F"/>
    <w:rsid w:val="00FA7422"/>
    <w:rsid w:val="00FA75EC"/>
    <w:rsid w:val="00FA7BF1"/>
    <w:rsid w:val="00FA7E8F"/>
    <w:rsid w:val="00FB017C"/>
    <w:rsid w:val="00FB04F9"/>
    <w:rsid w:val="00FB0D1E"/>
    <w:rsid w:val="00FB0EF2"/>
    <w:rsid w:val="00FB16C7"/>
    <w:rsid w:val="00FB1748"/>
    <w:rsid w:val="00FB1996"/>
    <w:rsid w:val="00FB1AAC"/>
    <w:rsid w:val="00FB1C96"/>
    <w:rsid w:val="00FB296F"/>
    <w:rsid w:val="00FB2C6B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DC2"/>
    <w:rsid w:val="00FB6EAB"/>
    <w:rsid w:val="00FB6ED0"/>
    <w:rsid w:val="00FB7720"/>
    <w:rsid w:val="00FB7F06"/>
    <w:rsid w:val="00FC01D8"/>
    <w:rsid w:val="00FC08FA"/>
    <w:rsid w:val="00FC138F"/>
    <w:rsid w:val="00FC1A8F"/>
    <w:rsid w:val="00FC1BB2"/>
    <w:rsid w:val="00FC1CA0"/>
    <w:rsid w:val="00FC2165"/>
    <w:rsid w:val="00FC21E9"/>
    <w:rsid w:val="00FC223E"/>
    <w:rsid w:val="00FC2349"/>
    <w:rsid w:val="00FC2529"/>
    <w:rsid w:val="00FC2586"/>
    <w:rsid w:val="00FC26AA"/>
    <w:rsid w:val="00FC2BC6"/>
    <w:rsid w:val="00FC3145"/>
    <w:rsid w:val="00FC3306"/>
    <w:rsid w:val="00FC3A9A"/>
    <w:rsid w:val="00FC3F26"/>
    <w:rsid w:val="00FC4B79"/>
    <w:rsid w:val="00FC4C8C"/>
    <w:rsid w:val="00FC4F42"/>
    <w:rsid w:val="00FC5250"/>
    <w:rsid w:val="00FC560F"/>
    <w:rsid w:val="00FC5892"/>
    <w:rsid w:val="00FC5A0B"/>
    <w:rsid w:val="00FC67F7"/>
    <w:rsid w:val="00FC6B8D"/>
    <w:rsid w:val="00FC6DD9"/>
    <w:rsid w:val="00FC6F66"/>
    <w:rsid w:val="00FC7D46"/>
    <w:rsid w:val="00FC7DAA"/>
    <w:rsid w:val="00FC7E25"/>
    <w:rsid w:val="00FD05FB"/>
    <w:rsid w:val="00FD068A"/>
    <w:rsid w:val="00FD0BA7"/>
    <w:rsid w:val="00FD1114"/>
    <w:rsid w:val="00FD1617"/>
    <w:rsid w:val="00FD182C"/>
    <w:rsid w:val="00FD1FD5"/>
    <w:rsid w:val="00FD2594"/>
    <w:rsid w:val="00FD26AD"/>
    <w:rsid w:val="00FD2CB1"/>
    <w:rsid w:val="00FD36DB"/>
    <w:rsid w:val="00FD40A7"/>
    <w:rsid w:val="00FD40D5"/>
    <w:rsid w:val="00FD43FB"/>
    <w:rsid w:val="00FD47C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D6D94"/>
    <w:rsid w:val="00FE0827"/>
    <w:rsid w:val="00FE09F9"/>
    <w:rsid w:val="00FE1424"/>
    <w:rsid w:val="00FE1531"/>
    <w:rsid w:val="00FE169A"/>
    <w:rsid w:val="00FE1A29"/>
    <w:rsid w:val="00FE1FFF"/>
    <w:rsid w:val="00FE20A2"/>
    <w:rsid w:val="00FE2D1F"/>
    <w:rsid w:val="00FE329A"/>
    <w:rsid w:val="00FE37B6"/>
    <w:rsid w:val="00FE3D9F"/>
    <w:rsid w:val="00FE4EDB"/>
    <w:rsid w:val="00FE5956"/>
    <w:rsid w:val="00FE5AA3"/>
    <w:rsid w:val="00FE5F42"/>
    <w:rsid w:val="00FE633D"/>
    <w:rsid w:val="00FE68C5"/>
    <w:rsid w:val="00FE696B"/>
    <w:rsid w:val="00FE6BA7"/>
    <w:rsid w:val="00FE6EF4"/>
    <w:rsid w:val="00FE7374"/>
    <w:rsid w:val="00FE75FA"/>
    <w:rsid w:val="00FE77DB"/>
    <w:rsid w:val="00FE7AC5"/>
    <w:rsid w:val="00FF0133"/>
    <w:rsid w:val="00FF02F6"/>
    <w:rsid w:val="00FF034B"/>
    <w:rsid w:val="00FF0683"/>
    <w:rsid w:val="00FF0A07"/>
    <w:rsid w:val="00FF1084"/>
    <w:rsid w:val="00FF1360"/>
    <w:rsid w:val="00FF1B9B"/>
    <w:rsid w:val="00FF1C22"/>
    <w:rsid w:val="00FF1CE6"/>
    <w:rsid w:val="00FF208C"/>
    <w:rsid w:val="00FF266C"/>
    <w:rsid w:val="00FF28BB"/>
    <w:rsid w:val="00FF305D"/>
    <w:rsid w:val="00FF33A9"/>
    <w:rsid w:val="00FF3906"/>
    <w:rsid w:val="00FF3E20"/>
    <w:rsid w:val="00FF46A8"/>
    <w:rsid w:val="00FF53F9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cd,#ffd,#ffc,#d9ffff"/>
    </o:shapedefaults>
    <o:shapelayout v:ext="edit">
      <o:idmap v:ext="edit" data="2"/>
    </o:shapelayout>
  </w:shapeDefaults>
  <w:decimalSymbol w:val="."/>
  <w:listSeparator w:val=";"/>
  <w14:docId w14:val="2AF36455"/>
  <w15:docId w15:val="{78332713-BB0F-4AAB-9B29-5CD3B54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uiPriority w:val="9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uiPriority w:val="9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uiPriority w:val="9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link w:val="SangradetextonormalCar"/>
    <w:semiHidden/>
    <w:rsid w:val="00347978"/>
    <w:pPr>
      <w:ind w:left="2124"/>
    </w:pPr>
  </w:style>
  <w:style w:type="paragraph" w:styleId="Sangra2detindependiente">
    <w:name w:val="Body Text Indent 2"/>
    <w:basedOn w:val="Normal"/>
    <w:link w:val="Sangra2detindependienteCar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link w:val="Sangra3detindependienteCar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uiPriority w:val="9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uiPriority w:val="9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uiPriority w:val="9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uiPriority w:val="9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2"/>
      </w:numPr>
    </w:pPr>
  </w:style>
  <w:style w:type="numbering" w:customStyle="1" w:styleId="Listaactual2">
    <w:name w:val="Lista actual2"/>
    <w:uiPriority w:val="99"/>
    <w:rsid w:val="00B172FA"/>
    <w:pPr>
      <w:numPr>
        <w:numId w:val="3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471C73"/>
  </w:style>
  <w:style w:type="character" w:styleId="Mencinsinresolver">
    <w:name w:val="Unresolved Mention"/>
    <w:basedOn w:val="Fuentedeprrafopredeter"/>
    <w:uiPriority w:val="99"/>
    <w:semiHidden/>
    <w:unhideWhenUsed/>
    <w:rsid w:val="005145E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5417B6"/>
  </w:style>
  <w:style w:type="paragraph" w:customStyle="1" w:styleId="pf0">
    <w:name w:val="pf0"/>
    <w:basedOn w:val="Normal"/>
    <w:rsid w:val="00105B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cf21">
    <w:name w:val="cf2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auto-style7">
    <w:name w:val="auto-style7"/>
    <w:basedOn w:val="Fuentedeprrafopredeter"/>
    <w:rsid w:val="005F73DD"/>
  </w:style>
  <w:style w:type="character" w:customStyle="1" w:styleId="Ttulo1Car">
    <w:name w:val="Título 1 Car"/>
    <w:basedOn w:val="Fuentedeprrafopredeter"/>
    <w:link w:val="Ttulo1"/>
    <w:uiPriority w:val="9"/>
    <w:rsid w:val="00CA7CBD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7CBD"/>
    <w:rPr>
      <w:rFonts w:ascii="Arial" w:hAnsi="Arial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7CBD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A7CBD"/>
    <w:rPr>
      <w:rFonts w:ascii="Arial" w:hAnsi="Arial"/>
      <w:b/>
      <w:b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A7CBD"/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7CBD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7CB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7CBD"/>
    <w:rPr>
      <w:rFonts w:ascii="Arial" w:hAnsi="Arial"/>
      <w:b/>
      <w:bCs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CA7CBD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AAC0-B377-4EE0-8169-DCB817C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41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DESPA-PE.01.15 (Al 28ENE2025) - Con Anexos</vt:lpstr>
    </vt:vector>
  </TitlesOfParts>
  <Manager>Angélica Rojas Corzo</Manager>
  <Company>SUNAT - DPI</Company>
  <LinksUpToDate>false</LinksUpToDate>
  <CharactersWithSpaces>2110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DESPA-PE.01.15 (Al 28ENE2025) - Con Anexos</dc:title>
  <dc:subject>Remisión a INJA para prepublicar</dc:subject>
  <dc:creator>Antonio Llontop Urrutia;Angélica Rojas Corzo</dc:creator>
  <dc:description/>
  <cp:lastModifiedBy>Agama Cier Maria Luz</cp:lastModifiedBy>
  <cp:revision>14</cp:revision>
  <cp:lastPrinted>2025-07-17T22:40:00Z</cp:lastPrinted>
  <dcterms:created xsi:type="dcterms:W3CDTF">2025-07-15T04:11:00Z</dcterms:created>
  <dcterms:modified xsi:type="dcterms:W3CDTF">2025-07-30T18:30:00Z</dcterms:modified>
  <cp:version>6</cp:version>
</cp:coreProperties>
</file>