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80555D6" w14:textId="77777777" w:rsidR="00707DC7" w:rsidRPr="00B3360C" w:rsidRDefault="00707DC7" w:rsidP="00B3360C">
      <w:pPr>
        <w:pStyle w:val="NormalWeb"/>
        <w:jc w:val="center"/>
        <w:rPr>
          <w:rFonts w:ascii="Arial" w:eastAsia="Times New Roman" w:hAnsi="Arial" w:cs="Arial"/>
          <w:b/>
          <w:bCs/>
          <w:color w:val="auto"/>
          <w:sz w:val="22"/>
          <w:szCs w:val="22"/>
          <w:lang w:val="es-PE" w:eastAsia="es-PE"/>
        </w:rPr>
      </w:pPr>
      <w:bookmarkStart w:id="0" w:name="_Hlk150440352"/>
      <w:r w:rsidRPr="00B3360C">
        <w:rPr>
          <w:rFonts w:ascii="Arial" w:eastAsia="Times New Roman" w:hAnsi="Arial" w:cs="Arial"/>
          <w:b/>
          <w:bCs/>
          <w:color w:val="auto"/>
          <w:sz w:val="22"/>
          <w:szCs w:val="22"/>
          <w:lang w:val="es-PE" w:eastAsia="es-PE"/>
        </w:rPr>
        <w:t>ANEXO I</w:t>
      </w:r>
    </w:p>
    <w:p w14:paraId="7FBAF736" w14:textId="77777777" w:rsidR="00707DC7" w:rsidRPr="00B3360C" w:rsidRDefault="00707DC7" w:rsidP="00B3360C">
      <w:pPr>
        <w:pStyle w:val="NormalWeb"/>
        <w:jc w:val="center"/>
        <w:rPr>
          <w:rFonts w:ascii="Arial" w:eastAsia="Times New Roman" w:hAnsi="Arial" w:cs="Arial"/>
          <w:b/>
          <w:bCs/>
          <w:color w:val="auto"/>
          <w:sz w:val="22"/>
          <w:szCs w:val="22"/>
          <w:lang w:val="es-PE" w:eastAsia="es-PE"/>
        </w:rPr>
      </w:pPr>
    </w:p>
    <w:p w14:paraId="42AAD837" w14:textId="77777777" w:rsidR="00707DC7" w:rsidRPr="00B3360C" w:rsidRDefault="00707DC7" w:rsidP="00B3360C">
      <w:pPr>
        <w:pStyle w:val="NormalWeb"/>
        <w:jc w:val="center"/>
        <w:rPr>
          <w:rFonts w:ascii="Arial" w:eastAsia="Times New Roman" w:hAnsi="Arial" w:cs="Arial"/>
          <w:b/>
          <w:bCs/>
          <w:color w:val="auto"/>
          <w:sz w:val="20"/>
          <w:szCs w:val="20"/>
          <w:lang w:val="es-PE" w:eastAsia="es-PE"/>
        </w:rPr>
      </w:pPr>
      <w:r w:rsidRPr="00B3360C">
        <w:rPr>
          <w:rFonts w:ascii="Arial" w:eastAsia="Times New Roman" w:hAnsi="Arial" w:cs="Arial"/>
          <w:b/>
          <w:bCs/>
          <w:color w:val="auto"/>
          <w:sz w:val="20"/>
          <w:szCs w:val="20"/>
          <w:lang w:val="es-PE" w:eastAsia="es-PE"/>
        </w:rPr>
        <w:t>SOLICITUD DE DESTINACIÓN ADUANERA AL RÉGIMEN DE ADMISIÓN TEMPORAL PARA REEXPORTACIÓN EN EL MISMO ESTADO - LEY N° 31816</w:t>
      </w:r>
    </w:p>
    <w:p w14:paraId="2F358ABA" w14:textId="77777777" w:rsidR="00707DC7" w:rsidRPr="00B3360C" w:rsidRDefault="00707DC7" w:rsidP="00B3360C">
      <w:pPr>
        <w:pStyle w:val="NormalWeb"/>
        <w:jc w:val="center"/>
        <w:rPr>
          <w:rFonts w:ascii="Arial" w:eastAsia="Times New Roman" w:hAnsi="Arial" w:cs="Arial"/>
          <w:b/>
          <w:bCs/>
          <w:color w:val="auto"/>
          <w:sz w:val="22"/>
          <w:szCs w:val="22"/>
          <w:lang w:val="es-PE" w:eastAsia="es-PE"/>
        </w:rPr>
      </w:pP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"/>
        <w:gridCol w:w="369"/>
        <w:gridCol w:w="1906"/>
        <w:gridCol w:w="635"/>
        <w:gridCol w:w="1401"/>
        <w:gridCol w:w="1072"/>
        <w:gridCol w:w="1071"/>
        <w:gridCol w:w="1071"/>
        <w:gridCol w:w="1185"/>
      </w:tblGrid>
      <w:tr w:rsidR="00211C7F" w:rsidRPr="00B3360C" w14:paraId="2A2BF98E" w14:textId="77777777" w:rsidTr="00F763BC">
        <w:trPr>
          <w:trHeight w:val="49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C5C2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A6232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CCEB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3020E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28CC8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A940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CD8DC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5D3E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EDE3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1BC258D3" w14:textId="77777777" w:rsidTr="00F763BC">
        <w:trPr>
          <w:trHeight w:val="174"/>
        </w:trPr>
        <w:tc>
          <w:tcPr>
            <w:tcW w:w="2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7920" w14:textId="1B534F04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bookmarkStart w:id="1" w:name="_Hlk149856060"/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Evento</w:t>
            </w:r>
            <w:r w:rsidR="004E39A8"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 xml:space="preserve"> internacional</w:t>
            </w: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: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B7D6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96648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5B451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714E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63B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3A3DE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7F05ED37" w14:textId="77777777" w:rsidTr="00F763BC">
        <w:trPr>
          <w:trHeight w:val="174"/>
        </w:trPr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6584B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</w:tr>
      <w:tr w:rsidR="00211C7F" w:rsidRPr="00B3360C" w14:paraId="62DE51E1" w14:textId="77777777" w:rsidTr="00F763BC">
        <w:trPr>
          <w:trHeight w:val="49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4B1F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ACB9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EDB1F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0AA7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A9310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8CA52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68DB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74D2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7F45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436A6AAA" w14:textId="77777777" w:rsidTr="00F763BC">
        <w:trPr>
          <w:trHeight w:val="174"/>
        </w:trPr>
        <w:tc>
          <w:tcPr>
            <w:tcW w:w="31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82073" w14:textId="4FBBA67B" w:rsidR="00707DC7" w:rsidRPr="00B3360C" w:rsidRDefault="00406DCD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 xml:space="preserve">Intendencia de </w:t>
            </w:r>
            <w:r w:rsidR="0087017B" w:rsidRPr="00B3360C">
              <w:rPr>
                <w:b/>
                <w:sz w:val="18"/>
                <w:lang w:val="es-PE"/>
              </w:rPr>
              <w:t>a</w:t>
            </w: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duana de</w:t>
            </w:r>
            <w:r w:rsidR="00707DC7"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: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8AFC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A9A9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702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F44F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D75BB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3BD82FC6" w14:textId="77777777" w:rsidTr="00F763BC">
        <w:trPr>
          <w:trHeight w:val="174"/>
        </w:trPr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ACC9B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</w:tr>
      <w:tr w:rsidR="00211C7F" w:rsidRPr="00B3360C" w14:paraId="147B8861" w14:textId="77777777" w:rsidTr="00F763BC">
        <w:trPr>
          <w:trHeight w:val="49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D941F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5741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84B5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B2F3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0185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B4539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89EE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72A6E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95E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1252440E" w14:textId="77777777" w:rsidTr="00F763BC">
        <w:trPr>
          <w:trHeight w:val="174"/>
        </w:trPr>
        <w:tc>
          <w:tcPr>
            <w:tcW w:w="45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BBEA3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bookmarkStart w:id="2" w:name="_Hlk149856012"/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Nombre o razón social del declarante: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D6568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819BB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FD155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E7EC5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7D08E0CF" w14:textId="77777777" w:rsidTr="00F763BC">
        <w:trPr>
          <w:trHeight w:val="174"/>
        </w:trPr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9838E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</w:tr>
      <w:tr w:rsidR="00211C7F" w:rsidRPr="00B3360C" w14:paraId="412F4B9A" w14:textId="77777777" w:rsidTr="00F763BC">
        <w:trPr>
          <w:trHeight w:val="49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59B6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8657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18EA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38E0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19B6E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8B53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CA1E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3A802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116A9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55C223B3" w14:textId="77777777" w:rsidTr="00F763BC">
        <w:trPr>
          <w:trHeight w:val="174"/>
        </w:trPr>
        <w:tc>
          <w:tcPr>
            <w:tcW w:w="45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3699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Documento de identidad del declarante: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7BC0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4B5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2E17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FF336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22CC3320" w14:textId="77777777" w:rsidTr="00F763BC">
        <w:trPr>
          <w:trHeight w:val="49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7601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AE06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FF5B8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7001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C03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B0E3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4CE4F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5802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C1E1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2DE43B38" w14:textId="77777777" w:rsidTr="00F763BC">
        <w:trPr>
          <w:trHeight w:val="174"/>
        </w:trPr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21E61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</w:tr>
      <w:tr w:rsidR="00211C7F" w:rsidRPr="00B3360C" w14:paraId="0FE36147" w14:textId="77777777" w:rsidTr="00F763BC">
        <w:trPr>
          <w:trHeight w:val="174"/>
        </w:trPr>
        <w:tc>
          <w:tcPr>
            <w:tcW w:w="31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08DDD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Correo electrónico del declarante: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2BCE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0537A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F60C3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F2D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38EA0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1EFF1F7E" w14:textId="77777777" w:rsidTr="00F763BC">
        <w:trPr>
          <w:trHeight w:val="174"/>
        </w:trPr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78968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</w:tr>
      <w:tr w:rsidR="00211C7F" w:rsidRPr="00B3360C" w14:paraId="742687E8" w14:textId="77777777" w:rsidTr="00F763BC">
        <w:trPr>
          <w:trHeight w:val="49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7EDE7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E9B8B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2188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CFF9A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7C5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9B00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32BD6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8C9B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E44E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1809B337" w14:textId="77777777" w:rsidTr="00F763BC">
        <w:trPr>
          <w:trHeight w:val="174"/>
        </w:trPr>
        <w:tc>
          <w:tcPr>
            <w:tcW w:w="2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CDFD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Teléfono celular: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1C61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9B4A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4F02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D393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6BB2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65579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2321F3BB" w14:textId="77777777" w:rsidTr="00F763BC">
        <w:trPr>
          <w:trHeight w:val="174"/>
        </w:trPr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CF78F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</w:tr>
      <w:tr w:rsidR="00211C7F" w:rsidRPr="00B3360C" w14:paraId="39BE8E21" w14:textId="77777777" w:rsidTr="00F763BC">
        <w:trPr>
          <w:trHeight w:val="49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0B0C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BB73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820CA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EC28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39B1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F8F7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0861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03366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B8CE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521B33E3" w14:textId="77777777" w:rsidTr="00F763BC">
        <w:trPr>
          <w:trHeight w:val="176"/>
        </w:trPr>
        <w:tc>
          <w:tcPr>
            <w:tcW w:w="45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52EA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Nombre del representante: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CCD6D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19016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6C6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0E58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0BC4341A" w14:textId="77777777" w:rsidTr="00F763BC">
        <w:trPr>
          <w:trHeight w:val="174"/>
        </w:trPr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27735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</w:tr>
      <w:tr w:rsidR="00211C7F" w:rsidRPr="00B3360C" w14:paraId="407CB0B5" w14:textId="77777777" w:rsidTr="00F763BC">
        <w:trPr>
          <w:trHeight w:val="49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F8910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E67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E076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1D886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C555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38B9B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8357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E65C3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2DCC7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07D9B63B" w14:textId="77777777" w:rsidTr="00F763BC">
        <w:trPr>
          <w:trHeight w:val="174"/>
        </w:trPr>
        <w:tc>
          <w:tcPr>
            <w:tcW w:w="56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C5B4" w14:textId="6BD145B1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Documento de identidad y domicilio del representante: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386C6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6217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7DCB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559B8F7E" w14:textId="77777777" w:rsidTr="00F763BC">
        <w:trPr>
          <w:trHeight w:val="174"/>
        </w:trPr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0B4F9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 </w:t>
            </w:r>
          </w:p>
        </w:tc>
      </w:tr>
      <w:bookmarkEnd w:id="1"/>
      <w:bookmarkEnd w:id="2"/>
      <w:tr w:rsidR="00211C7F" w:rsidRPr="00B3360C" w14:paraId="65D85C1B" w14:textId="77777777" w:rsidTr="00F763BC">
        <w:trPr>
          <w:trHeight w:val="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CC936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000CB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B6655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184A7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AFD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9B02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71C68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BEF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B76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4AD66AAC" w14:textId="77777777" w:rsidTr="00F763BC">
        <w:trPr>
          <w:trHeight w:val="481"/>
        </w:trPr>
        <w:tc>
          <w:tcPr>
            <w:tcW w:w="89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25D6A" w14:textId="7B352598" w:rsidR="00707DC7" w:rsidRPr="00B3360C" w:rsidRDefault="003438D8" w:rsidP="00B3360C">
            <w:pPr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 xml:space="preserve">Se solicita </w:t>
            </w:r>
            <w:r w:rsidR="007C3B3C" w:rsidRPr="00B3360C">
              <w:rPr>
                <w:rFonts w:cs="Arial"/>
                <w:sz w:val="18"/>
                <w:szCs w:val="18"/>
                <w:lang w:val="es-PE" w:eastAsia="es-PE"/>
              </w:rPr>
              <w:t>A</w:t>
            </w:r>
            <w:r w:rsidR="00707DC7" w:rsidRPr="00B3360C">
              <w:rPr>
                <w:rFonts w:cs="Arial"/>
                <w:sz w:val="18"/>
                <w:szCs w:val="18"/>
                <w:lang w:val="es-PE" w:eastAsia="es-PE"/>
              </w:rPr>
              <w:t xml:space="preserve">UTORIZACIÓN </w:t>
            </w:r>
            <w:r w:rsidR="00357F22" w:rsidRPr="00B3360C">
              <w:rPr>
                <w:rFonts w:cs="Arial"/>
                <w:sz w:val="18"/>
                <w:szCs w:val="18"/>
                <w:lang w:val="es-PE" w:eastAsia="es-PE"/>
              </w:rPr>
              <w:t xml:space="preserve">al </w:t>
            </w:r>
            <w:r w:rsidR="00707DC7" w:rsidRPr="00B3360C">
              <w:rPr>
                <w:rFonts w:cs="Arial"/>
                <w:sz w:val="18"/>
                <w:szCs w:val="18"/>
                <w:lang w:val="es-PE" w:eastAsia="es-PE"/>
              </w:rPr>
              <w:t>régimen de admisión temporal para reexportación en el mismo estado en el marco de la Ley N° 31816</w:t>
            </w:r>
            <w:r w:rsidR="00357F22" w:rsidRPr="00B3360C">
              <w:rPr>
                <w:rFonts w:cs="Arial"/>
                <w:sz w:val="18"/>
                <w:szCs w:val="18"/>
                <w:lang w:val="es-PE" w:eastAsia="es-PE"/>
              </w:rPr>
              <w:t>. Se adjunta</w:t>
            </w:r>
            <w:r w:rsidR="00707DC7" w:rsidRPr="00B3360C">
              <w:rPr>
                <w:rFonts w:cs="Arial"/>
                <w:sz w:val="18"/>
                <w:szCs w:val="18"/>
                <w:lang w:val="es-PE" w:eastAsia="es-PE"/>
              </w:rPr>
              <w:t>:</w:t>
            </w:r>
          </w:p>
        </w:tc>
      </w:tr>
      <w:tr w:rsidR="00211C7F" w:rsidRPr="00B3360C" w14:paraId="703FA02D" w14:textId="77777777" w:rsidTr="00F763BC">
        <w:trPr>
          <w:trHeight w:val="5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7270C" w14:textId="77777777" w:rsidR="00707DC7" w:rsidRPr="00B3360C" w:rsidRDefault="00707DC7" w:rsidP="00B3360C">
            <w:pPr>
              <w:rPr>
                <w:rFonts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1B3A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C6D627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127C00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2BB9B5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026F3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63278C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F0F595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A3929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077185C5" w14:textId="77777777" w:rsidTr="00F763BC">
        <w:trPr>
          <w:trHeight w:val="8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0C6B9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48218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83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FFB938" w14:textId="77777777" w:rsidR="00707DC7" w:rsidRPr="00B3360C" w:rsidRDefault="00707DC7" w:rsidP="00B3360C">
            <w:pPr>
              <w:ind w:left="151"/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Garantía por concepto de las obligaciones tributarias y/o aduaneras que se generen conforme el artículo 5 de la Ley N° 31816. Garantía N°………………………………………………………………</w:t>
            </w:r>
          </w:p>
        </w:tc>
      </w:tr>
      <w:tr w:rsidR="00211C7F" w:rsidRPr="00B3360C" w14:paraId="2A7BE495" w14:textId="77777777" w:rsidTr="00F763BC">
        <w:trPr>
          <w:trHeight w:val="18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583AD" w14:textId="77777777" w:rsidR="00707DC7" w:rsidRPr="00B3360C" w:rsidRDefault="00707DC7" w:rsidP="00B3360C">
            <w:pPr>
              <w:ind w:firstLineChars="100" w:firstLine="180"/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44AA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834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BE5CD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</w:p>
        </w:tc>
      </w:tr>
      <w:tr w:rsidR="00211C7F" w:rsidRPr="00B3360C" w14:paraId="2F3B8ACA" w14:textId="77777777" w:rsidTr="00F763BC">
        <w:trPr>
          <w:trHeight w:val="8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EC63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57E0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83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C0103B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</w:p>
        </w:tc>
      </w:tr>
      <w:tr w:rsidR="00211C7F" w:rsidRPr="00B3360C" w14:paraId="75C9EA53" w14:textId="77777777" w:rsidTr="00F763BC">
        <w:trPr>
          <w:trHeight w:val="5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3BAE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642F3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33BB8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DAB5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13BE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DBB3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2B62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21C5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A743B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58F58FB9" w14:textId="77777777" w:rsidTr="00F763BC">
        <w:trPr>
          <w:trHeight w:val="1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6BC2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EA2F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71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5FED2" w14:textId="63E4D150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 xml:space="preserve">   Relación de bienes para las actividades del evento</w:t>
            </w:r>
            <w:r w:rsidR="004E39A8" w:rsidRPr="00B3360C">
              <w:rPr>
                <w:rFonts w:cs="Arial"/>
                <w:sz w:val="18"/>
                <w:szCs w:val="18"/>
                <w:lang w:val="es-PE" w:eastAsia="es-PE"/>
              </w:rPr>
              <w:t xml:space="preserve"> internacional</w:t>
            </w:r>
            <w:r w:rsidRPr="00B3360C">
              <w:rPr>
                <w:rFonts w:cs="Arial"/>
                <w:sz w:val="18"/>
                <w:szCs w:val="18"/>
                <w:lang w:val="es-PE" w:eastAsia="es-PE"/>
              </w:rPr>
              <w:t xml:space="preserve"> -</w:t>
            </w:r>
            <w:r w:rsidR="0087017B" w:rsidRPr="00B3360C">
              <w:rPr>
                <w:sz w:val="18"/>
                <w:lang w:val="es-PE"/>
              </w:rPr>
              <w:t>a</w:t>
            </w:r>
            <w:r w:rsidRPr="00B3360C">
              <w:rPr>
                <w:rFonts w:cs="Arial"/>
                <w:sz w:val="18"/>
                <w:szCs w:val="18"/>
                <w:lang w:val="es-PE" w:eastAsia="es-PE"/>
              </w:rPr>
              <w:t>nexo III.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D676E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2442C8C6" w14:textId="77777777" w:rsidTr="00F763BC">
        <w:trPr>
          <w:trHeight w:val="5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8A5A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94A2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E0F2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77270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1A50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50EC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29C1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B978C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1A5CF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7C3AA277" w14:textId="77777777" w:rsidTr="00F763BC">
        <w:trPr>
          <w:trHeight w:val="1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0DDA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2755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6B820" w14:textId="3C9DAD49" w:rsidR="00707DC7" w:rsidRPr="00B3360C" w:rsidRDefault="00707DC7" w:rsidP="00B3360C">
            <w:pPr>
              <w:ind w:right="-140"/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 xml:space="preserve">   Relación de vehículos para el evento</w:t>
            </w:r>
            <w:r w:rsidR="004E39A8" w:rsidRPr="00B3360C">
              <w:rPr>
                <w:rFonts w:cs="Arial"/>
                <w:sz w:val="18"/>
                <w:szCs w:val="18"/>
                <w:lang w:val="es-PE" w:eastAsia="es-PE"/>
              </w:rPr>
              <w:t xml:space="preserve"> internacional</w:t>
            </w:r>
            <w:r w:rsidRPr="00B3360C">
              <w:rPr>
                <w:rFonts w:cs="Arial"/>
                <w:sz w:val="18"/>
                <w:szCs w:val="18"/>
                <w:lang w:val="es-PE" w:eastAsia="es-PE"/>
              </w:rPr>
              <w:t>-</w:t>
            </w:r>
            <w:r w:rsidR="0087017B" w:rsidRPr="00B3360C">
              <w:rPr>
                <w:sz w:val="18"/>
                <w:lang w:val="es-PE"/>
              </w:rPr>
              <w:t>a</w:t>
            </w:r>
            <w:r w:rsidRPr="00B3360C">
              <w:rPr>
                <w:rFonts w:cs="Arial"/>
                <w:sz w:val="18"/>
                <w:szCs w:val="18"/>
                <w:lang w:val="es-PE" w:eastAsia="es-PE"/>
              </w:rPr>
              <w:t>nexo IV.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29213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8C7E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69FB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5DE01489" w14:textId="77777777" w:rsidTr="00F763BC">
        <w:trPr>
          <w:trHeight w:val="5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7AFBB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868E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C589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EB57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648E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715F6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74FB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8956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A55F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58EC249E" w14:textId="77777777" w:rsidTr="00F763BC">
        <w:trPr>
          <w:trHeight w:val="1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0C29A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914B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71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0D41F" w14:textId="3B8B5FB1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 xml:space="preserve">   Relación de materiales por vehículo para el evento </w:t>
            </w:r>
            <w:r w:rsidR="004E39A8" w:rsidRPr="00B3360C">
              <w:rPr>
                <w:rFonts w:cs="Arial"/>
                <w:sz w:val="18"/>
                <w:szCs w:val="18"/>
                <w:lang w:val="es-PE" w:eastAsia="es-PE"/>
              </w:rPr>
              <w:t xml:space="preserve">internacional </w:t>
            </w:r>
            <w:r w:rsidRPr="00B3360C">
              <w:rPr>
                <w:rFonts w:cs="Arial"/>
                <w:sz w:val="18"/>
                <w:szCs w:val="18"/>
                <w:lang w:val="es-PE" w:eastAsia="es-PE"/>
              </w:rPr>
              <w:t xml:space="preserve">- </w:t>
            </w:r>
            <w:r w:rsidR="0087017B" w:rsidRPr="00B3360C">
              <w:rPr>
                <w:sz w:val="18"/>
                <w:lang w:val="es-PE"/>
              </w:rPr>
              <w:t>a</w:t>
            </w:r>
            <w:r w:rsidRPr="00B3360C">
              <w:rPr>
                <w:rFonts w:cs="Arial"/>
                <w:sz w:val="18"/>
                <w:szCs w:val="18"/>
                <w:lang w:val="es-PE" w:eastAsia="es-PE"/>
              </w:rPr>
              <w:t>nexo V.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6760F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36C52070" w14:textId="77777777" w:rsidTr="00F763BC">
        <w:trPr>
          <w:trHeight w:val="289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5B54F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997D3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26AE0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B22B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0E90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581A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C21B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F741A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5F1AC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2DB720BB" w14:textId="77777777" w:rsidTr="00F763BC">
        <w:trPr>
          <w:trHeight w:val="45"/>
        </w:trPr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3111" w14:textId="77777777" w:rsidR="00707DC7" w:rsidRPr="00B3360C" w:rsidRDefault="00707DC7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  <w:r w:rsidRPr="00B3360C">
              <w:rPr>
                <w:rFonts w:cs="Arial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944D9" w14:textId="77777777" w:rsidR="00707DC7" w:rsidRPr="00B3360C" w:rsidRDefault="00707DC7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31358" w14:textId="77777777" w:rsidR="00707DC7" w:rsidRPr="00B3360C" w:rsidRDefault="00707DC7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  <w:r w:rsidRPr="00B3360C">
              <w:rPr>
                <w:rFonts w:cs="Arial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00FE" w14:textId="77777777" w:rsidR="00707DC7" w:rsidRPr="00B3360C" w:rsidRDefault="00707DC7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  <w:r w:rsidRPr="00B3360C">
              <w:rPr>
                <w:rFonts w:cs="Arial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4EB04" w14:textId="77777777" w:rsidR="00707DC7" w:rsidRPr="00B3360C" w:rsidRDefault="00707DC7" w:rsidP="00B3360C">
            <w:pPr>
              <w:jc w:val="left"/>
              <w:rPr>
                <w:rFonts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8AAA8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7BD55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389A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33C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4EA449C0" w14:textId="77777777" w:rsidTr="00F763BC">
        <w:trPr>
          <w:trHeight w:val="180"/>
        </w:trPr>
        <w:tc>
          <w:tcPr>
            <w:tcW w:w="313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F76EE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Fecha:</w:t>
            </w:r>
            <w:r w:rsidRPr="00B3360C">
              <w:rPr>
                <w:rFonts w:cs="Arial"/>
                <w:lang w:val="es-PE" w:eastAsia="es-PE"/>
              </w:rPr>
              <w:t xml:space="preserve"> ______/_______/_________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6FDE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3E3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728C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11231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03B785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</w:tr>
      <w:tr w:rsidR="00211C7F" w:rsidRPr="00B3360C" w14:paraId="0BB665BA" w14:textId="77777777" w:rsidTr="00F763BC">
        <w:trPr>
          <w:trHeight w:val="45"/>
        </w:trPr>
        <w:tc>
          <w:tcPr>
            <w:tcW w:w="2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E1BD3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E35A9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D5D3A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42D3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  <w:r w:rsidRPr="00B3360C">
              <w:rPr>
                <w:rFonts w:cs="Arial"/>
                <w:lang w:val="es-PE" w:eastAsia="es-PE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680CD" w14:textId="77777777" w:rsidR="00707DC7" w:rsidRPr="00B3360C" w:rsidRDefault="00707DC7" w:rsidP="00B3360C">
            <w:pPr>
              <w:jc w:val="left"/>
              <w:rPr>
                <w:rFonts w:cs="Arial"/>
                <w:lang w:val="es-PE" w:eastAsia="es-P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24E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C38BC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97270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3358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264EA4FF" w14:textId="77777777" w:rsidTr="00F763BC">
        <w:trPr>
          <w:trHeight w:val="1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9513B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3B45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A333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D34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9539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640D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3758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F5AD" w14:textId="14F6CB2B" w:rsidR="00707DC7" w:rsidRPr="00B3360C" w:rsidRDefault="00707DC7" w:rsidP="00B3360C">
            <w:pPr>
              <w:jc w:val="center"/>
              <w:rPr>
                <w:rFonts w:cs="Arial"/>
                <w:b/>
                <w:bCs/>
                <w:lang w:val="es-PE" w:eastAsia="es-PE"/>
              </w:rPr>
            </w:pPr>
            <w:r w:rsidRPr="00B3360C">
              <w:rPr>
                <w:rFonts w:cs="Arial"/>
                <w:b/>
                <w:bCs/>
                <w:lang w:val="es-PE" w:eastAsia="es-PE"/>
              </w:rPr>
              <w:t xml:space="preserve"> Firma y sello</w:t>
            </w:r>
            <w:r w:rsidR="0087017B" w:rsidRPr="00B3360C">
              <w:rPr>
                <w:rFonts w:cs="Arial"/>
                <w:b/>
                <w:bCs/>
                <w:lang w:val="es-PE" w:eastAsia="es-PE"/>
              </w:rPr>
              <w:t xml:space="preserve"> </w:t>
            </w:r>
            <w:r w:rsidR="0087017B" w:rsidRPr="00B3360C">
              <w:rPr>
                <w:b/>
                <w:lang w:val="es-PE"/>
              </w:rPr>
              <w:t>del d</w:t>
            </w:r>
            <w:r w:rsidRPr="00B3360C">
              <w:rPr>
                <w:rFonts w:cs="Arial"/>
                <w:b/>
                <w:bCs/>
                <w:lang w:val="es-PE" w:eastAsia="es-PE"/>
              </w:rPr>
              <w:t xml:space="preserve">eclarante </w:t>
            </w:r>
          </w:p>
        </w:tc>
      </w:tr>
      <w:tr w:rsidR="00211C7F" w:rsidRPr="00B3360C" w14:paraId="4B41FFA3" w14:textId="77777777" w:rsidTr="00F763BC">
        <w:trPr>
          <w:trHeight w:val="18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987D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lang w:val="es-PE" w:eastAsia="es-PE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2C2B0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39429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7A18A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D1143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C0C62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3EBAA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486FE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B7485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</w:tr>
      <w:tr w:rsidR="00211C7F" w:rsidRPr="00B3360C" w14:paraId="2B84EF4B" w14:textId="77777777" w:rsidTr="00F763BC">
        <w:trPr>
          <w:trHeight w:val="312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EA94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14C0BDB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AUTORIZACIÓN</w:t>
            </w:r>
          </w:p>
        </w:tc>
        <w:tc>
          <w:tcPr>
            <w:tcW w:w="4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D6F8D1A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8"/>
                <w:szCs w:val="18"/>
                <w:lang w:val="es-PE" w:eastAsia="es-PE"/>
              </w:rPr>
              <w:t>PLAZO AUTORIZADO</w:t>
            </w:r>
          </w:p>
        </w:tc>
      </w:tr>
      <w:tr w:rsidR="00211C7F" w:rsidRPr="00B3360C" w14:paraId="287A0FD1" w14:textId="77777777" w:rsidTr="00F763BC">
        <w:trPr>
          <w:trHeight w:val="293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E9B6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43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C050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Se autoriza el acogimiento a la Ley N° 31816.</w:t>
            </w:r>
            <w:r w:rsidRPr="00B3360C">
              <w:rPr>
                <w:rFonts w:cs="Arial"/>
                <w:sz w:val="18"/>
                <w:szCs w:val="18"/>
                <w:lang w:val="es-PE" w:eastAsia="es-PE"/>
              </w:rPr>
              <w:br/>
              <w:t>Los bienes declarados fueron reconocidos físicamente, debiendo ser reexportados dentro del plazo autorizado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62484B2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6"/>
                <w:szCs w:val="16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6"/>
                <w:szCs w:val="16"/>
                <w:lang w:val="es-PE" w:eastAsia="es-PE"/>
              </w:rPr>
              <w:t>Del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2036D05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6"/>
                <w:szCs w:val="16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6"/>
                <w:szCs w:val="16"/>
                <w:lang w:val="es-PE" w:eastAsia="es-PE"/>
              </w:rPr>
              <w:t>Al</w:t>
            </w:r>
          </w:p>
        </w:tc>
      </w:tr>
      <w:tr w:rsidR="00211C7F" w:rsidRPr="00B3360C" w14:paraId="461F13F2" w14:textId="77777777" w:rsidTr="00F763BC">
        <w:trPr>
          <w:trHeight w:val="143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84D6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431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03A0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DCA98" w14:textId="77777777" w:rsidR="00707DC7" w:rsidRPr="00B3360C" w:rsidRDefault="00707DC7" w:rsidP="00B3360C">
            <w:pPr>
              <w:jc w:val="left"/>
              <w:rPr>
                <w:rFonts w:cs="Arial"/>
                <w:sz w:val="16"/>
                <w:szCs w:val="16"/>
                <w:lang w:val="es-PE" w:eastAsia="es-PE"/>
              </w:rPr>
            </w:pPr>
            <w:r w:rsidRPr="00B3360C">
              <w:rPr>
                <w:rFonts w:cs="Arial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20F46" w14:textId="77777777" w:rsidR="00707DC7" w:rsidRPr="00B3360C" w:rsidRDefault="00707DC7" w:rsidP="00B3360C">
            <w:pPr>
              <w:jc w:val="left"/>
              <w:rPr>
                <w:rFonts w:cs="Arial"/>
                <w:sz w:val="16"/>
                <w:szCs w:val="16"/>
                <w:lang w:val="es-PE" w:eastAsia="es-PE"/>
              </w:rPr>
            </w:pPr>
            <w:r w:rsidRPr="00B3360C">
              <w:rPr>
                <w:rFonts w:cs="Arial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0B30B" w14:textId="77777777" w:rsidR="00707DC7" w:rsidRPr="00B3360C" w:rsidRDefault="00707DC7" w:rsidP="00B3360C">
            <w:pPr>
              <w:jc w:val="left"/>
              <w:rPr>
                <w:rFonts w:cs="Arial"/>
                <w:sz w:val="16"/>
                <w:szCs w:val="16"/>
                <w:lang w:val="es-PE" w:eastAsia="es-PE"/>
              </w:rPr>
            </w:pPr>
            <w:r w:rsidRPr="00B3360C">
              <w:rPr>
                <w:rFonts w:cs="Arial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172D5" w14:textId="77777777" w:rsidR="00707DC7" w:rsidRPr="00B3360C" w:rsidRDefault="00707DC7" w:rsidP="00B3360C">
            <w:pPr>
              <w:jc w:val="left"/>
              <w:rPr>
                <w:rFonts w:cs="Arial"/>
                <w:sz w:val="16"/>
                <w:szCs w:val="16"/>
                <w:lang w:val="es-PE" w:eastAsia="es-PE"/>
              </w:rPr>
            </w:pPr>
            <w:r w:rsidRPr="00B3360C">
              <w:rPr>
                <w:rFonts w:cs="Arial"/>
                <w:sz w:val="16"/>
                <w:szCs w:val="16"/>
                <w:lang w:val="es-PE" w:eastAsia="es-PE"/>
              </w:rPr>
              <w:t> </w:t>
            </w:r>
          </w:p>
        </w:tc>
      </w:tr>
      <w:tr w:rsidR="00211C7F" w:rsidRPr="00B3360C" w14:paraId="0D90A9FB" w14:textId="77777777" w:rsidTr="00F763BC">
        <w:trPr>
          <w:trHeight w:val="143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F817" w14:textId="77777777" w:rsidR="00707DC7" w:rsidRPr="00B3360C" w:rsidRDefault="00707DC7" w:rsidP="00B3360C">
            <w:pPr>
              <w:jc w:val="left"/>
              <w:rPr>
                <w:rFonts w:cs="Arial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431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67A3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21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2DDE2" w14:textId="136ED016" w:rsidR="00707DC7" w:rsidRPr="00B3360C" w:rsidRDefault="00707DC7" w:rsidP="00B3360C">
            <w:pPr>
              <w:jc w:val="center"/>
              <w:rPr>
                <w:rFonts w:cs="Arial"/>
                <w:sz w:val="16"/>
                <w:szCs w:val="16"/>
                <w:lang w:val="es-PE" w:eastAsia="es-PE"/>
              </w:rPr>
            </w:pPr>
            <w:r w:rsidRPr="00B3360C">
              <w:rPr>
                <w:rFonts w:cs="Arial"/>
                <w:sz w:val="16"/>
                <w:szCs w:val="16"/>
                <w:lang w:val="es-PE" w:eastAsia="es-PE"/>
              </w:rPr>
              <w:t>_____/_____/________</w:t>
            </w:r>
          </w:p>
        </w:tc>
        <w:tc>
          <w:tcPr>
            <w:tcW w:w="22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291A" w14:textId="77777777" w:rsidR="00707DC7" w:rsidRPr="00B3360C" w:rsidRDefault="00707DC7" w:rsidP="00B3360C">
            <w:pPr>
              <w:jc w:val="center"/>
              <w:rPr>
                <w:rFonts w:cs="Arial"/>
                <w:sz w:val="16"/>
                <w:szCs w:val="16"/>
                <w:lang w:val="es-PE" w:eastAsia="es-PE"/>
              </w:rPr>
            </w:pPr>
            <w:r w:rsidRPr="00B3360C">
              <w:rPr>
                <w:rFonts w:cs="Arial"/>
                <w:sz w:val="16"/>
                <w:szCs w:val="16"/>
                <w:lang w:val="es-PE" w:eastAsia="es-PE"/>
              </w:rPr>
              <w:t>_____/_____/________</w:t>
            </w:r>
          </w:p>
        </w:tc>
      </w:tr>
      <w:tr w:rsidR="00211C7F" w:rsidRPr="00B3360C" w14:paraId="0B1C5B1D" w14:textId="77777777" w:rsidTr="00F763BC">
        <w:trPr>
          <w:trHeight w:val="487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CC5E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DDEE2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C4870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3D456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CFC4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07AF4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9B9EF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6ED0C1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482A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</w:tr>
      <w:tr w:rsidR="00211C7F" w:rsidRPr="00B3360C" w14:paraId="5AB79F3B" w14:textId="77777777" w:rsidTr="00F763BC">
        <w:trPr>
          <w:trHeight w:val="214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1192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EE410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FDB01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1A11B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90A8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2603CA6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6"/>
                <w:szCs w:val="16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6"/>
                <w:szCs w:val="16"/>
                <w:lang w:val="es-PE" w:eastAsia="es-PE"/>
              </w:rPr>
              <w:t>FECHA DE DILIGENCIA</w:t>
            </w:r>
          </w:p>
        </w:tc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10367F2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6"/>
                <w:szCs w:val="16"/>
                <w:lang w:val="es-PE" w:eastAsia="es-PE"/>
              </w:rPr>
            </w:pPr>
            <w:r w:rsidRPr="00B3360C">
              <w:rPr>
                <w:rFonts w:cs="Arial"/>
                <w:b/>
                <w:bCs/>
                <w:sz w:val="16"/>
                <w:szCs w:val="16"/>
                <w:lang w:val="es-PE" w:eastAsia="es-PE"/>
              </w:rPr>
              <w:t>FECHA DE NOTIFICACIÓN</w:t>
            </w:r>
          </w:p>
        </w:tc>
      </w:tr>
      <w:tr w:rsidR="00211C7F" w:rsidRPr="00B3360C" w14:paraId="4DD3C906" w14:textId="77777777" w:rsidTr="00F763BC">
        <w:trPr>
          <w:trHeight w:val="214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7EFD" w14:textId="77777777" w:rsidR="00707DC7" w:rsidRPr="00B3360C" w:rsidRDefault="00707DC7" w:rsidP="00B3360C">
            <w:pPr>
              <w:jc w:val="center"/>
              <w:rPr>
                <w:rFonts w:cs="Arial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8809C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AAC34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CFDF6" w14:textId="77777777" w:rsidR="00707DC7" w:rsidRPr="00B3360C" w:rsidRDefault="00707DC7" w:rsidP="00B3360C">
            <w:pPr>
              <w:jc w:val="left"/>
              <w:rPr>
                <w:rFonts w:ascii="Times New Roman" w:hAnsi="Times New Roman"/>
                <w:lang w:val="es-PE" w:eastAsia="es-PE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B39C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2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B72616E" w14:textId="77777777" w:rsidR="00707DC7" w:rsidRPr="00B3360C" w:rsidRDefault="00707DC7" w:rsidP="00B3360C">
            <w:pPr>
              <w:jc w:val="left"/>
              <w:rPr>
                <w:rFonts w:cs="Arial"/>
                <w:sz w:val="16"/>
                <w:szCs w:val="16"/>
                <w:lang w:val="es-PE" w:eastAsia="es-PE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E10993F" w14:textId="77777777" w:rsidR="00707DC7" w:rsidRPr="00B3360C" w:rsidRDefault="00707DC7" w:rsidP="00B3360C">
            <w:pPr>
              <w:jc w:val="left"/>
              <w:rPr>
                <w:rFonts w:cs="Arial"/>
                <w:sz w:val="16"/>
                <w:szCs w:val="16"/>
                <w:lang w:val="es-PE" w:eastAsia="es-PE"/>
              </w:rPr>
            </w:pPr>
          </w:p>
        </w:tc>
      </w:tr>
      <w:tr w:rsidR="00211C7F" w:rsidRPr="00B3360C" w14:paraId="1C317B8D" w14:textId="77777777" w:rsidTr="00F763BC">
        <w:trPr>
          <w:trHeight w:val="224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BB6D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43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330A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 xml:space="preserve">Nombre, firma, sello y registros del </w:t>
            </w:r>
            <w:r w:rsidRPr="00B3360C">
              <w:rPr>
                <w:rFonts w:cs="Arial"/>
                <w:sz w:val="18"/>
                <w:szCs w:val="18"/>
                <w:lang w:val="es-PE" w:eastAsia="es-PE"/>
              </w:rPr>
              <w:br/>
              <w:t>funcionario aduanero que autoriza</w:t>
            </w:r>
          </w:p>
        </w:tc>
        <w:tc>
          <w:tcPr>
            <w:tcW w:w="21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FCCC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_____/_____/________</w:t>
            </w:r>
          </w:p>
        </w:tc>
        <w:tc>
          <w:tcPr>
            <w:tcW w:w="22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E2BE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_____/_____/________</w:t>
            </w:r>
          </w:p>
        </w:tc>
      </w:tr>
      <w:tr w:rsidR="00707DC7" w:rsidRPr="00B3360C" w14:paraId="3616B377" w14:textId="77777777" w:rsidTr="00F763BC">
        <w:trPr>
          <w:trHeight w:val="565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929C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4311" w:type="dxa"/>
            <w:gridSpan w:val="4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E41F6" w14:textId="77777777" w:rsidR="00707DC7" w:rsidRPr="00B3360C" w:rsidRDefault="00707DC7" w:rsidP="00B3360C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56BA9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FE72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14344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5819" w14:textId="77777777" w:rsidR="00707DC7" w:rsidRPr="00B3360C" w:rsidRDefault="00707DC7" w:rsidP="00B3360C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3360C">
              <w:rPr>
                <w:rFonts w:cs="Arial"/>
                <w:sz w:val="18"/>
                <w:szCs w:val="18"/>
                <w:lang w:val="es-PE" w:eastAsia="es-PE"/>
              </w:rPr>
              <w:t> </w:t>
            </w:r>
          </w:p>
        </w:tc>
      </w:tr>
    </w:tbl>
    <w:p w14:paraId="1FEFA3CA" w14:textId="77777777" w:rsidR="00707DC7" w:rsidRPr="00B3360C" w:rsidRDefault="00707DC7" w:rsidP="00B3360C">
      <w:pPr>
        <w:pStyle w:val="NormalWeb"/>
        <w:jc w:val="center"/>
        <w:rPr>
          <w:rFonts w:ascii="Arial" w:eastAsia="Times New Roman" w:hAnsi="Arial" w:cs="Arial"/>
          <w:b/>
          <w:bCs/>
          <w:color w:val="auto"/>
          <w:sz w:val="22"/>
          <w:szCs w:val="22"/>
          <w:lang w:val="es-PE" w:eastAsia="es-PE"/>
        </w:rPr>
      </w:pPr>
    </w:p>
    <w:p w14:paraId="476B41C4" w14:textId="77777777" w:rsidR="00707DC7" w:rsidRPr="00B3360C" w:rsidRDefault="00707DC7" w:rsidP="00B3360C">
      <w:pPr>
        <w:pStyle w:val="NormalWeb"/>
        <w:jc w:val="center"/>
        <w:rPr>
          <w:rFonts w:ascii="Arial" w:eastAsia="Times New Roman" w:hAnsi="Arial" w:cs="Arial"/>
          <w:b/>
          <w:bCs/>
          <w:color w:val="auto"/>
          <w:sz w:val="22"/>
          <w:szCs w:val="22"/>
          <w:lang w:val="es-PE" w:eastAsia="es-PE"/>
        </w:rPr>
      </w:pPr>
    </w:p>
    <w:bookmarkEnd w:id="0"/>
    <w:p w14:paraId="7AC2308A" w14:textId="77777777" w:rsidR="002C7B72" w:rsidRPr="00B3360C" w:rsidRDefault="002C7B72" w:rsidP="00B3360C">
      <w:pPr>
        <w:pStyle w:val="NormalWeb"/>
        <w:jc w:val="center"/>
        <w:rPr>
          <w:rFonts w:ascii="Arial" w:eastAsia="Times New Roman" w:hAnsi="Arial" w:cs="Arial"/>
          <w:b/>
          <w:bCs/>
          <w:color w:val="auto"/>
          <w:sz w:val="22"/>
          <w:szCs w:val="22"/>
          <w:lang w:val="es-PE" w:eastAsia="es-PE"/>
        </w:rPr>
      </w:pPr>
    </w:p>
    <w:p w14:paraId="03B31635" w14:textId="2094B308" w:rsidR="002C7B72" w:rsidRPr="00B3360C" w:rsidRDefault="002C7B72" w:rsidP="00B3360C">
      <w:pPr>
        <w:pStyle w:val="NormalWeb"/>
        <w:jc w:val="center"/>
        <w:rPr>
          <w:rFonts w:ascii="Arial" w:eastAsia="Times New Roman" w:hAnsi="Arial" w:cs="Arial"/>
          <w:b/>
          <w:bCs/>
          <w:color w:val="auto"/>
          <w:sz w:val="22"/>
          <w:szCs w:val="22"/>
          <w:lang w:val="es-PE" w:eastAsia="es-PE"/>
        </w:rPr>
      </w:pPr>
    </w:p>
    <w:sectPr w:rsidR="002C7B72" w:rsidRPr="00B3360C" w:rsidSect="00076B71">
      <w:footerReference w:type="default" r:id="rId11"/>
      <w:footerReference w:type="first" r:id="rId12"/>
      <w:pgSz w:w="11907" w:h="16840" w:code="9"/>
      <w:pgMar w:top="1701" w:right="1701" w:bottom="1701" w:left="1701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624C0" w14:textId="77777777" w:rsidR="006E3BFD" w:rsidRDefault="006E3BFD">
      <w:r>
        <w:separator/>
      </w:r>
    </w:p>
  </w:endnote>
  <w:endnote w:type="continuationSeparator" w:id="0">
    <w:p w14:paraId="4BD4038B" w14:textId="77777777" w:rsidR="006E3BFD" w:rsidRDefault="006E3BFD">
      <w:r>
        <w:continuationSeparator/>
      </w:r>
    </w:p>
  </w:endnote>
  <w:endnote w:type="continuationNotice" w:id="1">
    <w:p w14:paraId="4463F411" w14:textId="77777777" w:rsidR="006E3BFD" w:rsidRDefault="006E3B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C3354" w14:textId="77777777" w:rsidR="002A1AE4" w:rsidRDefault="002A1AE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AEE2B" w14:textId="0F0522F9" w:rsidR="00B3360C" w:rsidRDefault="00B3360C" w:rsidP="00082746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5F241" w14:textId="77777777" w:rsidR="006E3BFD" w:rsidRDefault="006E3BFD">
      <w:r>
        <w:separator/>
      </w:r>
    </w:p>
  </w:footnote>
  <w:footnote w:type="continuationSeparator" w:id="0">
    <w:p w14:paraId="14FBFBF4" w14:textId="77777777" w:rsidR="006E3BFD" w:rsidRDefault="006E3BFD">
      <w:r>
        <w:continuationSeparator/>
      </w:r>
    </w:p>
  </w:footnote>
  <w:footnote w:type="continuationNotice" w:id="1">
    <w:p w14:paraId="15835D10" w14:textId="77777777" w:rsidR="006E3BFD" w:rsidRDefault="006E3BF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3315F"/>
    <w:multiLevelType w:val="hybridMultilevel"/>
    <w:tmpl w:val="832CA8FA"/>
    <w:lvl w:ilvl="0" w:tplc="B89CB410">
      <w:start w:val="1"/>
      <w:numFmt w:val="upperRoman"/>
      <w:lvlText w:val="%1."/>
      <w:lvlJc w:val="left"/>
      <w:pPr>
        <w:ind w:left="3207" w:hanging="720"/>
      </w:pPr>
      <w:rPr>
        <w:rFonts w:hint="default"/>
        <w:b/>
      </w:rPr>
    </w:lvl>
    <w:lvl w:ilvl="1" w:tplc="3DF8E3AA">
      <w:start w:val="1"/>
      <w:numFmt w:val="decimal"/>
      <w:lvlText w:val="%2."/>
      <w:lvlJc w:val="left"/>
      <w:pPr>
        <w:ind w:left="3567" w:hanging="360"/>
      </w:pPr>
      <w:rPr>
        <w:rFonts w:hint="default"/>
        <w:strike w:val="0"/>
        <w:color w:val="auto"/>
      </w:rPr>
    </w:lvl>
    <w:lvl w:ilvl="2" w:tplc="A2BA35F2">
      <w:start w:val="1"/>
      <w:numFmt w:val="upperLetter"/>
      <w:lvlText w:val="%3)"/>
      <w:lvlJc w:val="left"/>
      <w:pPr>
        <w:ind w:left="4467" w:hanging="360"/>
      </w:pPr>
      <w:rPr>
        <w:rFonts w:hint="default"/>
      </w:rPr>
    </w:lvl>
    <w:lvl w:ilvl="3" w:tplc="25E4FBE8">
      <w:start w:val="1"/>
      <w:numFmt w:val="lowerLetter"/>
      <w:lvlText w:val="%4)"/>
      <w:lvlJc w:val="left"/>
      <w:pPr>
        <w:ind w:left="5033" w:hanging="386"/>
      </w:pPr>
      <w:rPr>
        <w:rFonts w:hint="default"/>
      </w:rPr>
    </w:lvl>
    <w:lvl w:ilvl="4" w:tplc="280A0019" w:tentative="1">
      <w:start w:val="1"/>
      <w:numFmt w:val="lowerLetter"/>
      <w:lvlText w:val="%5."/>
      <w:lvlJc w:val="left"/>
      <w:pPr>
        <w:ind w:left="5727" w:hanging="360"/>
      </w:pPr>
    </w:lvl>
    <w:lvl w:ilvl="5" w:tplc="280A001B" w:tentative="1">
      <w:start w:val="1"/>
      <w:numFmt w:val="lowerRoman"/>
      <w:lvlText w:val="%6."/>
      <w:lvlJc w:val="right"/>
      <w:pPr>
        <w:ind w:left="6447" w:hanging="180"/>
      </w:pPr>
    </w:lvl>
    <w:lvl w:ilvl="6" w:tplc="280A000F" w:tentative="1">
      <w:start w:val="1"/>
      <w:numFmt w:val="decimal"/>
      <w:lvlText w:val="%7."/>
      <w:lvlJc w:val="left"/>
      <w:pPr>
        <w:ind w:left="7167" w:hanging="360"/>
      </w:pPr>
    </w:lvl>
    <w:lvl w:ilvl="7" w:tplc="280A0019" w:tentative="1">
      <w:start w:val="1"/>
      <w:numFmt w:val="lowerLetter"/>
      <w:lvlText w:val="%8."/>
      <w:lvlJc w:val="left"/>
      <w:pPr>
        <w:ind w:left="7887" w:hanging="360"/>
      </w:pPr>
    </w:lvl>
    <w:lvl w:ilvl="8" w:tplc="280A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" w15:restartNumberingAfterBreak="0">
    <w:nsid w:val="07DB178F"/>
    <w:multiLevelType w:val="hybridMultilevel"/>
    <w:tmpl w:val="08E6D2B8"/>
    <w:lvl w:ilvl="0" w:tplc="EB800E70">
      <w:start w:val="1"/>
      <w:numFmt w:val="decimal"/>
      <w:lvlText w:val="%1."/>
      <w:lvlJc w:val="left"/>
      <w:pPr>
        <w:ind w:left="2346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3001" w:hanging="360"/>
      </w:pPr>
    </w:lvl>
    <w:lvl w:ilvl="2" w:tplc="0C0A001B" w:tentative="1">
      <w:start w:val="1"/>
      <w:numFmt w:val="lowerRoman"/>
      <w:lvlText w:val="%3."/>
      <w:lvlJc w:val="right"/>
      <w:pPr>
        <w:ind w:left="3721" w:hanging="180"/>
      </w:pPr>
    </w:lvl>
    <w:lvl w:ilvl="3" w:tplc="0C0A000F" w:tentative="1">
      <w:start w:val="1"/>
      <w:numFmt w:val="decimal"/>
      <w:lvlText w:val="%4."/>
      <w:lvlJc w:val="left"/>
      <w:pPr>
        <w:ind w:left="4441" w:hanging="360"/>
      </w:pPr>
    </w:lvl>
    <w:lvl w:ilvl="4" w:tplc="0C0A0019" w:tentative="1">
      <w:start w:val="1"/>
      <w:numFmt w:val="lowerLetter"/>
      <w:lvlText w:val="%5."/>
      <w:lvlJc w:val="left"/>
      <w:pPr>
        <w:ind w:left="5161" w:hanging="360"/>
      </w:pPr>
    </w:lvl>
    <w:lvl w:ilvl="5" w:tplc="0C0A001B" w:tentative="1">
      <w:start w:val="1"/>
      <w:numFmt w:val="lowerRoman"/>
      <w:lvlText w:val="%6."/>
      <w:lvlJc w:val="right"/>
      <w:pPr>
        <w:ind w:left="5881" w:hanging="180"/>
      </w:pPr>
    </w:lvl>
    <w:lvl w:ilvl="6" w:tplc="0C0A000F" w:tentative="1">
      <w:start w:val="1"/>
      <w:numFmt w:val="decimal"/>
      <w:lvlText w:val="%7."/>
      <w:lvlJc w:val="left"/>
      <w:pPr>
        <w:ind w:left="6601" w:hanging="360"/>
      </w:pPr>
    </w:lvl>
    <w:lvl w:ilvl="7" w:tplc="0C0A0019" w:tentative="1">
      <w:start w:val="1"/>
      <w:numFmt w:val="lowerLetter"/>
      <w:lvlText w:val="%8."/>
      <w:lvlJc w:val="left"/>
      <w:pPr>
        <w:ind w:left="7321" w:hanging="360"/>
      </w:pPr>
    </w:lvl>
    <w:lvl w:ilvl="8" w:tplc="0C0A001B" w:tentative="1">
      <w:start w:val="1"/>
      <w:numFmt w:val="lowerRoman"/>
      <w:lvlText w:val="%9."/>
      <w:lvlJc w:val="right"/>
      <w:pPr>
        <w:ind w:left="8041" w:hanging="180"/>
      </w:pPr>
    </w:lvl>
  </w:abstractNum>
  <w:abstractNum w:abstractNumId="2" w15:restartNumberingAfterBreak="0">
    <w:nsid w:val="0A55029E"/>
    <w:multiLevelType w:val="hybridMultilevel"/>
    <w:tmpl w:val="9536A774"/>
    <w:lvl w:ilvl="0" w:tplc="280A000F">
      <w:start w:val="1"/>
      <w:numFmt w:val="decimal"/>
      <w:lvlText w:val="%1."/>
      <w:lvlJc w:val="left"/>
      <w:pPr>
        <w:ind w:left="1996" w:hanging="360"/>
      </w:pPr>
    </w:lvl>
    <w:lvl w:ilvl="1" w:tplc="280A000F">
      <w:start w:val="1"/>
      <w:numFmt w:val="decimal"/>
      <w:lvlText w:val="%2."/>
      <w:lvlJc w:val="left"/>
      <w:pPr>
        <w:ind w:left="2771" w:hanging="360"/>
      </w:pPr>
    </w:lvl>
    <w:lvl w:ilvl="2" w:tplc="280A001B" w:tentative="1">
      <w:start w:val="1"/>
      <w:numFmt w:val="lowerRoman"/>
      <w:lvlText w:val="%3."/>
      <w:lvlJc w:val="right"/>
      <w:pPr>
        <w:ind w:left="3436" w:hanging="180"/>
      </w:pPr>
    </w:lvl>
    <w:lvl w:ilvl="3" w:tplc="280A000F" w:tentative="1">
      <w:start w:val="1"/>
      <w:numFmt w:val="decimal"/>
      <w:lvlText w:val="%4."/>
      <w:lvlJc w:val="left"/>
      <w:pPr>
        <w:ind w:left="4156" w:hanging="360"/>
      </w:pPr>
    </w:lvl>
    <w:lvl w:ilvl="4" w:tplc="280A0019" w:tentative="1">
      <w:start w:val="1"/>
      <w:numFmt w:val="lowerLetter"/>
      <w:lvlText w:val="%5."/>
      <w:lvlJc w:val="left"/>
      <w:pPr>
        <w:ind w:left="4876" w:hanging="360"/>
      </w:pPr>
    </w:lvl>
    <w:lvl w:ilvl="5" w:tplc="280A001B" w:tentative="1">
      <w:start w:val="1"/>
      <w:numFmt w:val="lowerRoman"/>
      <w:lvlText w:val="%6."/>
      <w:lvlJc w:val="right"/>
      <w:pPr>
        <w:ind w:left="5596" w:hanging="180"/>
      </w:pPr>
    </w:lvl>
    <w:lvl w:ilvl="6" w:tplc="280A000F" w:tentative="1">
      <w:start w:val="1"/>
      <w:numFmt w:val="decimal"/>
      <w:lvlText w:val="%7."/>
      <w:lvlJc w:val="left"/>
      <w:pPr>
        <w:ind w:left="6316" w:hanging="360"/>
      </w:pPr>
    </w:lvl>
    <w:lvl w:ilvl="7" w:tplc="280A0019" w:tentative="1">
      <w:start w:val="1"/>
      <w:numFmt w:val="lowerLetter"/>
      <w:lvlText w:val="%8."/>
      <w:lvlJc w:val="left"/>
      <w:pPr>
        <w:ind w:left="7036" w:hanging="360"/>
      </w:pPr>
    </w:lvl>
    <w:lvl w:ilvl="8" w:tplc="2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 w15:restartNumberingAfterBreak="0">
    <w:nsid w:val="0E63111A"/>
    <w:multiLevelType w:val="hybridMultilevel"/>
    <w:tmpl w:val="B464DCB2"/>
    <w:lvl w:ilvl="0" w:tplc="FFFFFFFF">
      <w:start w:val="1"/>
      <w:numFmt w:val="lowerLetter"/>
      <w:lvlText w:val="%1)"/>
      <w:lvlJc w:val="left"/>
      <w:pPr>
        <w:ind w:left="2847" w:hanging="360"/>
      </w:pPr>
    </w:lvl>
    <w:lvl w:ilvl="1" w:tplc="2CECE780">
      <w:start w:val="1"/>
      <w:numFmt w:val="lowerLetter"/>
      <w:lvlText w:val="%2)"/>
      <w:lvlJc w:val="left"/>
      <w:pPr>
        <w:ind w:left="1854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4287" w:hanging="180"/>
      </w:pPr>
    </w:lvl>
    <w:lvl w:ilvl="3" w:tplc="FFFFFFFF" w:tentative="1">
      <w:start w:val="1"/>
      <w:numFmt w:val="decimal"/>
      <w:lvlText w:val="%4."/>
      <w:lvlJc w:val="left"/>
      <w:pPr>
        <w:ind w:left="5007" w:hanging="360"/>
      </w:pPr>
    </w:lvl>
    <w:lvl w:ilvl="4" w:tplc="FFFFFFFF" w:tentative="1">
      <w:start w:val="1"/>
      <w:numFmt w:val="lowerLetter"/>
      <w:lvlText w:val="%5."/>
      <w:lvlJc w:val="left"/>
      <w:pPr>
        <w:ind w:left="5727" w:hanging="360"/>
      </w:pPr>
    </w:lvl>
    <w:lvl w:ilvl="5" w:tplc="FFFFFFFF" w:tentative="1">
      <w:start w:val="1"/>
      <w:numFmt w:val="lowerRoman"/>
      <w:lvlText w:val="%6."/>
      <w:lvlJc w:val="right"/>
      <w:pPr>
        <w:ind w:left="6447" w:hanging="180"/>
      </w:pPr>
    </w:lvl>
    <w:lvl w:ilvl="6" w:tplc="FFFFFFFF" w:tentative="1">
      <w:start w:val="1"/>
      <w:numFmt w:val="decimal"/>
      <w:lvlText w:val="%7."/>
      <w:lvlJc w:val="left"/>
      <w:pPr>
        <w:ind w:left="7167" w:hanging="360"/>
      </w:pPr>
    </w:lvl>
    <w:lvl w:ilvl="7" w:tplc="FFFFFFFF" w:tentative="1">
      <w:start w:val="1"/>
      <w:numFmt w:val="lowerLetter"/>
      <w:lvlText w:val="%8."/>
      <w:lvlJc w:val="left"/>
      <w:pPr>
        <w:ind w:left="7887" w:hanging="360"/>
      </w:pPr>
    </w:lvl>
    <w:lvl w:ilvl="8" w:tplc="FFFFFFFF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" w15:restartNumberingAfterBreak="0">
    <w:nsid w:val="10484114"/>
    <w:multiLevelType w:val="hybridMultilevel"/>
    <w:tmpl w:val="08D88304"/>
    <w:lvl w:ilvl="0" w:tplc="FFFFFFFF">
      <w:start w:val="1"/>
      <w:numFmt w:val="decimal"/>
      <w:lvlText w:val="%1."/>
      <w:lvlJc w:val="lef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10635939"/>
    <w:multiLevelType w:val="hybridMultilevel"/>
    <w:tmpl w:val="3640A7A2"/>
    <w:lvl w:ilvl="0" w:tplc="280A0017">
      <w:start w:val="1"/>
      <w:numFmt w:val="lowerLetter"/>
      <w:lvlText w:val="%1)"/>
      <w:lvlJc w:val="left"/>
      <w:pPr>
        <w:ind w:left="2280" w:hanging="360"/>
      </w:pPr>
    </w:lvl>
    <w:lvl w:ilvl="1" w:tplc="280A0019" w:tentative="1">
      <w:start w:val="1"/>
      <w:numFmt w:val="lowerLetter"/>
      <w:lvlText w:val="%2."/>
      <w:lvlJc w:val="left"/>
      <w:pPr>
        <w:ind w:left="3000" w:hanging="360"/>
      </w:pPr>
    </w:lvl>
    <w:lvl w:ilvl="2" w:tplc="280A001B" w:tentative="1">
      <w:start w:val="1"/>
      <w:numFmt w:val="lowerRoman"/>
      <w:lvlText w:val="%3."/>
      <w:lvlJc w:val="right"/>
      <w:pPr>
        <w:ind w:left="3720" w:hanging="180"/>
      </w:pPr>
    </w:lvl>
    <w:lvl w:ilvl="3" w:tplc="280A000F">
      <w:start w:val="1"/>
      <w:numFmt w:val="decimal"/>
      <w:lvlText w:val="%4."/>
      <w:lvlJc w:val="left"/>
      <w:pPr>
        <w:ind w:left="2138" w:hanging="360"/>
      </w:pPr>
    </w:lvl>
    <w:lvl w:ilvl="4" w:tplc="280A0019" w:tentative="1">
      <w:start w:val="1"/>
      <w:numFmt w:val="lowerLetter"/>
      <w:lvlText w:val="%5."/>
      <w:lvlJc w:val="left"/>
      <w:pPr>
        <w:ind w:left="5160" w:hanging="360"/>
      </w:pPr>
    </w:lvl>
    <w:lvl w:ilvl="5" w:tplc="280A001B" w:tentative="1">
      <w:start w:val="1"/>
      <w:numFmt w:val="lowerRoman"/>
      <w:lvlText w:val="%6."/>
      <w:lvlJc w:val="right"/>
      <w:pPr>
        <w:ind w:left="5880" w:hanging="180"/>
      </w:pPr>
    </w:lvl>
    <w:lvl w:ilvl="6" w:tplc="280A000F" w:tentative="1">
      <w:start w:val="1"/>
      <w:numFmt w:val="decimal"/>
      <w:lvlText w:val="%7."/>
      <w:lvlJc w:val="left"/>
      <w:pPr>
        <w:ind w:left="6600" w:hanging="360"/>
      </w:pPr>
    </w:lvl>
    <w:lvl w:ilvl="7" w:tplc="280A0019" w:tentative="1">
      <w:start w:val="1"/>
      <w:numFmt w:val="lowerLetter"/>
      <w:lvlText w:val="%8."/>
      <w:lvlJc w:val="left"/>
      <w:pPr>
        <w:ind w:left="7320" w:hanging="360"/>
      </w:pPr>
    </w:lvl>
    <w:lvl w:ilvl="8" w:tplc="28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18274BBC"/>
    <w:multiLevelType w:val="hybridMultilevel"/>
    <w:tmpl w:val="50902D24"/>
    <w:lvl w:ilvl="0" w:tplc="280A0017">
      <w:start w:val="1"/>
      <w:numFmt w:val="lowerLetter"/>
      <w:lvlText w:val="%1)"/>
      <w:lvlJc w:val="left"/>
      <w:pPr>
        <w:ind w:left="2280" w:hanging="360"/>
      </w:pPr>
    </w:lvl>
    <w:lvl w:ilvl="1" w:tplc="280A0019" w:tentative="1">
      <w:start w:val="1"/>
      <w:numFmt w:val="lowerLetter"/>
      <w:lvlText w:val="%2."/>
      <w:lvlJc w:val="left"/>
      <w:pPr>
        <w:ind w:left="3000" w:hanging="360"/>
      </w:pPr>
    </w:lvl>
    <w:lvl w:ilvl="2" w:tplc="280A001B" w:tentative="1">
      <w:start w:val="1"/>
      <w:numFmt w:val="lowerRoman"/>
      <w:lvlText w:val="%3."/>
      <w:lvlJc w:val="right"/>
      <w:pPr>
        <w:ind w:left="3720" w:hanging="180"/>
      </w:pPr>
    </w:lvl>
    <w:lvl w:ilvl="3" w:tplc="280A000F">
      <w:start w:val="1"/>
      <w:numFmt w:val="decimal"/>
      <w:lvlText w:val="%4."/>
      <w:lvlJc w:val="left"/>
      <w:pPr>
        <w:ind w:left="2138" w:hanging="360"/>
      </w:pPr>
    </w:lvl>
    <w:lvl w:ilvl="4" w:tplc="280A0019" w:tentative="1">
      <w:start w:val="1"/>
      <w:numFmt w:val="lowerLetter"/>
      <w:lvlText w:val="%5."/>
      <w:lvlJc w:val="left"/>
      <w:pPr>
        <w:ind w:left="5160" w:hanging="360"/>
      </w:pPr>
    </w:lvl>
    <w:lvl w:ilvl="5" w:tplc="280A001B" w:tentative="1">
      <w:start w:val="1"/>
      <w:numFmt w:val="lowerRoman"/>
      <w:lvlText w:val="%6."/>
      <w:lvlJc w:val="right"/>
      <w:pPr>
        <w:ind w:left="5880" w:hanging="180"/>
      </w:pPr>
    </w:lvl>
    <w:lvl w:ilvl="6" w:tplc="280A000F" w:tentative="1">
      <w:start w:val="1"/>
      <w:numFmt w:val="decimal"/>
      <w:lvlText w:val="%7."/>
      <w:lvlJc w:val="left"/>
      <w:pPr>
        <w:ind w:left="6600" w:hanging="360"/>
      </w:pPr>
    </w:lvl>
    <w:lvl w:ilvl="7" w:tplc="280A0019" w:tentative="1">
      <w:start w:val="1"/>
      <w:numFmt w:val="lowerLetter"/>
      <w:lvlText w:val="%8."/>
      <w:lvlJc w:val="left"/>
      <w:pPr>
        <w:ind w:left="7320" w:hanging="360"/>
      </w:pPr>
    </w:lvl>
    <w:lvl w:ilvl="8" w:tplc="28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1E2B1B6E"/>
    <w:multiLevelType w:val="hybridMultilevel"/>
    <w:tmpl w:val="FA841F36"/>
    <w:lvl w:ilvl="0" w:tplc="280A0017">
      <w:start w:val="1"/>
      <w:numFmt w:val="lowerLetter"/>
      <w:lvlText w:val="%1)"/>
      <w:lvlJc w:val="left"/>
      <w:pPr>
        <w:ind w:left="2847" w:hanging="360"/>
      </w:pPr>
    </w:lvl>
    <w:lvl w:ilvl="1" w:tplc="280A0019">
      <w:start w:val="1"/>
      <w:numFmt w:val="lowerLetter"/>
      <w:lvlText w:val="%2."/>
      <w:lvlJc w:val="left"/>
      <w:pPr>
        <w:ind w:left="3567" w:hanging="360"/>
      </w:pPr>
    </w:lvl>
    <w:lvl w:ilvl="2" w:tplc="280A001B" w:tentative="1">
      <w:start w:val="1"/>
      <w:numFmt w:val="lowerRoman"/>
      <w:lvlText w:val="%3."/>
      <w:lvlJc w:val="right"/>
      <w:pPr>
        <w:ind w:left="4287" w:hanging="180"/>
      </w:pPr>
    </w:lvl>
    <w:lvl w:ilvl="3" w:tplc="280A000F" w:tentative="1">
      <w:start w:val="1"/>
      <w:numFmt w:val="decimal"/>
      <w:lvlText w:val="%4."/>
      <w:lvlJc w:val="left"/>
      <w:pPr>
        <w:ind w:left="5007" w:hanging="360"/>
      </w:pPr>
    </w:lvl>
    <w:lvl w:ilvl="4" w:tplc="280A0019" w:tentative="1">
      <w:start w:val="1"/>
      <w:numFmt w:val="lowerLetter"/>
      <w:lvlText w:val="%5."/>
      <w:lvlJc w:val="left"/>
      <w:pPr>
        <w:ind w:left="5727" w:hanging="360"/>
      </w:pPr>
    </w:lvl>
    <w:lvl w:ilvl="5" w:tplc="280A001B" w:tentative="1">
      <w:start w:val="1"/>
      <w:numFmt w:val="lowerRoman"/>
      <w:lvlText w:val="%6."/>
      <w:lvlJc w:val="right"/>
      <w:pPr>
        <w:ind w:left="6447" w:hanging="180"/>
      </w:pPr>
    </w:lvl>
    <w:lvl w:ilvl="6" w:tplc="280A000F" w:tentative="1">
      <w:start w:val="1"/>
      <w:numFmt w:val="decimal"/>
      <w:lvlText w:val="%7."/>
      <w:lvlJc w:val="left"/>
      <w:pPr>
        <w:ind w:left="7167" w:hanging="360"/>
      </w:pPr>
    </w:lvl>
    <w:lvl w:ilvl="7" w:tplc="280A0019" w:tentative="1">
      <w:start w:val="1"/>
      <w:numFmt w:val="lowerLetter"/>
      <w:lvlText w:val="%8."/>
      <w:lvlJc w:val="left"/>
      <w:pPr>
        <w:ind w:left="7887" w:hanging="360"/>
      </w:pPr>
    </w:lvl>
    <w:lvl w:ilvl="8" w:tplc="280A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8" w15:restartNumberingAfterBreak="0">
    <w:nsid w:val="204D6EC7"/>
    <w:multiLevelType w:val="hybridMultilevel"/>
    <w:tmpl w:val="C2FAA178"/>
    <w:lvl w:ilvl="0" w:tplc="280A0017">
      <w:start w:val="1"/>
      <w:numFmt w:val="lowerLetter"/>
      <w:lvlText w:val="%1)"/>
      <w:lvlJc w:val="left"/>
      <w:pPr>
        <w:ind w:left="2280" w:hanging="360"/>
      </w:pPr>
    </w:lvl>
    <w:lvl w:ilvl="1" w:tplc="280A0019" w:tentative="1">
      <w:start w:val="1"/>
      <w:numFmt w:val="lowerLetter"/>
      <w:lvlText w:val="%2."/>
      <w:lvlJc w:val="left"/>
      <w:pPr>
        <w:ind w:left="3000" w:hanging="360"/>
      </w:pPr>
    </w:lvl>
    <w:lvl w:ilvl="2" w:tplc="280A001B" w:tentative="1">
      <w:start w:val="1"/>
      <w:numFmt w:val="lowerRoman"/>
      <w:lvlText w:val="%3."/>
      <w:lvlJc w:val="right"/>
      <w:pPr>
        <w:ind w:left="3720" w:hanging="180"/>
      </w:pPr>
    </w:lvl>
    <w:lvl w:ilvl="3" w:tplc="280A0017">
      <w:start w:val="1"/>
      <w:numFmt w:val="lowerLetter"/>
      <w:lvlText w:val="%4)"/>
      <w:lvlJc w:val="left"/>
      <w:pPr>
        <w:ind w:left="5747" w:hanging="360"/>
      </w:pPr>
    </w:lvl>
    <w:lvl w:ilvl="4" w:tplc="280A0019" w:tentative="1">
      <w:start w:val="1"/>
      <w:numFmt w:val="lowerLetter"/>
      <w:lvlText w:val="%5."/>
      <w:lvlJc w:val="left"/>
      <w:pPr>
        <w:ind w:left="5160" w:hanging="360"/>
      </w:pPr>
    </w:lvl>
    <w:lvl w:ilvl="5" w:tplc="280A001B" w:tentative="1">
      <w:start w:val="1"/>
      <w:numFmt w:val="lowerRoman"/>
      <w:lvlText w:val="%6."/>
      <w:lvlJc w:val="right"/>
      <w:pPr>
        <w:ind w:left="5880" w:hanging="180"/>
      </w:pPr>
    </w:lvl>
    <w:lvl w:ilvl="6" w:tplc="280A000F" w:tentative="1">
      <w:start w:val="1"/>
      <w:numFmt w:val="decimal"/>
      <w:lvlText w:val="%7."/>
      <w:lvlJc w:val="left"/>
      <w:pPr>
        <w:ind w:left="6600" w:hanging="360"/>
      </w:pPr>
    </w:lvl>
    <w:lvl w:ilvl="7" w:tplc="280A0019" w:tentative="1">
      <w:start w:val="1"/>
      <w:numFmt w:val="lowerLetter"/>
      <w:lvlText w:val="%8."/>
      <w:lvlJc w:val="left"/>
      <w:pPr>
        <w:ind w:left="7320" w:hanging="360"/>
      </w:pPr>
    </w:lvl>
    <w:lvl w:ilvl="8" w:tplc="28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" w15:restartNumberingAfterBreak="0">
    <w:nsid w:val="26195337"/>
    <w:multiLevelType w:val="hybridMultilevel"/>
    <w:tmpl w:val="542466F8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280A0019" w:tentative="1">
      <w:start w:val="1"/>
      <w:numFmt w:val="lowerLetter"/>
      <w:lvlText w:val="%2."/>
      <w:lvlJc w:val="left"/>
      <w:pPr>
        <w:ind w:left="2574" w:hanging="360"/>
      </w:pPr>
    </w:lvl>
    <w:lvl w:ilvl="2" w:tplc="280A001B">
      <w:start w:val="1"/>
      <w:numFmt w:val="lowerRoman"/>
      <w:lvlText w:val="%3."/>
      <w:lvlJc w:val="right"/>
      <w:pPr>
        <w:ind w:left="3294" w:hanging="180"/>
      </w:pPr>
    </w:lvl>
    <w:lvl w:ilvl="3" w:tplc="280A0017">
      <w:start w:val="1"/>
      <w:numFmt w:val="lowerLetter"/>
      <w:lvlText w:val="%4)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2CAD2446"/>
    <w:multiLevelType w:val="hybridMultilevel"/>
    <w:tmpl w:val="93967716"/>
    <w:lvl w:ilvl="0" w:tplc="8BE674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40183"/>
    <w:multiLevelType w:val="hybridMultilevel"/>
    <w:tmpl w:val="65746FEE"/>
    <w:lvl w:ilvl="0" w:tplc="F1F017A4">
      <w:start w:val="10"/>
      <w:numFmt w:val="decimal"/>
      <w:lvlText w:val="%1."/>
      <w:lvlJc w:val="left"/>
      <w:pPr>
        <w:ind w:left="2062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42290"/>
    <w:multiLevelType w:val="hybridMultilevel"/>
    <w:tmpl w:val="B7CCB392"/>
    <w:lvl w:ilvl="0" w:tplc="FFFFFFFF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555" w:hanging="420"/>
      </w:pPr>
      <w:rPr>
        <w:rFonts w:hint="default"/>
        <w:strike w:val="0"/>
        <w:color w:val="auto"/>
      </w:r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2A81731"/>
    <w:multiLevelType w:val="hybridMultilevel"/>
    <w:tmpl w:val="57A86396"/>
    <w:lvl w:ilvl="0" w:tplc="FFFFFFFF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0CE29B18">
      <w:start w:val="1"/>
      <w:numFmt w:val="lowerLetter"/>
      <w:lvlText w:val="%2)"/>
      <w:lvlJc w:val="left"/>
      <w:pPr>
        <w:ind w:left="2487" w:hanging="360"/>
      </w:pPr>
      <w:rPr>
        <w:strike w:val="0"/>
      </w:r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3335AEC"/>
    <w:multiLevelType w:val="hybridMultilevel"/>
    <w:tmpl w:val="67F8167E"/>
    <w:lvl w:ilvl="0" w:tplc="FFFFFFFF">
      <w:start w:val="1"/>
      <w:numFmt w:val="decimal"/>
      <w:lvlText w:val="%1."/>
      <w:lvlJc w:val="left"/>
      <w:pPr>
        <w:ind w:left="1920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8DF0BA1"/>
    <w:multiLevelType w:val="hybridMultilevel"/>
    <w:tmpl w:val="2DA2E91A"/>
    <w:lvl w:ilvl="0" w:tplc="19181A02">
      <w:start w:val="1"/>
      <w:numFmt w:val="lowerLetter"/>
      <w:lvlText w:val="%1)"/>
      <w:lvlJc w:val="left"/>
      <w:pPr>
        <w:ind w:left="4014" w:hanging="360"/>
      </w:pPr>
      <w:rPr>
        <w:rFonts w:ascii="Arial" w:hAnsi="Arial" w:cs="Arial" w:hint="default"/>
      </w:rPr>
    </w:lvl>
    <w:lvl w:ilvl="1" w:tplc="280A0019" w:tentative="1">
      <w:start w:val="1"/>
      <w:numFmt w:val="lowerLetter"/>
      <w:lvlText w:val="%2."/>
      <w:lvlJc w:val="left"/>
      <w:pPr>
        <w:ind w:left="4734" w:hanging="360"/>
      </w:pPr>
    </w:lvl>
    <w:lvl w:ilvl="2" w:tplc="280A001B" w:tentative="1">
      <w:start w:val="1"/>
      <w:numFmt w:val="lowerRoman"/>
      <w:lvlText w:val="%3."/>
      <w:lvlJc w:val="right"/>
      <w:pPr>
        <w:ind w:left="5454" w:hanging="180"/>
      </w:pPr>
    </w:lvl>
    <w:lvl w:ilvl="3" w:tplc="280A000F" w:tentative="1">
      <w:start w:val="1"/>
      <w:numFmt w:val="decimal"/>
      <w:lvlText w:val="%4."/>
      <w:lvlJc w:val="left"/>
      <w:pPr>
        <w:ind w:left="6174" w:hanging="360"/>
      </w:pPr>
    </w:lvl>
    <w:lvl w:ilvl="4" w:tplc="280A0019" w:tentative="1">
      <w:start w:val="1"/>
      <w:numFmt w:val="lowerLetter"/>
      <w:lvlText w:val="%5."/>
      <w:lvlJc w:val="left"/>
      <w:pPr>
        <w:ind w:left="6894" w:hanging="360"/>
      </w:pPr>
    </w:lvl>
    <w:lvl w:ilvl="5" w:tplc="280A001B" w:tentative="1">
      <w:start w:val="1"/>
      <w:numFmt w:val="lowerRoman"/>
      <w:lvlText w:val="%6."/>
      <w:lvlJc w:val="right"/>
      <w:pPr>
        <w:ind w:left="7614" w:hanging="180"/>
      </w:pPr>
    </w:lvl>
    <w:lvl w:ilvl="6" w:tplc="280A000F" w:tentative="1">
      <w:start w:val="1"/>
      <w:numFmt w:val="decimal"/>
      <w:lvlText w:val="%7."/>
      <w:lvlJc w:val="left"/>
      <w:pPr>
        <w:ind w:left="8334" w:hanging="360"/>
      </w:pPr>
    </w:lvl>
    <w:lvl w:ilvl="7" w:tplc="280A0019" w:tentative="1">
      <w:start w:val="1"/>
      <w:numFmt w:val="lowerLetter"/>
      <w:lvlText w:val="%8."/>
      <w:lvlJc w:val="left"/>
      <w:pPr>
        <w:ind w:left="9054" w:hanging="360"/>
      </w:pPr>
    </w:lvl>
    <w:lvl w:ilvl="8" w:tplc="280A001B" w:tentative="1">
      <w:start w:val="1"/>
      <w:numFmt w:val="lowerRoman"/>
      <w:lvlText w:val="%9."/>
      <w:lvlJc w:val="right"/>
      <w:pPr>
        <w:ind w:left="9774" w:hanging="180"/>
      </w:pPr>
    </w:lvl>
  </w:abstractNum>
  <w:abstractNum w:abstractNumId="16" w15:restartNumberingAfterBreak="0">
    <w:nsid w:val="3CCF051C"/>
    <w:multiLevelType w:val="hybridMultilevel"/>
    <w:tmpl w:val="1A06CB80"/>
    <w:lvl w:ilvl="0" w:tplc="95A8E1D6">
      <w:start w:val="1"/>
      <w:numFmt w:val="decimal"/>
      <w:lvlText w:val="%1."/>
      <w:lvlJc w:val="left"/>
      <w:pPr>
        <w:ind w:left="2062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0C0A0017">
      <w:start w:val="1"/>
      <w:numFmt w:val="lowerLetter"/>
      <w:lvlText w:val="%2)"/>
      <w:lvlJc w:val="left"/>
      <w:pPr>
        <w:ind w:left="2717" w:hanging="360"/>
      </w:pPr>
    </w:lvl>
    <w:lvl w:ilvl="2" w:tplc="0C0A001B" w:tentative="1">
      <w:start w:val="1"/>
      <w:numFmt w:val="lowerRoman"/>
      <w:lvlText w:val="%3."/>
      <w:lvlJc w:val="right"/>
      <w:pPr>
        <w:ind w:left="3437" w:hanging="180"/>
      </w:pPr>
    </w:lvl>
    <w:lvl w:ilvl="3" w:tplc="0C0A000F" w:tentative="1">
      <w:start w:val="1"/>
      <w:numFmt w:val="decimal"/>
      <w:lvlText w:val="%4."/>
      <w:lvlJc w:val="left"/>
      <w:pPr>
        <w:ind w:left="4157" w:hanging="360"/>
      </w:pPr>
    </w:lvl>
    <w:lvl w:ilvl="4" w:tplc="0C0A0019" w:tentative="1">
      <w:start w:val="1"/>
      <w:numFmt w:val="lowerLetter"/>
      <w:lvlText w:val="%5."/>
      <w:lvlJc w:val="left"/>
      <w:pPr>
        <w:ind w:left="4877" w:hanging="360"/>
      </w:pPr>
    </w:lvl>
    <w:lvl w:ilvl="5" w:tplc="0C0A001B" w:tentative="1">
      <w:start w:val="1"/>
      <w:numFmt w:val="lowerRoman"/>
      <w:lvlText w:val="%6."/>
      <w:lvlJc w:val="right"/>
      <w:pPr>
        <w:ind w:left="5597" w:hanging="180"/>
      </w:pPr>
    </w:lvl>
    <w:lvl w:ilvl="6" w:tplc="0C0A000F" w:tentative="1">
      <w:start w:val="1"/>
      <w:numFmt w:val="decimal"/>
      <w:lvlText w:val="%7."/>
      <w:lvlJc w:val="left"/>
      <w:pPr>
        <w:ind w:left="6317" w:hanging="360"/>
      </w:pPr>
    </w:lvl>
    <w:lvl w:ilvl="7" w:tplc="0C0A0019" w:tentative="1">
      <w:start w:val="1"/>
      <w:numFmt w:val="lowerLetter"/>
      <w:lvlText w:val="%8."/>
      <w:lvlJc w:val="left"/>
      <w:pPr>
        <w:ind w:left="7037" w:hanging="360"/>
      </w:pPr>
    </w:lvl>
    <w:lvl w:ilvl="8" w:tplc="0C0A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7" w15:restartNumberingAfterBreak="0">
    <w:nsid w:val="432819BC"/>
    <w:multiLevelType w:val="hybridMultilevel"/>
    <w:tmpl w:val="D81423FC"/>
    <w:lvl w:ilvl="0" w:tplc="280A0017">
      <w:start w:val="1"/>
      <w:numFmt w:val="lowerLetter"/>
      <w:lvlText w:val="%1)"/>
      <w:lvlJc w:val="left"/>
      <w:pPr>
        <w:ind w:left="5747" w:hanging="360"/>
      </w:pPr>
    </w:lvl>
    <w:lvl w:ilvl="1" w:tplc="280A0019" w:tentative="1">
      <w:start w:val="1"/>
      <w:numFmt w:val="lowerLetter"/>
      <w:lvlText w:val="%2."/>
      <w:lvlJc w:val="left"/>
      <w:pPr>
        <w:ind w:left="6467" w:hanging="360"/>
      </w:pPr>
    </w:lvl>
    <w:lvl w:ilvl="2" w:tplc="280A001B" w:tentative="1">
      <w:start w:val="1"/>
      <w:numFmt w:val="lowerRoman"/>
      <w:lvlText w:val="%3."/>
      <w:lvlJc w:val="right"/>
      <w:pPr>
        <w:ind w:left="7187" w:hanging="180"/>
      </w:pPr>
    </w:lvl>
    <w:lvl w:ilvl="3" w:tplc="280A000F" w:tentative="1">
      <w:start w:val="1"/>
      <w:numFmt w:val="decimal"/>
      <w:lvlText w:val="%4."/>
      <w:lvlJc w:val="left"/>
      <w:pPr>
        <w:ind w:left="7907" w:hanging="360"/>
      </w:pPr>
    </w:lvl>
    <w:lvl w:ilvl="4" w:tplc="280A0019" w:tentative="1">
      <w:start w:val="1"/>
      <w:numFmt w:val="lowerLetter"/>
      <w:lvlText w:val="%5."/>
      <w:lvlJc w:val="left"/>
      <w:pPr>
        <w:ind w:left="8627" w:hanging="360"/>
      </w:pPr>
    </w:lvl>
    <w:lvl w:ilvl="5" w:tplc="280A001B" w:tentative="1">
      <w:start w:val="1"/>
      <w:numFmt w:val="lowerRoman"/>
      <w:lvlText w:val="%6."/>
      <w:lvlJc w:val="right"/>
      <w:pPr>
        <w:ind w:left="9347" w:hanging="180"/>
      </w:pPr>
    </w:lvl>
    <w:lvl w:ilvl="6" w:tplc="280A000F" w:tentative="1">
      <w:start w:val="1"/>
      <w:numFmt w:val="decimal"/>
      <w:lvlText w:val="%7."/>
      <w:lvlJc w:val="left"/>
      <w:pPr>
        <w:ind w:left="10067" w:hanging="360"/>
      </w:pPr>
    </w:lvl>
    <w:lvl w:ilvl="7" w:tplc="280A0019" w:tentative="1">
      <w:start w:val="1"/>
      <w:numFmt w:val="lowerLetter"/>
      <w:lvlText w:val="%8."/>
      <w:lvlJc w:val="left"/>
      <w:pPr>
        <w:ind w:left="10787" w:hanging="360"/>
      </w:pPr>
    </w:lvl>
    <w:lvl w:ilvl="8" w:tplc="280A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8" w15:restartNumberingAfterBreak="0">
    <w:nsid w:val="46D92718"/>
    <w:multiLevelType w:val="hybridMultilevel"/>
    <w:tmpl w:val="F51849B0"/>
    <w:lvl w:ilvl="0" w:tplc="280A000F">
      <w:start w:val="1"/>
      <w:numFmt w:val="decimal"/>
      <w:lvlText w:val="%1."/>
      <w:lvlJc w:val="left"/>
      <w:pPr>
        <w:ind w:left="1996" w:hanging="360"/>
      </w:pPr>
    </w:lvl>
    <w:lvl w:ilvl="1" w:tplc="280A000F">
      <w:start w:val="1"/>
      <w:numFmt w:val="decimal"/>
      <w:lvlText w:val="%2."/>
      <w:lvlJc w:val="left"/>
      <w:pPr>
        <w:ind w:left="2771" w:hanging="360"/>
      </w:pPr>
    </w:lvl>
    <w:lvl w:ilvl="2" w:tplc="280A001B" w:tentative="1">
      <w:start w:val="1"/>
      <w:numFmt w:val="lowerRoman"/>
      <w:lvlText w:val="%3."/>
      <w:lvlJc w:val="right"/>
      <w:pPr>
        <w:ind w:left="3436" w:hanging="180"/>
      </w:pPr>
    </w:lvl>
    <w:lvl w:ilvl="3" w:tplc="280A000F" w:tentative="1">
      <w:start w:val="1"/>
      <w:numFmt w:val="decimal"/>
      <w:lvlText w:val="%4."/>
      <w:lvlJc w:val="left"/>
      <w:pPr>
        <w:ind w:left="4156" w:hanging="360"/>
      </w:pPr>
    </w:lvl>
    <w:lvl w:ilvl="4" w:tplc="280A0019" w:tentative="1">
      <w:start w:val="1"/>
      <w:numFmt w:val="lowerLetter"/>
      <w:lvlText w:val="%5."/>
      <w:lvlJc w:val="left"/>
      <w:pPr>
        <w:ind w:left="4876" w:hanging="360"/>
      </w:pPr>
    </w:lvl>
    <w:lvl w:ilvl="5" w:tplc="280A001B" w:tentative="1">
      <w:start w:val="1"/>
      <w:numFmt w:val="lowerRoman"/>
      <w:lvlText w:val="%6."/>
      <w:lvlJc w:val="right"/>
      <w:pPr>
        <w:ind w:left="5596" w:hanging="180"/>
      </w:pPr>
    </w:lvl>
    <w:lvl w:ilvl="6" w:tplc="280A000F" w:tentative="1">
      <w:start w:val="1"/>
      <w:numFmt w:val="decimal"/>
      <w:lvlText w:val="%7."/>
      <w:lvlJc w:val="left"/>
      <w:pPr>
        <w:ind w:left="6316" w:hanging="360"/>
      </w:pPr>
    </w:lvl>
    <w:lvl w:ilvl="7" w:tplc="280A0019" w:tentative="1">
      <w:start w:val="1"/>
      <w:numFmt w:val="lowerLetter"/>
      <w:lvlText w:val="%8."/>
      <w:lvlJc w:val="left"/>
      <w:pPr>
        <w:ind w:left="7036" w:hanging="360"/>
      </w:pPr>
    </w:lvl>
    <w:lvl w:ilvl="8" w:tplc="2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9" w15:restartNumberingAfterBreak="0">
    <w:nsid w:val="48CB62C6"/>
    <w:multiLevelType w:val="hybridMultilevel"/>
    <w:tmpl w:val="B7CCB392"/>
    <w:lvl w:ilvl="0" w:tplc="C98440EC">
      <w:start w:val="1"/>
      <w:numFmt w:val="decimal"/>
      <w:lvlText w:val="%1."/>
      <w:lvlJc w:val="left"/>
      <w:pPr>
        <w:ind w:left="1070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3D02DCA6">
      <w:start w:val="1"/>
      <w:numFmt w:val="lowerLetter"/>
      <w:lvlText w:val="%2)"/>
      <w:lvlJc w:val="left"/>
      <w:pPr>
        <w:ind w:left="1555" w:hanging="420"/>
      </w:pPr>
      <w:rPr>
        <w:rFonts w:hint="default"/>
        <w:strike w:val="0"/>
        <w:color w:val="auto"/>
      </w:rPr>
    </w:lvl>
    <w:lvl w:ilvl="2" w:tplc="280A001B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C05185E"/>
    <w:multiLevelType w:val="hybridMultilevel"/>
    <w:tmpl w:val="83549922"/>
    <w:lvl w:ilvl="0" w:tplc="280A0017">
      <w:start w:val="1"/>
      <w:numFmt w:val="lowerLetter"/>
      <w:lvlText w:val="%1)"/>
      <w:lvlJc w:val="left"/>
      <w:pPr>
        <w:ind w:left="1931" w:hanging="360"/>
      </w:pPr>
    </w:lvl>
    <w:lvl w:ilvl="1" w:tplc="280A0017">
      <w:start w:val="1"/>
      <w:numFmt w:val="lowerLetter"/>
      <w:lvlText w:val="%2)"/>
      <w:lvlJc w:val="left"/>
      <w:pPr>
        <w:ind w:left="1854" w:hanging="360"/>
      </w:pPr>
    </w:lvl>
    <w:lvl w:ilvl="2" w:tplc="280A001B" w:tentative="1">
      <w:start w:val="1"/>
      <w:numFmt w:val="lowerRoman"/>
      <w:lvlText w:val="%3."/>
      <w:lvlJc w:val="right"/>
      <w:pPr>
        <w:ind w:left="3371" w:hanging="180"/>
      </w:pPr>
    </w:lvl>
    <w:lvl w:ilvl="3" w:tplc="280A000F" w:tentative="1">
      <w:start w:val="1"/>
      <w:numFmt w:val="decimal"/>
      <w:lvlText w:val="%4."/>
      <w:lvlJc w:val="left"/>
      <w:pPr>
        <w:ind w:left="4091" w:hanging="360"/>
      </w:pPr>
    </w:lvl>
    <w:lvl w:ilvl="4" w:tplc="280A0019" w:tentative="1">
      <w:start w:val="1"/>
      <w:numFmt w:val="lowerLetter"/>
      <w:lvlText w:val="%5."/>
      <w:lvlJc w:val="left"/>
      <w:pPr>
        <w:ind w:left="4811" w:hanging="360"/>
      </w:pPr>
    </w:lvl>
    <w:lvl w:ilvl="5" w:tplc="280A001B" w:tentative="1">
      <w:start w:val="1"/>
      <w:numFmt w:val="lowerRoman"/>
      <w:lvlText w:val="%6."/>
      <w:lvlJc w:val="right"/>
      <w:pPr>
        <w:ind w:left="5531" w:hanging="180"/>
      </w:pPr>
    </w:lvl>
    <w:lvl w:ilvl="6" w:tplc="280A000F" w:tentative="1">
      <w:start w:val="1"/>
      <w:numFmt w:val="decimal"/>
      <w:lvlText w:val="%7."/>
      <w:lvlJc w:val="left"/>
      <w:pPr>
        <w:ind w:left="6251" w:hanging="360"/>
      </w:pPr>
    </w:lvl>
    <w:lvl w:ilvl="7" w:tplc="280A0019" w:tentative="1">
      <w:start w:val="1"/>
      <w:numFmt w:val="lowerLetter"/>
      <w:lvlText w:val="%8."/>
      <w:lvlJc w:val="left"/>
      <w:pPr>
        <w:ind w:left="6971" w:hanging="360"/>
      </w:pPr>
    </w:lvl>
    <w:lvl w:ilvl="8" w:tplc="280A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1" w15:restartNumberingAfterBreak="0">
    <w:nsid w:val="4E0B3497"/>
    <w:multiLevelType w:val="hybridMultilevel"/>
    <w:tmpl w:val="F3EE76BE"/>
    <w:lvl w:ilvl="0" w:tplc="280A0017">
      <w:start w:val="1"/>
      <w:numFmt w:val="lowerLetter"/>
      <w:lvlText w:val="%1)"/>
      <w:lvlJc w:val="left"/>
      <w:pPr>
        <w:ind w:left="1931" w:hanging="360"/>
      </w:pPr>
    </w:lvl>
    <w:lvl w:ilvl="1" w:tplc="280A0017">
      <w:start w:val="1"/>
      <w:numFmt w:val="lowerLetter"/>
      <w:lvlText w:val="%2)"/>
      <w:lvlJc w:val="left"/>
      <w:pPr>
        <w:ind w:left="5747" w:hanging="360"/>
      </w:pPr>
    </w:lvl>
    <w:lvl w:ilvl="2" w:tplc="280A001B" w:tentative="1">
      <w:start w:val="1"/>
      <w:numFmt w:val="lowerRoman"/>
      <w:lvlText w:val="%3."/>
      <w:lvlJc w:val="right"/>
      <w:pPr>
        <w:ind w:left="3371" w:hanging="180"/>
      </w:pPr>
    </w:lvl>
    <w:lvl w:ilvl="3" w:tplc="280A000F" w:tentative="1">
      <w:start w:val="1"/>
      <w:numFmt w:val="decimal"/>
      <w:lvlText w:val="%4."/>
      <w:lvlJc w:val="left"/>
      <w:pPr>
        <w:ind w:left="4091" w:hanging="360"/>
      </w:pPr>
    </w:lvl>
    <w:lvl w:ilvl="4" w:tplc="280A0019" w:tentative="1">
      <w:start w:val="1"/>
      <w:numFmt w:val="lowerLetter"/>
      <w:lvlText w:val="%5."/>
      <w:lvlJc w:val="left"/>
      <w:pPr>
        <w:ind w:left="4811" w:hanging="360"/>
      </w:pPr>
    </w:lvl>
    <w:lvl w:ilvl="5" w:tplc="280A001B" w:tentative="1">
      <w:start w:val="1"/>
      <w:numFmt w:val="lowerRoman"/>
      <w:lvlText w:val="%6."/>
      <w:lvlJc w:val="right"/>
      <w:pPr>
        <w:ind w:left="5531" w:hanging="180"/>
      </w:pPr>
    </w:lvl>
    <w:lvl w:ilvl="6" w:tplc="280A000F" w:tentative="1">
      <w:start w:val="1"/>
      <w:numFmt w:val="decimal"/>
      <w:lvlText w:val="%7."/>
      <w:lvlJc w:val="left"/>
      <w:pPr>
        <w:ind w:left="6251" w:hanging="360"/>
      </w:pPr>
    </w:lvl>
    <w:lvl w:ilvl="7" w:tplc="280A0019" w:tentative="1">
      <w:start w:val="1"/>
      <w:numFmt w:val="lowerLetter"/>
      <w:lvlText w:val="%8."/>
      <w:lvlJc w:val="left"/>
      <w:pPr>
        <w:ind w:left="6971" w:hanging="360"/>
      </w:pPr>
    </w:lvl>
    <w:lvl w:ilvl="8" w:tplc="280A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2" w15:restartNumberingAfterBreak="0">
    <w:nsid w:val="504F1E04"/>
    <w:multiLevelType w:val="hybridMultilevel"/>
    <w:tmpl w:val="EF1A46F0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0F">
      <w:start w:val="1"/>
      <w:numFmt w:val="decimal"/>
      <w:lvlText w:val="%2."/>
      <w:lvlJc w:val="left"/>
      <w:pPr>
        <w:ind w:left="2771" w:hanging="360"/>
      </w:pPr>
    </w:lvl>
    <w:lvl w:ilvl="2" w:tplc="F5B84048">
      <w:start w:val="2"/>
      <w:numFmt w:val="upperLetter"/>
      <w:lvlText w:val="%3)"/>
      <w:lvlJc w:val="left"/>
      <w:pPr>
        <w:ind w:left="1980" w:hanging="36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DA43C8"/>
    <w:multiLevelType w:val="hybridMultilevel"/>
    <w:tmpl w:val="97285F1A"/>
    <w:lvl w:ilvl="0" w:tplc="BB426A52">
      <w:start w:val="1"/>
      <w:numFmt w:val="lowerLetter"/>
      <w:lvlText w:val="%1)"/>
      <w:lvlJc w:val="left"/>
      <w:pPr>
        <w:ind w:left="1778" w:hanging="360"/>
      </w:pPr>
      <w:rPr>
        <w:color w:val="auto"/>
      </w:rPr>
    </w:lvl>
    <w:lvl w:ilvl="1" w:tplc="280A0017">
      <w:start w:val="1"/>
      <w:numFmt w:val="lowerLetter"/>
      <w:lvlText w:val="%2)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52E731B2"/>
    <w:multiLevelType w:val="hybridMultilevel"/>
    <w:tmpl w:val="08E0F994"/>
    <w:lvl w:ilvl="0" w:tplc="280A0017">
      <w:start w:val="1"/>
      <w:numFmt w:val="lowerLetter"/>
      <w:lvlText w:val="%1)"/>
      <w:lvlJc w:val="left"/>
      <w:pPr>
        <w:ind w:left="1571" w:hanging="360"/>
      </w:pPr>
    </w:lvl>
    <w:lvl w:ilvl="1" w:tplc="280A0017">
      <w:start w:val="1"/>
      <w:numFmt w:val="lowerLetter"/>
      <w:lvlText w:val="%2)"/>
      <w:lvlJc w:val="left"/>
      <w:pPr>
        <w:ind w:left="1494" w:hanging="360"/>
      </w:pPr>
    </w:lvl>
    <w:lvl w:ilvl="2" w:tplc="280A001B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5314750F"/>
    <w:multiLevelType w:val="hybridMultilevel"/>
    <w:tmpl w:val="159EB0A4"/>
    <w:lvl w:ilvl="0" w:tplc="280A0017">
      <w:start w:val="1"/>
      <w:numFmt w:val="lowerLetter"/>
      <w:lvlText w:val="%1)"/>
      <w:lvlJc w:val="left"/>
      <w:pPr>
        <w:ind w:left="1778" w:hanging="360"/>
      </w:p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565657D8"/>
    <w:multiLevelType w:val="hybridMultilevel"/>
    <w:tmpl w:val="0E3A1B70"/>
    <w:lvl w:ilvl="0" w:tplc="280A0015">
      <w:start w:val="1"/>
      <w:numFmt w:val="upperLetter"/>
      <w:lvlText w:val="%1."/>
      <w:lvlJc w:val="left"/>
      <w:pPr>
        <w:ind w:left="1070" w:hanging="360"/>
      </w:pPr>
      <w:rPr>
        <w:rFonts w:hint="default"/>
        <w:b/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82B4146"/>
    <w:multiLevelType w:val="hybridMultilevel"/>
    <w:tmpl w:val="4426C710"/>
    <w:lvl w:ilvl="0" w:tplc="13F886B4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5B232878"/>
    <w:multiLevelType w:val="singleLevel"/>
    <w:tmpl w:val="97CE4EEA"/>
    <w:lvl w:ilvl="0">
      <w:start w:val="2"/>
      <w:numFmt w:val="bullet"/>
      <w:pStyle w:val="Listaconvietas2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29" w15:restartNumberingAfterBreak="0">
    <w:nsid w:val="5BF33F63"/>
    <w:multiLevelType w:val="hybridMultilevel"/>
    <w:tmpl w:val="08E6D2B8"/>
    <w:lvl w:ilvl="0" w:tplc="EB800E70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DE97401"/>
    <w:multiLevelType w:val="hybridMultilevel"/>
    <w:tmpl w:val="08B6A920"/>
    <w:lvl w:ilvl="0" w:tplc="280A0015">
      <w:start w:val="1"/>
      <w:numFmt w:val="upperLetter"/>
      <w:lvlText w:val="%1."/>
      <w:lvlJc w:val="left"/>
      <w:pPr>
        <w:ind w:left="1353" w:hanging="36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941C81"/>
    <w:multiLevelType w:val="hybridMultilevel"/>
    <w:tmpl w:val="1B9EC6B8"/>
    <w:lvl w:ilvl="0" w:tplc="FFFFFFFF">
      <w:start w:val="1"/>
      <w:numFmt w:val="decimal"/>
      <w:lvlText w:val="%1."/>
      <w:lvlJc w:val="left"/>
      <w:pPr>
        <w:ind w:left="1778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23D0DDF"/>
    <w:multiLevelType w:val="hybridMultilevel"/>
    <w:tmpl w:val="24EE41EE"/>
    <w:lvl w:ilvl="0" w:tplc="C722EA16">
      <w:start w:val="1"/>
      <w:numFmt w:val="lowerLetter"/>
      <w:lvlText w:val="%1)"/>
      <w:lvlJc w:val="left"/>
      <w:pPr>
        <w:ind w:left="2847" w:hanging="360"/>
      </w:pPr>
      <w:rPr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567" w:hanging="360"/>
      </w:pPr>
    </w:lvl>
    <w:lvl w:ilvl="2" w:tplc="280A001B" w:tentative="1">
      <w:start w:val="1"/>
      <w:numFmt w:val="lowerRoman"/>
      <w:lvlText w:val="%3."/>
      <w:lvlJc w:val="right"/>
      <w:pPr>
        <w:ind w:left="4287" w:hanging="180"/>
      </w:pPr>
    </w:lvl>
    <w:lvl w:ilvl="3" w:tplc="280A000F" w:tentative="1">
      <w:start w:val="1"/>
      <w:numFmt w:val="decimal"/>
      <w:lvlText w:val="%4."/>
      <w:lvlJc w:val="left"/>
      <w:pPr>
        <w:ind w:left="5007" w:hanging="360"/>
      </w:pPr>
    </w:lvl>
    <w:lvl w:ilvl="4" w:tplc="280A0019" w:tentative="1">
      <w:start w:val="1"/>
      <w:numFmt w:val="lowerLetter"/>
      <w:lvlText w:val="%5."/>
      <w:lvlJc w:val="left"/>
      <w:pPr>
        <w:ind w:left="5727" w:hanging="360"/>
      </w:pPr>
    </w:lvl>
    <w:lvl w:ilvl="5" w:tplc="280A001B" w:tentative="1">
      <w:start w:val="1"/>
      <w:numFmt w:val="lowerRoman"/>
      <w:lvlText w:val="%6."/>
      <w:lvlJc w:val="right"/>
      <w:pPr>
        <w:ind w:left="6447" w:hanging="180"/>
      </w:pPr>
    </w:lvl>
    <w:lvl w:ilvl="6" w:tplc="280A000F" w:tentative="1">
      <w:start w:val="1"/>
      <w:numFmt w:val="decimal"/>
      <w:lvlText w:val="%7."/>
      <w:lvlJc w:val="left"/>
      <w:pPr>
        <w:ind w:left="7167" w:hanging="360"/>
      </w:pPr>
    </w:lvl>
    <w:lvl w:ilvl="7" w:tplc="280A0019" w:tentative="1">
      <w:start w:val="1"/>
      <w:numFmt w:val="lowerLetter"/>
      <w:lvlText w:val="%8."/>
      <w:lvlJc w:val="left"/>
      <w:pPr>
        <w:ind w:left="7887" w:hanging="360"/>
      </w:pPr>
    </w:lvl>
    <w:lvl w:ilvl="8" w:tplc="280A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3" w15:restartNumberingAfterBreak="0">
    <w:nsid w:val="65F830B6"/>
    <w:multiLevelType w:val="hybridMultilevel"/>
    <w:tmpl w:val="AE78C826"/>
    <w:lvl w:ilvl="0" w:tplc="E80836AA">
      <w:start w:val="1"/>
      <w:numFmt w:val="decimal"/>
      <w:lvlText w:val="%1."/>
      <w:lvlJc w:val="left"/>
      <w:pPr>
        <w:ind w:left="2138" w:hanging="360"/>
      </w:pPr>
      <w:rPr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858" w:hanging="360"/>
      </w:pPr>
    </w:lvl>
    <w:lvl w:ilvl="2" w:tplc="280A001B" w:tentative="1">
      <w:start w:val="1"/>
      <w:numFmt w:val="lowerRoman"/>
      <w:lvlText w:val="%3."/>
      <w:lvlJc w:val="right"/>
      <w:pPr>
        <w:ind w:left="3578" w:hanging="180"/>
      </w:pPr>
    </w:lvl>
    <w:lvl w:ilvl="3" w:tplc="280A000F" w:tentative="1">
      <w:start w:val="1"/>
      <w:numFmt w:val="decimal"/>
      <w:lvlText w:val="%4."/>
      <w:lvlJc w:val="left"/>
      <w:pPr>
        <w:ind w:left="4298" w:hanging="360"/>
      </w:pPr>
    </w:lvl>
    <w:lvl w:ilvl="4" w:tplc="280A0019" w:tentative="1">
      <w:start w:val="1"/>
      <w:numFmt w:val="lowerLetter"/>
      <w:lvlText w:val="%5."/>
      <w:lvlJc w:val="left"/>
      <w:pPr>
        <w:ind w:left="5018" w:hanging="360"/>
      </w:pPr>
    </w:lvl>
    <w:lvl w:ilvl="5" w:tplc="280A001B" w:tentative="1">
      <w:start w:val="1"/>
      <w:numFmt w:val="lowerRoman"/>
      <w:lvlText w:val="%6."/>
      <w:lvlJc w:val="right"/>
      <w:pPr>
        <w:ind w:left="5738" w:hanging="180"/>
      </w:pPr>
    </w:lvl>
    <w:lvl w:ilvl="6" w:tplc="280A000F" w:tentative="1">
      <w:start w:val="1"/>
      <w:numFmt w:val="decimal"/>
      <w:lvlText w:val="%7."/>
      <w:lvlJc w:val="left"/>
      <w:pPr>
        <w:ind w:left="6458" w:hanging="360"/>
      </w:pPr>
    </w:lvl>
    <w:lvl w:ilvl="7" w:tplc="280A0019" w:tentative="1">
      <w:start w:val="1"/>
      <w:numFmt w:val="lowerLetter"/>
      <w:lvlText w:val="%8."/>
      <w:lvlJc w:val="left"/>
      <w:pPr>
        <w:ind w:left="7178" w:hanging="360"/>
      </w:pPr>
    </w:lvl>
    <w:lvl w:ilvl="8" w:tplc="2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 w15:restartNumberingAfterBreak="0">
    <w:nsid w:val="68276ED1"/>
    <w:multiLevelType w:val="hybridMultilevel"/>
    <w:tmpl w:val="1B9EC6B8"/>
    <w:lvl w:ilvl="0" w:tplc="FFFFFFFF">
      <w:start w:val="1"/>
      <w:numFmt w:val="decimal"/>
      <w:lvlText w:val="%1."/>
      <w:lvlJc w:val="left"/>
      <w:pPr>
        <w:ind w:left="1779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E7D1359"/>
    <w:multiLevelType w:val="hybridMultilevel"/>
    <w:tmpl w:val="B99C31B6"/>
    <w:lvl w:ilvl="0" w:tplc="FFFFFFFF">
      <w:start w:val="1"/>
      <w:numFmt w:val="decimal"/>
      <w:lvlText w:val="%1."/>
      <w:lvlJc w:val="left"/>
      <w:pPr>
        <w:ind w:left="1779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FA44444"/>
    <w:multiLevelType w:val="hybridMultilevel"/>
    <w:tmpl w:val="D6263030"/>
    <w:lvl w:ilvl="0" w:tplc="280A0017">
      <w:start w:val="1"/>
      <w:numFmt w:val="lowerLetter"/>
      <w:lvlText w:val="%1)"/>
      <w:lvlJc w:val="left"/>
      <w:pPr>
        <w:ind w:left="1866" w:hanging="360"/>
      </w:pPr>
    </w:lvl>
    <w:lvl w:ilvl="1" w:tplc="280A0017">
      <w:start w:val="1"/>
      <w:numFmt w:val="lowerLetter"/>
      <w:lvlText w:val="%2)"/>
      <w:lvlJc w:val="left"/>
      <w:pPr>
        <w:ind w:left="1854" w:hanging="360"/>
      </w:pPr>
    </w:lvl>
    <w:lvl w:ilvl="2" w:tplc="280A001B" w:tentative="1">
      <w:start w:val="1"/>
      <w:numFmt w:val="lowerRoman"/>
      <w:lvlText w:val="%3."/>
      <w:lvlJc w:val="right"/>
      <w:pPr>
        <w:ind w:left="3306" w:hanging="180"/>
      </w:pPr>
    </w:lvl>
    <w:lvl w:ilvl="3" w:tplc="280A000F" w:tentative="1">
      <w:start w:val="1"/>
      <w:numFmt w:val="decimal"/>
      <w:lvlText w:val="%4."/>
      <w:lvlJc w:val="left"/>
      <w:pPr>
        <w:ind w:left="4026" w:hanging="360"/>
      </w:pPr>
    </w:lvl>
    <w:lvl w:ilvl="4" w:tplc="280A0019" w:tentative="1">
      <w:start w:val="1"/>
      <w:numFmt w:val="lowerLetter"/>
      <w:lvlText w:val="%5."/>
      <w:lvlJc w:val="left"/>
      <w:pPr>
        <w:ind w:left="4746" w:hanging="360"/>
      </w:pPr>
    </w:lvl>
    <w:lvl w:ilvl="5" w:tplc="280A001B" w:tentative="1">
      <w:start w:val="1"/>
      <w:numFmt w:val="lowerRoman"/>
      <w:lvlText w:val="%6."/>
      <w:lvlJc w:val="right"/>
      <w:pPr>
        <w:ind w:left="5466" w:hanging="180"/>
      </w:pPr>
    </w:lvl>
    <w:lvl w:ilvl="6" w:tplc="280A000F" w:tentative="1">
      <w:start w:val="1"/>
      <w:numFmt w:val="decimal"/>
      <w:lvlText w:val="%7."/>
      <w:lvlJc w:val="left"/>
      <w:pPr>
        <w:ind w:left="6186" w:hanging="360"/>
      </w:pPr>
    </w:lvl>
    <w:lvl w:ilvl="7" w:tplc="280A0019" w:tentative="1">
      <w:start w:val="1"/>
      <w:numFmt w:val="lowerLetter"/>
      <w:lvlText w:val="%8."/>
      <w:lvlJc w:val="left"/>
      <w:pPr>
        <w:ind w:left="6906" w:hanging="360"/>
      </w:pPr>
    </w:lvl>
    <w:lvl w:ilvl="8" w:tplc="280A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7" w15:restartNumberingAfterBreak="0">
    <w:nsid w:val="700672BF"/>
    <w:multiLevelType w:val="hybridMultilevel"/>
    <w:tmpl w:val="57A86396"/>
    <w:lvl w:ilvl="0" w:tplc="FFFFFFFF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2487" w:hanging="360"/>
      </w:pPr>
      <w:rPr>
        <w:strike w:val="0"/>
      </w:r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2FF6F08"/>
    <w:multiLevelType w:val="multilevel"/>
    <w:tmpl w:val="6BB09DEE"/>
    <w:lvl w:ilvl="0">
      <w:start w:val="1"/>
      <w:numFmt w:val="decimal"/>
      <w:lvlText w:val="%1."/>
      <w:lvlJc w:val="left"/>
      <w:pPr>
        <w:ind w:left="2138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254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70" w:hanging="1800"/>
      </w:pPr>
      <w:rPr>
        <w:rFonts w:hint="default"/>
      </w:rPr>
    </w:lvl>
  </w:abstractNum>
  <w:abstractNum w:abstractNumId="39" w15:restartNumberingAfterBreak="0">
    <w:nsid w:val="75005787"/>
    <w:multiLevelType w:val="hybridMultilevel"/>
    <w:tmpl w:val="B7CCB392"/>
    <w:lvl w:ilvl="0" w:tplc="FFFFFFFF">
      <w:start w:val="1"/>
      <w:numFmt w:val="decimal"/>
      <w:lvlText w:val="%1."/>
      <w:lvlJc w:val="left"/>
      <w:pPr>
        <w:ind w:left="1637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839" w:hanging="420"/>
      </w:pPr>
      <w:rPr>
        <w:rFonts w:hint="default"/>
        <w:strike w:val="0"/>
        <w:color w:val="auto"/>
      </w:rPr>
    </w:lvl>
    <w:lvl w:ilvl="2" w:tplc="FFFFFFFF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785B0B59"/>
    <w:multiLevelType w:val="hybridMultilevel"/>
    <w:tmpl w:val="67F8167E"/>
    <w:lvl w:ilvl="0" w:tplc="FFFFFFFF">
      <w:start w:val="1"/>
      <w:numFmt w:val="decimal"/>
      <w:lvlText w:val="%1."/>
      <w:lvlJc w:val="left"/>
      <w:pPr>
        <w:ind w:left="1920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D876FB0"/>
    <w:multiLevelType w:val="hybridMultilevel"/>
    <w:tmpl w:val="0FF80C88"/>
    <w:lvl w:ilvl="0" w:tplc="FFFFFFFF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280A000F">
      <w:start w:val="1"/>
      <w:numFmt w:val="decimal"/>
      <w:lvlText w:val="%2.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53804490">
    <w:abstractNumId w:val="28"/>
  </w:num>
  <w:num w:numId="2" w16cid:durableId="1112019709">
    <w:abstractNumId w:val="0"/>
  </w:num>
  <w:num w:numId="3" w16cid:durableId="1253657952">
    <w:abstractNumId w:val="10"/>
  </w:num>
  <w:num w:numId="4" w16cid:durableId="1466003073">
    <w:abstractNumId w:val="30"/>
  </w:num>
  <w:num w:numId="5" w16cid:durableId="2013406181">
    <w:abstractNumId w:val="26"/>
  </w:num>
  <w:num w:numId="6" w16cid:durableId="1466040424">
    <w:abstractNumId w:val="19"/>
  </w:num>
  <w:num w:numId="7" w16cid:durableId="1033382503">
    <w:abstractNumId w:val="1"/>
  </w:num>
  <w:num w:numId="8" w16cid:durableId="409351060">
    <w:abstractNumId w:val="29"/>
  </w:num>
  <w:num w:numId="9" w16cid:durableId="736785464">
    <w:abstractNumId w:val="16"/>
  </w:num>
  <w:num w:numId="10" w16cid:durableId="89206465">
    <w:abstractNumId w:val="13"/>
  </w:num>
  <w:num w:numId="11" w16cid:durableId="987368964">
    <w:abstractNumId w:val="22"/>
  </w:num>
  <w:num w:numId="12" w16cid:durableId="878200393">
    <w:abstractNumId w:val="21"/>
  </w:num>
  <w:num w:numId="13" w16cid:durableId="2142187092">
    <w:abstractNumId w:val="24"/>
  </w:num>
  <w:num w:numId="14" w16cid:durableId="1304388026">
    <w:abstractNumId w:val="20"/>
  </w:num>
  <w:num w:numId="15" w16cid:durableId="1001851699">
    <w:abstractNumId w:val="14"/>
  </w:num>
  <w:num w:numId="16" w16cid:durableId="588345747">
    <w:abstractNumId w:val="34"/>
  </w:num>
  <w:num w:numId="17" w16cid:durableId="444497573">
    <w:abstractNumId w:val="36"/>
  </w:num>
  <w:num w:numId="18" w16cid:durableId="494957982">
    <w:abstractNumId w:val="11"/>
  </w:num>
  <w:num w:numId="19" w16cid:durableId="1077903340">
    <w:abstractNumId w:val="40"/>
  </w:num>
  <w:num w:numId="20" w16cid:durableId="1564833755">
    <w:abstractNumId w:val="31"/>
  </w:num>
  <w:num w:numId="21" w16cid:durableId="1817143155">
    <w:abstractNumId w:val="27"/>
  </w:num>
  <w:num w:numId="22" w16cid:durableId="660352496">
    <w:abstractNumId w:val="35"/>
  </w:num>
  <w:num w:numId="23" w16cid:durableId="63188172">
    <w:abstractNumId w:val="37"/>
  </w:num>
  <w:num w:numId="24" w16cid:durableId="449708713">
    <w:abstractNumId w:val="41"/>
  </w:num>
  <w:num w:numId="25" w16cid:durableId="1583027088">
    <w:abstractNumId w:val="23"/>
  </w:num>
  <w:num w:numId="26" w16cid:durableId="1231502763">
    <w:abstractNumId w:val="39"/>
  </w:num>
  <w:num w:numId="27" w16cid:durableId="1560096150">
    <w:abstractNumId w:val="25"/>
  </w:num>
  <w:num w:numId="28" w16cid:durableId="1932397371">
    <w:abstractNumId w:val="9"/>
  </w:num>
  <w:num w:numId="29" w16cid:durableId="1948468092">
    <w:abstractNumId w:val="15"/>
  </w:num>
  <w:num w:numId="30" w16cid:durableId="513761319">
    <w:abstractNumId w:val="8"/>
  </w:num>
  <w:num w:numId="31" w16cid:durableId="1184130084">
    <w:abstractNumId w:val="6"/>
  </w:num>
  <w:num w:numId="32" w16cid:durableId="1013143563">
    <w:abstractNumId w:val="17"/>
  </w:num>
  <w:num w:numId="33" w16cid:durableId="736585132">
    <w:abstractNumId w:val="2"/>
  </w:num>
  <w:num w:numId="34" w16cid:durableId="1360546179">
    <w:abstractNumId w:val="5"/>
  </w:num>
  <w:num w:numId="35" w16cid:durableId="1455557538">
    <w:abstractNumId w:val="18"/>
  </w:num>
  <w:num w:numId="36" w16cid:durableId="847913337">
    <w:abstractNumId w:val="33"/>
  </w:num>
  <w:num w:numId="37" w16cid:durableId="1570114382">
    <w:abstractNumId w:val="4"/>
  </w:num>
  <w:num w:numId="38" w16cid:durableId="1322735492">
    <w:abstractNumId w:val="38"/>
  </w:num>
  <w:num w:numId="39" w16cid:durableId="447238989">
    <w:abstractNumId w:val="32"/>
  </w:num>
  <w:num w:numId="40" w16cid:durableId="1049570471">
    <w:abstractNumId w:val="7"/>
  </w:num>
  <w:num w:numId="41" w16cid:durableId="502863755">
    <w:abstractNumId w:val="3"/>
  </w:num>
  <w:num w:numId="42" w16cid:durableId="941305684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PE" w:vendorID="64" w:dllVersion="6" w:nlCheck="1" w:checkStyle="1"/>
  <w:activeWritingStyle w:appName="MSWord" w:lang="es-ES" w:vendorID="64" w:dllVersion="0" w:nlCheck="1" w:checkStyle="0"/>
  <w:activeWritingStyle w:appName="MSWord" w:lang="es-PE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PE" w:vendorID="64" w:dllVersion="4096" w:nlCheck="1" w:checkStyle="0"/>
  <w:activeWritingStyle w:appName="MSWord" w:lang="es-MX" w:vendorID="64" w:dllVersion="4096" w:nlCheck="1" w:checkStyle="0"/>
  <w:activeWritingStyle w:appName="MSWord" w:lang="fr-FR" w:vendorID="64" w:dllVersion="0" w:nlCheck="1" w:checkStyle="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>
      <o:colormru v:ext="edit" colors="#ff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DB"/>
    <w:rsid w:val="00000108"/>
    <w:rsid w:val="0000078F"/>
    <w:rsid w:val="00000811"/>
    <w:rsid w:val="000008D3"/>
    <w:rsid w:val="00000E66"/>
    <w:rsid w:val="00000FDA"/>
    <w:rsid w:val="000012FE"/>
    <w:rsid w:val="000015A8"/>
    <w:rsid w:val="00001C5F"/>
    <w:rsid w:val="0000216B"/>
    <w:rsid w:val="000022D1"/>
    <w:rsid w:val="00003A89"/>
    <w:rsid w:val="000042B6"/>
    <w:rsid w:val="0000457D"/>
    <w:rsid w:val="000049F9"/>
    <w:rsid w:val="00004B83"/>
    <w:rsid w:val="00005DE7"/>
    <w:rsid w:val="00006065"/>
    <w:rsid w:val="00006DFB"/>
    <w:rsid w:val="00006E6C"/>
    <w:rsid w:val="00007335"/>
    <w:rsid w:val="00007838"/>
    <w:rsid w:val="00007ADA"/>
    <w:rsid w:val="0001057B"/>
    <w:rsid w:val="000109D4"/>
    <w:rsid w:val="00010E39"/>
    <w:rsid w:val="00011078"/>
    <w:rsid w:val="000111C8"/>
    <w:rsid w:val="000117C4"/>
    <w:rsid w:val="00012196"/>
    <w:rsid w:val="00012823"/>
    <w:rsid w:val="0001351F"/>
    <w:rsid w:val="00013585"/>
    <w:rsid w:val="00013C9F"/>
    <w:rsid w:val="00013E92"/>
    <w:rsid w:val="000149A7"/>
    <w:rsid w:val="00014AE1"/>
    <w:rsid w:val="00015203"/>
    <w:rsid w:val="00015B9E"/>
    <w:rsid w:val="00015F83"/>
    <w:rsid w:val="0001624D"/>
    <w:rsid w:val="0001658C"/>
    <w:rsid w:val="00016F33"/>
    <w:rsid w:val="000176FE"/>
    <w:rsid w:val="00020183"/>
    <w:rsid w:val="00020921"/>
    <w:rsid w:val="00020A14"/>
    <w:rsid w:val="00020A5C"/>
    <w:rsid w:val="0002109C"/>
    <w:rsid w:val="00021BBD"/>
    <w:rsid w:val="00021EE3"/>
    <w:rsid w:val="0002231C"/>
    <w:rsid w:val="000229CA"/>
    <w:rsid w:val="00023080"/>
    <w:rsid w:val="000231B5"/>
    <w:rsid w:val="000231BE"/>
    <w:rsid w:val="0002348C"/>
    <w:rsid w:val="00023BA3"/>
    <w:rsid w:val="000245AA"/>
    <w:rsid w:val="000249FE"/>
    <w:rsid w:val="00024DB1"/>
    <w:rsid w:val="000251C1"/>
    <w:rsid w:val="000252FD"/>
    <w:rsid w:val="00026645"/>
    <w:rsid w:val="00026F8D"/>
    <w:rsid w:val="00027143"/>
    <w:rsid w:val="00027DD6"/>
    <w:rsid w:val="00030376"/>
    <w:rsid w:val="00030545"/>
    <w:rsid w:val="00030549"/>
    <w:rsid w:val="00030B80"/>
    <w:rsid w:val="00030EA7"/>
    <w:rsid w:val="000317F4"/>
    <w:rsid w:val="00031BDA"/>
    <w:rsid w:val="00031E8A"/>
    <w:rsid w:val="0003253C"/>
    <w:rsid w:val="00032DC9"/>
    <w:rsid w:val="00034A37"/>
    <w:rsid w:val="00034A39"/>
    <w:rsid w:val="00035055"/>
    <w:rsid w:val="000355FB"/>
    <w:rsid w:val="000406E3"/>
    <w:rsid w:val="000418A9"/>
    <w:rsid w:val="00041BD5"/>
    <w:rsid w:val="00041FA1"/>
    <w:rsid w:val="00042349"/>
    <w:rsid w:val="00042E19"/>
    <w:rsid w:val="00044A53"/>
    <w:rsid w:val="00044DBF"/>
    <w:rsid w:val="00045804"/>
    <w:rsid w:val="0004653A"/>
    <w:rsid w:val="0004691C"/>
    <w:rsid w:val="00046CF6"/>
    <w:rsid w:val="000471A9"/>
    <w:rsid w:val="000473DE"/>
    <w:rsid w:val="00047BA1"/>
    <w:rsid w:val="0005000C"/>
    <w:rsid w:val="00050ABE"/>
    <w:rsid w:val="00050FA7"/>
    <w:rsid w:val="000511B2"/>
    <w:rsid w:val="000514C0"/>
    <w:rsid w:val="00051E63"/>
    <w:rsid w:val="00053362"/>
    <w:rsid w:val="000536BC"/>
    <w:rsid w:val="00054ED3"/>
    <w:rsid w:val="000557C7"/>
    <w:rsid w:val="00055997"/>
    <w:rsid w:val="00055BE1"/>
    <w:rsid w:val="00055C41"/>
    <w:rsid w:val="000567AD"/>
    <w:rsid w:val="00056859"/>
    <w:rsid w:val="0005742D"/>
    <w:rsid w:val="0005771F"/>
    <w:rsid w:val="00060572"/>
    <w:rsid w:val="000605FD"/>
    <w:rsid w:val="000610FB"/>
    <w:rsid w:val="00061E52"/>
    <w:rsid w:val="00063031"/>
    <w:rsid w:val="00063260"/>
    <w:rsid w:val="000638E8"/>
    <w:rsid w:val="000638F2"/>
    <w:rsid w:val="00063A71"/>
    <w:rsid w:val="00063EF0"/>
    <w:rsid w:val="0006429D"/>
    <w:rsid w:val="00065750"/>
    <w:rsid w:val="0006638B"/>
    <w:rsid w:val="00066ADB"/>
    <w:rsid w:val="00066B15"/>
    <w:rsid w:val="00066D8E"/>
    <w:rsid w:val="00067D0E"/>
    <w:rsid w:val="00067FBA"/>
    <w:rsid w:val="00070898"/>
    <w:rsid w:val="0007124F"/>
    <w:rsid w:val="00071D61"/>
    <w:rsid w:val="000726F7"/>
    <w:rsid w:val="00072CA4"/>
    <w:rsid w:val="00072D13"/>
    <w:rsid w:val="00072E97"/>
    <w:rsid w:val="00073162"/>
    <w:rsid w:val="000733FB"/>
    <w:rsid w:val="00073B87"/>
    <w:rsid w:val="00073EC9"/>
    <w:rsid w:val="00074BE3"/>
    <w:rsid w:val="00074E88"/>
    <w:rsid w:val="000758D8"/>
    <w:rsid w:val="000766E5"/>
    <w:rsid w:val="00076B71"/>
    <w:rsid w:val="000776E2"/>
    <w:rsid w:val="00077C34"/>
    <w:rsid w:val="00080025"/>
    <w:rsid w:val="00080588"/>
    <w:rsid w:val="00080E79"/>
    <w:rsid w:val="000818A3"/>
    <w:rsid w:val="00082746"/>
    <w:rsid w:val="00082975"/>
    <w:rsid w:val="00082BD3"/>
    <w:rsid w:val="00082F77"/>
    <w:rsid w:val="00083445"/>
    <w:rsid w:val="000834F9"/>
    <w:rsid w:val="00083623"/>
    <w:rsid w:val="000843BD"/>
    <w:rsid w:val="0008441B"/>
    <w:rsid w:val="0008465F"/>
    <w:rsid w:val="0008486E"/>
    <w:rsid w:val="00084A6D"/>
    <w:rsid w:val="000850C8"/>
    <w:rsid w:val="00085CC3"/>
    <w:rsid w:val="00085FA9"/>
    <w:rsid w:val="00086B38"/>
    <w:rsid w:val="00086D80"/>
    <w:rsid w:val="000902FA"/>
    <w:rsid w:val="0009089B"/>
    <w:rsid w:val="00090B3D"/>
    <w:rsid w:val="00090D68"/>
    <w:rsid w:val="0009156E"/>
    <w:rsid w:val="00091944"/>
    <w:rsid w:val="00092C30"/>
    <w:rsid w:val="0009466C"/>
    <w:rsid w:val="00094CC9"/>
    <w:rsid w:val="00096287"/>
    <w:rsid w:val="000962B1"/>
    <w:rsid w:val="000A00A5"/>
    <w:rsid w:val="000A05DC"/>
    <w:rsid w:val="000A0A7B"/>
    <w:rsid w:val="000A1FE2"/>
    <w:rsid w:val="000A2137"/>
    <w:rsid w:val="000A2E9D"/>
    <w:rsid w:val="000A3477"/>
    <w:rsid w:val="000A455A"/>
    <w:rsid w:val="000A4DDA"/>
    <w:rsid w:val="000A5512"/>
    <w:rsid w:val="000A5862"/>
    <w:rsid w:val="000A5AFD"/>
    <w:rsid w:val="000A5FAE"/>
    <w:rsid w:val="000A603D"/>
    <w:rsid w:val="000A724C"/>
    <w:rsid w:val="000A7432"/>
    <w:rsid w:val="000A7758"/>
    <w:rsid w:val="000A7C4A"/>
    <w:rsid w:val="000B1115"/>
    <w:rsid w:val="000B1603"/>
    <w:rsid w:val="000B20C1"/>
    <w:rsid w:val="000B23C3"/>
    <w:rsid w:val="000B2D2C"/>
    <w:rsid w:val="000B312D"/>
    <w:rsid w:val="000B358E"/>
    <w:rsid w:val="000B4F68"/>
    <w:rsid w:val="000B5967"/>
    <w:rsid w:val="000B5E64"/>
    <w:rsid w:val="000B64A2"/>
    <w:rsid w:val="000B6A79"/>
    <w:rsid w:val="000B6A94"/>
    <w:rsid w:val="000B735E"/>
    <w:rsid w:val="000B789D"/>
    <w:rsid w:val="000B7A1F"/>
    <w:rsid w:val="000B7A95"/>
    <w:rsid w:val="000C041F"/>
    <w:rsid w:val="000C0CCB"/>
    <w:rsid w:val="000C1006"/>
    <w:rsid w:val="000C1345"/>
    <w:rsid w:val="000C2C5A"/>
    <w:rsid w:val="000C33B0"/>
    <w:rsid w:val="000C3E80"/>
    <w:rsid w:val="000C4773"/>
    <w:rsid w:val="000C4C08"/>
    <w:rsid w:val="000C5BC2"/>
    <w:rsid w:val="000C7091"/>
    <w:rsid w:val="000C756C"/>
    <w:rsid w:val="000C75E7"/>
    <w:rsid w:val="000C7C8E"/>
    <w:rsid w:val="000D0609"/>
    <w:rsid w:val="000D0624"/>
    <w:rsid w:val="000D0C91"/>
    <w:rsid w:val="000D0CEB"/>
    <w:rsid w:val="000D0D81"/>
    <w:rsid w:val="000D1B0F"/>
    <w:rsid w:val="000D284C"/>
    <w:rsid w:val="000D2BC8"/>
    <w:rsid w:val="000D342C"/>
    <w:rsid w:val="000D36BB"/>
    <w:rsid w:val="000D3B8C"/>
    <w:rsid w:val="000D4529"/>
    <w:rsid w:val="000D4662"/>
    <w:rsid w:val="000D48BF"/>
    <w:rsid w:val="000D5026"/>
    <w:rsid w:val="000D520A"/>
    <w:rsid w:val="000D5B37"/>
    <w:rsid w:val="000D5D44"/>
    <w:rsid w:val="000D60F9"/>
    <w:rsid w:val="000D61AA"/>
    <w:rsid w:val="000D6832"/>
    <w:rsid w:val="000D6900"/>
    <w:rsid w:val="000D7018"/>
    <w:rsid w:val="000D714E"/>
    <w:rsid w:val="000D73D4"/>
    <w:rsid w:val="000D76C5"/>
    <w:rsid w:val="000D798F"/>
    <w:rsid w:val="000D7AE6"/>
    <w:rsid w:val="000E068C"/>
    <w:rsid w:val="000E134F"/>
    <w:rsid w:val="000E2616"/>
    <w:rsid w:val="000E283A"/>
    <w:rsid w:val="000E290D"/>
    <w:rsid w:val="000E2F3F"/>
    <w:rsid w:val="000E3D80"/>
    <w:rsid w:val="000E4BAE"/>
    <w:rsid w:val="000E51B7"/>
    <w:rsid w:val="000E5500"/>
    <w:rsid w:val="000E5BC3"/>
    <w:rsid w:val="000E61AD"/>
    <w:rsid w:val="000E6E98"/>
    <w:rsid w:val="000E71CB"/>
    <w:rsid w:val="000E7211"/>
    <w:rsid w:val="000E7F01"/>
    <w:rsid w:val="000F0DA9"/>
    <w:rsid w:val="000F0F2B"/>
    <w:rsid w:val="000F149C"/>
    <w:rsid w:val="000F15E8"/>
    <w:rsid w:val="000F3152"/>
    <w:rsid w:val="000F3F1C"/>
    <w:rsid w:val="000F4195"/>
    <w:rsid w:val="000F67CF"/>
    <w:rsid w:val="000F68EE"/>
    <w:rsid w:val="000F6CD8"/>
    <w:rsid w:val="000F6F19"/>
    <w:rsid w:val="000F75D6"/>
    <w:rsid w:val="000F7D02"/>
    <w:rsid w:val="00100E53"/>
    <w:rsid w:val="0010124F"/>
    <w:rsid w:val="001015B6"/>
    <w:rsid w:val="001016AF"/>
    <w:rsid w:val="001017E6"/>
    <w:rsid w:val="00101A07"/>
    <w:rsid w:val="00102531"/>
    <w:rsid w:val="00103587"/>
    <w:rsid w:val="00103F5D"/>
    <w:rsid w:val="00103F72"/>
    <w:rsid w:val="001040EE"/>
    <w:rsid w:val="00104996"/>
    <w:rsid w:val="00105986"/>
    <w:rsid w:val="0010706F"/>
    <w:rsid w:val="001072FA"/>
    <w:rsid w:val="001073D6"/>
    <w:rsid w:val="00107646"/>
    <w:rsid w:val="00107BAB"/>
    <w:rsid w:val="00110079"/>
    <w:rsid w:val="0011016B"/>
    <w:rsid w:val="001105CF"/>
    <w:rsid w:val="00114290"/>
    <w:rsid w:val="0011465C"/>
    <w:rsid w:val="00114702"/>
    <w:rsid w:val="0011477C"/>
    <w:rsid w:val="00114BCD"/>
    <w:rsid w:val="001150A6"/>
    <w:rsid w:val="001156D4"/>
    <w:rsid w:val="00115C50"/>
    <w:rsid w:val="001169B7"/>
    <w:rsid w:val="00116B9F"/>
    <w:rsid w:val="00116D21"/>
    <w:rsid w:val="00117673"/>
    <w:rsid w:val="00117B83"/>
    <w:rsid w:val="00120577"/>
    <w:rsid w:val="0012083C"/>
    <w:rsid w:val="00120DDF"/>
    <w:rsid w:val="00121A2B"/>
    <w:rsid w:val="00121C37"/>
    <w:rsid w:val="00122179"/>
    <w:rsid w:val="0012241B"/>
    <w:rsid w:val="00123001"/>
    <w:rsid w:val="001230E3"/>
    <w:rsid w:val="00123A37"/>
    <w:rsid w:val="00123BB1"/>
    <w:rsid w:val="00123CEE"/>
    <w:rsid w:val="00123D87"/>
    <w:rsid w:val="00123E81"/>
    <w:rsid w:val="001248DC"/>
    <w:rsid w:val="00124EC6"/>
    <w:rsid w:val="00124F42"/>
    <w:rsid w:val="00124F51"/>
    <w:rsid w:val="00124FA7"/>
    <w:rsid w:val="00125458"/>
    <w:rsid w:val="00126281"/>
    <w:rsid w:val="00126518"/>
    <w:rsid w:val="00126817"/>
    <w:rsid w:val="00126B1B"/>
    <w:rsid w:val="00126E10"/>
    <w:rsid w:val="0012759E"/>
    <w:rsid w:val="00127C96"/>
    <w:rsid w:val="00130E99"/>
    <w:rsid w:val="001310EB"/>
    <w:rsid w:val="00131214"/>
    <w:rsid w:val="001312CB"/>
    <w:rsid w:val="0013165C"/>
    <w:rsid w:val="00131FB6"/>
    <w:rsid w:val="001325E2"/>
    <w:rsid w:val="00132A8C"/>
    <w:rsid w:val="0013365D"/>
    <w:rsid w:val="0013380F"/>
    <w:rsid w:val="0013381A"/>
    <w:rsid w:val="001338A1"/>
    <w:rsid w:val="001338B1"/>
    <w:rsid w:val="001339F6"/>
    <w:rsid w:val="00133DBD"/>
    <w:rsid w:val="00133FB0"/>
    <w:rsid w:val="001347CD"/>
    <w:rsid w:val="00134E79"/>
    <w:rsid w:val="00135B02"/>
    <w:rsid w:val="0013628B"/>
    <w:rsid w:val="0013689B"/>
    <w:rsid w:val="00136957"/>
    <w:rsid w:val="00136B5B"/>
    <w:rsid w:val="0013736F"/>
    <w:rsid w:val="00137585"/>
    <w:rsid w:val="00137E12"/>
    <w:rsid w:val="0014087E"/>
    <w:rsid w:val="00140A67"/>
    <w:rsid w:val="001412F8"/>
    <w:rsid w:val="00141D40"/>
    <w:rsid w:val="001422D6"/>
    <w:rsid w:val="0014240B"/>
    <w:rsid w:val="00142D66"/>
    <w:rsid w:val="00143383"/>
    <w:rsid w:val="00143923"/>
    <w:rsid w:val="00143A7E"/>
    <w:rsid w:val="00143B62"/>
    <w:rsid w:val="001448EA"/>
    <w:rsid w:val="001451BF"/>
    <w:rsid w:val="0014644B"/>
    <w:rsid w:val="00146491"/>
    <w:rsid w:val="00146541"/>
    <w:rsid w:val="001469BB"/>
    <w:rsid w:val="00147001"/>
    <w:rsid w:val="00147012"/>
    <w:rsid w:val="00147392"/>
    <w:rsid w:val="001476D6"/>
    <w:rsid w:val="0015081E"/>
    <w:rsid w:val="00150A1E"/>
    <w:rsid w:val="00151015"/>
    <w:rsid w:val="001515FC"/>
    <w:rsid w:val="0015169C"/>
    <w:rsid w:val="001531B2"/>
    <w:rsid w:val="0015322E"/>
    <w:rsid w:val="001538FA"/>
    <w:rsid w:val="00153D5A"/>
    <w:rsid w:val="00154033"/>
    <w:rsid w:val="001547FF"/>
    <w:rsid w:val="0015492C"/>
    <w:rsid w:val="00154B07"/>
    <w:rsid w:val="001552D0"/>
    <w:rsid w:val="001559D6"/>
    <w:rsid w:val="00155C77"/>
    <w:rsid w:val="00155D7C"/>
    <w:rsid w:val="00156EFC"/>
    <w:rsid w:val="00157743"/>
    <w:rsid w:val="00157BD0"/>
    <w:rsid w:val="00160424"/>
    <w:rsid w:val="001604C7"/>
    <w:rsid w:val="001609B5"/>
    <w:rsid w:val="00160F2F"/>
    <w:rsid w:val="0016113A"/>
    <w:rsid w:val="00161148"/>
    <w:rsid w:val="00161211"/>
    <w:rsid w:val="001614E5"/>
    <w:rsid w:val="00161D5C"/>
    <w:rsid w:val="00162641"/>
    <w:rsid w:val="0016329A"/>
    <w:rsid w:val="001638DC"/>
    <w:rsid w:val="001641F6"/>
    <w:rsid w:val="00164479"/>
    <w:rsid w:val="001649B0"/>
    <w:rsid w:val="0016526A"/>
    <w:rsid w:val="00165E91"/>
    <w:rsid w:val="00166138"/>
    <w:rsid w:val="001665EF"/>
    <w:rsid w:val="0016697C"/>
    <w:rsid w:val="00166B2F"/>
    <w:rsid w:val="00166EFF"/>
    <w:rsid w:val="001670C5"/>
    <w:rsid w:val="00167559"/>
    <w:rsid w:val="0016767C"/>
    <w:rsid w:val="00167974"/>
    <w:rsid w:val="00167C23"/>
    <w:rsid w:val="00167CEE"/>
    <w:rsid w:val="001709ED"/>
    <w:rsid w:val="001709F3"/>
    <w:rsid w:val="00170A14"/>
    <w:rsid w:val="00170A7C"/>
    <w:rsid w:val="00170AB5"/>
    <w:rsid w:val="00170ADE"/>
    <w:rsid w:val="00171DB2"/>
    <w:rsid w:val="001729F5"/>
    <w:rsid w:val="00172A4C"/>
    <w:rsid w:val="00173103"/>
    <w:rsid w:val="00173889"/>
    <w:rsid w:val="00173927"/>
    <w:rsid w:val="00174307"/>
    <w:rsid w:val="0017483B"/>
    <w:rsid w:val="00174F2F"/>
    <w:rsid w:val="00174F5F"/>
    <w:rsid w:val="00175EE8"/>
    <w:rsid w:val="00176670"/>
    <w:rsid w:val="00176743"/>
    <w:rsid w:val="00176A4E"/>
    <w:rsid w:val="00176BB2"/>
    <w:rsid w:val="00177C62"/>
    <w:rsid w:val="00177D6C"/>
    <w:rsid w:val="00177E6F"/>
    <w:rsid w:val="00177FEF"/>
    <w:rsid w:val="00180944"/>
    <w:rsid w:val="00181333"/>
    <w:rsid w:val="0018188B"/>
    <w:rsid w:val="00181933"/>
    <w:rsid w:val="00181AFD"/>
    <w:rsid w:val="00181CB3"/>
    <w:rsid w:val="00182061"/>
    <w:rsid w:val="00182177"/>
    <w:rsid w:val="001827BD"/>
    <w:rsid w:val="00182DC2"/>
    <w:rsid w:val="00184432"/>
    <w:rsid w:val="00185011"/>
    <w:rsid w:val="001861D3"/>
    <w:rsid w:val="001861FD"/>
    <w:rsid w:val="001865F0"/>
    <w:rsid w:val="001868FF"/>
    <w:rsid w:val="00186991"/>
    <w:rsid w:val="00186D42"/>
    <w:rsid w:val="001879A6"/>
    <w:rsid w:val="00187B50"/>
    <w:rsid w:val="00190341"/>
    <w:rsid w:val="001905DA"/>
    <w:rsid w:val="0019080C"/>
    <w:rsid w:val="00191289"/>
    <w:rsid w:val="00191783"/>
    <w:rsid w:val="00191CB1"/>
    <w:rsid w:val="0019274D"/>
    <w:rsid w:val="00192F07"/>
    <w:rsid w:val="00193374"/>
    <w:rsid w:val="001936EA"/>
    <w:rsid w:val="00194055"/>
    <w:rsid w:val="0019427E"/>
    <w:rsid w:val="00194291"/>
    <w:rsid w:val="00195022"/>
    <w:rsid w:val="0019539A"/>
    <w:rsid w:val="001953E6"/>
    <w:rsid w:val="0019555E"/>
    <w:rsid w:val="0019619C"/>
    <w:rsid w:val="00196745"/>
    <w:rsid w:val="00197044"/>
    <w:rsid w:val="00197CED"/>
    <w:rsid w:val="001A0E0C"/>
    <w:rsid w:val="001A18FF"/>
    <w:rsid w:val="001A19A8"/>
    <w:rsid w:val="001A1A0A"/>
    <w:rsid w:val="001A1F56"/>
    <w:rsid w:val="001A267B"/>
    <w:rsid w:val="001A3089"/>
    <w:rsid w:val="001A31BA"/>
    <w:rsid w:val="001A37F3"/>
    <w:rsid w:val="001A4C48"/>
    <w:rsid w:val="001A5A27"/>
    <w:rsid w:val="001A6227"/>
    <w:rsid w:val="001A66A6"/>
    <w:rsid w:val="001A692D"/>
    <w:rsid w:val="001A6F23"/>
    <w:rsid w:val="001A79E1"/>
    <w:rsid w:val="001A7A27"/>
    <w:rsid w:val="001B1580"/>
    <w:rsid w:val="001B1FFD"/>
    <w:rsid w:val="001B243A"/>
    <w:rsid w:val="001B27E5"/>
    <w:rsid w:val="001B4B3A"/>
    <w:rsid w:val="001B55B2"/>
    <w:rsid w:val="001B57FA"/>
    <w:rsid w:val="001B5B78"/>
    <w:rsid w:val="001B5C0E"/>
    <w:rsid w:val="001B6607"/>
    <w:rsid w:val="001B77E7"/>
    <w:rsid w:val="001C1371"/>
    <w:rsid w:val="001C18CC"/>
    <w:rsid w:val="001C2112"/>
    <w:rsid w:val="001C2BBF"/>
    <w:rsid w:val="001C3122"/>
    <w:rsid w:val="001C495A"/>
    <w:rsid w:val="001C4D09"/>
    <w:rsid w:val="001C51DE"/>
    <w:rsid w:val="001C55E1"/>
    <w:rsid w:val="001C5619"/>
    <w:rsid w:val="001C5CAA"/>
    <w:rsid w:val="001C62F3"/>
    <w:rsid w:val="001C635E"/>
    <w:rsid w:val="001C65E5"/>
    <w:rsid w:val="001C7E9C"/>
    <w:rsid w:val="001D0BDC"/>
    <w:rsid w:val="001D1442"/>
    <w:rsid w:val="001D14F4"/>
    <w:rsid w:val="001D235F"/>
    <w:rsid w:val="001D2D44"/>
    <w:rsid w:val="001D2FCA"/>
    <w:rsid w:val="001D31CF"/>
    <w:rsid w:val="001D3794"/>
    <w:rsid w:val="001D3870"/>
    <w:rsid w:val="001D450D"/>
    <w:rsid w:val="001D4D1B"/>
    <w:rsid w:val="001D57AF"/>
    <w:rsid w:val="001D57E8"/>
    <w:rsid w:val="001D597F"/>
    <w:rsid w:val="001E0454"/>
    <w:rsid w:val="001E092A"/>
    <w:rsid w:val="001E0C1A"/>
    <w:rsid w:val="001E0FE1"/>
    <w:rsid w:val="001E1003"/>
    <w:rsid w:val="001E12C5"/>
    <w:rsid w:val="001E3C07"/>
    <w:rsid w:val="001E3E77"/>
    <w:rsid w:val="001E4221"/>
    <w:rsid w:val="001E474F"/>
    <w:rsid w:val="001E47AF"/>
    <w:rsid w:val="001E48B4"/>
    <w:rsid w:val="001E4EF5"/>
    <w:rsid w:val="001E4FB3"/>
    <w:rsid w:val="001E4FFB"/>
    <w:rsid w:val="001E53AF"/>
    <w:rsid w:val="001E5977"/>
    <w:rsid w:val="001E59F2"/>
    <w:rsid w:val="001E61EF"/>
    <w:rsid w:val="001E6537"/>
    <w:rsid w:val="001E6679"/>
    <w:rsid w:val="001E66F1"/>
    <w:rsid w:val="001E779C"/>
    <w:rsid w:val="001F06CC"/>
    <w:rsid w:val="001F074D"/>
    <w:rsid w:val="001F08D0"/>
    <w:rsid w:val="001F1128"/>
    <w:rsid w:val="001F118A"/>
    <w:rsid w:val="001F139A"/>
    <w:rsid w:val="001F2C92"/>
    <w:rsid w:val="001F32CA"/>
    <w:rsid w:val="001F38CB"/>
    <w:rsid w:val="001F4AAC"/>
    <w:rsid w:val="001F4C13"/>
    <w:rsid w:val="001F4CA7"/>
    <w:rsid w:val="001F5635"/>
    <w:rsid w:val="001F56B0"/>
    <w:rsid w:val="001F5934"/>
    <w:rsid w:val="001F5B40"/>
    <w:rsid w:val="001F6BE2"/>
    <w:rsid w:val="001F78E6"/>
    <w:rsid w:val="00200AB4"/>
    <w:rsid w:val="00200B06"/>
    <w:rsid w:val="00200D61"/>
    <w:rsid w:val="002013B2"/>
    <w:rsid w:val="0020163E"/>
    <w:rsid w:val="00202242"/>
    <w:rsid w:val="002023A0"/>
    <w:rsid w:val="00202D8E"/>
    <w:rsid w:val="00202DC9"/>
    <w:rsid w:val="00203683"/>
    <w:rsid w:val="00203956"/>
    <w:rsid w:val="00204B0D"/>
    <w:rsid w:val="00204BC1"/>
    <w:rsid w:val="00205308"/>
    <w:rsid w:val="00205536"/>
    <w:rsid w:val="0020677D"/>
    <w:rsid w:val="002074B1"/>
    <w:rsid w:val="00207529"/>
    <w:rsid w:val="00207E97"/>
    <w:rsid w:val="002100FB"/>
    <w:rsid w:val="0021020F"/>
    <w:rsid w:val="002104ED"/>
    <w:rsid w:val="0021128E"/>
    <w:rsid w:val="00211C7F"/>
    <w:rsid w:val="00211CDA"/>
    <w:rsid w:val="00211DF1"/>
    <w:rsid w:val="0021364B"/>
    <w:rsid w:val="00213AC8"/>
    <w:rsid w:val="00213F96"/>
    <w:rsid w:val="0021406F"/>
    <w:rsid w:val="00214231"/>
    <w:rsid w:val="00214F1C"/>
    <w:rsid w:val="00215199"/>
    <w:rsid w:val="00215466"/>
    <w:rsid w:val="002155B3"/>
    <w:rsid w:val="00220102"/>
    <w:rsid w:val="002207C8"/>
    <w:rsid w:val="002209D7"/>
    <w:rsid w:val="00220B81"/>
    <w:rsid w:val="00220E17"/>
    <w:rsid w:val="00221043"/>
    <w:rsid w:val="002222DA"/>
    <w:rsid w:val="002223AE"/>
    <w:rsid w:val="002226FF"/>
    <w:rsid w:val="00222C24"/>
    <w:rsid w:val="00222D52"/>
    <w:rsid w:val="00222D9D"/>
    <w:rsid w:val="0022367C"/>
    <w:rsid w:val="002236D9"/>
    <w:rsid w:val="002237E9"/>
    <w:rsid w:val="00224248"/>
    <w:rsid w:val="002242DB"/>
    <w:rsid w:val="00224722"/>
    <w:rsid w:val="00225AEF"/>
    <w:rsid w:val="002265E9"/>
    <w:rsid w:val="002266FD"/>
    <w:rsid w:val="00226745"/>
    <w:rsid w:val="0022687E"/>
    <w:rsid w:val="00226CE0"/>
    <w:rsid w:val="00226D29"/>
    <w:rsid w:val="002271E7"/>
    <w:rsid w:val="002273C1"/>
    <w:rsid w:val="00227501"/>
    <w:rsid w:val="00227C6C"/>
    <w:rsid w:val="002305BD"/>
    <w:rsid w:val="002305F0"/>
    <w:rsid w:val="002306CF"/>
    <w:rsid w:val="002308A4"/>
    <w:rsid w:val="00231551"/>
    <w:rsid w:val="002316E3"/>
    <w:rsid w:val="00231B92"/>
    <w:rsid w:val="00232C62"/>
    <w:rsid w:val="00232CDF"/>
    <w:rsid w:val="00233379"/>
    <w:rsid w:val="00233B5B"/>
    <w:rsid w:val="002341AC"/>
    <w:rsid w:val="0023486A"/>
    <w:rsid w:val="00234C37"/>
    <w:rsid w:val="002351A5"/>
    <w:rsid w:val="00235B14"/>
    <w:rsid w:val="0023719F"/>
    <w:rsid w:val="00237407"/>
    <w:rsid w:val="00237498"/>
    <w:rsid w:val="00240556"/>
    <w:rsid w:val="00241644"/>
    <w:rsid w:val="00242AA7"/>
    <w:rsid w:val="00242E8B"/>
    <w:rsid w:val="002430C6"/>
    <w:rsid w:val="002430CD"/>
    <w:rsid w:val="00243193"/>
    <w:rsid w:val="002442FD"/>
    <w:rsid w:val="00244834"/>
    <w:rsid w:val="002448E2"/>
    <w:rsid w:val="00245958"/>
    <w:rsid w:val="00245F1A"/>
    <w:rsid w:val="002461C4"/>
    <w:rsid w:val="002467B8"/>
    <w:rsid w:val="00246858"/>
    <w:rsid w:val="00246B1C"/>
    <w:rsid w:val="00246B66"/>
    <w:rsid w:val="0024721B"/>
    <w:rsid w:val="002478D7"/>
    <w:rsid w:val="00247D1F"/>
    <w:rsid w:val="00250417"/>
    <w:rsid w:val="002505B3"/>
    <w:rsid w:val="00250E5E"/>
    <w:rsid w:val="00251C73"/>
    <w:rsid w:val="00252FE7"/>
    <w:rsid w:val="00253046"/>
    <w:rsid w:val="00253401"/>
    <w:rsid w:val="002541CB"/>
    <w:rsid w:val="0025458C"/>
    <w:rsid w:val="00255053"/>
    <w:rsid w:val="0025579B"/>
    <w:rsid w:val="0025599D"/>
    <w:rsid w:val="00255FDD"/>
    <w:rsid w:val="002560B6"/>
    <w:rsid w:val="002562BC"/>
    <w:rsid w:val="00256391"/>
    <w:rsid w:val="00256C38"/>
    <w:rsid w:val="00257751"/>
    <w:rsid w:val="002577C5"/>
    <w:rsid w:val="0025789A"/>
    <w:rsid w:val="00257C19"/>
    <w:rsid w:val="00260067"/>
    <w:rsid w:val="00260198"/>
    <w:rsid w:val="00260604"/>
    <w:rsid w:val="002609F2"/>
    <w:rsid w:val="0026118A"/>
    <w:rsid w:val="0026123B"/>
    <w:rsid w:val="002613EA"/>
    <w:rsid w:val="0026195C"/>
    <w:rsid w:val="00261B27"/>
    <w:rsid w:val="00261F81"/>
    <w:rsid w:val="0026299D"/>
    <w:rsid w:val="0026320B"/>
    <w:rsid w:val="0026462F"/>
    <w:rsid w:val="002648AB"/>
    <w:rsid w:val="00264E59"/>
    <w:rsid w:val="00265011"/>
    <w:rsid w:val="002659B3"/>
    <w:rsid w:val="00265B76"/>
    <w:rsid w:val="00265CA0"/>
    <w:rsid w:val="002662CF"/>
    <w:rsid w:val="002663D5"/>
    <w:rsid w:val="0026718C"/>
    <w:rsid w:val="00267838"/>
    <w:rsid w:val="00267A87"/>
    <w:rsid w:val="0027041C"/>
    <w:rsid w:val="0027061B"/>
    <w:rsid w:val="0027067D"/>
    <w:rsid w:val="00270D1B"/>
    <w:rsid w:val="00271794"/>
    <w:rsid w:val="00271C94"/>
    <w:rsid w:val="00271FF6"/>
    <w:rsid w:val="002724AB"/>
    <w:rsid w:val="00272596"/>
    <w:rsid w:val="00272629"/>
    <w:rsid w:val="0027315D"/>
    <w:rsid w:val="00273B7D"/>
    <w:rsid w:val="00273DFE"/>
    <w:rsid w:val="0027450D"/>
    <w:rsid w:val="00274B4C"/>
    <w:rsid w:val="00274C0E"/>
    <w:rsid w:val="00274D7A"/>
    <w:rsid w:val="00275643"/>
    <w:rsid w:val="002807EE"/>
    <w:rsid w:val="0028200A"/>
    <w:rsid w:val="0028237A"/>
    <w:rsid w:val="0028271D"/>
    <w:rsid w:val="00282B5C"/>
    <w:rsid w:val="00282BD6"/>
    <w:rsid w:val="0028332F"/>
    <w:rsid w:val="0028447C"/>
    <w:rsid w:val="00284DD4"/>
    <w:rsid w:val="00285004"/>
    <w:rsid w:val="00285451"/>
    <w:rsid w:val="002855F7"/>
    <w:rsid w:val="002858C7"/>
    <w:rsid w:val="00286512"/>
    <w:rsid w:val="00286C34"/>
    <w:rsid w:val="00287747"/>
    <w:rsid w:val="00287D75"/>
    <w:rsid w:val="00290CA9"/>
    <w:rsid w:val="00290DC9"/>
    <w:rsid w:val="00291D63"/>
    <w:rsid w:val="00291E42"/>
    <w:rsid w:val="00291F21"/>
    <w:rsid w:val="002923DF"/>
    <w:rsid w:val="00292BE7"/>
    <w:rsid w:val="00294C98"/>
    <w:rsid w:val="00295024"/>
    <w:rsid w:val="002955D0"/>
    <w:rsid w:val="00295839"/>
    <w:rsid w:val="00296631"/>
    <w:rsid w:val="00296DAF"/>
    <w:rsid w:val="00296E67"/>
    <w:rsid w:val="00296F0D"/>
    <w:rsid w:val="002A090E"/>
    <w:rsid w:val="002A1937"/>
    <w:rsid w:val="002A1AE4"/>
    <w:rsid w:val="002A1BB7"/>
    <w:rsid w:val="002A2607"/>
    <w:rsid w:val="002A27FF"/>
    <w:rsid w:val="002A2958"/>
    <w:rsid w:val="002A2B9D"/>
    <w:rsid w:val="002A33FF"/>
    <w:rsid w:val="002A3AE0"/>
    <w:rsid w:val="002A3E93"/>
    <w:rsid w:val="002A517A"/>
    <w:rsid w:val="002A5FEB"/>
    <w:rsid w:val="002A6769"/>
    <w:rsid w:val="002A78E1"/>
    <w:rsid w:val="002A79D4"/>
    <w:rsid w:val="002A79E1"/>
    <w:rsid w:val="002A7B4A"/>
    <w:rsid w:val="002B00C3"/>
    <w:rsid w:val="002B07C9"/>
    <w:rsid w:val="002B1069"/>
    <w:rsid w:val="002B1113"/>
    <w:rsid w:val="002B14C9"/>
    <w:rsid w:val="002B1C73"/>
    <w:rsid w:val="002B278E"/>
    <w:rsid w:val="002B27AC"/>
    <w:rsid w:val="002B2DBE"/>
    <w:rsid w:val="002B31DF"/>
    <w:rsid w:val="002B36CE"/>
    <w:rsid w:val="002B3B21"/>
    <w:rsid w:val="002B4947"/>
    <w:rsid w:val="002B4CB0"/>
    <w:rsid w:val="002B4E0A"/>
    <w:rsid w:val="002B5216"/>
    <w:rsid w:val="002B5289"/>
    <w:rsid w:val="002B55A2"/>
    <w:rsid w:val="002B5738"/>
    <w:rsid w:val="002B5E9B"/>
    <w:rsid w:val="002B5FDB"/>
    <w:rsid w:val="002B6751"/>
    <w:rsid w:val="002B6E34"/>
    <w:rsid w:val="002B723E"/>
    <w:rsid w:val="002B7494"/>
    <w:rsid w:val="002C157E"/>
    <w:rsid w:val="002C1792"/>
    <w:rsid w:val="002C195E"/>
    <w:rsid w:val="002C1C1C"/>
    <w:rsid w:val="002C1E76"/>
    <w:rsid w:val="002C3248"/>
    <w:rsid w:val="002C3426"/>
    <w:rsid w:val="002C3686"/>
    <w:rsid w:val="002C5268"/>
    <w:rsid w:val="002C595A"/>
    <w:rsid w:val="002C5C3D"/>
    <w:rsid w:val="002C5F45"/>
    <w:rsid w:val="002C67F6"/>
    <w:rsid w:val="002C683D"/>
    <w:rsid w:val="002C6A6B"/>
    <w:rsid w:val="002C7B72"/>
    <w:rsid w:val="002C7FB5"/>
    <w:rsid w:val="002D006C"/>
    <w:rsid w:val="002D013E"/>
    <w:rsid w:val="002D014B"/>
    <w:rsid w:val="002D03E0"/>
    <w:rsid w:val="002D087E"/>
    <w:rsid w:val="002D0D53"/>
    <w:rsid w:val="002D1678"/>
    <w:rsid w:val="002D1F8E"/>
    <w:rsid w:val="002D1F98"/>
    <w:rsid w:val="002D209C"/>
    <w:rsid w:val="002D3590"/>
    <w:rsid w:val="002D3BA6"/>
    <w:rsid w:val="002D3CF1"/>
    <w:rsid w:val="002D42E2"/>
    <w:rsid w:val="002D4404"/>
    <w:rsid w:val="002D4EDC"/>
    <w:rsid w:val="002D6AEC"/>
    <w:rsid w:val="002D7126"/>
    <w:rsid w:val="002D7364"/>
    <w:rsid w:val="002D7801"/>
    <w:rsid w:val="002D796A"/>
    <w:rsid w:val="002D7C39"/>
    <w:rsid w:val="002D7C68"/>
    <w:rsid w:val="002E05DA"/>
    <w:rsid w:val="002E112D"/>
    <w:rsid w:val="002E194A"/>
    <w:rsid w:val="002E2C84"/>
    <w:rsid w:val="002E2D31"/>
    <w:rsid w:val="002E2EA7"/>
    <w:rsid w:val="002E3119"/>
    <w:rsid w:val="002E478F"/>
    <w:rsid w:val="002E4953"/>
    <w:rsid w:val="002E548C"/>
    <w:rsid w:val="002E555C"/>
    <w:rsid w:val="002E57DE"/>
    <w:rsid w:val="002E5D1A"/>
    <w:rsid w:val="002E5DC3"/>
    <w:rsid w:val="002E6980"/>
    <w:rsid w:val="002E698D"/>
    <w:rsid w:val="002E6B91"/>
    <w:rsid w:val="002E708D"/>
    <w:rsid w:val="002E75E2"/>
    <w:rsid w:val="002F0862"/>
    <w:rsid w:val="002F15AA"/>
    <w:rsid w:val="002F1DF2"/>
    <w:rsid w:val="002F24D5"/>
    <w:rsid w:val="002F26CB"/>
    <w:rsid w:val="002F2F8F"/>
    <w:rsid w:val="002F4835"/>
    <w:rsid w:val="002F557A"/>
    <w:rsid w:val="002F567C"/>
    <w:rsid w:val="002F577C"/>
    <w:rsid w:val="002F664A"/>
    <w:rsid w:val="002F6A18"/>
    <w:rsid w:val="002F6DD5"/>
    <w:rsid w:val="002F7EC3"/>
    <w:rsid w:val="0030010A"/>
    <w:rsid w:val="00300372"/>
    <w:rsid w:val="00300E3A"/>
    <w:rsid w:val="003011C5"/>
    <w:rsid w:val="00301CAB"/>
    <w:rsid w:val="00301CE4"/>
    <w:rsid w:val="00301DBA"/>
    <w:rsid w:val="003022F1"/>
    <w:rsid w:val="0030247B"/>
    <w:rsid w:val="00302A39"/>
    <w:rsid w:val="00302DDC"/>
    <w:rsid w:val="00302F03"/>
    <w:rsid w:val="003039D8"/>
    <w:rsid w:val="00303AF5"/>
    <w:rsid w:val="003040E6"/>
    <w:rsid w:val="0030433E"/>
    <w:rsid w:val="0030452F"/>
    <w:rsid w:val="00304536"/>
    <w:rsid w:val="00304573"/>
    <w:rsid w:val="00304E1D"/>
    <w:rsid w:val="0030541A"/>
    <w:rsid w:val="003054C5"/>
    <w:rsid w:val="003055D0"/>
    <w:rsid w:val="003057CB"/>
    <w:rsid w:val="003059A0"/>
    <w:rsid w:val="00305C2C"/>
    <w:rsid w:val="00305C90"/>
    <w:rsid w:val="00306168"/>
    <w:rsid w:val="00306844"/>
    <w:rsid w:val="003068C8"/>
    <w:rsid w:val="003102BF"/>
    <w:rsid w:val="00311020"/>
    <w:rsid w:val="003110A4"/>
    <w:rsid w:val="0031110E"/>
    <w:rsid w:val="003114C2"/>
    <w:rsid w:val="00312AE5"/>
    <w:rsid w:val="003133DC"/>
    <w:rsid w:val="003134A8"/>
    <w:rsid w:val="00313E85"/>
    <w:rsid w:val="003149F6"/>
    <w:rsid w:val="00314B07"/>
    <w:rsid w:val="00314D7F"/>
    <w:rsid w:val="003161A5"/>
    <w:rsid w:val="003163DB"/>
    <w:rsid w:val="00316F36"/>
    <w:rsid w:val="003172F4"/>
    <w:rsid w:val="00317341"/>
    <w:rsid w:val="00317D4F"/>
    <w:rsid w:val="00320B39"/>
    <w:rsid w:val="00320D19"/>
    <w:rsid w:val="003212DD"/>
    <w:rsid w:val="003216BE"/>
    <w:rsid w:val="00321B2E"/>
    <w:rsid w:val="00321B30"/>
    <w:rsid w:val="003226A4"/>
    <w:rsid w:val="00323006"/>
    <w:rsid w:val="00323B96"/>
    <w:rsid w:val="00323DC2"/>
    <w:rsid w:val="00323EE3"/>
    <w:rsid w:val="0032445E"/>
    <w:rsid w:val="00324493"/>
    <w:rsid w:val="003247C3"/>
    <w:rsid w:val="003248C6"/>
    <w:rsid w:val="00324DC7"/>
    <w:rsid w:val="00325946"/>
    <w:rsid w:val="00325C4F"/>
    <w:rsid w:val="00325FB4"/>
    <w:rsid w:val="00326C51"/>
    <w:rsid w:val="00326C96"/>
    <w:rsid w:val="00326C9D"/>
    <w:rsid w:val="0033035E"/>
    <w:rsid w:val="00330639"/>
    <w:rsid w:val="00330665"/>
    <w:rsid w:val="00330A23"/>
    <w:rsid w:val="00330DA5"/>
    <w:rsid w:val="003315C0"/>
    <w:rsid w:val="003324EC"/>
    <w:rsid w:val="003327E6"/>
    <w:rsid w:val="0033370C"/>
    <w:rsid w:val="00333D10"/>
    <w:rsid w:val="00333ED3"/>
    <w:rsid w:val="00334624"/>
    <w:rsid w:val="00334B34"/>
    <w:rsid w:val="003354DB"/>
    <w:rsid w:val="00335500"/>
    <w:rsid w:val="00335EB7"/>
    <w:rsid w:val="003367CD"/>
    <w:rsid w:val="0034113B"/>
    <w:rsid w:val="0034146B"/>
    <w:rsid w:val="00341981"/>
    <w:rsid w:val="0034259F"/>
    <w:rsid w:val="00342A81"/>
    <w:rsid w:val="00342DEC"/>
    <w:rsid w:val="0034305D"/>
    <w:rsid w:val="003431EB"/>
    <w:rsid w:val="003438D8"/>
    <w:rsid w:val="00343DA0"/>
    <w:rsid w:val="00343DF5"/>
    <w:rsid w:val="00344511"/>
    <w:rsid w:val="00345008"/>
    <w:rsid w:val="00345461"/>
    <w:rsid w:val="00345AF7"/>
    <w:rsid w:val="00346808"/>
    <w:rsid w:val="00346EF2"/>
    <w:rsid w:val="0034729C"/>
    <w:rsid w:val="00347978"/>
    <w:rsid w:val="00347C9F"/>
    <w:rsid w:val="00347F19"/>
    <w:rsid w:val="00347F1D"/>
    <w:rsid w:val="00347F4D"/>
    <w:rsid w:val="003509AF"/>
    <w:rsid w:val="00350AC8"/>
    <w:rsid w:val="003514C0"/>
    <w:rsid w:val="00351596"/>
    <w:rsid w:val="003519CF"/>
    <w:rsid w:val="00351D34"/>
    <w:rsid w:val="00351FD4"/>
    <w:rsid w:val="003532D3"/>
    <w:rsid w:val="0035335F"/>
    <w:rsid w:val="003536E5"/>
    <w:rsid w:val="00353C5E"/>
    <w:rsid w:val="00354101"/>
    <w:rsid w:val="00354701"/>
    <w:rsid w:val="00354A3D"/>
    <w:rsid w:val="00354BCA"/>
    <w:rsid w:val="00354C11"/>
    <w:rsid w:val="00354E45"/>
    <w:rsid w:val="0035532D"/>
    <w:rsid w:val="0035537E"/>
    <w:rsid w:val="00355DED"/>
    <w:rsid w:val="00356007"/>
    <w:rsid w:val="003562DC"/>
    <w:rsid w:val="003569DB"/>
    <w:rsid w:val="00356E05"/>
    <w:rsid w:val="00357F22"/>
    <w:rsid w:val="00361CC3"/>
    <w:rsid w:val="00361F6D"/>
    <w:rsid w:val="003623D9"/>
    <w:rsid w:val="00362732"/>
    <w:rsid w:val="003636E2"/>
    <w:rsid w:val="00363842"/>
    <w:rsid w:val="00363DA3"/>
    <w:rsid w:val="003642DB"/>
    <w:rsid w:val="0036474A"/>
    <w:rsid w:val="003648A7"/>
    <w:rsid w:val="00364920"/>
    <w:rsid w:val="00364AF0"/>
    <w:rsid w:val="00364C5F"/>
    <w:rsid w:val="00365265"/>
    <w:rsid w:val="00365642"/>
    <w:rsid w:val="0036593F"/>
    <w:rsid w:val="0036663A"/>
    <w:rsid w:val="00366B1C"/>
    <w:rsid w:val="003673D9"/>
    <w:rsid w:val="00367BFD"/>
    <w:rsid w:val="0037047A"/>
    <w:rsid w:val="003705DE"/>
    <w:rsid w:val="0037126E"/>
    <w:rsid w:val="00371727"/>
    <w:rsid w:val="00371780"/>
    <w:rsid w:val="00371CCD"/>
    <w:rsid w:val="00372C5A"/>
    <w:rsid w:val="00373389"/>
    <w:rsid w:val="00373507"/>
    <w:rsid w:val="003735E3"/>
    <w:rsid w:val="00373CF3"/>
    <w:rsid w:val="00373F0D"/>
    <w:rsid w:val="003741D4"/>
    <w:rsid w:val="00375115"/>
    <w:rsid w:val="00375A8F"/>
    <w:rsid w:val="0037627B"/>
    <w:rsid w:val="0037629F"/>
    <w:rsid w:val="00376448"/>
    <w:rsid w:val="00376FBA"/>
    <w:rsid w:val="003775BB"/>
    <w:rsid w:val="003809BE"/>
    <w:rsid w:val="00380C26"/>
    <w:rsid w:val="003828CD"/>
    <w:rsid w:val="003829A5"/>
    <w:rsid w:val="00382D43"/>
    <w:rsid w:val="00382E26"/>
    <w:rsid w:val="00382E58"/>
    <w:rsid w:val="00383AE0"/>
    <w:rsid w:val="003840B5"/>
    <w:rsid w:val="003844C2"/>
    <w:rsid w:val="00385239"/>
    <w:rsid w:val="003856EE"/>
    <w:rsid w:val="00385A15"/>
    <w:rsid w:val="00385CC2"/>
    <w:rsid w:val="0038646C"/>
    <w:rsid w:val="00386509"/>
    <w:rsid w:val="003869C3"/>
    <w:rsid w:val="00386A59"/>
    <w:rsid w:val="003874C3"/>
    <w:rsid w:val="00390266"/>
    <w:rsid w:val="003902DE"/>
    <w:rsid w:val="003906FD"/>
    <w:rsid w:val="00390D44"/>
    <w:rsid w:val="003912EE"/>
    <w:rsid w:val="0039153F"/>
    <w:rsid w:val="00391642"/>
    <w:rsid w:val="00391DCC"/>
    <w:rsid w:val="00391EB3"/>
    <w:rsid w:val="00392A6F"/>
    <w:rsid w:val="00392B19"/>
    <w:rsid w:val="00392E59"/>
    <w:rsid w:val="003934B5"/>
    <w:rsid w:val="003938FB"/>
    <w:rsid w:val="00393E2C"/>
    <w:rsid w:val="00394481"/>
    <w:rsid w:val="003945FC"/>
    <w:rsid w:val="00394AD7"/>
    <w:rsid w:val="00394CDC"/>
    <w:rsid w:val="00394FE1"/>
    <w:rsid w:val="00395978"/>
    <w:rsid w:val="00395EC1"/>
    <w:rsid w:val="00396779"/>
    <w:rsid w:val="0039690B"/>
    <w:rsid w:val="0039739B"/>
    <w:rsid w:val="003A0249"/>
    <w:rsid w:val="003A04C4"/>
    <w:rsid w:val="003A0C49"/>
    <w:rsid w:val="003A1352"/>
    <w:rsid w:val="003A164E"/>
    <w:rsid w:val="003A1809"/>
    <w:rsid w:val="003A1DB3"/>
    <w:rsid w:val="003A1DFD"/>
    <w:rsid w:val="003A1FB0"/>
    <w:rsid w:val="003A234A"/>
    <w:rsid w:val="003A3319"/>
    <w:rsid w:val="003A338D"/>
    <w:rsid w:val="003A34A4"/>
    <w:rsid w:val="003A36D9"/>
    <w:rsid w:val="003A3714"/>
    <w:rsid w:val="003A40D1"/>
    <w:rsid w:val="003A44C2"/>
    <w:rsid w:val="003A475F"/>
    <w:rsid w:val="003A4A9B"/>
    <w:rsid w:val="003A4B7D"/>
    <w:rsid w:val="003A4DE2"/>
    <w:rsid w:val="003A4FCB"/>
    <w:rsid w:val="003A5167"/>
    <w:rsid w:val="003A5E82"/>
    <w:rsid w:val="003A5F8B"/>
    <w:rsid w:val="003A663F"/>
    <w:rsid w:val="003A7B8C"/>
    <w:rsid w:val="003A7EBC"/>
    <w:rsid w:val="003B09C8"/>
    <w:rsid w:val="003B1035"/>
    <w:rsid w:val="003B15A7"/>
    <w:rsid w:val="003B256F"/>
    <w:rsid w:val="003B2BC7"/>
    <w:rsid w:val="003B3313"/>
    <w:rsid w:val="003B397F"/>
    <w:rsid w:val="003B3D34"/>
    <w:rsid w:val="003B4BAF"/>
    <w:rsid w:val="003B5C1A"/>
    <w:rsid w:val="003B61C9"/>
    <w:rsid w:val="003B654B"/>
    <w:rsid w:val="003B6A0E"/>
    <w:rsid w:val="003B6AA3"/>
    <w:rsid w:val="003B6D21"/>
    <w:rsid w:val="003B70EC"/>
    <w:rsid w:val="003B72C3"/>
    <w:rsid w:val="003B7D03"/>
    <w:rsid w:val="003B7D88"/>
    <w:rsid w:val="003C1183"/>
    <w:rsid w:val="003C1943"/>
    <w:rsid w:val="003C2306"/>
    <w:rsid w:val="003C2441"/>
    <w:rsid w:val="003C25B4"/>
    <w:rsid w:val="003C2DE3"/>
    <w:rsid w:val="003C2F3A"/>
    <w:rsid w:val="003C341F"/>
    <w:rsid w:val="003C3850"/>
    <w:rsid w:val="003C3A87"/>
    <w:rsid w:val="003C3E03"/>
    <w:rsid w:val="003C44BF"/>
    <w:rsid w:val="003C55A6"/>
    <w:rsid w:val="003C56A3"/>
    <w:rsid w:val="003C5E2C"/>
    <w:rsid w:val="003C5F42"/>
    <w:rsid w:val="003C64EB"/>
    <w:rsid w:val="003C778E"/>
    <w:rsid w:val="003D02C8"/>
    <w:rsid w:val="003D045E"/>
    <w:rsid w:val="003D0E94"/>
    <w:rsid w:val="003D1C7B"/>
    <w:rsid w:val="003D1F1C"/>
    <w:rsid w:val="003D2B21"/>
    <w:rsid w:val="003D2B86"/>
    <w:rsid w:val="003D2D45"/>
    <w:rsid w:val="003D39BE"/>
    <w:rsid w:val="003D3CA2"/>
    <w:rsid w:val="003D3D6C"/>
    <w:rsid w:val="003D6AE4"/>
    <w:rsid w:val="003D6F35"/>
    <w:rsid w:val="003D7240"/>
    <w:rsid w:val="003D725E"/>
    <w:rsid w:val="003E014A"/>
    <w:rsid w:val="003E059F"/>
    <w:rsid w:val="003E05D4"/>
    <w:rsid w:val="003E18C8"/>
    <w:rsid w:val="003E1ED5"/>
    <w:rsid w:val="003E2402"/>
    <w:rsid w:val="003E2669"/>
    <w:rsid w:val="003E2A58"/>
    <w:rsid w:val="003E40E8"/>
    <w:rsid w:val="003E41B5"/>
    <w:rsid w:val="003E441C"/>
    <w:rsid w:val="003E5075"/>
    <w:rsid w:val="003E55E4"/>
    <w:rsid w:val="003E59EC"/>
    <w:rsid w:val="003E59F3"/>
    <w:rsid w:val="003E5A29"/>
    <w:rsid w:val="003E5C6F"/>
    <w:rsid w:val="003E5CAB"/>
    <w:rsid w:val="003E5E35"/>
    <w:rsid w:val="003E624D"/>
    <w:rsid w:val="003E6713"/>
    <w:rsid w:val="003E6DD3"/>
    <w:rsid w:val="003E6FBF"/>
    <w:rsid w:val="003E73F4"/>
    <w:rsid w:val="003E7E45"/>
    <w:rsid w:val="003F0C47"/>
    <w:rsid w:val="003F0DF4"/>
    <w:rsid w:val="003F0F0F"/>
    <w:rsid w:val="003F0F95"/>
    <w:rsid w:val="003F11CD"/>
    <w:rsid w:val="003F179A"/>
    <w:rsid w:val="003F1BD2"/>
    <w:rsid w:val="003F1CAE"/>
    <w:rsid w:val="003F207D"/>
    <w:rsid w:val="003F3220"/>
    <w:rsid w:val="003F35DE"/>
    <w:rsid w:val="003F425B"/>
    <w:rsid w:val="003F5488"/>
    <w:rsid w:val="003F5754"/>
    <w:rsid w:val="003F5C08"/>
    <w:rsid w:val="003F6DDB"/>
    <w:rsid w:val="003F709D"/>
    <w:rsid w:val="003F762D"/>
    <w:rsid w:val="00400130"/>
    <w:rsid w:val="00400446"/>
    <w:rsid w:val="0040050B"/>
    <w:rsid w:val="00400D9B"/>
    <w:rsid w:val="004010ED"/>
    <w:rsid w:val="004012BD"/>
    <w:rsid w:val="00401395"/>
    <w:rsid w:val="00401677"/>
    <w:rsid w:val="004017D4"/>
    <w:rsid w:val="0040203C"/>
    <w:rsid w:val="004023BE"/>
    <w:rsid w:val="00402A47"/>
    <w:rsid w:val="004031E4"/>
    <w:rsid w:val="00403E39"/>
    <w:rsid w:val="00404074"/>
    <w:rsid w:val="004041FE"/>
    <w:rsid w:val="00404567"/>
    <w:rsid w:val="004050B5"/>
    <w:rsid w:val="00406C90"/>
    <w:rsid w:val="00406DCD"/>
    <w:rsid w:val="00407DA7"/>
    <w:rsid w:val="004109E2"/>
    <w:rsid w:val="004110BF"/>
    <w:rsid w:val="00411760"/>
    <w:rsid w:val="00411D39"/>
    <w:rsid w:val="004120DB"/>
    <w:rsid w:val="004125C0"/>
    <w:rsid w:val="004135FD"/>
    <w:rsid w:val="00413C06"/>
    <w:rsid w:val="00414049"/>
    <w:rsid w:val="004146FF"/>
    <w:rsid w:val="00414B7D"/>
    <w:rsid w:val="004160AF"/>
    <w:rsid w:val="004169FB"/>
    <w:rsid w:val="00416AED"/>
    <w:rsid w:val="00416E43"/>
    <w:rsid w:val="00417886"/>
    <w:rsid w:val="004206EE"/>
    <w:rsid w:val="0042139B"/>
    <w:rsid w:val="00421675"/>
    <w:rsid w:val="0042280C"/>
    <w:rsid w:val="00422BCF"/>
    <w:rsid w:val="00423DB3"/>
    <w:rsid w:val="00424F76"/>
    <w:rsid w:val="00425010"/>
    <w:rsid w:val="004252D5"/>
    <w:rsid w:val="004259ED"/>
    <w:rsid w:val="00425BF2"/>
    <w:rsid w:val="004261BE"/>
    <w:rsid w:val="00426253"/>
    <w:rsid w:val="004265B2"/>
    <w:rsid w:val="00426A74"/>
    <w:rsid w:val="00427346"/>
    <w:rsid w:val="00430836"/>
    <w:rsid w:val="00430AA7"/>
    <w:rsid w:val="0043149C"/>
    <w:rsid w:val="0043189C"/>
    <w:rsid w:val="00432AE8"/>
    <w:rsid w:val="004334BC"/>
    <w:rsid w:val="004335CB"/>
    <w:rsid w:val="004344C9"/>
    <w:rsid w:val="0043455B"/>
    <w:rsid w:val="0043566D"/>
    <w:rsid w:val="0043595C"/>
    <w:rsid w:val="00437524"/>
    <w:rsid w:val="00440532"/>
    <w:rsid w:val="0044063C"/>
    <w:rsid w:val="004416C6"/>
    <w:rsid w:val="004416FD"/>
    <w:rsid w:val="004418D2"/>
    <w:rsid w:val="004421FB"/>
    <w:rsid w:val="00442600"/>
    <w:rsid w:val="004428B7"/>
    <w:rsid w:val="00442F6D"/>
    <w:rsid w:val="004434AB"/>
    <w:rsid w:val="00444129"/>
    <w:rsid w:val="00444146"/>
    <w:rsid w:val="004448BD"/>
    <w:rsid w:val="00444A7C"/>
    <w:rsid w:val="0044552E"/>
    <w:rsid w:val="00446194"/>
    <w:rsid w:val="00446666"/>
    <w:rsid w:val="004467AC"/>
    <w:rsid w:val="00446A10"/>
    <w:rsid w:val="004473E4"/>
    <w:rsid w:val="0044783E"/>
    <w:rsid w:val="00447A2A"/>
    <w:rsid w:val="00447F49"/>
    <w:rsid w:val="00451194"/>
    <w:rsid w:val="004515EF"/>
    <w:rsid w:val="00451F4B"/>
    <w:rsid w:val="00452E57"/>
    <w:rsid w:val="004533BA"/>
    <w:rsid w:val="0045343F"/>
    <w:rsid w:val="0045480F"/>
    <w:rsid w:val="00454933"/>
    <w:rsid w:val="004552DC"/>
    <w:rsid w:val="00455BFE"/>
    <w:rsid w:val="00455CC1"/>
    <w:rsid w:val="00456856"/>
    <w:rsid w:val="00456AB2"/>
    <w:rsid w:val="00456DFB"/>
    <w:rsid w:val="00457021"/>
    <w:rsid w:val="00457828"/>
    <w:rsid w:val="0046039D"/>
    <w:rsid w:val="00460D26"/>
    <w:rsid w:val="0046130A"/>
    <w:rsid w:val="00461403"/>
    <w:rsid w:val="0046195B"/>
    <w:rsid w:val="00461DEB"/>
    <w:rsid w:val="00462450"/>
    <w:rsid w:val="0046249D"/>
    <w:rsid w:val="004626D3"/>
    <w:rsid w:val="004631D8"/>
    <w:rsid w:val="00463563"/>
    <w:rsid w:val="00463A5F"/>
    <w:rsid w:val="00463A97"/>
    <w:rsid w:val="00463C0E"/>
    <w:rsid w:val="00464470"/>
    <w:rsid w:val="0046472D"/>
    <w:rsid w:val="00465ABE"/>
    <w:rsid w:val="004668BD"/>
    <w:rsid w:val="00470150"/>
    <w:rsid w:val="00470D67"/>
    <w:rsid w:val="00470F65"/>
    <w:rsid w:val="00471609"/>
    <w:rsid w:val="004719E5"/>
    <w:rsid w:val="004722AB"/>
    <w:rsid w:val="0047232A"/>
    <w:rsid w:val="00472F84"/>
    <w:rsid w:val="00473E50"/>
    <w:rsid w:val="00473FE5"/>
    <w:rsid w:val="004749A7"/>
    <w:rsid w:val="004759D7"/>
    <w:rsid w:val="00475D03"/>
    <w:rsid w:val="00477187"/>
    <w:rsid w:val="004773DD"/>
    <w:rsid w:val="004775EC"/>
    <w:rsid w:val="004803F4"/>
    <w:rsid w:val="00480E45"/>
    <w:rsid w:val="00481594"/>
    <w:rsid w:val="00481931"/>
    <w:rsid w:val="00482F43"/>
    <w:rsid w:val="00484442"/>
    <w:rsid w:val="00484B73"/>
    <w:rsid w:val="00484F2F"/>
    <w:rsid w:val="00485294"/>
    <w:rsid w:val="0048580B"/>
    <w:rsid w:val="00485D11"/>
    <w:rsid w:val="00485EC5"/>
    <w:rsid w:val="00485F33"/>
    <w:rsid w:val="0048620B"/>
    <w:rsid w:val="00486316"/>
    <w:rsid w:val="00487D79"/>
    <w:rsid w:val="00487E1A"/>
    <w:rsid w:val="0049009B"/>
    <w:rsid w:val="00490621"/>
    <w:rsid w:val="004908E8"/>
    <w:rsid w:val="00491DF6"/>
    <w:rsid w:val="00491E48"/>
    <w:rsid w:val="00491FD1"/>
    <w:rsid w:val="00492644"/>
    <w:rsid w:val="004927CF"/>
    <w:rsid w:val="00492E31"/>
    <w:rsid w:val="0049355E"/>
    <w:rsid w:val="004939C3"/>
    <w:rsid w:val="004941FC"/>
    <w:rsid w:val="00494249"/>
    <w:rsid w:val="0049476F"/>
    <w:rsid w:val="00494CBE"/>
    <w:rsid w:val="00495260"/>
    <w:rsid w:val="00496DFA"/>
    <w:rsid w:val="00497152"/>
    <w:rsid w:val="004A0A42"/>
    <w:rsid w:val="004A1874"/>
    <w:rsid w:val="004A194B"/>
    <w:rsid w:val="004A194D"/>
    <w:rsid w:val="004A1978"/>
    <w:rsid w:val="004A268F"/>
    <w:rsid w:val="004A27E5"/>
    <w:rsid w:val="004A2DC4"/>
    <w:rsid w:val="004A33BE"/>
    <w:rsid w:val="004A33F3"/>
    <w:rsid w:val="004A353C"/>
    <w:rsid w:val="004A3C22"/>
    <w:rsid w:val="004A3E7D"/>
    <w:rsid w:val="004A3FF5"/>
    <w:rsid w:val="004A403E"/>
    <w:rsid w:val="004A4B0F"/>
    <w:rsid w:val="004A5477"/>
    <w:rsid w:val="004A5A9A"/>
    <w:rsid w:val="004A5C46"/>
    <w:rsid w:val="004A6069"/>
    <w:rsid w:val="004A62ED"/>
    <w:rsid w:val="004A7383"/>
    <w:rsid w:val="004A7750"/>
    <w:rsid w:val="004A78C0"/>
    <w:rsid w:val="004A7AD6"/>
    <w:rsid w:val="004A7E0C"/>
    <w:rsid w:val="004A7F00"/>
    <w:rsid w:val="004B0223"/>
    <w:rsid w:val="004B05EB"/>
    <w:rsid w:val="004B08D8"/>
    <w:rsid w:val="004B11A3"/>
    <w:rsid w:val="004B16BE"/>
    <w:rsid w:val="004B1C50"/>
    <w:rsid w:val="004B22F9"/>
    <w:rsid w:val="004B2E2F"/>
    <w:rsid w:val="004B3D42"/>
    <w:rsid w:val="004B4F0D"/>
    <w:rsid w:val="004B4F3F"/>
    <w:rsid w:val="004B587E"/>
    <w:rsid w:val="004B5B61"/>
    <w:rsid w:val="004B5BE3"/>
    <w:rsid w:val="004B6658"/>
    <w:rsid w:val="004B67B3"/>
    <w:rsid w:val="004B6961"/>
    <w:rsid w:val="004B7105"/>
    <w:rsid w:val="004B7538"/>
    <w:rsid w:val="004B7780"/>
    <w:rsid w:val="004C04BC"/>
    <w:rsid w:val="004C04D3"/>
    <w:rsid w:val="004C0614"/>
    <w:rsid w:val="004C0E55"/>
    <w:rsid w:val="004C134F"/>
    <w:rsid w:val="004C18D0"/>
    <w:rsid w:val="004C1DA2"/>
    <w:rsid w:val="004C2B87"/>
    <w:rsid w:val="004C2C27"/>
    <w:rsid w:val="004C2EB2"/>
    <w:rsid w:val="004C2ED5"/>
    <w:rsid w:val="004C3332"/>
    <w:rsid w:val="004C3531"/>
    <w:rsid w:val="004C378B"/>
    <w:rsid w:val="004C425B"/>
    <w:rsid w:val="004C6625"/>
    <w:rsid w:val="004D0EA8"/>
    <w:rsid w:val="004D1202"/>
    <w:rsid w:val="004D1350"/>
    <w:rsid w:val="004D1A04"/>
    <w:rsid w:val="004D1A20"/>
    <w:rsid w:val="004D2E34"/>
    <w:rsid w:val="004D2EB3"/>
    <w:rsid w:val="004D307E"/>
    <w:rsid w:val="004D363D"/>
    <w:rsid w:val="004D3CC4"/>
    <w:rsid w:val="004D3D9B"/>
    <w:rsid w:val="004D429B"/>
    <w:rsid w:val="004D50D7"/>
    <w:rsid w:val="004D52AA"/>
    <w:rsid w:val="004D5544"/>
    <w:rsid w:val="004D60DB"/>
    <w:rsid w:val="004D73B0"/>
    <w:rsid w:val="004D7894"/>
    <w:rsid w:val="004D7B03"/>
    <w:rsid w:val="004D7F57"/>
    <w:rsid w:val="004E0050"/>
    <w:rsid w:val="004E0130"/>
    <w:rsid w:val="004E075D"/>
    <w:rsid w:val="004E0E15"/>
    <w:rsid w:val="004E10AE"/>
    <w:rsid w:val="004E11F5"/>
    <w:rsid w:val="004E1663"/>
    <w:rsid w:val="004E271D"/>
    <w:rsid w:val="004E2959"/>
    <w:rsid w:val="004E2A49"/>
    <w:rsid w:val="004E2DEF"/>
    <w:rsid w:val="004E363F"/>
    <w:rsid w:val="004E376D"/>
    <w:rsid w:val="004E39A8"/>
    <w:rsid w:val="004E4108"/>
    <w:rsid w:val="004E4500"/>
    <w:rsid w:val="004E469B"/>
    <w:rsid w:val="004E49AB"/>
    <w:rsid w:val="004E4A05"/>
    <w:rsid w:val="004E4BFE"/>
    <w:rsid w:val="004E57F7"/>
    <w:rsid w:val="004E5DDC"/>
    <w:rsid w:val="004E6255"/>
    <w:rsid w:val="004E7000"/>
    <w:rsid w:val="004E76DC"/>
    <w:rsid w:val="004E7AA8"/>
    <w:rsid w:val="004E7F29"/>
    <w:rsid w:val="004F0002"/>
    <w:rsid w:val="004F009B"/>
    <w:rsid w:val="004F030F"/>
    <w:rsid w:val="004F06CD"/>
    <w:rsid w:val="004F12C8"/>
    <w:rsid w:val="004F182F"/>
    <w:rsid w:val="004F1ACA"/>
    <w:rsid w:val="004F1D5F"/>
    <w:rsid w:val="004F1F29"/>
    <w:rsid w:val="004F215D"/>
    <w:rsid w:val="004F2867"/>
    <w:rsid w:val="004F2AC6"/>
    <w:rsid w:val="004F31CE"/>
    <w:rsid w:val="004F3332"/>
    <w:rsid w:val="004F336B"/>
    <w:rsid w:val="004F3691"/>
    <w:rsid w:val="004F380A"/>
    <w:rsid w:val="004F3839"/>
    <w:rsid w:val="004F3962"/>
    <w:rsid w:val="004F3F21"/>
    <w:rsid w:val="004F402B"/>
    <w:rsid w:val="004F45F8"/>
    <w:rsid w:val="004F583C"/>
    <w:rsid w:val="004F597E"/>
    <w:rsid w:val="004F616B"/>
    <w:rsid w:val="004F659A"/>
    <w:rsid w:val="00500427"/>
    <w:rsid w:val="0050068E"/>
    <w:rsid w:val="00500D82"/>
    <w:rsid w:val="00501352"/>
    <w:rsid w:val="00501493"/>
    <w:rsid w:val="005015F8"/>
    <w:rsid w:val="005030C1"/>
    <w:rsid w:val="0050324A"/>
    <w:rsid w:val="0050327A"/>
    <w:rsid w:val="00503BB1"/>
    <w:rsid w:val="0050487F"/>
    <w:rsid w:val="00504CC0"/>
    <w:rsid w:val="00505E68"/>
    <w:rsid w:val="00505F14"/>
    <w:rsid w:val="00506C47"/>
    <w:rsid w:val="0050721E"/>
    <w:rsid w:val="005072A0"/>
    <w:rsid w:val="0051017B"/>
    <w:rsid w:val="005103F6"/>
    <w:rsid w:val="00510E5D"/>
    <w:rsid w:val="00510F58"/>
    <w:rsid w:val="00511054"/>
    <w:rsid w:val="005114DC"/>
    <w:rsid w:val="00511F30"/>
    <w:rsid w:val="00512622"/>
    <w:rsid w:val="0051333F"/>
    <w:rsid w:val="005138B0"/>
    <w:rsid w:val="00513B7F"/>
    <w:rsid w:val="00513CB8"/>
    <w:rsid w:val="005141BA"/>
    <w:rsid w:val="005145F9"/>
    <w:rsid w:val="00514BDF"/>
    <w:rsid w:val="00515921"/>
    <w:rsid w:val="00516477"/>
    <w:rsid w:val="00516512"/>
    <w:rsid w:val="005168D2"/>
    <w:rsid w:val="00517810"/>
    <w:rsid w:val="00520663"/>
    <w:rsid w:val="00520D04"/>
    <w:rsid w:val="00521C1C"/>
    <w:rsid w:val="00521E69"/>
    <w:rsid w:val="00522604"/>
    <w:rsid w:val="00522A31"/>
    <w:rsid w:val="00522D77"/>
    <w:rsid w:val="00522E8C"/>
    <w:rsid w:val="00523698"/>
    <w:rsid w:val="00523D85"/>
    <w:rsid w:val="005246F3"/>
    <w:rsid w:val="00524C34"/>
    <w:rsid w:val="00524CC7"/>
    <w:rsid w:val="00524D20"/>
    <w:rsid w:val="005252A1"/>
    <w:rsid w:val="00525540"/>
    <w:rsid w:val="005261B2"/>
    <w:rsid w:val="0052646C"/>
    <w:rsid w:val="00527439"/>
    <w:rsid w:val="0052785B"/>
    <w:rsid w:val="005279D4"/>
    <w:rsid w:val="00527BEA"/>
    <w:rsid w:val="00531831"/>
    <w:rsid w:val="00531F10"/>
    <w:rsid w:val="0053233F"/>
    <w:rsid w:val="005329CD"/>
    <w:rsid w:val="00533C49"/>
    <w:rsid w:val="00533CC2"/>
    <w:rsid w:val="00533E4A"/>
    <w:rsid w:val="0053443A"/>
    <w:rsid w:val="005346F7"/>
    <w:rsid w:val="0053523C"/>
    <w:rsid w:val="005352F6"/>
    <w:rsid w:val="00535EE0"/>
    <w:rsid w:val="0053610C"/>
    <w:rsid w:val="0053713E"/>
    <w:rsid w:val="0053714E"/>
    <w:rsid w:val="00537413"/>
    <w:rsid w:val="00540236"/>
    <w:rsid w:val="005404C1"/>
    <w:rsid w:val="00540C43"/>
    <w:rsid w:val="00540D2E"/>
    <w:rsid w:val="00540DE5"/>
    <w:rsid w:val="00541A39"/>
    <w:rsid w:val="005426C0"/>
    <w:rsid w:val="005432D3"/>
    <w:rsid w:val="005434C3"/>
    <w:rsid w:val="00543738"/>
    <w:rsid w:val="00544155"/>
    <w:rsid w:val="00544374"/>
    <w:rsid w:val="00544812"/>
    <w:rsid w:val="00544C73"/>
    <w:rsid w:val="005451E4"/>
    <w:rsid w:val="00545200"/>
    <w:rsid w:val="00545537"/>
    <w:rsid w:val="0054638E"/>
    <w:rsid w:val="00547240"/>
    <w:rsid w:val="00547C1E"/>
    <w:rsid w:val="00550CDC"/>
    <w:rsid w:val="00550F68"/>
    <w:rsid w:val="00552019"/>
    <w:rsid w:val="00552E6D"/>
    <w:rsid w:val="00553280"/>
    <w:rsid w:val="00553721"/>
    <w:rsid w:val="00553769"/>
    <w:rsid w:val="00554225"/>
    <w:rsid w:val="0055594E"/>
    <w:rsid w:val="00555E5C"/>
    <w:rsid w:val="005560CF"/>
    <w:rsid w:val="00556C36"/>
    <w:rsid w:val="005574B7"/>
    <w:rsid w:val="005576DE"/>
    <w:rsid w:val="00557C40"/>
    <w:rsid w:val="0056074D"/>
    <w:rsid w:val="005608B3"/>
    <w:rsid w:val="005611C5"/>
    <w:rsid w:val="005613C6"/>
    <w:rsid w:val="00561511"/>
    <w:rsid w:val="0056285C"/>
    <w:rsid w:val="00562DC9"/>
    <w:rsid w:val="00563183"/>
    <w:rsid w:val="0056334B"/>
    <w:rsid w:val="00563C7C"/>
    <w:rsid w:val="00564667"/>
    <w:rsid w:val="00564E8C"/>
    <w:rsid w:val="005653D3"/>
    <w:rsid w:val="00565752"/>
    <w:rsid w:val="0056698A"/>
    <w:rsid w:val="00567B0E"/>
    <w:rsid w:val="00567FBF"/>
    <w:rsid w:val="005703AD"/>
    <w:rsid w:val="00570C25"/>
    <w:rsid w:val="005720E7"/>
    <w:rsid w:val="005724F6"/>
    <w:rsid w:val="0057281B"/>
    <w:rsid w:val="00573386"/>
    <w:rsid w:val="00573FAA"/>
    <w:rsid w:val="0057433F"/>
    <w:rsid w:val="00575217"/>
    <w:rsid w:val="005753B6"/>
    <w:rsid w:val="00575A23"/>
    <w:rsid w:val="00575AEB"/>
    <w:rsid w:val="00575C03"/>
    <w:rsid w:val="00575EEA"/>
    <w:rsid w:val="00576051"/>
    <w:rsid w:val="00576B78"/>
    <w:rsid w:val="00576CD0"/>
    <w:rsid w:val="005772DD"/>
    <w:rsid w:val="0057792A"/>
    <w:rsid w:val="0057798E"/>
    <w:rsid w:val="005805F3"/>
    <w:rsid w:val="00580640"/>
    <w:rsid w:val="0058084E"/>
    <w:rsid w:val="00580A71"/>
    <w:rsid w:val="00582305"/>
    <w:rsid w:val="005824BB"/>
    <w:rsid w:val="00582D39"/>
    <w:rsid w:val="00582E06"/>
    <w:rsid w:val="005837CC"/>
    <w:rsid w:val="005838C4"/>
    <w:rsid w:val="005849D5"/>
    <w:rsid w:val="00584DF8"/>
    <w:rsid w:val="0058508C"/>
    <w:rsid w:val="005851A7"/>
    <w:rsid w:val="0058538A"/>
    <w:rsid w:val="00585ADE"/>
    <w:rsid w:val="00585C94"/>
    <w:rsid w:val="00586180"/>
    <w:rsid w:val="005865FA"/>
    <w:rsid w:val="00586811"/>
    <w:rsid w:val="00586DA2"/>
    <w:rsid w:val="00586EA5"/>
    <w:rsid w:val="00590992"/>
    <w:rsid w:val="00590D6B"/>
    <w:rsid w:val="0059108D"/>
    <w:rsid w:val="00591F83"/>
    <w:rsid w:val="005920B5"/>
    <w:rsid w:val="00592A36"/>
    <w:rsid w:val="00592F5C"/>
    <w:rsid w:val="0059322A"/>
    <w:rsid w:val="005932DB"/>
    <w:rsid w:val="005937D6"/>
    <w:rsid w:val="00594F2D"/>
    <w:rsid w:val="00595CB9"/>
    <w:rsid w:val="00597C2B"/>
    <w:rsid w:val="005A0449"/>
    <w:rsid w:val="005A1B97"/>
    <w:rsid w:val="005A1BFD"/>
    <w:rsid w:val="005A1F21"/>
    <w:rsid w:val="005A1F51"/>
    <w:rsid w:val="005A3F74"/>
    <w:rsid w:val="005A7C1E"/>
    <w:rsid w:val="005B1AC2"/>
    <w:rsid w:val="005B1EB0"/>
    <w:rsid w:val="005B36C5"/>
    <w:rsid w:val="005B4042"/>
    <w:rsid w:val="005B46F5"/>
    <w:rsid w:val="005B48EE"/>
    <w:rsid w:val="005B4BF6"/>
    <w:rsid w:val="005B4C38"/>
    <w:rsid w:val="005B4C50"/>
    <w:rsid w:val="005B4FA0"/>
    <w:rsid w:val="005B6511"/>
    <w:rsid w:val="005B6863"/>
    <w:rsid w:val="005B6E46"/>
    <w:rsid w:val="005B7079"/>
    <w:rsid w:val="005B7F0D"/>
    <w:rsid w:val="005C0843"/>
    <w:rsid w:val="005C09FC"/>
    <w:rsid w:val="005C17C2"/>
    <w:rsid w:val="005C1AA2"/>
    <w:rsid w:val="005C23C9"/>
    <w:rsid w:val="005C24D4"/>
    <w:rsid w:val="005C2E91"/>
    <w:rsid w:val="005C3987"/>
    <w:rsid w:val="005C3FBC"/>
    <w:rsid w:val="005C5355"/>
    <w:rsid w:val="005C61AD"/>
    <w:rsid w:val="005C643D"/>
    <w:rsid w:val="005C6A10"/>
    <w:rsid w:val="005C6CB2"/>
    <w:rsid w:val="005C73E6"/>
    <w:rsid w:val="005C7705"/>
    <w:rsid w:val="005C79F7"/>
    <w:rsid w:val="005C7B20"/>
    <w:rsid w:val="005C7E69"/>
    <w:rsid w:val="005C7FA4"/>
    <w:rsid w:val="005D0558"/>
    <w:rsid w:val="005D0AE8"/>
    <w:rsid w:val="005D12B5"/>
    <w:rsid w:val="005D12E8"/>
    <w:rsid w:val="005D135F"/>
    <w:rsid w:val="005D1F6A"/>
    <w:rsid w:val="005D2714"/>
    <w:rsid w:val="005D2A7F"/>
    <w:rsid w:val="005D2B42"/>
    <w:rsid w:val="005D2BF5"/>
    <w:rsid w:val="005D3510"/>
    <w:rsid w:val="005D359A"/>
    <w:rsid w:val="005D3A12"/>
    <w:rsid w:val="005D41B2"/>
    <w:rsid w:val="005D4ADB"/>
    <w:rsid w:val="005D4C56"/>
    <w:rsid w:val="005D5789"/>
    <w:rsid w:val="005D58A6"/>
    <w:rsid w:val="005D593C"/>
    <w:rsid w:val="005D5EB6"/>
    <w:rsid w:val="005D5F00"/>
    <w:rsid w:val="005D606A"/>
    <w:rsid w:val="005D6C9A"/>
    <w:rsid w:val="005D6E26"/>
    <w:rsid w:val="005D6E4F"/>
    <w:rsid w:val="005D6F0F"/>
    <w:rsid w:val="005D6F7D"/>
    <w:rsid w:val="005D733C"/>
    <w:rsid w:val="005D7400"/>
    <w:rsid w:val="005D7977"/>
    <w:rsid w:val="005D7FA6"/>
    <w:rsid w:val="005E002A"/>
    <w:rsid w:val="005E0B10"/>
    <w:rsid w:val="005E0BD6"/>
    <w:rsid w:val="005E1292"/>
    <w:rsid w:val="005E132A"/>
    <w:rsid w:val="005E1579"/>
    <w:rsid w:val="005E200F"/>
    <w:rsid w:val="005E317A"/>
    <w:rsid w:val="005E3B4E"/>
    <w:rsid w:val="005E41D5"/>
    <w:rsid w:val="005E5105"/>
    <w:rsid w:val="005E581F"/>
    <w:rsid w:val="005E6252"/>
    <w:rsid w:val="005E6922"/>
    <w:rsid w:val="005E6B78"/>
    <w:rsid w:val="005E6D67"/>
    <w:rsid w:val="005E76CC"/>
    <w:rsid w:val="005F01A1"/>
    <w:rsid w:val="005F11C1"/>
    <w:rsid w:val="005F1216"/>
    <w:rsid w:val="005F1410"/>
    <w:rsid w:val="005F1FA1"/>
    <w:rsid w:val="005F22A8"/>
    <w:rsid w:val="005F26AE"/>
    <w:rsid w:val="005F379F"/>
    <w:rsid w:val="005F39D5"/>
    <w:rsid w:val="005F3D62"/>
    <w:rsid w:val="005F3D69"/>
    <w:rsid w:val="005F40DF"/>
    <w:rsid w:val="005F49D9"/>
    <w:rsid w:val="005F4CE9"/>
    <w:rsid w:val="005F547D"/>
    <w:rsid w:val="005F5989"/>
    <w:rsid w:val="005F5D12"/>
    <w:rsid w:val="006000EB"/>
    <w:rsid w:val="0060080F"/>
    <w:rsid w:val="00600E92"/>
    <w:rsid w:val="00600F17"/>
    <w:rsid w:val="0060283C"/>
    <w:rsid w:val="00602A35"/>
    <w:rsid w:val="0060360C"/>
    <w:rsid w:val="00603D3F"/>
    <w:rsid w:val="00603D7E"/>
    <w:rsid w:val="00604612"/>
    <w:rsid w:val="0060595F"/>
    <w:rsid w:val="00610472"/>
    <w:rsid w:val="00610797"/>
    <w:rsid w:val="00610B5E"/>
    <w:rsid w:val="00610D06"/>
    <w:rsid w:val="00611051"/>
    <w:rsid w:val="006112FD"/>
    <w:rsid w:val="0061159E"/>
    <w:rsid w:val="00611A17"/>
    <w:rsid w:val="00611F4B"/>
    <w:rsid w:val="00612188"/>
    <w:rsid w:val="00612496"/>
    <w:rsid w:val="00612F80"/>
    <w:rsid w:val="00613E75"/>
    <w:rsid w:val="00615205"/>
    <w:rsid w:val="00615ACA"/>
    <w:rsid w:val="00615B9E"/>
    <w:rsid w:val="006160FD"/>
    <w:rsid w:val="00616A95"/>
    <w:rsid w:val="00616CD3"/>
    <w:rsid w:val="0061776E"/>
    <w:rsid w:val="0061788A"/>
    <w:rsid w:val="00617D9C"/>
    <w:rsid w:val="00617EAD"/>
    <w:rsid w:val="00620218"/>
    <w:rsid w:val="006204AB"/>
    <w:rsid w:val="0062136C"/>
    <w:rsid w:val="0062244E"/>
    <w:rsid w:val="006224AE"/>
    <w:rsid w:val="00622651"/>
    <w:rsid w:val="00622981"/>
    <w:rsid w:val="0062310B"/>
    <w:rsid w:val="006234E6"/>
    <w:rsid w:val="00623C43"/>
    <w:rsid w:val="00624A04"/>
    <w:rsid w:val="00624B4B"/>
    <w:rsid w:val="00624D91"/>
    <w:rsid w:val="00624E1E"/>
    <w:rsid w:val="00624F2F"/>
    <w:rsid w:val="00625713"/>
    <w:rsid w:val="0062593A"/>
    <w:rsid w:val="00625C11"/>
    <w:rsid w:val="00625D7B"/>
    <w:rsid w:val="00626184"/>
    <w:rsid w:val="006268E7"/>
    <w:rsid w:val="0062697A"/>
    <w:rsid w:val="00626C44"/>
    <w:rsid w:val="00626CD8"/>
    <w:rsid w:val="0062768D"/>
    <w:rsid w:val="00631CCD"/>
    <w:rsid w:val="00632427"/>
    <w:rsid w:val="0063268B"/>
    <w:rsid w:val="00632C85"/>
    <w:rsid w:val="00632DD5"/>
    <w:rsid w:val="00633454"/>
    <w:rsid w:val="00634226"/>
    <w:rsid w:val="00634C81"/>
    <w:rsid w:val="00634D93"/>
    <w:rsid w:val="00634EC9"/>
    <w:rsid w:val="00635039"/>
    <w:rsid w:val="006353A4"/>
    <w:rsid w:val="006353BA"/>
    <w:rsid w:val="00636A24"/>
    <w:rsid w:val="00636F4E"/>
    <w:rsid w:val="006375D3"/>
    <w:rsid w:val="00637A08"/>
    <w:rsid w:val="0064010F"/>
    <w:rsid w:val="00641F8E"/>
    <w:rsid w:val="00643EE2"/>
    <w:rsid w:val="006440D4"/>
    <w:rsid w:val="0064493E"/>
    <w:rsid w:val="0064499A"/>
    <w:rsid w:val="0064529A"/>
    <w:rsid w:val="0064544D"/>
    <w:rsid w:val="00645842"/>
    <w:rsid w:val="0064644A"/>
    <w:rsid w:val="00647045"/>
    <w:rsid w:val="0064704A"/>
    <w:rsid w:val="00647220"/>
    <w:rsid w:val="006479C8"/>
    <w:rsid w:val="00647A5C"/>
    <w:rsid w:val="00647A78"/>
    <w:rsid w:val="006500BB"/>
    <w:rsid w:val="006509D4"/>
    <w:rsid w:val="00650C19"/>
    <w:rsid w:val="0065104B"/>
    <w:rsid w:val="0065111F"/>
    <w:rsid w:val="0065143C"/>
    <w:rsid w:val="006519AD"/>
    <w:rsid w:val="00652764"/>
    <w:rsid w:val="0065295B"/>
    <w:rsid w:val="00652E88"/>
    <w:rsid w:val="0065351B"/>
    <w:rsid w:val="00653666"/>
    <w:rsid w:val="00653A12"/>
    <w:rsid w:val="00653EAF"/>
    <w:rsid w:val="00654060"/>
    <w:rsid w:val="00654225"/>
    <w:rsid w:val="00654544"/>
    <w:rsid w:val="006553AC"/>
    <w:rsid w:val="00655F23"/>
    <w:rsid w:val="006565C0"/>
    <w:rsid w:val="00656E42"/>
    <w:rsid w:val="006579A7"/>
    <w:rsid w:val="00657F1D"/>
    <w:rsid w:val="00657F8C"/>
    <w:rsid w:val="00657FE4"/>
    <w:rsid w:val="006613B4"/>
    <w:rsid w:val="00663054"/>
    <w:rsid w:val="0066313E"/>
    <w:rsid w:val="00663582"/>
    <w:rsid w:val="006635E3"/>
    <w:rsid w:val="00664A28"/>
    <w:rsid w:val="00664B25"/>
    <w:rsid w:val="00664BEC"/>
    <w:rsid w:val="00665152"/>
    <w:rsid w:val="00665424"/>
    <w:rsid w:val="006663C4"/>
    <w:rsid w:val="006668CC"/>
    <w:rsid w:val="00666D16"/>
    <w:rsid w:val="006671E9"/>
    <w:rsid w:val="006700E6"/>
    <w:rsid w:val="006706AC"/>
    <w:rsid w:val="00670859"/>
    <w:rsid w:val="00670B05"/>
    <w:rsid w:val="00670F29"/>
    <w:rsid w:val="006719BD"/>
    <w:rsid w:val="00671D64"/>
    <w:rsid w:val="006722E7"/>
    <w:rsid w:val="00672541"/>
    <w:rsid w:val="006725A7"/>
    <w:rsid w:val="00673370"/>
    <w:rsid w:val="00673651"/>
    <w:rsid w:val="0067397A"/>
    <w:rsid w:val="0067423B"/>
    <w:rsid w:val="00674352"/>
    <w:rsid w:val="006746EE"/>
    <w:rsid w:val="00674DBD"/>
    <w:rsid w:val="006751AA"/>
    <w:rsid w:val="0067521A"/>
    <w:rsid w:val="00675984"/>
    <w:rsid w:val="0067692D"/>
    <w:rsid w:val="00676DFC"/>
    <w:rsid w:val="00677250"/>
    <w:rsid w:val="00677718"/>
    <w:rsid w:val="00677B09"/>
    <w:rsid w:val="00677E1F"/>
    <w:rsid w:val="0068006F"/>
    <w:rsid w:val="00680663"/>
    <w:rsid w:val="006807AD"/>
    <w:rsid w:val="0068094F"/>
    <w:rsid w:val="00681129"/>
    <w:rsid w:val="00681FB8"/>
    <w:rsid w:val="0068233F"/>
    <w:rsid w:val="00684EC3"/>
    <w:rsid w:val="006859DF"/>
    <w:rsid w:val="00685D56"/>
    <w:rsid w:val="00686CF5"/>
    <w:rsid w:val="00686FCF"/>
    <w:rsid w:val="006877B6"/>
    <w:rsid w:val="006879F8"/>
    <w:rsid w:val="00687BA2"/>
    <w:rsid w:val="00690198"/>
    <w:rsid w:val="00690866"/>
    <w:rsid w:val="00690DE3"/>
    <w:rsid w:val="006912DC"/>
    <w:rsid w:val="006916CA"/>
    <w:rsid w:val="0069303B"/>
    <w:rsid w:val="006934E7"/>
    <w:rsid w:val="00693AD9"/>
    <w:rsid w:val="006941A1"/>
    <w:rsid w:val="006947D9"/>
    <w:rsid w:val="00694B43"/>
    <w:rsid w:val="00695C2A"/>
    <w:rsid w:val="00695C8F"/>
    <w:rsid w:val="00695E87"/>
    <w:rsid w:val="006964E0"/>
    <w:rsid w:val="0069698E"/>
    <w:rsid w:val="00696E0B"/>
    <w:rsid w:val="00697165"/>
    <w:rsid w:val="0069783A"/>
    <w:rsid w:val="006A01B8"/>
    <w:rsid w:val="006A0293"/>
    <w:rsid w:val="006A0818"/>
    <w:rsid w:val="006A132F"/>
    <w:rsid w:val="006A18B5"/>
    <w:rsid w:val="006A270C"/>
    <w:rsid w:val="006A31F0"/>
    <w:rsid w:val="006A34BF"/>
    <w:rsid w:val="006A3955"/>
    <w:rsid w:val="006A3D0D"/>
    <w:rsid w:val="006A3EFB"/>
    <w:rsid w:val="006A4AA3"/>
    <w:rsid w:val="006A4B54"/>
    <w:rsid w:val="006A60E4"/>
    <w:rsid w:val="006A6510"/>
    <w:rsid w:val="006A69B5"/>
    <w:rsid w:val="006A6BAA"/>
    <w:rsid w:val="006A70D6"/>
    <w:rsid w:val="006B0DD8"/>
    <w:rsid w:val="006B238E"/>
    <w:rsid w:val="006B24CA"/>
    <w:rsid w:val="006B2625"/>
    <w:rsid w:val="006B2D9A"/>
    <w:rsid w:val="006B2E69"/>
    <w:rsid w:val="006B3510"/>
    <w:rsid w:val="006B44B2"/>
    <w:rsid w:val="006B5FF5"/>
    <w:rsid w:val="006B641C"/>
    <w:rsid w:val="006B68B6"/>
    <w:rsid w:val="006B6F0B"/>
    <w:rsid w:val="006B7ACD"/>
    <w:rsid w:val="006C05B8"/>
    <w:rsid w:val="006C0770"/>
    <w:rsid w:val="006C099C"/>
    <w:rsid w:val="006C0A5A"/>
    <w:rsid w:val="006C0EA4"/>
    <w:rsid w:val="006C11B0"/>
    <w:rsid w:val="006C14AD"/>
    <w:rsid w:val="006C2268"/>
    <w:rsid w:val="006C22C9"/>
    <w:rsid w:val="006C249E"/>
    <w:rsid w:val="006C34C9"/>
    <w:rsid w:val="006C4268"/>
    <w:rsid w:val="006C4B5C"/>
    <w:rsid w:val="006C4D4C"/>
    <w:rsid w:val="006C4F2E"/>
    <w:rsid w:val="006C5776"/>
    <w:rsid w:val="006C5B84"/>
    <w:rsid w:val="006C61CB"/>
    <w:rsid w:val="006C624B"/>
    <w:rsid w:val="006C7293"/>
    <w:rsid w:val="006D0202"/>
    <w:rsid w:val="006D0401"/>
    <w:rsid w:val="006D05F2"/>
    <w:rsid w:val="006D0604"/>
    <w:rsid w:val="006D09BE"/>
    <w:rsid w:val="006D1295"/>
    <w:rsid w:val="006D12C6"/>
    <w:rsid w:val="006D1AB7"/>
    <w:rsid w:val="006D221F"/>
    <w:rsid w:val="006D25D5"/>
    <w:rsid w:val="006D3119"/>
    <w:rsid w:val="006D365E"/>
    <w:rsid w:val="006D3D90"/>
    <w:rsid w:val="006D3DB1"/>
    <w:rsid w:val="006D3E17"/>
    <w:rsid w:val="006D45BE"/>
    <w:rsid w:val="006D4975"/>
    <w:rsid w:val="006D49E4"/>
    <w:rsid w:val="006D4B7D"/>
    <w:rsid w:val="006D537E"/>
    <w:rsid w:val="006D5A18"/>
    <w:rsid w:val="006D68BB"/>
    <w:rsid w:val="006D69F5"/>
    <w:rsid w:val="006D6FD3"/>
    <w:rsid w:val="006D706D"/>
    <w:rsid w:val="006D7591"/>
    <w:rsid w:val="006D7BB2"/>
    <w:rsid w:val="006E0635"/>
    <w:rsid w:val="006E1083"/>
    <w:rsid w:val="006E1254"/>
    <w:rsid w:val="006E1AE4"/>
    <w:rsid w:val="006E1D62"/>
    <w:rsid w:val="006E2741"/>
    <w:rsid w:val="006E2AE2"/>
    <w:rsid w:val="006E3032"/>
    <w:rsid w:val="006E33E1"/>
    <w:rsid w:val="006E3BFD"/>
    <w:rsid w:val="006E41C6"/>
    <w:rsid w:val="006E4445"/>
    <w:rsid w:val="006E5626"/>
    <w:rsid w:val="006E5CE1"/>
    <w:rsid w:val="006E7151"/>
    <w:rsid w:val="006E74D2"/>
    <w:rsid w:val="006E7AD8"/>
    <w:rsid w:val="006E7ED5"/>
    <w:rsid w:val="006F0D8B"/>
    <w:rsid w:val="006F0FD8"/>
    <w:rsid w:val="006F1A5E"/>
    <w:rsid w:val="006F1B25"/>
    <w:rsid w:val="006F1CB4"/>
    <w:rsid w:val="006F2202"/>
    <w:rsid w:val="006F3010"/>
    <w:rsid w:val="006F35FF"/>
    <w:rsid w:val="006F379A"/>
    <w:rsid w:val="006F426C"/>
    <w:rsid w:val="006F45D0"/>
    <w:rsid w:val="006F4955"/>
    <w:rsid w:val="006F6B1A"/>
    <w:rsid w:val="006F6CDE"/>
    <w:rsid w:val="006F71DA"/>
    <w:rsid w:val="0070051F"/>
    <w:rsid w:val="007009FD"/>
    <w:rsid w:val="007013A2"/>
    <w:rsid w:val="0070178F"/>
    <w:rsid w:val="00701DF2"/>
    <w:rsid w:val="00702422"/>
    <w:rsid w:val="00702705"/>
    <w:rsid w:val="007029E8"/>
    <w:rsid w:val="00702BFA"/>
    <w:rsid w:val="00702FCD"/>
    <w:rsid w:val="007033EC"/>
    <w:rsid w:val="00703B3A"/>
    <w:rsid w:val="00704063"/>
    <w:rsid w:val="00704403"/>
    <w:rsid w:val="00704C6A"/>
    <w:rsid w:val="00705C53"/>
    <w:rsid w:val="0070608F"/>
    <w:rsid w:val="00706105"/>
    <w:rsid w:val="00706EE0"/>
    <w:rsid w:val="007070D6"/>
    <w:rsid w:val="00707311"/>
    <w:rsid w:val="00707C68"/>
    <w:rsid w:val="00707C77"/>
    <w:rsid w:val="00707D28"/>
    <w:rsid w:val="00707DC7"/>
    <w:rsid w:val="00707E0F"/>
    <w:rsid w:val="007102E2"/>
    <w:rsid w:val="007103DD"/>
    <w:rsid w:val="00711299"/>
    <w:rsid w:val="007118A6"/>
    <w:rsid w:val="00711AB9"/>
    <w:rsid w:val="007122F9"/>
    <w:rsid w:val="00714BCC"/>
    <w:rsid w:val="00714EA3"/>
    <w:rsid w:val="00715135"/>
    <w:rsid w:val="0071556E"/>
    <w:rsid w:val="00715678"/>
    <w:rsid w:val="00715CC2"/>
    <w:rsid w:val="00716915"/>
    <w:rsid w:val="00717070"/>
    <w:rsid w:val="007170A4"/>
    <w:rsid w:val="0071762F"/>
    <w:rsid w:val="0071767F"/>
    <w:rsid w:val="0071770A"/>
    <w:rsid w:val="00717939"/>
    <w:rsid w:val="007201CF"/>
    <w:rsid w:val="007202D5"/>
    <w:rsid w:val="007202E0"/>
    <w:rsid w:val="007208E7"/>
    <w:rsid w:val="00720943"/>
    <w:rsid w:val="00720A9D"/>
    <w:rsid w:val="00720E4E"/>
    <w:rsid w:val="007210E7"/>
    <w:rsid w:val="007212B4"/>
    <w:rsid w:val="00721B44"/>
    <w:rsid w:val="00723387"/>
    <w:rsid w:val="0072365F"/>
    <w:rsid w:val="00723AC6"/>
    <w:rsid w:val="00723EE7"/>
    <w:rsid w:val="00724844"/>
    <w:rsid w:val="00724C06"/>
    <w:rsid w:val="0072611D"/>
    <w:rsid w:val="0072627C"/>
    <w:rsid w:val="007263E1"/>
    <w:rsid w:val="00726711"/>
    <w:rsid w:val="00726AE9"/>
    <w:rsid w:val="00726BD3"/>
    <w:rsid w:val="00727576"/>
    <w:rsid w:val="007303E6"/>
    <w:rsid w:val="007309A3"/>
    <w:rsid w:val="00730C24"/>
    <w:rsid w:val="00731529"/>
    <w:rsid w:val="0073160C"/>
    <w:rsid w:val="00731974"/>
    <w:rsid w:val="00732B71"/>
    <w:rsid w:val="007335A2"/>
    <w:rsid w:val="0073387B"/>
    <w:rsid w:val="00733D59"/>
    <w:rsid w:val="007345BB"/>
    <w:rsid w:val="00734B39"/>
    <w:rsid w:val="00734C90"/>
    <w:rsid w:val="00735366"/>
    <w:rsid w:val="00736174"/>
    <w:rsid w:val="00736832"/>
    <w:rsid w:val="007377CE"/>
    <w:rsid w:val="00737D6F"/>
    <w:rsid w:val="00740020"/>
    <w:rsid w:val="007400EC"/>
    <w:rsid w:val="00740F6A"/>
    <w:rsid w:val="00741484"/>
    <w:rsid w:val="00741BBF"/>
    <w:rsid w:val="00741BDB"/>
    <w:rsid w:val="00741EF0"/>
    <w:rsid w:val="0074204B"/>
    <w:rsid w:val="007423DD"/>
    <w:rsid w:val="00742C3F"/>
    <w:rsid w:val="00742EE2"/>
    <w:rsid w:val="007431A0"/>
    <w:rsid w:val="007435B4"/>
    <w:rsid w:val="007437D7"/>
    <w:rsid w:val="00744C06"/>
    <w:rsid w:val="007466AD"/>
    <w:rsid w:val="00746798"/>
    <w:rsid w:val="00747468"/>
    <w:rsid w:val="00747636"/>
    <w:rsid w:val="00750265"/>
    <w:rsid w:val="00750C0F"/>
    <w:rsid w:val="00751472"/>
    <w:rsid w:val="007515B9"/>
    <w:rsid w:val="007515E1"/>
    <w:rsid w:val="00751623"/>
    <w:rsid w:val="007516F9"/>
    <w:rsid w:val="007520A6"/>
    <w:rsid w:val="00753DD5"/>
    <w:rsid w:val="00753F6A"/>
    <w:rsid w:val="007548D1"/>
    <w:rsid w:val="00754CDF"/>
    <w:rsid w:val="00755732"/>
    <w:rsid w:val="00755882"/>
    <w:rsid w:val="0075595A"/>
    <w:rsid w:val="00756370"/>
    <w:rsid w:val="00757185"/>
    <w:rsid w:val="007572B9"/>
    <w:rsid w:val="0075731D"/>
    <w:rsid w:val="00757A0A"/>
    <w:rsid w:val="00761544"/>
    <w:rsid w:val="00761DD1"/>
    <w:rsid w:val="00761E2F"/>
    <w:rsid w:val="007628F5"/>
    <w:rsid w:val="0076315B"/>
    <w:rsid w:val="00763E98"/>
    <w:rsid w:val="00764C4A"/>
    <w:rsid w:val="00764DAE"/>
    <w:rsid w:val="007652D3"/>
    <w:rsid w:val="007709C5"/>
    <w:rsid w:val="00770AF5"/>
    <w:rsid w:val="00770C08"/>
    <w:rsid w:val="0077207C"/>
    <w:rsid w:val="007729FE"/>
    <w:rsid w:val="00773502"/>
    <w:rsid w:val="00773C1D"/>
    <w:rsid w:val="00774355"/>
    <w:rsid w:val="0077497E"/>
    <w:rsid w:val="00775014"/>
    <w:rsid w:val="007758CC"/>
    <w:rsid w:val="00775EFF"/>
    <w:rsid w:val="007762EB"/>
    <w:rsid w:val="0077672C"/>
    <w:rsid w:val="0077701D"/>
    <w:rsid w:val="0077716B"/>
    <w:rsid w:val="0077745D"/>
    <w:rsid w:val="00777CD8"/>
    <w:rsid w:val="00777DD4"/>
    <w:rsid w:val="00781BB1"/>
    <w:rsid w:val="00781E02"/>
    <w:rsid w:val="00782229"/>
    <w:rsid w:val="00782250"/>
    <w:rsid w:val="007822B8"/>
    <w:rsid w:val="007823AA"/>
    <w:rsid w:val="0078261D"/>
    <w:rsid w:val="00782A4C"/>
    <w:rsid w:val="00783009"/>
    <w:rsid w:val="00783C2B"/>
    <w:rsid w:val="00784411"/>
    <w:rsid w:val="007853B7"/>
    <w:rsid w:val="00785541"/>
    <w:rsid w:val="007860F8"/>
    <w:rsid w:val="00786261"/>
    <w:rsid w:val="00787C0A"/>
    <w:rsid w:val="007905F7"/>
    <w:rsid w:val="0079069F"/>
    <w:rsid w:val="007915C4"/>
    <w:rsid w:val="007924E4"/>
    <w:rsid w:val="00792A4E"/>
    <w:rsid w:val="00792C0B"/>
    <w:rsid w:val="007930EE"/>
    <w:rsid w:val="007935C8"/>
    <w:rsid w:val="007938CD"/>
    <w:rsid w:val="00793F28"/>
    <w:rsid w:val="00794F0A"/>
    <w:rsid w:val="00795542"/>
    <w:rsid w:val="007956CC"/>
    <w:rsid w:val="00795814"/>
    <w:rsid w:val="00795CD1"/>
    <w:rsid w:val="007967D9"/>
    <w:rsid w:val="00796BEC"/>
    <w:rsid w:val="00797261"/>
    <w:rsid w:val="007975A6"/>
    <w:rsid w:val="00797E84"/>
    <w:rsid w:val="007A025C"/>
    <w:rsid w:val="007A0786"/>
    <w:rsid w:val="007A0DE3"/>
    <w:rsid w:val="007A1D93"/>
    <w:rsid w:val="007A1FE9"/>
    <w:rsid w:val="007A257C"/>
    <w:rsid w:val="007A259B"/>
    <w:rsid w:val="007A2976"/>
    <w:rsid w:val="007A2C8F"/>
    <w:rsid w:val="007A3B44"/>
    <w:rsid w:val="007A3BC9"/>
    <w:rsid w:val="007A55F8"/>
    <w:rsid w:val="007A58EF"/>
    <w:rsid w:val="007A5933"/>
    <w:rsid w:val="007A5A89"/>
    <w:rsid w:val="007A5D78"/>
    <w:rsid w:val="007A5DB7"/>
    <w:rsid w:val="007A6A2B"/>
    <w:rsid w:val="007A78A1"/>
    <w:rsid w:val="007A7A80"/>
    <w:rsid w:val="007A7D82"/>
    <w:rsid w:val="007B0E21"/>
    <w:rsid w:val="007B2111"/>
    <w:rsid w:val="007B221A"/>
    <w:rsid w:val="007B2239"/>
    <w:rsid w:val="007B2889"/>
    <w:rsid w:val="007B2BF8"/>
    <w:rsid w:val="007B2C5C"/>
    <w:rsid w:val="007B2D0B"/>
    <w:rsid w:val="007B30B0"/>
    <w:rsid w:val="007B39DE"/>
    <w:rsid w:val="007B3E2F"/>
    <w:rsid w:val="007B424E"/>
    <w:rsid w:val="007B43C6"/>
    <w:rsid w:val="007B4554"/>
    <w:rsid w:val="007B5075"/>
    <w:rsid w:val="007B517E"/>
    <w:rsid w:val="007B5782"/>
    <w:rsid w:val="007B57E2"/>
    <w:rsid w:val="007B59DF"/>
    <w:rsid w:val="007B5E74"/>
    <w:rsid w:val="007B728D"/>
    <w:rsid w:val="007C14AE"/>
    <w:rsid w:val="007C1BB6"/>
    <w:rsid w:val="007C1D18"/>
    <w:rsid w:val="007C242D"/>
    <w:rsid w:val="007C27FA"/>
    <w:rsid w:val="007C3292"/>
    <w:rsid w:val="007C3B3C"/>
    <w:rsid w:val="007C417F"/>
    <w:rsid w:val="007C44BD"/>
    <w:rsid w:val="007C4F02"/>
    <w:rsid w:val="007C6023"/>
    <w:rsid w:val="007C646C"/>
    <w:rsid w:val="007C7A96"/>
    <w:rsid w:val="007D0409"/>
    <w:rsid w:val="007D0D90"/>
    <w:rsid w:val="007D161D"/>
    <w:rsid w:val="007D17AF"/>
    <w:rsid w:val="007D26BC"/>
    <w:rsid w:val="007D2A41"/>
    <w:rsid w:val="007D2BF4"/>
    <w:rsid w:val="007D2E36"/>
    <w:rsid w:val="007D316E"/>
    <w:rsid w:val="007D3BA6"/>
    <w:rsid w:val="007D4110"/>
    <w:rsid w:val="007D4AA9"/>
    <w:rsid w:val="007D52B2"/>
    <w:rsid w:val="007D586D"/>
    <w:rsid w:val="007D622B"/>
    <w:rsid w:val="007D6231"/>
    <w:rsid w:val="007D6382"/>
    <w:rsid w:val="007D7509"/>
    <w:rsid w:val="007E1126"/>
    <w:rsid w:val="007E14C5"/>
    <w:rsid w:val="007E1590"/>
    <w:rsid w:val="007E1818"/>
    <w:rsid w:val="007E1A5C"/>
    <w:rsid w:val="007E3667"/>
    <w:rsid w:val="007E38B7"/>
    <w:rsid w:val="007E3B75"/>
    <w:rsid w:val="007E4112"/>
    <w:rsid w:val="007E48A3"/>
    <w:rsid w:val="007E4B50"/>
    <w:rsid w:val="007E4CEA"/>
    <w:rsid w:val="007E5073"/>
    <w:rsid w:val="007E5115"/>
    <w:rsid w:val="007E5347"/>
    <w:rsid w:val="007E5771"/>
    <w:rsid w:val="007E58EE"/>
    <w:rsid w:val="007E5BEC"/>
    <w:rsid w:val="007E5C1A"/>
    <w:rsid w:val="007E5E39"/>
    <w:rsid w:val="007E6223"/>
    <w:rsid w:val="007E6333"/>
    <w:rsid w:val="007E6DA6"/>
    <w:rsid w:val="007E79C2"/>
    <w:rsid w:val="007F06D9"/>
    <w:rsid w:val="007F20AB"/>
    <w:rsid w:val="007F2425"/>
    <w:rsid w:val="007F28D2"/>
    <w:rsid w:val="007F33CF"/>
    <w:rsid w:val="007F3629"/>
    <w:rsid w:val="007F3D8D"/>
    <w:rsid w:val="007F3F4A"/>
    <w:rsid w:val="007F42A6"/>
    <w:rsid w:val="007F47C6"/>
    <w:rsid w:val="007F55CA"/>
    <w:rsid w:val="007F65B1"/>
    <w:rsid w:val="007F6D09"/>
    <w:rsid w:val="007F716A"/>
    <w:rsid w:val="007F73AE"/>
    <w:rsid w:val="007F7ADA"/>
    <w:rsid w:val="00800A12"/>
    <w:rsid w:val="00800F72"/>
    <w:rsid w:val="00801BB5"/>
    <w:rsid w:val="00802527"/>
    <w:rsid w:val="00802A6C"/>
    <w:rsid w:val="00803643"/>
    <w:rsid w:val="00803CBC"/>
    <w:rsid w:val="00803F2E"/>
    <w:rsid w:val="00803FC9"/>
    <w:rsid w:val="00804210"/>
    <w:rsid w:val="00804664"/>
    <w:rsid w:val="00805380"/>
    <w:rsid w:val="00805AB6"/>
    <w:rsid w:val="00806349"/>
    <w:rsid w:val="00806BBF"/>
    <w:rsid w:val="008074C1"/>
    <w:rsid w:val="008074CB"/>
    <w:rsid w:val="00807DD5"/>
    <w:rsid w:val="0081019E"/>
    <w:rsid w:val="008102EA"/>
    <w:rsid w:val="0081096D"/>
    <w:rsid w:val="00810F95"/>
    <w:rsid w:val="00811CD0"/>
    <w:rsid w:val="00812217"/>
    <w:rsid w:val="00812218"/>
    <w:rsid w:val="00812F5E"/>
    <w:rsid w:val="008142CD"/>
    <w:rsid w:val="008148D3"/>
    <w:rsid w:val="00814AC5"/>
    <w:rsid w:val="00814EC4"/>
    <w:rsid w:val="00814F4A"/>
    <w:rsid w:val="0081501D"/>
    <w:rsid w:val="00815DBD"/>
    <w:rsid w:val="00815FE5"/>
    <w:rsid w:val="00816516"/>
    <w:rsid w:val="0081669D"/>
    <w:rsid w:val="00816815"/>
    <w:rsid w:val="00816EDD"/>
    <w:rsid w:val="00817CE3"/>
    <w:rsid w:val="0082099E"/>
    <w:rsid w:val="008209C9"/>
    <w:rsid w:val="00820AE2"/>
    <w:rsid w:val="0082132E"/>
    <w:rsid w:val="0082156D"/>
    <w:rsid w:val="008223BC"/>
    <w:rsid w:val="008233D8"/>
    <w:rsid w:val="0082363E"/>
    <w:rsid w:val="008238FC"/>
    <w:rsid w:val="00823D01"/>
    <w:rsid w:val="00823FFE"/>
    <w:rsid w:val="0082413D"/>
    <w:rsid w:val="00824ACB"/>
    <w:rsid w:val="008251DB"/>
    <w:rsid w:val="0082540E"/>
    <w:rsid w:val="00825499"/>
    <w:rsid w:val="00825EEE"/>
    <w:rsid w:val="00825F40"/>
    <w:rsid w:val="008266E0"/>
    <w:rsid w:val="00826C19"/>
    <w:rsid w:val="00826DAE"/>
    <w:rsid w:val="00827A52"/>
    <w:rsid w:val="00830B1E"/>
    <w:rsid w:val="00830FBD"/>
    <w:rsid w:val="008323B3"/>
    <w:rsid w:val="00833008"/>
    <w:rsid w:val="008334C3"/>
    <w:rsid w:val="00833E67"/>
    <w:rsid w:val="00833F59"/>
    <w:rsid w:val="008341E6"/>
    <w:rsid w:val="00834AE4"/>
    <w:rsid w:val="0083516F"/>
    <w:rsid w:val="00835A19"/>
    <w:rsid w:val="00836078"/>
    <w:rsid w:val="008362CE"/>
    <w:rsid w:val="00836F1C"/>
    <w:rsid w:val="008373B3"/>
    <w:rsid w:val="0083793D"/>
    <w:rsid w:val="00837E1C"/>
    <w:rsid w:val="00837FA5"/>
    <w:rsid w:val="0084004D"/>
    <w:rsid w:val="00840D1D"/>
    <w:rsid w:val="00840F4C"/>
    <w:rsid w:val="00841197"/>
    <w:rsid w:val="008412F3"/>
    <w:rsid w:val="0084142F"/>
    <w:rsid w:val="0084166D"/>
    <w:rsid w:val="00841FD8"/>
    <w:rsid w:val="00842CAF"/>
    <w:rsid w:val="00842DAC"/>
    <w:rsid w:val="0084327A"/>
    <w:rsid w:val="00844E5C"/>
    <w:rsid w:val="00844ECD"/>
    <w:rsid w:val="008453D7"/>
    <w:rsid w:val="00846273"/>
    <w:rsid w:val="00846A04"/>
    <w:rsid w:val="00846EBF"/>
    <w:rsid w:val="008475CC"/>
    <w:rsid w:val="00847EDA"/>
    <w:rsid w:val="0085037E"/>
    <w:rsid w:val="00851C39"/>
    <w:rsid w:val="00852389"/>
    <w:rsid w:val="00852491"/>
    <w:rsid w:val="00852982"/>
    <w:rsid w:val="00852A56"/>
    <w:rsid w:val="00852C37"/>
    <w:rsid w:val="00853000"/>
    <w:rsid w:val="00853463"/>
    <w:rsid w:val="00853A33"/>
    <w:rsid w:val="00853AB6"/>
    <w:rsid w:val="00853D56"/>
    <w:rsid w:val="008540FA"/>
    <w:rsid w:val="008547B3"/>
    <w:rsid w:val="0085552A"/>
    <w:rsid w:val="00855EB8"/>
    <w:rsid w:val="00856827"/>
    <w:rsid w:val="00856D72"/>
    <w:rsid w:val="00856DBA"/>
    <w:rsid w:val="008575F6"/>
    <w:rsid w:val="00857E57"/>
    <w:rsid w:val="00861030"/>
    <w:rsid w:val="00861036"/>
    <w:rsid w:val="00861058"/>
    <w:rsid w:val="00861379"/>
    <w:rsid w:val="00861B7D"/>
    <w:rsid w:val="008622DE"/>
    <w:rsid w:val="00862CF7"/>
    <w:rsid w:val="00863497"/>
    <w:rsid w:val="008634B0"/>
    <w:rsid w:val="00863CAB"/>
    <w:rsid w:val="00864677"/>
    <w:rsid w:val="00864EE2"/>
    <w:rsid w:val="00864F0D"/>
    <w:rsid w:val="00865364"/>
    <w:rsid w:val="00865B1B"/>
    <w:rsid w:val="00866E81"/>
    <w:rsid w:val="00866F74"/>
    <w:rsid w:val="008670BA"/>
    <w:rsid w:val="0086713C"/>
    <w:rsid w:val="008673BC"/>
    <w:rsid w:val="00867569"/>
    <w:rsid w:val="008676D1"/>
    <w:rsid w:val="00867FAD"/>
    <w:rsid w:val="0087017B"/>
    <w:rsid w:val="00870C5E"/>
    <w:rsid w:val="00870EE1"/>
    <w:rsid w:val="008713EA"/>
    <w:rsid w:val="008717AB"/>
    <w:rsid w:val="008718B9"/>
    <w:rsid w:val="00871933"/>
    <w:rsid w:val="00871954"/>
    <w:rsid w:val="008736F3"/>
    <w:rsid w:val="00873836"/>
    <w:rsid w:val="00873EA4"/>
    <w:rsid w:val="00873EF8"/>
    <w:rsid w:val="00874843"/>
    <w:rsid w:val="00874CFE"/>
    <w:rsid w:val="0087576C"/>
    <w:rsid w:val="00875A08"/>
    <w:rsid w:val="008776B7"/>
    <w:rsid w:val="00877BD2"/>
    <w:rsid w:val="00877EEE"/>
    <w:rsid w:val="00877FE5"/>
    <w:rsid w:val="0088002E"/>
    <w:rsid w:val="008802CA"/>
    <w:rsid w:val="0088120B"/>
    <w:rsid w:val="00881B4D"/>
    <w:rsid w:val="00881EDF"/>
    <w:rsid w:val="00881F01"/>
    <w:rsid w:val="0088201E"/>
    <w:rsid w:val="00883ABE"/>
    <w:rsid w:val="00883F9A"/>
    <w:rsid w:val="008874FD"/>
    <w:rsid w:val="008876EB"/>
    <w:rsid w:val="00890ACD"/>
    <w:rsid w:val="00891171"/>
    <w:rsid w:val="008919F8"/>
    <w:rsid w:val="00891F62"/>
    <w:rsid w:val="00891F94"/>
    <w:rsid w:val="00892418"/>
    <w:rsid w:val="008924CE"/>
    <w:rsid w:val="00892944"/>
    <w:rsid w:val="00892B3F"/>
    <w:rsid w:val="00892BD9"/>
    <w:rsid w:val="00892D31"/>
    <w:rsid w:val="00892DA4"/>
    <w:rsid w:val="0089386A"/>
    <w:rsid w:val="00893E6F"/>
    <w:rsid w:val="00894458"/>
    <w:rsid w:val="00894C4C"/>
    <w:rsid w:val="00894FD0"/>
    <w:rsid w:val="00895134"/>
    <w:rsid w:val="008953D9"/>
    <w:rsid w:val="0089540B"/>
    <w:rsid w:val="0089556C"/>
    <w:rsid w:val="00895D29"/>
    <w:rsid w:val="00896078"/>
    <w:rsid w:val="00896556"/>
    <w:rsid w:val="00896771"/>
    <w:rsid w:val="0089697C"/>
    <w:rsid w:val="00896BAC"/>
    <w:rsid w:val="00896D68"/>
    <w:rsid w:val="00897077"/>
    <w:rsid w:val="008A0352"/>
    <w:rsid w:val="008A0553"/>
    <w:rsid w:val="008A09B9"/>
    <w:rsid w:val="008A0AD7"/>
    <w:rsid w:val="008A0C3F"/>
    <w:rsid w:val="008A0F4B"/>
    <w:rsid w:val="008A1290"/>
    <w:rsid w:val="008A192F"/>
    <w:rsid w:val="008A1F1B"/>
    <w:rsid w:val="008A23B5"/>
    <w:rsid w:val="008A2581"/>
    <w:rsid w:val="008A2C7E"/>
    <w:rsid w:val="008A2E60"/>
    <w:rsid w:val="008A3062"/>
    <w:rsid w:val="008A3387"/>
    <w:rsid w:val="008A345E"/>
    <w:rsid w:val="008A3B57"/>
    <w:rsid w:val="008A412F"/>
    <w:rsid w:val="008A4D2D"/>
    <w:rsid w:val="008A4DB7"/>
    <w:rsid w:val="008A5AC6"/>
    <w:rsid w:val="008A6040"/>
    <w:rsid w:val="008A6AAE"/>
    <w:rsid w:val="008A6F18"/>
    <w:rsid w:val="008A785F"/>
    <w:rsid w:val="008B06B5"/>
    <w:rsid w:val="008B1A57"/>
    <w:rsid w:val="008B26D5"/>
    <w:rsid w:val="008B2D51"/>
    <w:rsid w:val="008B3917"/>
    <w:rsid w:val="008B3DDA"/>
    <w:rsid w:val="008B45B4"/>
    <w:rsid w:val="008B4856"/>
    <w:rsid w:val="008B487C"/>
    <w:rsid w:val="008B5011"/>
    <w:rsid w:val="008B51E6"/>
    <w:rsid w:val="008B5C67"/>
    <w:rsid w:val="008B5CEF"/>
    <w:rsid w:val="008B5D83"/>
    <w:rsid w:val="008B63A2"/>
    <w:rsid w:val="008B6988"/>
    <w:rsid w:val="008B6A5D"/>
    <w:rsid w:val="008B6D9B"/>
    <w:rsid w:val="008B6E7A"/>
    <w:rsid w:val="008B71D3"/>
    <w:rsid w:val="008B76CD"/>
    <w:rsid w:val="008B78C9"/>
    <w:rsid w:val="008C0820"/>
    <w:rsid w:val="008C096E"/>
    <w:rsid w:val="008C0C32"/>
    <w:rsid w:val="008C1A21"/>
    <w:rsid w:val="008C28C1"/>
    <w:rsid w:val="008C2999"/>
    <w:rsid w:val="008C2DB3"/>
    <w:rsid w:val="008C307B"/>
    <w:rsid w:val="008C308F"/>
    <w:rsid w:val="008C442D"/>
    <w:rsid w:val="008C444D"/>
    <w:rsid w:val="008C4A17"/>
    <w:rsid w:val="008C4BE8"/>
    <w:rsid w:val="008C4D8C"/>
    <w:rsid w:val="008C544D"/>
    <w:rsid w:val="008C5AB5"/>
    <w:rsid w:val="008C5EFE"/>
    <w:rsid w:val="008C60FB"/>
    <w:rsid w:val="008C61A7"/>
    <w:rsid w:val="008D0146"/>
    <w:rsid w:val="008D02C8"/>
    <w:rsid w:val="008D0833"/>
    <w:rsid w:val="008D0B59"/>
    <w:rsid w:val="008D1166"/>
    <w:rsid w:val="008D19D6"/>
    <w:rsid w:val="008D1A2D"/>
    <w:rsid w:val="008D1F70"/>
    <w:rsid w:val="008D3279"/>
    <w:rsid w:val="008D32EF"/>
    <w:rsid w:val="008D3E55"/>
    <w:rsid w:val="008D45BD"/>
    <w:rsid w:val="008D6191"/>
    <w:rsid w:val="008D6395"/>
    <w:rsid w:val="008D6499"/>
    <w:rsid w:val="008D6620"/>
    <w:rsid w:val="008D6AD8"/>
    <w:rsid w:val="008D7094"/>
    <w:rsid w:val="008D759E"/>
    <w:rsid w:val="008D7E39"/>
    <w:rsid w:val="008E06DD"/>
    <w:rsid w:val="008E1B2F"/>
    <w:rsid w:val="008E1B5F"/>
    <w:rsid w:val="008E1CCB"/>
    <w:rsid w:val="008E1FD0"/>
    <w:rsid w:val="008E204D"/>
    <w:rsid w:val="008E2243"/>
    <w:rsid w:val="008E331E"/>
    <w:rsid w:val="008E3B7B"/>
    <w:rsid w:val="008E3C6D"/>
    <w:rsid w:val="008E3D45"/>
    <w:rsid w:val="008E421F"/>
    <w:rsid w:val="008E46AF"/>
    <w:rsid w:val="008E4B15"/>
    <w:rsid w:val="008E5168"/>
    <w:rsid w:val="008E52CE"/>
    <w:rsid w:val="008E5862"/>
    <w:rsid w:val="008E59D2"/>
    <w:rsid w:val="008E5A62"/>
    <w:rsid w:val="008E5C0C"/>
    <w:rsid w:val="008E60EE"/>
    <w:rsid w:val="008E632F"/>
    <w:rsid w:val="008E6417"/>
    <w:rsid w:val="008E692C"/>
    <w:rsid w:val="008E6CED"/>
    <w:rsid w:val="008E70EB"/>
    <w:rsid w:val="008F07C6"/>
    <w:rsid w:val="008F0B5E"/>
    <w:rsid w:val="008F0F65"/>
    <w:rsid w:val="008F135D"/>
    <w:rsid w:val="008F18C3"/>
    <w:rsid w:val="008F1B0C"/>
    <w:rsid w:val="008F27CF"/>
    <w:rsid w:val="008F2D5F"/>
    <w:rsid w:val="008F2F55"/>
    <w:rsid w:val="008F30D2"/>
    <w:rsid w:val="008F3D34"/>
    <w:rsid w:val="008F4C93"/>
    <w:rsid w:val="008F59FF"/>
    <w:rsid w:val="008F64CA"/>
    <w:rsid w:val="008F7228"/>
    <w:rsid w:val="008F7269"/>
    <w:rsid w:val="008F762E"/>
    <w:rsid w:val="008F77D4"/>
    <w:rsid w:val="008F7930"/>
    <w:rsid w:val="008F7F2E"/>
    <w:rsid w:val="009006BE"/>
    <w:rsid w:val="009008FD"/>
    <w:rsid w:val="00900FF2"/>
    <w:rsid w:val="009028E9"/>
    <w:rsid w:val="00902B29"/>
    <w:rsid w:val="00903B28"/>
    <w:rsid w:val="00903CEB"/>
    <w:rsid w:val="00903FC7"/>
    <w:rsid w:val="0090477C"/>
    <w:rsid w:val="009048C9"/>
    <w:rsid w:val="00904B13"/>
    <w:rsid w:val="0090548B"/>
    <w:rsid w:val="0090595F"/>
    <w:rsid w:val="00905DB0"/>
    <w:rsid w:val="00906625"/>
    <w:rsid w:val="009073D1"/>
    <w:rsid w:val="0091033A"/>
    <w:rsid w:val="0091072D"/>
    <w:rsid w:val="00910CFF"/>
    <w:rsid w:val="00912D01"/>
    <w:rsid w:val="00912FAD"/>
    <w:rsid w:val="0091348D"/>
    <w:rsid w:val="0091460B"/>
    <w:rsid w:val="00914788"/>
    <w:rsid w:val="00914D9A"/>
    <w:rsid w:val="009153DE"/>
    <w:rsid w:val="00915F4D"/>
    <w:rsid w:val="00916E99"/>
    <w:rsid w:val="00917FF0"/>
    <w:rsid w:val="0092028C"/>
    <w:rsid w:val="00922103"/>
    <w:rsid w:val="0092212D"/>
    <w:rsid w:val="009238FB"/>
    <w:rsid w:val="00924855"/>
    <w:rsid w:val="00925680"/>
    <w:rsid w:val="00925686"/>
    <w:rsid w:val="009257AB"/>
    <w:rsid w:val="00925B60"/>
    <w:rsid w:val="00926140"/>
    <w:rsid w:val="00926143"/>
    <w:rsid w:val="0092697A"/>
    <w:rsid w:val="00927322"/>
    <w:rsid w:val="00927616"/>
    <w:rsid w:val="00927F97"/>
    <w:rsid w:val="009310F6"/>
    <w:rsid w:val="0093301B"/>
    <w:rsid w:val="009334F1"/>
    <w:rsid w:val="00934308"/>
    <w:rsid w:val="009352E3"/>
    <w:rsid w:val="00935F85"/>
    <w:rsid w:val="0093606F"/>
    <w:rsid w:val="00936645"/>
    <w:rsid w:val="009379F1"/>
    <w:rsid w:val="00940144"/>
    <w:rsid w:val="009403FC"/>
    <w:rsid w:val="00940570"/>
    <w:rsid w:val="0094072B"/>
    <w:rsid w:val="009410A5"/>
    <w:rsid w:val="009416EE"/>
    <w:rsid w:val="00941F76"/>
    <w:rsid w:val="00944250"/>
    <w:rsid w:val="00944420"/>
    <w:rsid w:val="00945ADE"/>
    <w:rsid w:val="00945E07"/>
    <w:rsid w:val="00945FF6"/>
    <w:rsid w:val="009468B5"/>
    <w:rsid w:val="00946A18"/>
    <w:rsid w:val="00946A3A"/>
    <w:rsid w:val="00946BEC"/>
    <w:rsid w:val="00946C21"/>
    <w:rsid w:val="009473F7"/>
    <w:rsid w:val="00947615"/>
    <w:rsid w:val="00947829"/>
    <w:rsid w:val="00947B2C"/>
    <w:rsid w:val="00947DDB"/>
    <w:rsid w:val="009500AE"/>
    <w:rsid w:val="00950183"/>
    <w:rsid w:val="00950446"/>
    <w:rsid w:val="00950687"/>
    <w:rsid w:val="00950B84"/>
    <w:rsid w:val="00950CA8"/>
    <w:rsid w:val="00950E35"/>
    <w:rsid w:val="009520AB"/>
    <w:rsid w:val="009531B1"/>
    <w:rsid w:val="009532E0"/>
    <w:rsid w:val="00953641"/>
    <w:rsid w:val="00953DFD"/>
    <w:rsid w:val="009540CE"/>
    <w:rsid w:val="0095437F"/>
    <w:rsid w:val="00954FA3"/>
    <w:rsid w:val="00955419"/>
    <w:rsid w:val="00955796"/>
    <w:rsid w:val="00956581"/>
    <w:rsid w:val="0095675A"/>
    <w:rsid w:val="00956F5D"/>
    <w:rsid w:val="009577DB"/>
    <w:rsid w:val="00957B82"/>
    <w:rsid w:val="0096002E"/>
    <w:rsid w:val="00961576"/>
    <w:rsid w:val="00961DAB"/>
    <w:rsid w:val="00961E3C"/>
    <w:rsid w:val="00961E46"/>
    <w:rsid w:val="00962169"/>
    <w:rsid w:val="0096277B"/>
    <w:rsid w:val="009636EC"/>
    <w:rsid w:val="00963917"/>
    <w:rsid w:val="00963D1C"/>
    <w:rsid w:val="00964154"/>
    <w:rsid w:val="00965594"/>
    <w:rsid w:val="0096574E"/>
    <w:rsid w:val="00965FCF"/>
    <w:rsid w:val="009664B2"/>
    <w:rsid w:val="009669CA"/>
    <w:rsid w:val="0096797E"/>
    <w:rsid w:val="00970092"/>
    <w:rsid w:val="00971B82"/>
    <w:rsid w:val="00971F9C"/>
    <w:rsid w:val="00972F01"/>
    <w:rsid w:val="009732BF"/>
    <w:rsid w:val="00973639"/>
    <w:rsid w:val="009743CE"/>
    <w:rsid w:val="009744AC"/>
    <w:rsid w:val="00975321"/>
    <w:rsid w:val="009756EF"/>
    <w:rsid w:val="00975E23"/>
    <w:rsid w:val="00977548"/>
    <w:rsid w:val="009778FD"/>
    <w:rsid w:val="0097797A"/>
    <w:rsid w:val="00977D9E"/>
    <w:rsid w:val="00980B9A"/>
    <w:rsid w:val="00981352"/>
    <w:rsid w:val="009823B4"/>
    <w:rsid w:val="00982BAB"/>
    <w:rsid w:val="0098336B"/>
    <w:rsid w:val="00983639"/>
    <w:rsid w:val="00983814"/>
    <w:rsid w:val="0098382F"/>
    <w:rsid w:val="00983A7C"/>
    <w:rsid w:val="0098403C"/>
    <w:rsid w:val="00984105"/>
    <w:rsid w:val="00984292"/>
    <w:rsid w:val="00984CB3"/>
    <w:rsid w:val="00984EA2"/>
    <w:rsid w:val="00985D49"/>
    <w:rsid w:val="00986102"/>
    <w:rsid w:val="0098692E"/>
    <w:rsid w:val="00990C7D"/>
    <w:rsid w:val="00991DF1"/>
    <w:rsid w:val="0099231D"/>
    <w:rsid w:val="00992F9F"/>
    <w:rsid w:val="00993957"/>
    <w:rsid w:val="00993F89"/>
    <w:rsid w:val="00994103"/>
    <w:rsid w:val="0099433B"/>
    <w:rsid w:val="0099646C"/>
    <w:rsid w:val="00996522"/>
    <w:rsid w:val="00996536"/>
    <w:rsid w:val="00997512"/>
    <w:rsid w:val="00997A83"/>
    <w:rsid w:val="009A0D17"/>
    <w:rsid w:val="009A1026"/>
    <w:rsid w:val="009A145E"/>
    <w:rsid w:val="009A1725"/>
    <w:rsid w:val="009A1A37"/>
    <w:rsid w:val="009A1ACE"/>
    <w:rsid w:val="009A1CF8"/>
    <w:rsid w:val="009A28A4"/>
    <w:rsid w:val="009A2B88"/>
    <w:rsid w:val="009A3294"/>
    <w:rsid w:val="009A338C"/>
    <w:rsid w:val="009A3558"/>
    <w:rsid w:val="009A3648"/>
    <w:rsid w:val="009A364E"/>
    <w:rsid w:val="009A3B8D"/>
    <w:rsid w:val="009A3BCE"/>
    <w:rsid w:val="009A42D8"/>
    <w:rsid w:val="009A4A51"/>
    <w:rsid w:val="009A6407"/>
    <w:rsid w:val="009A6CED"/>
    <w:rsid w:val="009A6D32"/>
    <w:rsid w:val="009A713A"/>
    <w:rsid w:val="009A7E5D"/>
    <w:rsid w:val="009B0D34"/>
    <w:rsid w:val="009B0EF6"/>
    <w:rsid w:val="009B1FDC"/>
    <w:rsid w:val="009B24EA"/>
    <w:rsid w:val="009B3DDF"/>
    <w:rsid w:val="009B410E"/>
    <w:rsid w:val="009B4C44"/>
    <w:rsid w:val="009B52BE"/>
    <w:rsid w:val="009B551F"/>
    <w:rsid w:val="009B57A7"/>
    <w:rsid w:val="009B5AAB"/>
    <w:rsid w:val="009B5AD4"/>
    <w:rsid w:val="009B7320"/>
    <w:rsid w:val="009C0C61"/>
    <w:rsid w:val="009C121B"/>
    <w:rsid w:val="009C1426"/>
    <w:rsid w:val="009C1523"/>
    <w:rsid w:val="009C1970"/>
    <w:rsid w:val="009C1C81"/>
    <w:rsid w:val="009C21EF"/>
    <w:rsid w:val="009C2332"/>
    <w:rsid w:val="009C3117"/>
    <w:rsid w:val="009C394B"/>
    <w:rsid w:val="009C4009"/>
    <w:rsid w:val="009C402E"/>
    <w:rsid w:val="009C40EF"/>
    <w:rsid w:val="009C65FB"/>
    <w:rsid w:val="009C68A6"/>
    <w:rsid w:val="009C68BF"/>
    <w:rsid w:val="009C6F8D"/>
    <w:rsid w:val="009C7159"/>
    <w:rsid w:val="009C7D85"/>
    <w:rsid w:val="009C7F79"/>
    <w:rsid w:val="009D04FA"/>
    <w:rsid w:val="009D0F53"/>
    <w:rsid w:val="009D12BF"/>
    <w:rsid w:val="009D1BC4"/>
    <w:rsid w:val="009D1CD9"/>
    <w:rsid w:val="009D2490"/>
    <w:rsid w:val="009D27EC"/>
    <w:rsid w:val="009D2A1C"/>
    <w:rsid w:val="009D2CD9"/>
    <w:rsid w:val="009D2E20"/>
    <w:rsid w:val="009D312B"/>
    <w:rsid w:val="009D3962"/>
    <w:rsid w:val="009D39DF"/>
    <w:rsid w:val="009D3D8F"/>
    <w:rsid w:val="009D3F49"/>
    <w:rsid w:val="009D488C"/>
    <w:rsid w:val="009D4D89"/>
    <w:rsid w:val="009D5561"/>
    <w:rsid w:val="009D5699"/>
    <w:rsid w:val="009D59E7"/>
    <w:rsid w:val="009D646A"/>
    <w:rsid w:val="009D6A45"/>
    <w:rsid w:val="009D723A"/>
    <w:rsid w:val="009D7A67"/>
    <w:rsid w:val="009D7CAB"/>
    <w:rsid w:val="009E0034"/>
    <w:rsid w:val="009E0DDE"/>
    <w:rsid w:val="009E1636"/>
    <w:rsid w:val="009E1696"/>
    <w:rsid w:val="009E2063"/>
    <w:rsid w:val="009E2802"/>
    <w:rsid w:val="009E28B4"/>
    <w:rsid w:val="009E3339"/>
    <w:rsid w:val="009E336B"/>
    <w:rsid w:val="009E4654"/>
    <w:rsid w:val="009E478C"/>
    <w:rsid w:val="009E54C5"/>
    <w:rsid w:val="009E5A8C"/>
    <w:rsid w:val="009E5BC2"/>
    <w:rsid w:val="009E5F58"/>
    <w:rsid w:val="009E666A"/>
    <w:rsid w:val="009E6B6D"/>
    <w:rsid w:val="009E784F"/>
    <w:rsid w:val="009E78FC"/>
    <w:rsid w:val="009F023E"/>
    <w:rsid w:val="009F05D4"/>
    <w:rsid w:val="009F0F64"/>
    <w:rsid w:val="009F179A"/>
    <w:rsid w:val="009F19F2"/>
    <w:rsid w:val="009F1C5B"/>
    <w:rsid w:val="009F275B"/>
    <w:rsid w:val="009F27B6"/>
    <w:rsid w:val="009F288E"/>
    <w:rsid w:val="009F28F7"/>
    <w:rsid w:val="009F2CB5"/>
    <w:rsid w:val="009F347E"/>
    <w:rsid w:val="009F361E"/>
    <w:rsid w:val="009F43D8"/>
    <w:rsid w:val="009F4AE4"/>
    <w:rsid w:val="009F4AE8"/>
    <w:rsid w:val="009F5270"/>
    <w:rsid w:val="009F6038"/>
    <w:rsid w:val="009F67C6"/>
    <w:rsid w:val="009F774D"/>
    <w:rsid w:val="00A002EB"/>
    <w:rsid w:val="00A016D6"/>
    <w:rsid w:val="00A016DF"/>
    <w:rsid w:val="00A02004"/>
    <w:rsid w:val="00A022D3"/>
    <w:rsid w:val="00A027F4"/>
    <w:rsid w:val="00A029E6"/>
    <w:rsid w:val="00A02D4F"/>
    <w:rsid w:val="00A04AD4"/>
    <w:rsid w:val="00A0529C"/>
    <w:rsid w:val="00A052E1"/>
    <w:rsid w:val="00A054BE"/>
    <w:rsid w:val="00A059CA"/>
    <w:rsid w:val="00A06D9C"/>
    <w:rsid w:val="00A07AFC"/>
    <w:rsid w:val="00A106BD"/>
    <w:rsid w:val="00A110A2"/>
    <w:rsid w:val="00A1173E"/>
    <w:rsid w:val="00A123C6"/>
    <w:rsid w:val="00A126F7"/>
    <w:rsid w:val="00A13049"/>
    <w:rsid w:val="00A13753"/>
    <w:rsid w:val="00A13769"/>
    <w:rsid w:val="00A1434F"/>
    <w:rsid w:val="00A14CE1"/>
    <w:rsid w:val="00A151EC"/>
    <w:rsid w:val="00A15328"/>
    <w:rsid w:val="00A156C2"/>
    <w:rsid w:val="00A15723"/>
    <w:rsid w:val="00A15B1D"/>
    <w:rsid w:val="00A15C97"/>
    <w:rsid w:val="00A15F4F"/>
    <w:rsid w:val="00A15FE0"/>
    <w:rsid w:val="00A1607D"/>
    <w:rsid w:val="00A171CD"/>
    <w:rsid w:val="00A17E18"/>
    <w:rsid w:val="00A204EE"/>
    <w:rsid w:val="00A20BA7"/>
    <w:rsid w:val="00A21629"/>
    <w:rsid w:val="00A21DBC"/>
    <w:rsid w:val="00A22487"/>
    <w:rsid w:val="00A229DC"/>
    <w:rsid w:val="00A23DA8"/>
    <w:rsid w:val="00A242BC"/>
    <w:rsid w:val="00A2433A"/>
    <w:rsid w:val="00A25B21"/>
    <w:rsid w:val="00A26052"/>
    <w:rsid w:val="00A27224"/>
    <w:rsid w:val="00A27935"/>
    <w:rsid w:val="00A310F7"/>
    <w:rsid w:val="00A31A1B"/>
    <w:rsid w:val="00A31B76"/>
    <w:rsid w:val="00A31DEB"/>
    <w:rsid w:val="00A320AE"/>
    <w:rsid w:val="00A32BA6"/>
    <w:rsid w:val="00A32D11"/>
    <w:rsid w:val="00A3407B"/>
    <w:rsid w:val="00A3471F"/>
    <w:rsid w:val="00A35146"/>
    <w:rsid w:val="00A35FE6"/>
    <w:rsid w:val="00A360CE"/>
    <w:rsid w:val="00A361AA"/>
    <w:rsid w:val="00A36760"/>
    <w:rsid w:val="00A3697F"/>
    <w:rsid w:val="00A406DC"/>
    <w:rsid w:val="00A41810"/>
    <w:rsid w:val="00A41A42"/>
    <w:rsid w:val="00A428C3"/>
    <w:rsid w:val="00A42F2E"/>
    <w:rsid w:val="00A43367"/>
    <w:rsid w:val="00A434AC"/>
    <w:rsid w:val="00A43ED8"/>
    <w:rsid w:val="00A4401D"/>
    <w:rsid w:val="00A44211"/>
    <w:rsid w:val="00A44486"/>
    <w:rsid w:val="00A4491A"/>
    <w:rsid w:val="00A44A0D"/>
    <w:rsid w:val="00A44A11"/>
    <w:rsid w:val="00A452E0"/>
    <w:rsid w:val="00A457B3"/>
    <w:rsid w:val="00A4585A"/>
    <w:rsid w:val="00A45A5E"/>
    <w:rsid w:val="00A46F27"/>
    <w:rsid w:val="00A47432"/>
    <w:rsid w:val="00A47B20"/>
    <w:rsid w:val="00A47EE4"/>
    <w:rsid w:val="00A47EE9"/>
    <w:rsid w:val="00A47F25"/>
    <w:rsid w:val="00A50432"/>
    <w:rsid w:val="00A50A7E"/>
    <w:rsid w:val="00A525DF"/>
    <w:rsid w:val="00A525EC"/>
    <w:rsid w:val="00A527E7"/>
    <w:rsid w:val="00A5387D"/>
    <w:rsid w:val="00A54399"/>
    <w:rsid w:val="00A5492B"/>
    <w:rsid w:val="00A555D4"/>
    <w:rsid w:val="00A565B8"/>
    <w:rsid w:val="00A56E8E"/>
    <w:rsid w:val="00A570B6"/>
    <w:rsid w:val="00A57C78"/>
    <w:rsid w:val="00A60173"/>
    <w:rsid w:val="00A6071C"/>
    <w:rsid w:val="00A60B93"/>
    <w:rsid w:val="00A61107"/>
    <w:rsid w:val="00A61190"/>
    <w:rsid w:val="00A611B5"/>
    <w:rsid w:val="00A61D79"/>
    <w:rsid w:val="00A62036"/>
    <w:rsid w:val="00A62E4D"/>
    <w:rsid w:val="00A62FEE"/>
    <w:rsid w:val="00A63AFA"/>
    <w:rsid w:val="00A63C57"/>
    <w:rsid w:val="00A63E9B"/>
    <w:rsid w:val="00A64082"/>
    <w:rsid w:val="00A6497A"/>
    <w:rsid w:val="00A652BE"/>
    <w:rsid w:val="00A6597F"/>
    <w:rsid w:val="00A65A4C"/>
    <w:rsid w:val="00A66036"/>
    <w:rsid w:val="00A66C19"/>
    <w:rsid w:val="00A66D34"/>
    <w:rsid w:val="00A67163"/>
    <w:rsid w:val="00A67198"/>
    <w:rsid w:val="00A70705"/>
    <w:rsid w:val="00A7101D"/>
    <w:rsid w:val="00A71B3C"/>
    <w:rsid w:val="00A71B56"/>
    <w:rsid w:val="00A71F45"/>
    <w:rsid w:val="00A7202D"/>
    <w:rsid w:val="00A72391"/>
    <w:rsid w:val="00A73D9A"/>
    <w:rsid w:val="00A74546"/>
    <w:rsid w:val="00A7485A"/>
    <w:rsid w:val="00A75033"/>
    <w:rsid w:val="00A753B4"/>
    <w:rsid w:val="00A75810"/>
    <w:rsid w:val="00A75A1B"/>
    <w:rsid w:val="00A75B66"/>
    <w:rsid w:val="00A75C0D"/>
    <w:rsid w:val="00A770B0"/>
    <w:rsid w:val="00A77E1D"/>
    <w:rsid w:val="00A77EB6"/>
    <w:rsid w:val="00A814E7"/>
    <w:rsid w:val="00A81D3C"/>
    <w:rsid w:val="00A81FD3"/>
    <w:rsid w:val="00A82A3B"/>
    <w:rsid w:val="00A83F36"/>
    <w:rsid w:val="00A848E3"/>
    <w:rsid w:val="00A84E3F"/>
    <w:rsid w:val="00A853E3"/>
    <w:rsid w:val="00A8541F"/>
    <w:rsid w:val="00A85781"/>
    <w:rsid w:val="00A8605C"/>
    <w:rsid w:val="00A864F6"/>
    <w:rsid w:val="00A86A2E"/>
    <w:rsid w:val="00A86AF2"/>
    <w:rsid w:val="00A878A9"/>
    <w:rsid w:val="00A90159"/>
    <w:rsid w:val="00A907FE"/>
    <w:rsid w:val="00A90A5B"/>
    <w:rsid w:val="00A92C52"/>
    <w:rsid w:val="00A9405A"/>
    <w:rsid w:val="00A94BBC"/>
    <w:rsid w:val="00A94D68"/>
    <w:rsid w:val="00A95EE2"/>
    <w:rsid w:val="00AA07A3"/>
    <w:rsid w:val="00AA099C"/>
    <w:rsid w:val="00AA0D14"/>
    <w:rsid w:val="00AA0DE9"/>
    <w:rsid w:val="00AA0E36"/>
    <w:rsid w:val="00AA142F"/>
    <w:rsid w:val="00AA170E"/>
    <w:rsid w:val="00AA1844"/>
    <w:rsid w:val="00AA1F20"/>
    <w:rsid w:val="00AA233A"/>
    <w:rsid w:val="00AA2C84"/>
    <w:rsid w:val="00AA2EE2"/>
    <w:rsid w:val="00AA3495"/>
    <w:rsid w:val="00AA34DF"/>
    <w:rsid w:val="00AA40F9"/>
    <w:rsid w:val="00AA4925"/>
    <w:rsid w:val="00AA5073"/>
    <w:rsid w:val="00AA527D"/>
    <w:rsid w:val="00AA5467"/>
    <w:rsid w:val="00AA5824"/>
    <w:rsid w:val="00AA62AE"/>
    <w:rsid w:val="00AA688B"/>
    <w:rsid w:val="00AA69F8"/>
    <w:rsid w:val="00AA6D48"/>
    <w:rsid w:val="00AA6D54"/>
    <w:rsid w:val="00AA720B"/>
    <w:rsid w:val="00AA73AA"/>
    <w:rsid w:val="00AA77FE"/>
    <w:rsid w:val="00AA78EA"/>
    <w:rsid w:val="00AA7A4E"/>
    <w:rsid w:val="00AB0062"/>
    <w:rsid w:val="00AB0648"/>
    <w:rsid w:val="00AB1F44"/>
    <w:rsid w:val="00AB2447"/>
    <w:rsid w:val="00AB2477"/>
    <w:rsid w:val="00AB2B35"/>
    <w:rsid w:val="00AB3168"/>
    <w:rsid w:val="00AB32A4"/>
    <w:rsid w:val="00AB3956"/>
    <w:rsid w:val="00AB3C01"/>
    <w:rsid w:val="00AB41EC"/>
    <w:rsid w:val="00AB43A6"/>
    <w:rsid w:val="00AB4451"/>
    <w:rsid w:val="00AB4AA6"/>
    <w:rsid w:val="00AB50DF"/>
    <w:rsid w:val="00AB5226"/>
    <w:rsid w:val="00AB5AC9"/>
    <w:rsid w:val="00AB5EB4"/>
    <w:rsid w:val="00AB710B"/>
    <w:rsid w:val="00AC1D8F"/>
    <w:rsid w:val="00AC2852"/>
    <w:rsid w:val="00AC3253"/>
    <w:rsid w:val="00AC33F2"/>
    <w:rsid w:val="00AC3847"/>
    <w:rsid w:val="00AC3A33"/>
    <w:rsid w:val="00AC3C36"/>
    <w:rsid w:val="00AC40FB"/>
    <w:rsid w:val="00AC4542"/>
    <w:rsid w:val="00AC4710"/>
    <w:rsid w:val="00AC47F4"/>
    <w:rsid w:val="00AC4995"/>
    <w:rsid w:val="00AC4BBF"/>
    <w:rsid w:val="00AC53AF"/>
    <w:rsid w:val="00AC588A"/>
    <w:rsid w:val="00AC5B37"/>
    <w:rsid w:val="00AC71A5"/>
    <w:rsid w:val="00AC7957"/>
    <w:rsid w:val="00AD0191"/>
    <w:rsid w:val="00AD0C4B"/>
    <w:rsid w:val="00AD1688"/>
    <w:rsid w:val="00AD198E"/>
    <w:rsid w:val="00AD2C60"/>
    <w:rsid w:val="00AD319E"/>
    <w:rsid w:val="00AD3446"/>
    <w:rsid w:val="00AD3647"/>
    <w:rsid w:val="00AD49DF"/>
    <w:rsid w:val="00AD4A6D"/>
    <w:rsid w:val="00AD4BD2"/>
    <w:rsid w:val="00AD4C6B"/>
    <w:rsid w:val="00AD4F2B"/>
    <w:rsid w:val="00AD4FC7"/>
    <w:rsid w:val="00AD50C8"/>
    <w:rsid w:val="00AD5E0E"/>
    <w:rsid w:val="00AD6255"/>
    <w:rsid w:val="00AD7BD3"/>
    <w:rsid w:val="00AE0437"/>
    <w:rsid w:val="00AE04A0"/>
    <w:rsid w:val="00AE0576"/>
    <w:rsid w:val="00AE0A4C"/>
    <w:rsid w:val="00AE0A9D"/>
    <w:rsid w:val="00AE1031"/>
    <w:rsid w:val="00AE184C"/>
    <w:rsid w:val="00AE221C"/>
    <w:rsid w:val="00AE2A7E"/>
    <w:rsid w:val="00AE2F34"/>
    <w:rsid w:val="00AE32FC"/>
    <w:rsid w:val="00AE3BA2"/>
    <w:rsid w:val="00AE3CC8"/>
    <w:rsid w:val="00AE4058"/>
    <w:rsid w:val="00AE4230"/>
    <w:rsid w:val="00AE4413"/>
    <w:rsid w:val="00AE5F34"/>
    <w:rsid w:val="00AE6B63"/>
    <w:rsid w:val="00AE70EF"/>
    <w:rsid w:val="00AE79D3"/>
    <w:rsid w:val="00AE7B5B"/>
    <w:rsid w:val="00AE7D5F"/>
    <w:rsid w:val="00AF018F"/>
    <w:rsid w:val="00AF0632"/>
    <w:rsid w:val="00AF0A3B"/>
    <w:rsid w:val="00AF0F22"/>
    <w:rsid w:val="00AF0F6E"/>
    <w:rsid w:val="00AF2A8E"/>
    <w:rsid w:val="00AF3305"/>
    <w:rsid w:val="00AF36E0"/>
    <w:rsid w:val="00AF4019"/>
    <w:rsid w:val="00AF4304"/>
    <w:rsid w:val="00AF49C4"/>
    <w:rsid w:val="00AF4BB2"/>
    <w:rsid w:val="00AF4D06"/>
    <w:rsid w:val="00AF4E03"/>
    <w:rsid w:val="00AF59E4"/>
    <w:rsid w:val="00AF6172"/>
    <w:rsid w:val="00AF6627"/>
    <w:rsid w:val="00AF7211"/>
    <w:rsid w:val="00B009E8"/>
    <w:rsid w:val="00B00A6A"/>
    <w:rsid w:val="00B00EBB"/>
    <w:rsid w:val="00B00FD3"/>
    <w:rsid w:val="00B01969"/>
    <w:rsid w:val="00B01CD4"/>
    <w:rsid w:val="00B020A9"/>
    <w:rsid w:val="00B02106"/>
    <w:rsid w:val="00B03788"/>
    <w:rsid w:val="00B03C8A"/>
    <w:rsid w:val="00B03DB4"/>
    <w:rsid w:val="00B03FE4"/>
    <w:rsid w:val="00B0476E"/>
    <w:rsid w:val="00B04FAB"/>
    <w:rsid w:val="00B0532F"/>
    <w:rsid w:val="00B057E8"/>
    <w:rsid w:val="00B05932"/>
    <w:rsid w:val="00B06692"/>
    <w:rsid w:val="00B06E63"/>
    <w:rsid w:val="00B07145"/>
    <w:rsid w:val="00B1062C"/>
    <w:rsid w:val="00B11346"/>
    <w:rsid w:val="00B1181B"/>
    <w:rsid w:val="00B11A3D"/>
    <w:rsid w:val="00B11BC5"/>
    <w:rsid w:val="00B1255D"/>
    <w:rsid w:val="00B130C2"/>
    <w:rsid w:val="00B138B8"/>
    <w:rsid w:val="00B138E0"/>
    <w:rsid w:val="00B13BEB"/>
    <w:rsid w:val="00B150DE"/>
    <w:rsid w:val="00B15759"/>
    <w:rsid w:val="00B1660C"/>
    <w:rsid w:val="00B1672B"/>
    <w:rsid w:val="00B17E91"/>
    <w:rsid w:val="00B2009B"/>
    <w:rsid w:val="00B208CC"/>
    <w:rsid w:val="00B20D8F"/>
    <w:rsid w:val="00B20F1F"/>
    <w:rsid w:val="00B210A4"/>
    <w:rsid w:val="00B21117"/>
    <w:rsid w:val="00B21405"/>
    <w:rsid w:val="00B219B5"/>
    <w:rsid w:val="00B225CC"/>
    <w:rsid w:val="00B22649"/>
    <w:rsid w:val="00B2287F"/>
    <w:rsid w:val="00B23726"/>
    <w:rsid w:val="00B239B7"/>
    <w:rsid w:val="00B24622"/>
    <w:rsid w:val="00B246E1"/>
    <w:rsid w:val="00B24FBF"/>
    <w:rsid w:val="00B2511D"/>
    <w:rsid w:val="00B2583D"/>
    <w:rsid w:val="00B25904"/>
    <w:rsid w:val="00B25D14"/>
    <w:rsid w:val="00B26313"/>
    <w:rsid w:val="00B26523"/>
    <w:rsid w:val="00B26918"/>
    <w:rsid w:val="00B278B7"/>
    <w:rsid w:val="00B301E8"/>
    <w:rsid w:val="00B30315"/>
    <w:rsid w:val="00B305C9"/>
    <w:rsid w:val="00B305D9"/>
    <w:rsid w:val="00B306A6"/>
    <w:rsid w:val="00B307F2"/>
    <w:rsid w:val="00B31B2D"/>
    <w:rsid w:val="00B32DF7"/>
    <w:rsid w:val="00B331A5"/>
    <w:rsid w:val="00B332A1"/>
    <w:rsid w:val="00B33445"/>
    <w:rsid w:val="00B3360C"/>
    <w:rsid w:val="00B339DD"/>
    <w:rsid w:val="00B348DD"/>
    <w:rsid w:val="00B34C6B"/>
    <w:rsid w:val="00B35909"/>
    <w:rsid w:val="00B36275"/>
    <w:rsid w:val="00B3691A"/>
    <w:rsid w:val="00B37576"/>
    <w:rsid w:val="00B40447"/>
    <w:rsid w:val="00B41148"/>
    <w:rsid w:val="00B413D5"/>
    <w:rsid w:val="00B425FE"/>
    <w:rsid w:val="00B42A55"/>
    <w:rsid w:val="00B42F76"/>
    <w:rsid w:val="00B43129"/>
    <w:rsid w:val="00B43BCF"/>
    <w:rsid w:val="00B43D5B"/>
    <w:rsid w:val="00B45477"/>
    <w:rsid w:val="00B45DB0"/>
    <w:rsid w:val="00B45E4A"/>
    <w:rsid w:val="00B4618F"/>
    <w:rsid w:val="00B47332"/>
    <w:rsid w:val="00B47380"/>
    <w:rsid w:val="00B47728"/>
    <w:rsid w:val="00B4780F"/>
    <w:rsid w:val="00B47E11"/>
    <w:rsid w:val="00B47FBD"/>
    <w:rsid w:val="00B5002B"/>
    <w:rsid w:val="00B502F2"/>
    <w:rsid w:val="00B50546"/>
    <w:rsid w:val="00B50557"/>
    <w:rsid w:val="00B5165D"/>
    <w:rsid w:val="00B518E3"/>
    <w:rsid w:val="00B51923"/>
    <w:rsid w:val="00B51F65"/>
    <w:rsid w:val="00B52A1F"/>
    <w:rsid w:val="00B52BD2"/>
    <w:rsid w:val="00B5328B"/>
    <w:rsid w:val="00B53B99"/>
    <w:rsid w:val="00B53E79"/>
    <w:rsid w:val="00B5412A"/>
    <w:rsid w:val="00B54237"/>
    <w:rsid w:val="00B5484B"/>
    <w:rsid w:val="00B54CE4"/>
    <w:rsid w:val="00B54FDE"/>
    <w:rsid w:val="00B571CF"/>
    <w:rsid w:val="00B576A0"/>
    <w:rsid w:val="00B600E8"/>
    <w:rsid w:val="00B6144C"/>
    <w:rsid w:val="00B617D8"/>
    <w:rsid w:val="00B629C2"/>
    <w:rsid w:val="00B6300C"/>
    <w:rsid w:val="00B63113"/>
    <w:rsid w:val="00B633A9"/>
    <w:rsid w:val="00B637A9"/>
    <w:rsid w:val="00B64798"/>
    <w:rsid w:val="00B647CD"/>
    <w:rsid w:val="00B660D9"/>
    <w:rsid w:val="00B661E7"/>
    <w:rsid w:val="00B66D99"/>
    <w:rsid w:val="00B673ED"/>
    <w:rsid w:val="00B71218"/>
    <w:rsid w:val="00B71537"/>
    <w:rsid w:val="00B71836"/>
    <w:rsid w:val="00B71EC2"/>
    <w:rsid w:val="00B71F1C"/>
    <w:rsid w:val="00B720CF"/>
    <w:rsid w:val="00B72129"/>
    <w:rsid w:val="00B72BFE"/>
    <w:rsid w:val="00B7334F"/>
    <w:rsid w:val="00B7352C"/>
    <w:rsid w:val="00B73B60"/>
    <w:rsid w:val="00B741EE"/>
    <w:rsid w:val="00B74539"/>
    <w:rsid w:val="00B74609"/>
    <w:rsid w:val="00B747CF"/>
    <w:rsid w:val="00B74EBA"/>
    <w:rsid w:val="00B7511B"/>
    <w:rsid w:val="00B759D5"/>
    <w:rsid w:val="00B75A06"/>
    <w:rsid w:val="00B774C9"/>
    <w:rsid w:val="00B77EAC"/>
    <w:rsid w:val="00B77EC8"/>
    <w:rsid w:val="00B806AD"/>
    <w:rsid w:val="00B8070C"/>
    <w:rsid w:val="00B810E0"/>
    <w:rsid w:val="00B81826"/>
    <w:rsid w:val="00B81A6F"/>
    <w:rsid w:val="00B828FF"/>
    <w:rsid w:val="00B832C2"/>
    <w:rsid w:val="00B83C65"/>
    <w:rsid w:val="00B845A8"/>
    <w:rsid w:val="00B84AA9"/>
    <w:rsid w:val="00B852C1"/>
    <w:rsid w:val="00B85F32"/>
    <w:rsid w:val="00B86718"/>
    <w:rsid w:val="00B87318"/>
    <w:rsid w:val="00B87A68"/>
    <w:rsid w:val="00B914B5"/>
    <w:rsid w:val="00B919ED"/>
    <w:rsid w:val="00B91DFA"/>
    <w:rsid w:val="00B92BAF"/>
    <w:rsid w:val="00B92F75"/>
    <w:rsid w:val="00B930AF"/>
    <w:rsid w:val="00B93573"/>
    <w:rsid w:val="00B937FA"/>
    <w:rsid w:val="00B93964"/>
    <w:rsid w:val="00B94404"/>
    <w:rsid w:val="00B945A1"/>
    <w:rsid w:val="00B94E60"/>
    <w:rsid w:val="00B9531C"/>
    <w:rsid w:val="00B95654"/>
    <w:rsid w:val="00B956EF"/>
    <w:rsid w:val="00B960E3"/>
    <w:rsid w:val="00B9613E"/>
    <w:rsid w:val="00B96271"/>
    <w:rsid w:val="00B96726"/>
    <w:rsid w:val="00B973F8"/>
    <w:rsid w:val="00B9759F"/>
    <w:rsid w:val="00B9774E"/>
    <w:rsid w:val="00B97B28"/>
    <w:rsid w:val="00B97CF7"/>
    <w:rsid w:val="00B97D0C"/>
    <w:rsid w:val="00B97FAB"/>
    <w:rsid w:val="00BA0487"/>
    <w:rsid w:val="00BA06FC"/>
    <w:rsid w:val="00BA087D"/>
    <w:rsid w:val="00BA09F0"/>
    <w:rsid w:val="00BA0BB2"/>
    <w:rsid w:val="00BA1109"/>
    <w:rsid w:val="00BA1772"/>
    <w:rsid w:val="00BA2556"/>
    <w:rsid w:val="00BA29FF"/>
    <w:rsid w:val="00BA2EEC"/>
    <w:rsid w:val="00BA3482"/>
    <w:rsid w:val="00BA54FF"/>
    <w:rsid w:val="00BA59B2"/>
    <w:rsid w:val="00BA5D3B"/>
    <w:rsid w:val="00BA67FF"/>
    <w:rsid w:val="00BA69BA"/>
    <w:rsid w:val="00BA724C"/>
    <w:rsid w:val="00BA7647"/>
    <w:rsid w:val="00BA7711"/>
    <w:rsid w:val="00BA7E79"/>
    <w:rsid w:val="00BA7F33"/>
    <w:rsid w:val="00BA7FDA"/>
    <w:rsid w:val="00BB0622"/>
    <w:rsid w:val="00BB0B66"/>
    <w:rsid w:val="00BB0C5F"/>
    <w:rsid w:val="00BB2890"/>
    <w:rsid w:val="00BB3182"/>
    <w:rsid w:val="00BB423B"/>
    <w:rsid w:val="00BB505E"/>
    <w:rsid w:val="00BB535A"/>
    <w:rsid w:val="00BB5AD0"/>
    <w:rsid w:val="00BB60C2"/>
    <w:rsid w:val="00BB6525"/>
    <w:rsid w:val="00BB6569"/>
    <w:rsid w:val="00BB6B22"/>
    <w:rsid w:val="00BB70A8"/>
    <w:rsid w:val="00BB7195"/>
    <w:rsid w:val="00BB7517"/>
    <w:rsid w:val="00BB778B"/>
    <w:rsid w:val="00BC07D9"/>
    <w:rsid w:val="00BC094F"/>
    <w:rsid w:val="00BC192C"/>
    <w:rsid w:val="00BC1A7E"/>
    <w:rsid w:val="00BC1AB6"/>
    <w:rsid w:val="00BC1F26"/>
    <w:rsid w:val="00BC2471"/>
    <w:rsid w:val="00BC24AC"/>
    <w:rsid w:val="00BC2700"/>
    <w:rsid w:val="00BC342C"/>
    <w:rsid w:val="00BC38F4"/>
    <w:rsid w:val="00BC3A9A"/>
    <w:rsid w:val="00BC3C19"/>
    <w:rsid w:val="00BC5371"/>
    <w:rsid w:val="00BC5A27"/>
    <w:rsid w:val="00BC6835"/>
    <w:rsid w:val="00BC7588"/>
    <w:rsid w:val="00BC7EDC"/>
    <w:rsid w:val="00BD0078"/>
    <w:rsid w:val="00BD03B1"/>
    <w:rsid w:val="00BD0654"/>
    <w:rsid w:val="00BD0F92"/>
    <w:rsid w:val="00BD14D9"/>
    <w:rsid w:val="00BD1620"/>
    <w:rsid w:val="00BD241E"/>
    <w:rsid w:val="00BD37BC"/>
    <w:rsid w:val="00BD4DCD"/>
    <w:rsid w:val="00BD5DC9"/>
    <w:rsid w:val="00BD5EB6"/>
    <w:rsid w:val="00BD5F8F"/>
    <w:rsid w:val="00BD6397"/>
    <w:rsid w:val="00BD63E7"/>
    <w:rsid w:val="00BD6AA2"/>
    <w:rsid w:val="00BE07F4"/>
    <w:rsid w:val="00BE0EC5"/>
    <w:rsid w:val="00BE103C"/>
    <w:rsid w:val="00BE1A3F"/>
    <w:rsid w:val="00BE1C4C"/>
    <w:rsid w:val="00BE24AB"/>
    <w:rsid w:val="00BE258A"/>
    <w:rsid w:val="00BE26DA"/>
    <w:rsid w:val="00BE2D29"/>
    <w:rsid w:val="00BE2EE9"/>
    <w:rsid w:val="00BE3CA9"/>
    <w:rsid w:val="00BE427F"/>
    <w:rsid w:val="00BE5034"/>
    <w:rsid w:val="00BE5576"/>
    <w:rsid w:val="00BE61E1"/>
    <w:rsid w:val="00BE6A5A"/>
    <w:rsid w:val="00BE6EC0"/>
    <w:rsid w:val="00BE6EC5"/>
    <w:rsid w:val="00BF00F1"/>
    <w:rsid w:val="00BF0FD1"/>
    <w:rsid w:val="00BF1A39"/>
    <w:rsid w:val="00BF1C05"/>
    <w:rsid w:val="00BF21BA"/>
    <w:rsid w:val="00BF2615"/>
    <w:rsid w:val="00BF2912"/>
    <w:rsid w:val="00BF2E05"/>
    <w:rsid w:val="00BF2F23"/>
    <w:rsid w:val="00BF378F"/>
    <w:rsid w:val="00BF41B3"/>
    <w:rsid w:val="00BF4356"/>
    <w:rsid w:val="00BF4485"/>
    <w:rsid w:val="00BF4DF2"/>
    <w:rsid w:val="00BF4F5A"/>
    <w:rsid w:val="00BF6195"/>
    <w:rsid w:val="00BF699A"/>
    <w:rsid w:val="00BF6F63"/>
    <w:rsid w:val="00C00CC0"/>
    <w:rsid w:val="00C014B2"/>
    <w:rsid w:val="00C0168A"/>
    <w:rsid w:val="00C01899"/>
    <w:rsid w:val="00C01A39"/>
    <w:rsid w:val="00C02A50"/>
    <w:rsid w:val="00C02D5A"/>
    <w:rsid w:val="00C038B4"/>
    <w:rsid w:val="00C040E5"/>
    <w:rsid w:val="00C0471C"/>
    <w:rsid w:val="00C04974"/>
    <w:rsid w:val="00C04C7A"/>
    <w:rsid w:val="00C05300"/>
    <w:rsid w:val="00C058AF"/>
    <w:rsid w:val="00C0600A"/>
    <w:rsid w:val="00C063FA"/>
    <w:rsid w:val="00C06617"/>
    <w:rsid w:val="00C0690E"/>
    <w:rsid w:val="00C06968"/>
    <w:rsid w:val="00C069DC"/>
    <w:rsid w:val="00C06B57"/>
    <w:rsid w:val="00C071DB"/>
    <w:rsid w:val="00C10A86"/>
    <w:rsid w:val="00C10C3B"/>
    <w:rsid w:val="00C11FA2"/>
    <w:rsid w:val="00C127B4"/>
    <w:rsid w:val="00C13456"/>
    <w:rsid w:val="00C13598"/>
    <w:rsid w:val="00C13B89"/>
    <w:rsid w:val="00C13E3F"/>
    <w:rsid w:val="00C13FDA"/>
    <w:rsid w:val="00C145E8"/>
    <w:rsid w:val="00C14AB6"/>
    <w:rsid w:val="00C14E3D"/>
    <w:rsid w:val="00C15B7D"/>
    <w:rsid w:val="00C1645F"/>
    <w:rsid w:val="00C16E9D"/>
    <w:rsid w:val="00C17036"/>
    <w:rsid w:val="00C171F2"/>
    <w:rsid w:val="00C172AD"/>
    <w:rsid w:val="00C175E4"/>
    <w:rsid w:val="00C20A34"/>
    <w:rsid w:val="00C20D22"/>
    <w:rsid w:val="00C21FBF"/>
    <w:rsid w:val="00C22446"/>
    <w:rsid w:val="00C225BD"/>
    <w:rsid w:val="00C2283A"/>
    <w:rsid w:val="00C22CFE"/>
    <w:rsid w:val="00C235A3"/>
    <w:rsid w:val="00C23B09"/>
    <w:rsid w:val="00C23CA9"/>
    <w:rsid w:val="00C2409E"/>
    <w:rsid w:val="00C241B3"/>
    <w:rsid w:val="00C2452D"/>
    <w:rsid w:val="00C24539"/>
    <w:rsid w:val="00C24640"/>
    <w:rsid w:val="00C24B91"/>
    <w:rsid w:val="00C26799"/>
    <w:rsid w:val="00C26D49"/>
    <w:rsid w:val="00C270A5"/>
    <w:rsid w:val="00C27984"/>
    <w:rsid w:val="00C300C3"/>
    <w:rsid w:val="00C304E3"/>
    <w:rsid w:val="00C30BF8"/>
    <w:rsid w:val="00C30FD2"/>
    <w:rsid w:val="00C31769"/>
    <w:rsid w:val="00C33221"/>
    <w:rsid w:val="00C33A20"/>
    <w:rsid w:val="00C349E5"/>
    <w:rsid w:val="00C3506A"/>
    <w:rsid w:val="00C3525E"/>
    <w:rsid w:val="00C35F15"/>
    <w:rsid w:val="00C36786"/>
    <w:rsid w:val="00C367F6"/>
    <w:rsid w:val="00C36E93"/>
    <w:rsid w:val="00C37066"/>
    <w:rsid w:val="00C37741"/>
    <w:rsid w:val="00C379E5"/>
    <w:rsid w:val="00C37ED0"/>
    <w:rsid w:val="00C40C86"/>
    <w:rsid w:val="00C40CDE"/>
    <w:rsid w:val="00C42DE0"/>
    <w:rsid w:val="00C43483"/>
    <w:rsid w:val="00C4360E"/>
    <w:rsid w:val="00C440D0"/>
    <w:rsid w:val="00C44420"/>
    <w:rsid w:val="00C45BB3"/>
    <w:rsid w:val="00C46C41"/>
    <w:rsid w:val="00C47091"/>
    <w:rsid w:val="00C47364"/>
    <w:rsid w:val="00C47731"/>
    <w:rsid w:val="00C47F07"/>
    <w:rsid w:val="00C47FEF"/>
    <w:rsid w:val="00C5025E"/>
    <w:rsid w:val="00C50648"/>
    <w:rsid w:val="00C50A7D"/>
    <w:rsid w:val="00C516CB"/>
    <w:rsid w:val="00C517C0"/>
    <w:rsid w:val="00C51802"/>
    <w:rsid w:val="00C51C54"/>
    <w:rsid w:val="00C52509"/>
    <w:rsid w:val="00C5253A"/>
    <w:rsid w:val="00C52CE7"/>
    <w:rsid w:val="00C52E32"/>
    <w:rsid w:val="00C52F0A"/>
    <w:rsid w:val="00C54BCD"/>
    <w:rsid w:val="00C54DE9"/>
    <w:rsid w:val="00C561ED"/>
    <w:rsid w:val="00C563CC"/>
    <w:rsid w:val="00C56617"/>
    <w:rsid w:val="00C568B3"/>
    <w:rsid w:val="00C56A6D"/>
    <w:rsid w:val="00C56AB2"/>
    <w:rsid w:val="00C57117"/>
    <w:rsid w:val="00C57425"/>
    <w:rsid w:val="00C57744"/>
    <w:rsid w:val="00C57778"/>
    <w:rsid w:val="00C57DFF"/>
    <w:rsid w:val="00C60184"/>
    <w:rsid w:val="00C607DD"/>
    <w:rsid w:val="00C60869"/>
    <w:rsid w:val="00C6086A"/>
    <w:rsid w:val="00C616F7"/>
    <w:rsid w:val="00C61E4E"/>
    <w:rsid w:val="00C62544"/>
    <w:rsid w:val="00C62773"/>
    <w:rsid w:val="00C62844"/>
    <w:rsid w:val="00C63185"/>
    <w:rsid w:val="00C63256"/>
    <w:rsid w:val="00C63448"/>
    <w:rsid w:val="00C63476"/>
    <w:rsid w:val="00C63A0E"/>
    <w:rsid w:val="00C64075"/>
    <w:rsid w:val="00C65174"/>
    <w:rsid w:val="00C65594"/>
    <w:rsid w:val="00C65654"/>
    <w:rsid w:val="00C66AAD"/>
    <w:rsid w:val="00C66B3C"/>
    <w:rsid w:val="00C66F49"/>
    <w:rsid w:val="00C67F5D"/>
    <w:rsid w:val="00C70771"/>
    <w:rsid w:val="00C70B8A"/>
    <w:rsid w:val="00C71BE1"/>
    <w:rsid w:val="00C72166"/>
    <w:rsid w:val="00C72B18"/>
    <w:rsid w:val="00C72CFC"/>
    <w:rsid w:val="00C73B9D"/>
    <w:rsid w:val="00C73C0C"/>
    <w:rsid w:val="00C74210"/>
    <w:rsid w:val="00C7498C"/>
    <w:rsid w:val="00C749D2"/>
    <w:rsid w:val="00C74BB1"/>
    <w:rsid w:val="00C74C7C"/>
    <w:rsid w:val="00C74DAF"/>
    <w:rsid w:val="00C74F01"/>
    <w:rsid w:val="00C751A4"/>
    <w:rsid w:val="00C7564A"/>
    <w:rsid w:val="00C7567A"/>
    <w:rsid w:val="00C7766F"/>
    <w:rsid w:val="00C80323"/>
    <w:rsid w:val="00C8095B"/>
    <w:rsid w:val="00C80976"/>
    <w:rsid w:val="00C80E04"/>
    <w:rsid w:val="00C80EBA"/>
    <w:rsid w:val="00C81505"/>
    <w:rsid w:val="00C81FBD"/>
    <w:rsid w:val="00C82248"/>
    <w:rsid w:val="00C82456"/>
    <w:rsid w:val="00C82980"/>
    <w:rsid w:val="00C82B45"/>
    <w:rsid w:val="00C83358"/>
    <w:rsid w:val="00C845AB"/>
    <w:rsid w:val="00C84E5F"/>
    <w:rsid w:val="00C85E4A"/>
    <w:rsid w:val="00C8636C"/>
    <w:rsid w:val="00C86413"/>
    <w:rsid w:val="00C86DC8"/>
    <w:rsid w:val="00C86F7C"/>
    <w:rsid w:val="00C87B76"/>
    <w:rsid w:val="00C90CF8"/>
    <w:rsid w:val="00C919F2"/>
    <w:rsid w:val="00C91D1E"/>
    <w:rsid w:val="00C92147"/>
    <w:rsid w:val="00C92200"/>
    <w:rsid w:val="00C92C7C"/>
    <w:rsid w:val="00C940A4"/>
    <w:rsid w:val="00C947EB"/>
    <w:rsid w:val="00C94CC1"/>
    <w:rsid w:val="00C959E4"/>
    <w:rsid w:val="00C96C89"/>
    <w:rsid w:val="00C96EEC"/>
    <w:rsid w:val="00C96EF5"/>
    <w:rsid w:val="00C97535"/>
    <w:rsid w:val="00C97A5D"/>
    <w:rsid w:val="00C97C8A"/>
    <w:rsid w:val="00C97DC3"/>
    <w:rsid w:val="00CA00C3"/>
    <w:rsid w:val="00CA0442"/>
    <w:rsid w:val="00CA0B24"/>
    <w:rsid w:val="00CA0EDB"/>
    <w:rsid w:val="00CA1884"/>
    <w:rsid w:val="00CA1F00"/>
    <w:rsid w:val="00CA228B"/>
    <w:rsid w:val="00CA2321"/>
    <w:rsid w:val="00CA248B"/>
    <w:rsid w:val="00CA24C6"/>
    <w:rsid w:val="00CA29B6"/>
    <w:rsid w:val="00CA3023"/>
    <w:rsid w:val="00CA3D37"/>
    <w:rsid w:val="00CA3D6E"/>
    <w:rsid w:val="00CA472A"/>
    <w:rsid w:val="00CA5621"/>
    <w:rsid w:val="00CA5DCC"/>
    <w:rsid w:val="00CA60E9"/>
    <w:rsid w:val="00CA64BD"/>
    <w:rsid w:val="00CA684F"/>
    <w:rsid w:val="00CA7220"/>
    <w:rsid w:val="00CA78AC"/>
    <w:rsid w:val="00CA7971"/>
    <w:rsid w:val="00CA7D40"/>
    <w:rsid w:val="00CB06FF"/>
    <w:rsid w:val="00CB0B39"/>
    <w:rsid w:val="00CB1478"/>
    <w:rsid w:val="00CB1573"/>
    <w:rsid w:val="00CB18F1"/>
    <w:rsid w:val="00CB1A60"/>
    <w:rsid w:val="00CB1C3E"/>
    <w:rsid w:val="00CB2202"/>
    <w:rsid w:val="00CB27FA"/>
    <w:rsid w:val="00CB2C11"/>
    <w:rsid w:val="00CB2F2A"/>
    <w:rsid w:val="00CB311F"/>
    <w:rsid w:val="00CB3124"/>
    <w:rsid w:val="00CB3A27"/>
    <w:rsid w:val="00CB3B0A"/>
    <w:rsid w:val="00CB3F0C"/>
    <w:rsid w:val="00CB45A5"/>
    <w:rsid w:val="00CB54D6"/>
    <w:rsid w:val="00CB5532"/>
    <w:rsid w:val="00CB5EE6"/>
    <w:rsid w:val="00CB6922"/>
    <w:rsid w:val="00CB7756"/>
    <w:rsid w:val="00CB7DD8"/>
    <w:rsid w:val="00CC0717"/>
    <w:rsid w:val="00CC1866"/>
    <w:rsid w:val="00CC1A58"/>
    <w:rsid w:val="00CC208C"/>
    <w:rsid w:val="00CC25F9"/>
    <w:rsid w:val="00CC5A22"/>
    <w:rsid w:val="00CC6180"/>
    <w:rsid w:val="00CC6C8E"/>
    <w:rsid w:val="00CC6DBA"/>
    <w:rsid w:val="00CC6E7E"/>
    <w:rsid w:val="00CC725E"/>
    <w:rsid w:val="00CC7F55"/>
    <w:rsid w:val="00CD004F"/>
    <w:rsid w:val="00CD0769"/>
    <w:rsid w:val="00CD0852"/>
    <w:rsid w:val="00CD11DD"/>
    <w:rsid w:val="00CD1EB5"/>
    <w:rsid w:val="00CD200D"/>
    <w:rsid w:val="00CD26F2"/>
    <w:rsid w:val="00CD3139"/>
    <w:rsid w:val="00CD341B"/>
    <w:rsid w:val="00CD43C4"/>
    <w:rsid w:val="00CD4D45"/>
    <w:rsid w:val="00CD4EBD"/>
    <w:rsid w:val="00CD5A15"/>
    <w:rsid w:val="00CD632E"/>
    <w:rsid w:val="00CD6AC0"/>
    <w:rsid w:val="00CD6B3A"/>
    <w:rsid w:val="00CD6DF2"/>
    <w:rsid w:val="00CD72B4"/>
    <w:rsid w:val="00CD7410"/>
    <w:rsid w:val="00CD7C49"/>
    <w:rsid w:val="00CD7CE9"/>
    <w:rsid w:val="00CE0211"/>
    <w:rsid w:val="00CE0272"/>
    <w:rsid w:val="00CE0F33"/>
    <w:rsid w:val="00CE1407"/>
    <w:rsid w:val="00CE1D6B"/>
    <w:rsid w:val="00CE22A0"/>
    <w:rsid w:val="00CE2492"/>
    <w:rsid w:val="00CE2799"/>
    <w:rsid w:val="00CE2954"/>
    <w:rsid w:val="00CE2BB0"/>
    <w:rsid w:val="00CE2BC9"/>
    <w:rsid w:val="00CE3158"/>
    <w:rsid w:val="00CE5157"/>
    <w:rsid w:val="00CE5183"/>
    <w:rsid w:val="00CE520F"/>
    <w:rsid w:val="00CE55C2"/>
    <w:rsid w:val="00CE59B7"/>
    <w:rsid w:val="00CE59BF"/>
    <w:rsid w:val="00CE6105"/>
    <w:rsid w:val="00CF0C66"/>
    <w:rsid w:val="00CF0ECB"/>
    <w:rsid w:val="00CF11ED"/>
    <w:rsid w:val="00CF1612"/>
    <w:rsid w:val="00CF17A2"/>
    <w:rsid w:val="00CF17AF"/>
    <w:rsid w:val="00CF1A06"/>
    <w:rsid w:val="00CF21EF"/>
    <w:rsid w:val="00CF2996"/>
    <w:rsid w:val="00CF3BC9"/>
    <w:rsid w:val="00CF3D6D"/>
    <w:rsid w:val="00CF56DF"/>
    <w:rsid w:val="00CF5EFA"/>
    <w:rsid w:val="00CF6600"/>
    <w:rsid w:val="00CF6786"/>
    <w:rsid w:val="00CF6C0A"/>
    <w:rsid w:val="00CF72D5"/>
    <w:rsid w:val="00CF76C5"/>
    <w:rsid w:val="00D00709"/>
    <w:rsid w:val="00D01051"/>
    <w:rsid w:val="00D010CD"/>
    <w:rsid w:val="00D013F4"/>
    <w:rsid w:val="00D0207F"/>
    <w:rsid w:val="00D022EB"/>
    <w:rsid w:val="00D02327"/>
    <w:rsid w:val="00D02392"/>
    <w:rsid w:val="00D029C0"/>
    <w:rsid w:val="00D02DD5"/>
    <w:rsid w:val="00D036DC"/>
    <w:rsid w:val="00D03DF2"/>
    <w:rsid w:val="00D0504C"/>
    <w:rsid w:val="00D05CA7"/>
    <w:rsid w:val="00D064FD"/>
    <w:rsid w:val="00D0687A"/>
    <w:rsid w:val="00D069EB"/>
    <w:rsid w:val="00D06AC7"/>
    <w:rsid w:val="00D10C51"/>
    <w:rsid w:val="00D10D30"/>
    <w:rsid w:val="00D10F65"/>
    <w:rsid w:val="00D12283"/>
    <w:rsid w:val="00D12482"/>
    <w:rsid w:val="00D1260C"/>
    <w:rsid w:val="00D1267B"/>
    <w:rsid w:val="00D131B4"/>
    <w:rsid w:val="00D13AC1"/>
    <w:rsid w:val="00D14081"/>
    <w:rsid w:val="00D142A0"/>
    <w:rsid w:val="00D149BD"/>
    <w:rsid w:val="00D157E7"/>
    <w:rsid w:val="00D15FA1"/>
    <w:rsid w:val="00D162E2"/>
    <w:rsid w:val="00D16E4E"/>
    <w:rsid w:val="00D171E9"/>
    <w:rsid w:val="00D200B1"/>
    <w:rsid w:val="00D20ECD"/>
    <w:rsid w:val="00D21AE6"/>
    <w:rsid w:val="00D21D36"/>
    <w:rsid w:val="00D21FE1"/>
    <w:rsid w:val="00D223F8"/>
    <w:rsid w:val="00D2243B"/>
    <w:rsid w:val="00D22EDF"/>
    <w:rsid w:val="00D23BE5"/>
    <w:rsid w:val="00D25135"/>
    <w:rsid w:val="00D255EE"/>
    <w:rsid w:val="00D25BC3"/>
    <w:rsid w:val="00D2658B"/>
    <w:rsid w:val="00D2688C"/>
    <w:rsid w:val="00D26A52"/>
    <w:rsid w:val="00D26AE4"/>
    <w:rsid w:val="00D26B06"/>
    <w:rsid w:val="00D26CEC"/>
    <w:rsid w:val="00D26E1E"/>
    <w:rsid w:val="00D27345"/>
    <w:rsid w:val="00D27786"/>
    <w:rsid w:val="00D3036B"/>
    <w:rsid w:val="00D318B6"/>
    <w:rsid w:val="00D319DB"/>
    <w:rsid w:val="00D322A0"/>
    <w:rsid w:val="00D32FD7"/>
    <w:rsid w:val="00D32FE1"/>
    <w:rsid w:val="00D3363D"/>
    <w:rsid w:val="00D3389E"/>
    <w:rsid w:val="00D33C76"/>
    <w:rsid w:val="00D33F10"/>
    <w:rsid w:val="00D359E4"/>
    <w:rsid w:val="00D35D35"/>
    <w:rsid w:val="00D379D9"/>
    <w:rsid w:val="00D4027E"/>
    <w:rsid w:val="00D404A4"/>
    <w:rsid w:val="00D40669"/>
    <w:rsid w:val="00D40C96"/>
    <w:rsid w:val="00D40F10"/>
    <w:rsid w:val="00D41308"/>
    <w:rsid w:val="00D41DAD"/>
    <w:rsid w:val="00D41E44"/>
    <w:rsid w:val="00D43632"/>
    <w:rsid w:val="00D43F08"/>
    <w:rsid w:val="00D4434D"/>
    <w:rsid w:val="00D4449E"/>
    <w:rsid w:val="00D449ED"/>
    <w:rsid w:val="00D474CC"/>
    <w:rsid w:val="00D47BC5"/>
    <w:rsid w:val="00D47E55"/>
    <w:rsid w:val="00D51AB7"/>
    <w:rsid w:val="00D52363"/>
    <w:rsid w:val="00D52854"/>
    <w:rsid w:val="00D53DD9"/>
    <w:rsid w:val="00D53E81"/>
    <w:rsid w:val="00D54E68"/>
    <w:rsid w:val="00D550FF"/>
    <w:rsid w:val="00D5606C"/>
    <w:rsid w:val="00D57231"/>
    <w:rsid w:val="00D57F1F"/>
    <w:rsid w:val="00D60101"/>
    <w:rsid w:val="00D609AE"/>
    <w:rsid w:val="00D62E27"/>
    <w:rsid w:val="00D63B44"/>
    <w:rsid w:val="00D640B9"/>
    <w:rsid w:val="00D64EE2"/>
    <w:rsid w:val="00D65482"/>
    <w:rsid w:val="00D65B84"/>
    <w:rsid w:val="00D66073"/>
    <w:rsid w:val="00D661FD"/>
    <w:rsid w:val="00D66E98"/>
    <w:rsid w:val="00D6728C"/>
    <w:rsid w:val="00D675AF"/>
    <w:rsid w:val="00D676B5"/>
    <w:rsid w:val="00D70686"/>
    <w:rsid w:val="00D709BF"/>
    <w:rsid w:val="00D7203E"/>
    <w:rsid w:val="00D7224E"/>
    <w:rsid w:val="00D722BA"/>
    <w:rsid w:val="00D7247A"/>
    <w:rsid w:val="00D72653"/>
    <w:rsid w:val="00D72A9B"/>
    <w:rsid w:val="00D72B4A"/>
    <w:rsid w:val="00D72F90"/>
    <w:rsid w:val="00D73528"/>
    <w:rsid w:val="00D7352A"/>
    <w:rsid w:val="00D73BE4"/>
    <w:rsid w:val="00D74742"/>
    <w:rsid w:val="00D749F1"/>
    <w:rsid w:val="00D769B9"/>
    <w:rsid w:val="00D773EB"/>
    <w:rsid w:val="00D8037B"/>
    <w:rsid w:val="00D80411"/>
    <w:rsid w:val="00D8052C"/>
    <w:rsid w:val="00D805C5"/>
    <w:rsid w:val="00D80C8E"/>
    <w:rsid w:val="00D81BB2"/>
    <w:rsid w:val="00D81C7B"/>
    <w:rsid w:val="00D820E3"/>
    <w:rsid w:val="00D8245F"/>
    <w:rsid w:val="00D83506"/>
    <w:rsid w:val="00D846BA"/>
    <w:rsid w:val="00D85520"/>
    <w:rsid w:val="00D867ED"/>
    <w:rsid w:val="00D86D5A"/>
    <w:rsid w:val="00D87269"/>
    <w:rsid w:val="00D900BB"/>
    <w:rsid w:val="00D916B3"/>
    <w:rsid w:val="00D91BA0"/>
    <w:rsid w:val="00D91F8F"/>
    <w:rsid w:val="00D9306F"/>
    <w:rsid w:val="00D93071"/>
    <w:rsid w:val="00D93568"/>
    <w:rsid w:val="00D9385C"/>
    <w:rsid w:val="00D93861"/>
    <w:rsid w:val="00D93B93"/>
    <w:rsid w:val="00D94C78"/>
    <w:rsid w:val="00D950CF"/>
    <w:rsid w:val="00D9560D"/>
    <w:rsid w:val="00D962B0"/>
    <w:rsid w:val="00D96ABB"/>
    <w:rsid w:val="00D96BA8"/>
    <w:rsid w:val="00D96D48"/>
    <w:rsid w:val="00D97175"/>
    <w:rsid w:val="00DA0EAF"/>
    <w:rsid w:val="00DA0FA7"/>
    <w:rsid w:val="00DA0FE4"/>
    <w:rsid w:val="00DA1167"/>
    <w:rsid w:val="00DA1454"/>
    <w:rsid w:val="00DA1501"/>
    <w:rsid w:val="00DA186C"/>
    <w:rsid w:val="00DA1FEF"/>
    <w:rsid w:val="00DA2589"/>
    <w:rsid w:val="00DA2DA6"/>
    <w:rsid w:val="00DA30C2"/>
    <w:rsid w:val="00DA3627"/>
    <w:rsid w:val="00DA36A6"/>
    <w:rsid w:val="00DA380C"/>
    <w:rsid w:val="00DA3B5E"/>
    <w:rsid w:val="00DA3C98"/>
    <w:rsid w:val="00DA6738"/>
    <w:rsid w:val="00DA6B43"/>
    <w:rsid w:val="00DA72EA"/>
    <w:rsid w:val="00DA7C53"/>
    <w:rsid w:val="00DA7CC6"/>
    <w:rsid w:val="00DB023E"/>
    <w:rsid w:val="00DB03CB"/>
    <w:rsid w:val="00DB0AFB"/>
    <w:rsid w:val="00DB1284"/>
    <w:rsid w:val="00DB13DF"/>
    <w:rsid w:val="00DB154B"/>
    <w:rsid w:val="00DB16EB"/>
    <w:rsid w:val="00DB174D"/>
    <w:rsid w:val="00DB235E"/>
    <w:rsid w:val="00DB2436"/>
    <w:rsid w:val="00DB2651"/>
    <w:rsid w:val="00DB4D6B"/>
    <w:rsid w:val="00DB5C4E"/>
    <w:rsid w:val="00DB6CEA"/>
    <w:rsid w:val="00DB6DBE"/>
    <w:rsid w:val="00DB75C2"/>
    <w:rsid w:val="00DB78B1"/>
    <w:rsid w:val="00DB7B7A"/>
    <w:rsid w:val="00DB7D72"/>
    <w:rsid w:val="00DC00C8"/>
    <w:rsid w:val="00DC0570"/>
    <w:rsid w:val="00DC0A85"/>
    <w:rsid w:val="00DC0EE2"/>
    <w:rsid w:val="00DC11D4"/>
    <w:rsid w:val="00DC184A"/>
    <w:rsid w:val="00DC211E"/>
    <w:rsid w:val="00DC2352"/>
    <w:rsid w:val="00DC2D34"/>
    <w:rsid w:val="00DC3AA1"/>
    <w:rsid w:val="00DC41DE"/>
    <w:rsid w:val="00DC46A7"/>
    <w:rsid w:val="00DC491C"/>
    <w:rsid w:val="00DC4926"/>
    <w:rsid w:val="00DC4CD6"/>
    <w:rsid w:val="00DC5BF7"/>
    <w:rsid w:val="00DC5C23"/>
    <w:rsid w:val="00DC5E7B"/>
    <w:rsid w:val="00DC6B03"/>
    <w:rsid w:val="00DC6D2D"/>
    <w:rsid w:val="00DC7688"/>
    <w:rsid w:val="00DC7990"/>
    <w:rsid w:val="00DC7EBE"/>
    <w:rsid w:val="00DD06E6"/>
    <w:rsid w:val="00DD158A"/>
    <w:rsid w:val="00DD1639"/>
    <w:rsid w:val="00DD1B9D"/>
    <w:rsid w:val="00DD1BE0"/>
    <w:rsid w:val="00DD1E54"/>
    <w:rsid w:val="00DD2227"/>
    <w:rsid w:val="00DD35E9"/>
    <w:rsid w:val="00DD3AAF"/>
    <w:rsid w:val="00DD3ACC"/>
    <w:rsid w:val="00DD43E4"/>
    <w:rsid w:val="00DD4620"/>
    <w:rsid w:val="00DD46D1"/>
    <w:rsid w:val="00DD4D00"/>
    <w:rsid w:val="00DD4DFE"/>
    <w:rsid w:val="00DD550A"/>
    <w:rsid w:val="00DD5638"/>
    <w:rsid w:val="00DD64EE"/>
    <w:rsid w:val="00DD6812"/>
    <w:rsid w:val="00DD6DE5"/>
    <w:rsid w:val="00DD6F8E"/>
    <w:rsid w:val="00DD74C0"/>
    <w:rsid w:val="00DD7535"/>
    <w:rsid w:val="00DD75AD"/>
    <w:rsid w:val="00DD765F"/>
    <w:rsid w:val="00DE10D6"/>
    <w:rsid w:val="00DE1AD9"/>
    <w:rsid w:val="00DE25EA"/>
    <w:rsid w:val="00DE2E50"/>
    <w:rsid w:val="00DE448B"/>
    <w:rsid w:val="00DE487F"/>
    <w:rsid w:val="00DE58F2"/>
    <w:rsid w:val="00DE6791"/>
    <w:rsid w:val="00DF0576"/>
    <w:rsid w:val="00DF06AB"/>
    <w:rsid w:val="00DF079B"/>
    <w:rsid w:val="00DF1933"/>
    <w:rsid w:val="00DF1A17"/>
    <w:rsid w:val="00DF1AA0"/>
    <w:rsid w:val="00DF1D9C"/>
    <w:rsid w:val="00DF20CD"/>
    <w:rsid w:val="00DF2389"/>
    <w:rsid w:val="00DF2E2B"/>
    <w:rsid w:val="00DF30CD"/>
    <w:rsid w:val="00DF3237"/>
    <w:rsid w:val="00DF3344"/>
    <w:rsid w:val="00DF359D"/>
    <w:rsid w:val="00DF37F2"/>
    <w:rsid w:val="00DF3F59"/>
    <w:rsid w:val="00DF3F61"/>
    <w:rsid w:val="00DF3FD5"/>
    <w:rsid w:val="00DF4310"/>
    <w:rsid w:val="00DF4F8B"/>
    <w:rsid w:val="00DF5444"/>
    <w:rsid w:val="00DF567C"/>
    <w:rsid w:val="00DF5BC4"/>
    <w:rsid w:val="00DF61F6"/>
    <w:rsid w:val="00DF6ED8"/>
    <w:rsid w:val="00DF735E"/>
    <w:rsid w:val="00DF770B"/>
    <w:rsid w:val="00DF7C35"/>
    <w:rsid w:val="00E00406"/>
    <w:rsid w:val="00E0051A"/>
    <w:rsid w:val="00E00AAD"/>
    <w:rsid w:val="00E00CC0"/>
    <w:rsid w:val="00E00DA5"/>
    <w:rsid w:val="00E0102A"/>
    <w:rsid w:val="00E0125E"/>
    <w:rsid w:val="00E01802"/>
    <w:rsid w:val="00E018C5"/>
    <w:rsid w:val="00E01E82"/>
    <w:rsid w:val="00E024E4"/>
    <w:rsid w:val="00E0279A"/>
    <w:rsid w:val="00E02CF0"/>
    <w:rsid w:val="00E03B21"/>
    <w:rsid w:val="00E03DF3"/>
    <w:rsid w:val="00E03F26"/>
    <w:rsid w:val="00E047D0"/>
    <w:rsid w:val="00E049D3"/>
    <w:rsid w:val="00E04F43"/>
    <w:rsid w:val="00E060B1"/>
    <w:rsid w:val="00E0622C"/>
    <w:rsid w:val="00E06514"/>
    <w:rsid w:val="00E06E79"/>
    <w:rsid w:val="00E072FB"/>
    <w:rsid w:val="00E07700"/>
    <w:rsid w:val="00E10087"/>
    <w:rsid w:val="00E11007"/>
    <w:rsid w:val="00E11592"/>
    <w:rsid w:val="00E119F5"/>
    <w:rsid w:val="00E12248"/>
    <w:rsid w:val="00E12A8D"/>
    <w:rsid w:val="00E14673"/>
    <w:rsid w:val="00E14BD1"/>
    <w:rsid w:val="00E14F4C"/>
    <w:rsid w:val="00E15200"/>
    <w:rsid w:val="00E15422"/>
    <w:rsid w:val="00E154E3"/>
    <w:rsid w:val="00E15BCA"/>
    <w:rsid w:val="00E15C44"/>
    <w:rsid w:val="00E16653"/>
    <w:rsid w:val="00E16BA9"/>
    <w:rsid w:val="00E177A8"/>
    <w:rsid w:val="00E20380"/>
    <w:rsid w:val="00E20C4C"/>
    <w:rsid w:val="00E20F80"/>
    <w:rsid w:val="00E21858"/>
    <w:rsid w:val="00E22134"/>
    <w:rsid w:val="00E2241E"/>
    <w:rsid w:val="00E22705"/>
    <w:rsid w:val="00E22C2F"/>
    <w:rsid w:val="00E230D9"/>
    <w:rsid w:val="00E24DF6"/>
    <w:rsid w:val="00E25787"/>
    <w:rsid w:val="00E2582A"/>
    <w:rsid w:val="00E25B7E"/>
    <w:rsid w:val="00E26C9F"/>
    <w:rsid w:val="00E2736D"/>
    <w:rsid w:val="00E273F3"/>
    <w:rsid w:val="00E27957"/>
    <w:rsid w:val="00E27BF3"/>
    <w:rsid w:val="00E27D5D"/>
    <w:rsid w:val="00E303AB"/>
    <w:rsid w:val="00E3067A"/>
    <w:rsid w:val="00E30EFD"/>
    <w:rsid w:val="00E31A3D"/>
    <w:rsid w:val="00E32BE5"/>
    <w:rsid w:val="00E334AF"/>
    <w:rsid w:val="00E33AD6"/>
    <w:rsid w:val="00E3454D"/>
    <w:rsid w:val="00E34D96"/>
    <w:rsid w:val="00E355EA"/>
    <w:rsid w:val="00E3566E"/>
    <w:rsid w:val="00E37278"/>
    <w:rsid w:val="00E372B0"/>
    <w:rsid w:val="00E374E5"/>
    <w:rsid w:val="00E40140"/>
    <w:rsid w:val="00E40326"/>
    <w:rsid w:val="00E40BA5"/>
    <w:rsid w:val="00E4149E"/>
    <w:rsid w:val="00E41701"/>
    <w:rsid w:val="00E41841"/>
    <w:rsid w:val="00E419C2"/>
    <w:rsid w:val="00E42142"/>
    <w:rsid w:val="00E42E3F"/>
    <w:rsid w:val="00E4322B"/>
    <w:rsid w:val="00E43BE1"/>
    <w:rsid w:val="00E4577B"/>
    <w:rsid w:val="00E45DFE"/>
    <w:rsid w:val="00E45EC3"/>
    <w:rsid w:val="00E465DE"/>
    <w:rsid w:val="00E4670B"/>
    <w:rsid w:val="00E46C05"/>
    <w:rsid w:val="00E46E0A"/>
    <w:rsid w:val="00E46F61"/>
    <w:rsid w:val="00E47088"/>
    <w:rsid w:val="00E47A57"/>
    <w:rsid w:val="00E47B7C"/>
    <w:rsid w:val="00E50BF1"/>
    <w:rsid w:val="00E50CA7"/>
    <w:rsid w:val="00E5100C"/>
    <w:rsid w:val="00E51AAF"/>
    <w:rsid w:val="00E540AF"/>
    <w:rsid w:val="00E54175"/>
    <w:rsid w:val="00E54AAC"/>
    <w:rsid w:val="00E54F1F"/>
    <w:rsid w:val="00E54F21"/>
    <w:rsid w:val="00E56548"/>
    <w:rsid w:val="00E57366"/>
    <w:rsid w:val="00E577A3"/>
    <w:rsid w:val="00E579A6"/>
    <w:rsid w:val="00E57B81"/>
    <w:rsid w:val="00E6095E"/>
    <w:rsid w:val="00E60B6B"/>
    <w:rsid w:val="00E60D7C"/>
    <w:rsid w:val="00E62324"/>
    <w:rsid w:val="00E62A4F"/>
    <w:rsid w:val="00E63735"/>
    <w:rsid w:val="00E637BB"/>
    <w:rsid w:val="00E64A4A"/>
    <w:rsid w:val="00E64BF7"/>
    <w:rsid w:val="00E64D22"/>
    <w:rsid w:val="00E64F00"/>
    <w:rsid w:val="00E64FAF"/>
    <w:rsid w:val="00E653F1"/>
    <w:rsid w:val="00E6540B"/>
    <w:rsid w:val="00E662B6"/>
    <w:rsid w:val="00E664B4"/>
    <w:rsid w:val="00E66D3F"/>
    <w:rsid w:val="00E6713D"/>
    <w:rsid w:val="00E70130"/>
    <w:rsid w:val="00E708B4"/>
    <w:rsid w:val="00E70996"/>
    <w:rsid w:val="00E715A8"/>
    <w:rsid w:val="00E71EFB"/>
    <w:rsid w:val="00E72B6F"/>
    <w:rsid w:val="00E74011"/>
    <w:rsid w:val="00E741AD"/>
    <w:rsid w:val="00E745E1"/>
    <w:rsid w:val="00E74B25"/>
    <w:rsid w:val="00E74C09"/>
    <w:rsid w:val="00E74E22"/>
    <w:rsid w:val="00E74FBF"/>
    <w:rsid w:val="00E7582B"/>
    <w:rsid w:val="00E75C09"/>
    <w:rsid w:val="00E77601"/>
    <w:rsid w:val="00E801EC"/>
    <w:rsid w:val="00E805A8"/>
    <w:rsid w:val="00E806E9"/>
    <w:rsid w:val="00E80875"/>
    <w:rsid w:val="00E80B0F"/>
    <w:rsid w:val="00E812C8"/>
    <w:rsid w:val="00E81D83"/>
    <w:rsid w:val="00E81F4F"/>
    <w:rsid w:val="00E82B59"/>
    <w:rsid w:val="00E837D4"/>
    <w:rsid w:val="00E83C98"/>
    <w:rsid w:val="00E83ED3"/>
    <w:rsid w:val="00E842BD"/>
    <w:rsid w:val="00E84329"/>
    <w:rsid w:val="00E8486B"/>
    <w:rsid w:val="00E84ECF"/>
    <w:rsid w:val="00E8556B"/>
    <w:rsid w:val="00E85693"/>
    <w:rsid w:val="00E85897"/>
    <w:rsid w:val="00E8596E"/>
    <w:rsid w:val="00E85A36"/>
    <w:rsid w:val="00E8637B"/>
    <w:rsid w:val="00E87109"/>
    <w:rsid w:val="00E87182"/>
    <w:rsid w:val="00E876D3"/>
    <w:rsid w:val="00E87B9C"/>
    <w:rsid w:val="00E90221"/>
    <w:rsid w:val="00E90284"/>
    <w:rsid w:val="00E908EC"/>
    <w:rsid w:val="00E90D2C"/>
    <w:rsid w:val="00E90EA1"/>
    <w:rsid w:val="00E910F1"/>
    <w:rsid w:val="00E915C2"/>
    <w:rsid w:val="00E91A58"/>
    <w:rsid w:val="00E925FE"/>
    <w:rsid w:val="00E92C7C"/>
    <w:rsid w:val="00E92EEB"/>
    <w:rsid w:val="00E9482E"/>
    <w:rsid w:val="00E94A21"/>
    <w:rsid w:val="00E94EAC"/>
    <w:rsid w:val="00E9531D"/>
    <w:rsid w:val="00E954F1"/>
    <w:rsid w:val="00E9551D"/>
    <w:rsid w:val="00E95A37"/>
    <w:rsid w:val="00E9654F"/>
    <w:rsid w:val="00E967DE"/>
    <w:rsid w:val="00E967E8"/>
    <w:rsid w:val="00E96921"/>
    <w:rsid w:val="00E973D5"/>
    <w:rsid w:val="00E97701"/>
    <w:rsid w:val="00EA0098"/>
    <w:rsid w:val="00EA02D7"/>
    <w:rsid w:val="00EA0467"/>
    <w:rsid w:val="00EA0955"/>
    <w:rsid w:val="00EA0D28"/>
    <w:rsid w:val="00EA0E8A"/>
    <w:rsid w:val="00EA1475"/>
    <w:rsid w:val="00EA1818"/>
    <w:rsid w:val="00EA22BA"/>
    <w:rsid w:val="00EA260B"/>
    <w:rsid w:val="00EA26DB"/>
    <w:rsid w:val="00EA28D1"/>
    <w:rsid w:val="00EA306E"/>
    <w:rsid w:val="00EA3A41"/>
    <w:rsid w:val="00EA3B06"/>
    <w:rsid w:val="00EA3B5D"/>
    <w:rsid w:val="00EA4917"/>
    <w:rsid w:val="00EA4984"/>
    <w:rsid w:val="00EA4C5E"/>
    <w:rsid w:val="00EA5359"/>
    <w:rsid w:val="00EA54F9"/>
    <w:rsid w:val="00EA61EB"/>
    <w:rsid w:val="00EA7869"/>
    <w:rsid w:val="00EB08BD"/>
    <w:rsid w:val="00EB0EEB"/>
    <w:rsid w:val="00EB0F84"/>
    <w:rsid w:val="00EB161F"/>
    <w:rsid w:val="00EB1EA3"/>
    <w:rsid w:val="00EB24E3"/>
    <w:rsid w:val="00EB3007"/>
    <w:rsid w:val="00EB30A9"/>
    <w:rsid w:val="00EB447D"/>
    <w:rsid w:val="00EB47D3"/>
    <w:rsid w:val="00EB4D08"/>
    <w:rsid w:val="00EB569E"/>
    <w:rsid w:val="00EB5D6D"/>
    <w:rsid w:val="00EB622D"/>
    <w:rsid w:val="00EB637E"/>
    <w:rsid w:val="00EB6398"/>
    <w:rsid w:val="00EB6740"/>
    <w:rsid w:val="00EB69F7"/>
    <w:rsid w:val="00EB70A6"/>
    <w:rsid w:val="00EB7734"/>
    <w:rsid w:val="00EB7C79"/>
    <w:rsid w:val="00EB7F0E"/>
    <w:rsid w:val="00EC0308"/>
    <w:rsid w:val="00EC2343"/>
    <w:rsid w:val="00EC2E12"/>
    <w:rsid w:val="00EC34BE"/>
    <w:rsid w:val="00EC3BB5"/>
    <w:rsid w:val="00EC414D"/>
    <w:rsid w:val="00EC4BC3"/>
    <w:rsid w:val="00EC4BF7"/>
    <w:rsid w:val="00EC50B4"/>
    <w:rsid w:val="00EC55AD"/>
    <w:rsid w:val="00EC5760"/>
    <w:rsid w:val="00EC5D60"/>
    <w:rsid w:val="00EC66EB"/>
    <w:rsid w:val="00EC74D8"/>
    <w:rsid w:val="00EC7D4B"/>
    <w:rsid w:val="00EC7E84"/>
    <w:rsid w:val="00ED012E"/>
    <w:rsid w:val="00ED0BD3"/>
    <w:rsid w:val="00ED0C1B"/>
    <w:rsid w:val="00ED0F1D"/>
    <w:rsid w:val="00ED1071"/>
    <w:rsid w:val="00ED1190"/>
    <w:rsid w:val="00ED2163"/>
    <w:rsid w:val="00ED27D5"/>
    <w:rsid w:val="00ED2B34"/>
    <w:rsid w:val="00ED33C5"/>
    <w:rsid w:val="00ED38F1"/>
    <w:rsid w:val="00ED4100"/>
    <w:rsid w:val="00ED4A5E"/>
    <w:rsid w:val="00ED4F77"/>
    <w:rsid w:val="00ED5199"/>
    <w:rsid w:val="00ED51B0"/>
    <w:rsid w:val="00ED52F6"/>
    <w:rsid w:val="00ED546C"/>
    <w:rsid w:val="00ED5561"/>
    <w:rsid w:val="00ED5908"/>
    <w:rsid w:val="00ED6243"/>
    <w:rsid w:val="00ED67F5"/>
    <w:rsid w:val="00ED685D"/>
    <w:rsid w:val="00ED6950"/>
    <w:rsid w:val="00ED6E49"/>
    <w:rsid w:val="00ED733F"/>
    <w:rsid w:val="00ED742D"/>
    <w:rsid w:val="00ED7F09"/>
    <w:rsid w:val="00EE08D5"/>
    <w:rsid w:val="00EE0EA8"/>
    <w:rsid w:val="00EE2617"/>
    <w:rsid w:val="00EE30C2"/>
    <w:rsid w:val="00EE336D"/>
    <w:rsid w:val="00EE38FA"/>
    <w:rsid w:val="00EE39F8"/>
    <w:rsid w:val="00EE3FD2"/>
    <w:rsid w:val="00EE4375"/>
    <w:rsid w:val="00EE4C3B"/>
    <w:rsid w:val="00EE51D1"/>
    <w:rsid w:val="00EE59A4"/>
    <w:rsid w:val="00EE618F"/>
    <w:rsid w:val="00EE63A0"/>
    <w:rsid w:val="00EE65BC"/>
    <w:rsid w:val="00EE6B6A"/>
    <w:rsid w:val="00EE7535"/>
    <w:rsid w:val="00EE7C1D"/>
    <w:rsid w:val="00EF02C7"/>
    <w:rsid w:val="00EF0347"/>
    <w:rsid w:val="00EF092F"/>
    <w:rsid w:val="00EF17A1"/>
    <w:rsid w:val="00EF1F6D"/>
    <w:rsid w:val="00EF27ED"/>
    <w:rsid w:val="00EF386F"/>
    <w:rsid w:val="00EF3A64"/>
    <w:rsid w:val="00EF3E32"/>
    <w:rsid w:val="00EF4271"/>
    <w:rsid w:val="00EF431E"/>
    <w:rsid w:val="00EF4802"/>
    <w:rsid w:val="00EF533F"/>
    <w:rsid w:val="00EF5BCC"/>
    <w:rsid w:val="00EF5BE0"/>
    <w:rsid w:val="00EF5DC4"/>
    <w:rsid w:val="00EF5EA8"/>
    <w:rsid w:val="00EF6561"/>
    <w:rsid w:val="00EF65E7"/>
    <w:rsid w:val="00EF6734"/>
    <w:rsid w:val="00EF6CD9"/>
    <w:rsid w:val="00EF6D92"/>
    <w:rsid w:val="00EF6EB2"/>
    <w:rsid w:val="00F012DA"/>
    <w:rsid w:val="00F019A0"/>
    <w:rsid w:val="00F02336"/>
    <w:rsid w:val="00F0234A"/>
    <w:rsid w:val="00F029AC"/>
    <w:rsid w:val="00F03307"/>
    <w:rsid w:val="00F0397A"/>
    <w:rsid w:val="00F05224"/>
    <w:rsid w:val="00F05FA0"/>
    <w:rsid w:val="00F063D6"/>
    <w:rsid w:val="00F06D05"/>
    <w:rsid w:val="00F108CC"/>
    <w:rsid w:val="00F11112"/>
    <w:rsid w:val="00F1115A"/>
    <w:rsid w:val="00F113E3"/>
    <w:rsid w:val="00F114FF"/>
    <w:rsid w:val="00F11930"/>
    <w:rsid w:val="00F11AA5"/>
    <w:rsid w:val="00F11CEA"/>
    <w:rsid w:val="00F1265F"/>
    <w:rsid w:val="00F12DD8"/>
    <w:rsid w:val="00F12F52"/>
    <w:rsid w:val="00F133F1"/>
    <w:rsid w:val="00F143DA"/>
    <w:rsid w:val="00F14764"/>
    <w:rsid w:val="00F14B3F"/>
    <w:rsid w:val="00F15693"/>
    <w:rsid w:val="00F15967"/>
    <w:rsid w:val="00F15D5E"/>
    <w:rsid w:val="00F166A7"/>
    <w:rsid w:val="00F1681D"/>
    <w:rsid w:val="00F1781B"/>
    <w:rsid w:val="00F17A83"/>
    <w:rsid w:val="00F20820"/>
    <w:rsid w:val="00F20C1B"/>
    <w:rsid w:val="00F20D2E"/>
    <w:rsid w:val="00F20F98"/>
    <w:rsid w:val="00F21235"/>
    <w:rsid w:val="00F214EA"/>
    <w:rsid w:val="00F21B91"/>
    <w:rsid w:val="00F22174"/>
    <w:rsid w:val="00F22FDF"/>
    <w:rsid w:val="00F2333D"/>
    <w:rsid w:val="00F23828"/>
    <w:rsid w:val="00F23C3F"/>
    <w:rsid w:val="00F25F96"/>
    <w:rsid w:val="00F27ABC"/>
    <w:rsid w:val="00F27E69"/>
    <w:rsid w:val="00F305FB"/>
    <w:rsid w:val="00F3070F"/>
    <w:rsid w:val="00F30E7E"/>
    <w:rsid w:val="00F31EC2"/>
    <w:rsid w:val="00F3289A"/>
    <w:rsid w:val="00F3307C"/>
    <w:rsid w:val="00F34553"/>
    <w:rsid w:val="00F352A1"/>
    <w:rsid w:val="00F358A7"/>
    <w:rsid w:val="00F35991"/>
    <w:rsid w:val="00F35CD6"/>
    <w:rsid w:val="00F35FFC"/>
    <w:rsid w:val="00F36184"/>
    <w:rsid w:val="00F36B4A"/>
    <w:rsid w:val="00F4069E"/>
    <w:rsid w:val="00F40D90"/>
    <w:rsid w:val="00F40E1B"/>
    <w:rsid w:val="00F417B0"/>
    <w:rsid w:val="00F417FC"/>
    <w:rsid w:val="00F42180"/>
    <w:rsid w:val="00F42231"/>
    <w:rsid w:val="00F42D97"/>
    <w:rsid w:val="00F42DFD"/>
    <w:rsid w:val="00F43144"/>
    <w:rsid w:val="00F431DE"/>
    <w:rsid w:val="00F43510"/>
    <w:rsid w:val="00F43DEF"/>
    <w:rsid w:val="00F441DB"/>
    <w:rsid w:val="00F442A8"/>
    <w:rsid w:val="00F44629"/>
    <w:rsid w:val="00F449E1"/>
    <w:rsid w:val="00F44E60"/>
    <w:rsid w:val="00F45C61"/>
    <w:rsid w:val="00F45EA8"/>
    <w:rsid w:val="00F467D8"/>
    <w:rsid w:val="00F46F55"/>
    <w:rsid w:val="00F47598"/>
    <w:rsid w:val="00F477C0"/>
    <w:rsid w:val="00F47822"/>
    <w:rsid w:val="00F507F1"/>
    <w:rsid w:val="00F50EDF"/>
    <w:rsid w:val="00F51730"/>
    <w:rsid w:val="00F51A26"/>
    <w:rsid w:val="00F524C0"/>
    <w:rsid w:val="00F52D37"/>
    <w:rsid w:val="00F53592"/>
    <w:rsid w:val="00F53B89"/>
    <w:rsid w:val="00F53D33"/>
    <w:rsid w:val="00F53F0A"/>
    <w:rsid w:val="00F54BED"/>
    <w:rsid w:val="00F5526B"/>
    <w:rsid w:val="00F55B40"/>
    <w:rsid w:val="00F55D8E"/>
    <w:rsid w:val="00F56AEE"/>
    <w:rsid w:val="00F56E6B"/>
    <w:rsid w:val="00F57100"/>
    <w:rsid w:val="00F57287"/>
    <w:rsid w:val="00F5734B"/>
    <w:rsid w:val="00F57495"/>
    <w:rsid w:val="00F57974"/>
    <w:rsid w:val="00F57B53"/>
    <w:rsid w:val="00F603DD"/>
    <w:rsid w:val="00F60473"/>
    <w:rsid w:val="00F61064"/>
    <w:rsid w:val="00F61D10"/>
    <w:rsid w:val="00F61DCB"/>
    <w:rsid w:val="00F61DF3"/>
    <w:rsid w:val="00F63134"/>
    <w:rsid w:val="00F631F5"/>
    <w:rsid w:val="00F63618"/>
    <w:rsid w:val="00F63AD2"/>
    <w:rsid w:val="00F64781"/>
    <w:rsid w:val="00F6526F"/>
    <w:rsid w:val="00F66174"/>
    <w:rsid w:val="00F667E2"/>
    <w:rsid w:val="00F66AD4"/>
    <w:rsid w:val="00F6730F"/>
    <w:rsid w:val="00F673DA"/>
    <w:rsid w:val="00F67D1E"/>
    <w:rsid w:val="00F705D9"/>
    <w:rsid w:val="00F70F99"/>
    <w:rsid w:val="00F71089"/>
    <w:rsid w:val="00F7220A"/>
    <w:rsid w:val="00F7244E"/>
    <w:rsid w:val="00F726FC"/>
    <w:rsid w:val="00F72DAD"/>
    <w:rsid w:val="00F72FC9"/>
    <w:rsid w:val="00F73057"/>
    <w:rsid w:val="00F73101"/>
    <w:rsid w:val="00F735B5"/>
    <w:rsid w:val="00F737CA"/>
    <w:rsid w:val="00F73932"/>
    <w:rsid w:val="00F73A0A"/>
    <w:rsid w:val="00F74EF1"/>
    <w:rsid w:val="00F7533A"/>
    <w:rsid w:val="00F75762"/>
    <w:rsid w:val="00F7609D"/>
    <w:rsid w:val="00F76217"/>
    <w:rsid w:val="00F763BC"/>
    <w:rsid w:val="00F76D56"/>
    <w:rsid w:val="00F76F4B"/>
    <w:rsid w:val="00F7738E"/>
    <w:rsid w:val="00F773AF"/>
    <w:rsid w:val="00F773C2"/>
    <w:rsid w:val="00F806E2"/>
    <w:rsid w:val="00F809B8"/>
    <w:rsid w:val="00F80A61"/>
    <w:rsid w:val="00F8180F"/>
    <w:rsid w:val="00F8478F"/>
    <w:rsid w:val="00F849F5"/>
    <w:rsid w:val="00F84C97"/>
    <w:rsid w:val="00F85810"/>
    <w:rsid w:val="00F85F10"/>
    <w:rsid w:val="00F862BF"/>
    <w:rsid w:val="00F867D0"/>
    <w:rsid w:val="00F868EA"/>
    <w:rsid w:val="00F87CF7"/>
    <w:rsid w:val="00F90F24"/>
    <w:rsid w:val="00F9121F"/>
    <w:rsid w:val="00F91562"/>
    <w:rsid w:val="00F917E6"/>
    <w:rsid w:val="00F9236F"/>
    <w:rsid w:val="00F93D2C"/>
    <w:rsid w:val="00F93EF1"/>
    <w:rsid w:val="00F93FBC"/>
    <w:rsid w:val="00F940F6"/>
    <w:rsid w:val="00F94239"/>
    <w:rsid w:val="00F94B03"/>
    <w:rsid w:val="00F9550F"/>
    <w:rsid w:val="00F95AD1"/>
    <w:rsid w:val="00F95C9D"/>
    <w:rsid w:val="00F96110"/>
    <w:rsid w:val="00F967E3"/>
    <w:rsid w:val="00F96903"/>
    <w:rsid w:val="00F96972"/>
    <w:rsid w:val="00F96B81"/>
    <w:rsid w:val="00F97C4F"/>
    <w:rsid w:val="00FA060B"/>
    <w:rsid w:val="00FA0646"/>
    <w:rsid w:val="00FA08B9"/>
    <w:rsid w:val="00FA09E3"/>
    <w:rsid w:val="00FA122F"/>
    <w:rsid w:val="00FA1412"/>
    <w:rsid w:val="00FA1D21"/>
    <w:rsid w:val="00FA31E8"/>
    <w:rsid w:val="00FA31F3"/>
    <w:rsid w:val="00FA3264"/>
    <w:rsid w:val="00FA4AA1"/>
    <w:rsid w:val="00FA4EEF"/>
    <w:rsid w:val="00FA506C"/>
    <w:rsid w:val="00FA50EC"/>
    <w:rsid w:val="00FA5726"/>
    <w:rsid w:val="00FA5EC6"/>
    <w:rsid w:val="00FA5F3D"/>
    <w:rsid w:val="00FA60A7"/>
    <w:rsid w:val="00FA79DF"/>
    <w:rsid w:val="00FA7E8F"/>
    <w:rsid w:val="00FB05DF"/>
    <w:rsid w:val="00FB0A81"/>
    <w:rsid w:val="00FB0D1E"/>
    <w:rsid w:val="00FB0DA9"/>
    <w:rsid w:val="00FB0EF2"/>
    <w:rsid w:val="00FB13EC"/>
    <w:rsid w:val="00FB1748"/>
    <w:rsid w:val="00FB296F"/>
    <w:rsid w:val="00FB2993"/>
    <w:rsid w:val="00FB2E1B"/>
    <w:rsid w:val="00FB2ECE"/>
    <w:rsid w:val="00FB350E"/>
    <w:rsid w:val="00FB36D8"/>
    <w:rsid w:val="00FB3EAF"/>
    <w:rsid w:val="00FB429D"/>
    <w:rsid w:val="00FB4578"/>
    <w:rsid w:val="00FB46A7"/>
    <w:rsid w:val="00FB5551"/>
    <w:rsid w:val="00FB5A15"/>
    <w:rsid w:val="00FB5B62"/>
    <w:rsid w:val="00FB606F"/>
    <w:rsid w:val="00FB61F3"/>
    <w:rsid w:val="00FB64E8"/>
    <w:rsid w:val="00FB6522"/>
    <w:rsid w:val="00FB684B"/>
    <w:rsid w:val="00FB6B50"/>
    <w:rsid w:val="00FB6EAB"/>
    <w:rsid w:val="00FB70E6"/>
    <w:rsid w:val="00FB75F5"/>
    <w:rsid w:val="00FB76F9"/>
    <w:rsid w:val="00FB77D2"/>
    <w:rsid w:val="00FB7910"/>
    <w:rsid w:val="00FC01D8"/>
    <w:rsid w:val="00FC138F"/>
    <w:rsid w:val="00FC14BC"/>
    <w:rsid w:val="00FC1A8F"/>
    <w:rsid w:val="00FC1D89"/>
    <w:rsid w:val="00FC2165"/>
    <w:rsid w:val="00FC24F2"/>
    <w:rsid w:val="00FC2529"/>
    <w:rsid w:val="00FC26AA"/>
    <w:rsid w:val="00FC2AA6"/>
    <w:rsid w:val="00FC3145"/>
    <w:rsid w:val="00FC3A9A"/>
    <w:rsid w:val="00FC3FE0"/>
    <w:rsid w:val="00FC501F"/>
    <w:rsid w:val="00FC5250"/>
    <w:rsid w:val="00FC52EA"/>
    <w:rsid w:val="00FC53B9"/>
    <w:rsid w:val="00FC67AD"/>
    <w:rsid w:val="00FC67F7"/>
    <w:rsid w:val="00FC67F8"/>
    <w:rsid w:val="00FC7150"/>
    <w:rsid w:val="00FC73ED"/>
    <w:rsid w:val="00FC7D46"/>
    <w:rsid w:val="00FC7DAA"/>
    <w:rsid w:val="00FD0310"/>
    <w:rsid w:val="00FD05FB"/>
    <w:rsid w:val="00FD0AFF"/>
    <w:rsid w:val="00FD10C5"/>
    <w:rsid w:val="00FD182C"/>
    <w:rsid w:val="00FD24AC"/>
    <w:rsid w:val="00FD2594"/>
    <w:rsid w:val="00FD2F8E"/>
    <w:rsid w:val="00FD3318"/>
    <w:rsid w:val="00FD40D5"/>
    <w:rsid w:val="00FD43FB"/>
    <w:rsid w:val="00FD4803"/>
    <w:rsid w:val="00FD5370"/>
    <w:rsid w:val="00FD62C5"/>
    <w:rsid w:val="00FD64D3"/>
    <w:rsid w:val="00FD67FF"/>
    <w:rsid w:val="00FD6842"/>
    <w:rsid w:val="00FD703D"/>
    <w:rsid w:val="00FE0705"/>
    <w:rsid w:val="00FE0734"/>
    <w:rsid w:val="00FE0934"/>
    <w:rsid w:val="00FE11FB"/>
    <w:rsid w:val="00FE1424"/>
    <w:rsid w:val="00FE1A29"/>
    <w:rsid w:val="00FE237C"/>
    <w:rsid w:val="00FE2978"/>
    <w:rsid w:val="00FE2A42"/>
    <w:rsid w:val="00FE3226"/>
    <w:rsid w:val="00FE4EDB"/>
    <w:rsid w:val="00FE55EB"/>
    <w:rsid w:val="00FE5956"/>
    <w:rsid w:val="00FE5F42"/>
    <w:rsid w:val="00FE6805"/>
    <w:rsid w:val="00FE6A54"/>
    <w:rsid w:val="00FE705D"/>
    <w:rsid w:val="00FE72AF"/>
    <w:rsid w:val="00FE77DB"/>
    <w:rsid w:val="00FF0683"/>
    <w:rsid w:val="00FF1084"/>
    <w:rsid w:val="00FF1360"/>
    <w:rsid w:val="00FF208C"/>
    <w:rsid w:val="00FF266C"/>
    <w:rsid w:val="00FF28BB"/>
    <w:rsid w:val="00FF2D3B"/>
    <w:rsid w:val="00FF3906"/>
    <w:rsid w:val="00FF4C0B"/>
    <w:rsid w:val="00FF5475"/>
    <w:rsid w:val="00FF59AB"/>
    <w:rsid w:val="00FF5EBA"/>
    <w:rsid w:val="00FF5F87"/>
    <w:rsid w:val="00FF6AA5"/>
    <w:rsid w:val="00FF6E98"/>
    <w:rsid w:val="00FF77F7"/>
    <w:rsid w:val="00FF7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"/>
    </o:shapedefaults>
    <o:shapelayout v:ext="edit">
      <o:idmap v:ext="edit" data="2"/>
    </o:shapelayout>
  </w:shapeDefaults>
  <w:decimalSymbol w:val="."/>
  <w:listSeparator w:val=";"/>
  <w14:docId w14:val="1246B1A8"/>
  <w15:docId w15:val="{BC12044D-7E2D-40F4-8B56-772E4C70B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78E"/>
    <w:pPr>
      <w:jc w:val="both"/>
    </w:pPr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qFormat/>
    <w:rsid w:val="00347978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347978"/>
    <w:pPr>
      <w:keepNext/>
      <w:ind w:left="1985"/>
      <w:jc w:val="left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347978"/>
    <w:pPr>
      <w:keepNext/>
      <w:ind w:left="1416"/>
      <w:jc w:val="center"/>
      <w:outlineLvl w:val="2"/>
    </w:pPr>
    <w:rPr>
      <w:rFonts w:cs="Arial"/>
      <w:b/>
      <w:bCs/>
      <w:u w:val="single"/>
    </w:rPr>
  </w:style>
  <w:style w:type="paragraph" w:styleId="Ttulo4">
    <w:name w:val="heading 4"/>
    <w:basedOn w:val="Normal"/>
    <w:next w:val="Normal"/>
    <w:qFormat/>
    <w:rsid w:val="00347978"/>
    <w:pPr>
      <w:keepNext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347978"/>
    <w:pPr>
      <w:keepNext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347978"/>
    <w:pPr>
      <w:keepNext/>
      <w:outlineLvl w:val="5"/>
    </w:pPr>
    <w:rPr>
      <w:sz w:val="16"/>
      <w:u w:val="single"/>
      <w:lang w:val="es-PE"/>
    </w:rPr>
  </w:style>
  <w:style w:type="paragraph" w:styleId="Ttulo7">
    <w:name w:val="heading 7"/>
    <w:basedOn w:val="Normal"/>
    <w:next w:val="Normal"/>
    <w:qFormat/>
    <w:rsid w:val="00347978"/>
    <w:pPr>
      <w:keepNext/>
      <w:outlineLvl w:val="6"/>
    </w:pPr>
    <w:rPr>
      <w:b/>
      <w:sz w:val="16"/>
      <w:u w:val="single"/>
      <w:lang w:val="es-PE"/>
    </w:rPr>
  </w:style>
  <w:style w:type="paragraph" w:styleId="Ttulo8">
    <w:name w:val="heading 8"/>
    <w:basedOn w:val="Normal"/>
    <w:next w:val="Normal"/>
    <w:qFormat/>
    <w:rsid w:val="00347978"/>
    <w:pPr>
      <w:keepNext/>
      <w:ind w:left="705"/>
      <w:jc w:val="center"/>
      <w:outlineLvl w:val="7"/>
    </w:pPr>
    <w:rPr>
      <w:b/>
    </w:rPr>
  </w:style>
  <w:style w:type="paragraph" w:styleId="Ttulo9">
    <w:name w:val="heading 9"/>
    <w:basedOn w:val="Normal"/>
    <w:next w:val="Normal"/>
    <w:qFormat/>
    <w:rsid w:val="00347978"/>
    <w:pPr>
      <w:keepNext/>
      <w:ind w:left="2268" w:firstLine="564"/>
      <w:jc w:val="left"/>
      <w:outlineLvl w:val="8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uiPriority w:val="99"/>
    <w:rsid w:val="0034797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347978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  <w:rsid w:val="00347978"/>
  </w:style>
  <w:style w:type="paragraph" w:customStyle="1" w:styleId="Textoindependiente21">
    <w:name w:val="Texto independiente 21"/>
    <w:basedOn w:val="Normal"/>
    <w:rsid w:val="00347978"/>
    <w:pPr>
      <w:ind w:left="2977" w:hanging="142"/>
    </w:pPr>
  </w:style>
  <w:style w:type="paragraph" w:customStyle="1" w:styleId="san1">
    <w:name w:val="san1"/>
    <w:basedOn w:val="Normal"/>
    <w:rsid w:val="00347978"/>
    <w:pPr>
      <w:ind w:left="567" w:hanging="283"/>
    </w:pPr>
    <w:rPr>
      <w:rFonts w:ascii="Times New Roman" w:hAnsi="Times New Roman"/>
      <w:sz w:val="24"/>
      <w:lang w:val="es-ES_tradnl"/>
    </w:rPr>
  </w:style>
  <w:style w:type="paragraph" w:customStyle="1" w:styleId="san0">
    <w:name w:val="san0"/>
    <w:basedOn w:val="Normal"/>
    <w:rsid w:val="00347978"/>
    <w:pPr>
      <w:ind w:left="284" w:hanging="284"/>
    </w:pPr>
    <w:rPr>
      <w:rFonts w:ascii="Times New Roman" w:hAnsi="Times New Roman"/>
      <w:sz w:val="24"/>
      <w:lang w:val="es-ES_tradnl"/>
    </w:rPr>
  </w:style>
  <w:style w:type="paragraph" w:customStyle="1" w:styleId="san3">
    <w:name w:val="san3"/>
    <w:basedOn w:val="san1"/>
    <w:rsid w:val="00347978"/>
    <w:pPr>
      <w:ind w:left="993"/>
    </w:pPr>
  </w:style>
  <w:style w:type="paragraph" w:styleId="Sangradetextonormal">
    <w:name w:val="Body Text Indent"/>
    <w:basedOn w:val="Normal"/>
    <w:semiHidden/>
    <w:rsid w:val="00347978"/>
    <w:pPr>
      <w:ind w:left="2124"/>
    </w:pPr>
  </w:style>
  <w:style w:type="paragraph" w:styleId="Sangra2detindependiente">
    <w:name w:val="Body Text Indent 2"/>
    <w:basedOn w:val="Normal"/>
    <w:semiHidden/>
    <w:rsid w:val="00347978"/>
    <w:pPr>
      <w:tabs>
        <w:tab w:val="left" w:pos="-1276"/>
        <w:tab w:val="left" w:pos="-709"/>
        <w:tab w:val="left" w:pos="-426"/>
      </w:tabs>
      <w:ind w:left="1418" w:hanging="567"/>
    </w:pPr>
    <w:rPr>
      <w:bCs/>
    </w:rPr>
  </w:style>
  <w:style w:type="paragraph" w:styleId="Sangra3detindependiente">
    <w:name w:val="Body Text Indent 3"/>
    <w:basedOn w:val="Normal"/>
    <w:semiHidden/>
    <w:rsid w:val="00347978"/>
    <w:pPr>
      <w:tabs>
        <w:tab w:val="left" w:pos="-1276"/>
        <w:tab w:val="left" w:pos="-709"/>
        <w:tab w:val="left" w:pos="-426"/>
      </w:tabs>
      <w:ind w:left="851" w:hanging="425"/>
    </w:pPr>
    <w:rPr>
      <w:bCs/>
    </w:rPr>
  </w:style>
  <w:style w:type="character" w:styleId="MquinadeescribirHTML">
    <w:name w:val="HTML Typewriter"/>
    <w:semiHidden/>
    <w:rsid w:val="00347978"/>
    <w:rPr>
      <w:rFonts w:ascii="Arial Unicode MS" w:eastAsia="Arial Unicode MS" w:hAnsi="Arial Unicode MS" w:cs="Arial Unicode MS"/>
      <w:sz w:val="20"/>
      <w:szCs w:val="20"/>
    </w:rPr>
  </w:style>
  <w:style w:type="character" w:customStyle="1" w:styleId="headerfont1">
    <w:name w:val="headerfont1"/>
    <w:rsid w:val="00347978"/>
    <w:rPr>
      <w:rFonts w:ascii="Verdana" w:hAnsi="Verdana" w:hint="default"/>
      <w:b w:val="0"/>
      <w:bCs w:val="0"/>
      <w:spacing w:val="0"/>
      <w:sz w:val="18"/>
      <w:szCs w:val="18"/>
    </w:rPr>
  </w:style>
  <w:style w:type="paragraph" w:styleId="z-Principiodelformulario">
    <w:name w:val="HTML Top of Form"/>
    <w:basedOn w:val="Normal"/>
    <w:next w:val="Normal"/>
    <w:hidden/>
    <w:rsid w:val="00347978"/>
    <w:pPr>
      <w:pBdr>
        <w:bottom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paragraph" w:styleId="NormalWeb">
    <w:name w:val="Normal (Web)"/>
    <w:basedOn w:val="Normal"/>
    <w:link w:val="NormalWebCar"/>
    <w:uiPriority w:val="99"/>
    <w:rsid w:val="00347978"/>
    <w:pPr>
      <w:jc w:val="left"/>
      <w:textAlignment w:val="top"/>
    </w:pPr>
    <w:rPr>
      <w:rFonts w:ascii="Arial Unicode MS" w:eastAsia="Arial Unicode MS" w:hAnsi="Arial Unicode MS" w:cs="Arial Unicode MS"/>
      <w:color w:val="333333"/>
      <w:sz w:val="18"/>
      <w:szCs w:val="18"/>
    </w:rPr>
  </w:style>
  <w:style w:type="paragraph" w:styleId="z-Finaldelformulario">
    <w:name w:val="HTML Bottom of Form"/>
    <w:basedOn w:val="Normal"/>
    <w:next w:val="Normal"/>
    <w:hidden/>
    <w:rsid w:val="00347978"/>
    <w:pPr>
      <w:pBdr>
        <w:top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character" w:styleId="Hipervnculo">
    <w:name w:val="Hyperlink"/>
    <w:uiPriority w:val="99"/>
    <w:rsid w:val="00347978"/>
    <w:rPr>
      <w:rFonts w:ascii="Verdana" w:hAnsi="Verdana" w:hint="default"/>
      <w:color w:val="444444"/>
      <w:u w:val="single"/>
    </w:rPr>
  </w:style>
  <w:style w:type="paragraph" w:styleId="Ttulo">
    <w:name w:val="Title"/>
    <w:basedOn w:val="Normal"/>
    <w:qFormat/>
    <w:rsid w:val="00347978"/>
    <w:pPr>
      <w:jc w:val="center"/>
    </w:pPr>
    <w:rPr>
      <w:rFonts w:cs="Arial"/>
      <w:b/>
      <w:bCs/>
      <w:sz w:val="24"/>
      <w:szCs w:val="24"/>
      <w:u w:val="single"/>
      <w:lang w:val="es-PE"/>
    </w:rPr>
  </w:style>
  <w:style w:type="character" w:styleId="Hipervnculovisitado">
    <w:name w:val="FollowedHyperlink"/>
    <w:semiHidden/>
    <w:rsid w:val="00347978"/>
    <w:rPr>
      <w:color w:val="800080"/>
      <w:u w:val="single"/>
    </w:rPr>
  </w:style>
  <w:style w:type="paragraph" w:styleId="Textodebloque">
    <w:name w:val="Block Text"/>
    <w:basedOn w:val="Normal"/>
    <w:semiHidden/>
    <w:rsid w:val="00347978"/>
    <w:pPr>
      <w:tabs>
        <w:tab w:val="left" w:pos="1843"/>
        <w:tab w:val="left" w:pos="2835"/>
        <w:tab w:val="left" w:pos="3402"/>
        <w:tab w:val="left" w:pos="4395"/>
      </w:tabs>
      <w:ind w:left="4395" w:right="-426" w:hanging="2694"/>
      <w:jc w:val="left"/>
    </w:pPr>
    <w:rPr>
      <w:sz w:val="22"/>
    </w:rPr>
  </w:style>
  <w:style w:type="paragraph" w:styleId="Textoindependiente3">
    <w:name w:val="Body Text 3"/>
    <w:basedOn w:val="Normal"/>
    <w:semiHidden/>
    <w:rsid w:val="00347978"/>
    <w:pPr>
      <w:spacing w:line="240" w:lineRule="atLeast"/>
    </w:pPr>
    <w:rPr>
      <w:snapToGrid w:val="0"/>
      <w:color w:val="FF0000"/>
      <w:sz w:val="22"/>
    </w:rPr>
  </w:style>
  <w:style w:type="paragraph" w:styleId="Textoindependiente">
    <w:name w:val="Body Text"/>
    <w:basedOn w:val="Normal"/>
    <w:link w:val="TextoindependienteCar"/>
    <w:semiHidden/>
    <w:rsid w:val="00347978"/>
    <w:pPr>
      <w:jc w:val="left"/>
    </w:pPr>
  </w:style>
  <w:style w:type="character" w:customStyle="1" w:styleId="TextoindependienteCar">
    <w:name w:val="Texto independiente Car"/>
    <w:link w:val="Textoindependiente"/>
    <w:semiHidden/>
    <w:rsid w:val="00EB0F84"/>
    <w:rPr>
      <w:rFonts w:ascii="Arial" w:hAnsi="Arial" w:cs="Arial"/>
      <w:lang w:val="es-ES" w:eastAsia="es-ES"/>
    </w:rPr>
  </w:style>
  <w:style w:type="paragraph" w:styleId="Textoindependiente2">
    <w:name w:val="Body Text 2"/>
    <w:basedOn w:val="Normal"/>
    <w:semiHidden/>
    <w:rsid w:val="00347978"/>
    <w:pPr>
      <w:jc w:val="left"/>
    </w:pPr>
    <w:rPr>
      <w:rFonts w:cs="Arial"/>
      <w:sz w:val="18"/>
    </w:rPr>
  </w:style>
  <w:style w:type="paragraph" w:customStyle="1" w:styleId="Puntos">
    <w:name w:val="Puntos"/>
    <w:basedOn w:val="Normal"/>
    <w:rsid w:val="00347978"/>
    <w:pPr>
      <w:widowControl w:val="0"/>
    </w:pPr>
    <w:rPr>
      <w:sz w:val="22"/>
      <w:lang w:val="es-ES_tradnl"/>
    </w:rPr>
  </w:style>
  <w:style w:type="paragraph" w:customStyle="1" w:styleId="Sangra2detindependiente1">
    <w:name w:val="Sangría 2 de t. independiente1"/>
    <w:basedOn w:val="Normal"/>
    <w:rsid w:val="00347978"/>
    <w:pPr>
      <w:ind w:left="708" w:firstLine="702"/>
    </w:pPr>
    <w:rPr>
      <w:sz w:val="22"/>
    </w:rPr>
  </w:style>
  <w:style w:type="paragraph" w:customStyle="1" w:styleId="SeccionTexto">
    <w:name w:val="SeccionTexto"/>
    <w:basedOn w:val="Normal"/>
    <w:rsid w:val="00347978"/>
    <w:pPr>
      <w:tabs>
        <w:tab w:val="left" w:pos="567"/>
      </w:tabs>
      <w:ind w:left="567"/>
    </w:pPr>
    <w:rPr>
      <w:sz w:val="22"/>
      <w:lang w:val="es-ES_tradnl"/>
    </w:rPr>
  </w:style>
  <w:style w:type="paragraph" w:customStyle="1" w:styleId="Literal">
    <w:name w:val="Literal"/>
    <w:basedOn w:val="Normal"/>
    <w:rsid w:val="00347978"/>
    <w:pPr>
      <w:spacing w:after="60"/>
      <w:ind w:left="851" w:hanging="283"/>
    </w:pPr>
    <w:rPr>
      <w:sz w:val="22"/>
      <w:lang w:val="es-ES_tradnl"/>
    </w:rPr>
  </w:style>
  <w:style w:type="character" w:styleId="nfasis">
    <w:name w:val="Emphasis"/>
    <w:uiPriority w:val="20"/>
    <w:qFormat/>
    <w:rsid w:val="00347978"/>
    <w:rPr>
      <w:i/>
    </w:rPr>
  </w:style>
  <w:style w:type="paragraph" w:customStyle="1" w:styleId="H3">
    <w:name w:val="H3"/>
    <w:basedOn w:val="Normal"/>
    <w:next w:val="Normal"/>
    <w:rsid w:val="00347978"/>
    <w:pPr>
      <w:keepNext/>
      <w:spacing w:before="100" w:after="100"/>
      <w:jc w:val="left"/>
      <w:outlineLvl w:val="3"/>
    </w:pPr>
    <w:rPr>
      <w:rFonts w:ascii="Times New Roman" w:hAnsi="Times New Roman"/>
      <w:b/>
      <w:snapToGrid w:val="0"/>
      <w:sz w:val="28"/>
      <w:lang w:val="es-MX"/>
    </w:rPr>
  </w:style>
  <w:style w:type="paragraph" w:styleId="Lista2">
    <w:name w:val="List 2"/>
    <w:basedOn w:val="Normal"/>
    <w:semiHidden/>
    <w:rsid w:val="00347978"/>
    <w:pPr>
      <w:ind w:left="566" w:hanging="283"/>
      <w:jc w:val="left"/>
    </w:pPr>
    <w:rPr>
      <w:sz w:val="22"/>
    </w:rPr>
  </w:style>
  <w:style w:type="paragraph" w:customStyle="1" w:styleId="NumeralProc">
    <w:name w:val="NumeralProc"/>
    <w:basedOn w:val="Normal"/>
    <w:rsid w:val="00347978"/>
    <w:pPr>
      <w:spacing w:after="60"/>
      <w:ind w:left="1191" w:hanging="340"/>
    </w:pPr>
    <w:rPr>
      <w:sz w:val="22"/>
      <w:lang w:val="es-ES_tradnl"/>
    </w:rPr>
  </w:style>
  <w:style w:type="paragraph" w:customStyle="1" w:styleId="TituloInMay">
    <w:name w:val="Titulo InMay"/>
    <w:basedOn w:val="Normal"/>
    <w:rsid w:val="00347978"/>
    <w:pPr>
      <w:spacing w:before="60" w:after="60"/>
      <w:ind w:left="1276" w:hanging="425"/>
    </w:pPr>
    <w:rPr>
      <w:b/>
      <w:caps/>
      <w:sz w:val="22"/>
      <w:lang w:val="es-ES_tradnl"/>
    </w:rPr>
  </w:style>
  <w:style w:type="paragraph" w:styleId="Textonotapie">
    <w:name w:val="footnote text"/>
    <w:aliases w:val=" Car1"/>
    <w:basedOn w:val="Normal"/>
    <w:link w:val="TextonotapieCar"/>
    <w:uiPriority w:val="99"/>
    <w:semiHidden/>
    <w:rsid w:val="00347978"/>
  </w:style>
  <w:style w:type="character" w:styleId="Refdenotaalpie">
    <w:name w:val="footnote reference"/>
    <w:uiPriority w:val="99"/>
    <w:semiHidden/>
    <w:rsid w:val="00347978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unhideWhenUsed/>
    <w:rsid w:val="00C97DC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C97DC3"/>
    <w:rPr>
      <w:rFonts w:ascii="Tahoma" w:hAnsi="Tahoma" w:cs="Tahoma"/>
      <w:sz w:val="16"/>
      <w:szCs w:val="16"/>
      <w:lang w:val="es-ES" w:eastAsia="es-ES"/>
    </w:rPr>
  </w:style>
  <w:style w:type="character" w:customStyle="1" w:styleId="apple-converted-space">
    <w:name w:val="apple-converted-space"/>
    <w:basedOn w:val="Fuentedeprrafopredeter"/>
    <w:rsid w:val="00EB0F84"/>
  </w:style>
  <w:style w:type="paragraph" w:customStyle="1" w:styleId="Textoindependiente211">
    <w:name w:val="Texto independiente 211"/>
    <w:basedOn w:val="Normal"/>
    <w:rsid w:val="00EB0F84"/>
    <w:pPr>
      <w:ind w:left="567"/>
    </w:pPr>
    <w:rPr>
      <w:sz w:val="22"/>
      <w:lang w:val="es-ES_tradnl"/>
    </w:rPr>
  </w:style>
  <w:style w:type="paragraph" w:customStyle="1" w:styleId="numeral">
    <w:name w:val="numeral"/>
    <w:basedOn w:val="Normal"/>
    <w:rsid w:val="00EB0F8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Textoennegrita">
    <w:name w:val="Strong"/>
    <w:uiPriority w:val="22"/>
    <w:qFormat/>
    <w:rsid w:val="00EB0F84"/>
    <w:rPr>
      <w:b/>
      <w:bCs/>
    </w:rPr>
  </w:style>
  <w:style w:type="paragraph" w:customStyle="1" w:styleId="Epgrafe1">
    <w:name w:val="Epígrafe1"/>
    <w:basedOn w:val="Normal"/>
    <w:next w:val="Normal"/>
    <w:qFormat/>
    <w:rsid w:val="00EB0F84"/>
    <w:pPr>
      <w:jc w:val="center"/>
    </w:pPr>
    <w:rPr>
      <w:rFonts w:ascii="Times New Roman" w:hAnsi="Times New Roman"/>
      <w:b/>
      <w:bCs/>
      <w:sz w:val="24"/>
      <w:szCs w:val="24"/>
      <w:lang w:val="es-PE"/>
    </w:rPr>
  </w:style>
  <w:style w:type="character" w:customStyle="1" w:styleId="Ttulo6Car">
    <w:name w:val="Título 6 Car"/>
    <w:rsid w:val="00EB0F84"/>
    <w:rPr>
      <w:rFonts w:ascii="Arial" w:eastAsia="MS Mincho" w:hAnsi="Arial" w:cs="Arial"/>
      <w:b/>
      <w:bCs/>
      <w:sz w:val="18"/>
      <w:lang w:val="es-ES_tradnl" w:eastAsia="es-ES"/>
    </w:rPr>
  </w:style>
  <w:style w:type="character" w:customStyle="1" w:styleId="Ttulo7Car">
    <w:name w:val="Título 7 Car"/>
    <w:rsid w:val="00EB0F84"/>
    <w:rPr>
      <w:rFonts w:ascii="Arial" w:hAnsi="Arial"/>
      <w:b/>
      <w:bCs/>
      <w:sz w:val="22"/>
      <w:szCs w:val="24"/>
      <w:lang w:val="es-ES_tradnl" w:eastAsia="es-ES"/>
    </w:rPr>
  </w:style>
  <w:style w:type="character" w:customStyle="1" w:styleId="Ttulo8Car">
    <w:name w:val="Título 8 Car"/>
    <w:rsid w:val="00EB0F84"/>
    <w:rPr>
      <w:rFonts w:ascii="Arial" w:hAnsi="Arial"/>
      <w:b/>
      <w:bCs/>
      <w:sz w:val="22"/>
      <w:szCs w:val="24"/>
      <w:lang w:val="es-ES" w:eastAsia="es-ES"/>
    </w:rPr>
  </w:style>
  <w:style w:type="character" w:customStyle="1" w:styleId="Ttulo9Car">
    <w:name w:val="Título 9 Car"/>
    <w:rsid w:val="00EB0F84"/>
    <w:rPr>
      <w:rFonts w:ascii="Arial" w:hAnsi="Arial" w:cs="Arial"/>
      <w:b/>
      <w:bCs/>
      <w:sz w:val="22"/>
      <w:szCs w:val="24"/>
      <w:lang w:val="es-ES" w:eastAsia="es-ES"/>
    </w:rPr>
  </w:style>
  <w:style w:type="paragraph" w:customStyle="1" w:styleId="Romanos">
    <w:name w:val="Romanos"/>
    <w:basedOn w:val="Normal"/>
    <w:rsid w:val="00EB0F84"/>
    <w:pPr>
      <w:spacing w:after="60"/>
      <w:ind w:left="567" w:hanging="567"/>
    </w:pPr>
    <w:rPr>
      <w:b/>
      <w:caps/>
      <w:sz w:val="22"/>
      <w:lang w:val="es-ES_tradnl"/>
    </w:rPr>
  </w:style>
  <w:style w:type="paragraph" w:customStyle="1" w:styleId="NumeralNG">
    <w:name w:val="NumeralNG"/>
    <w:basedOn w:val="Normal"/>
    <w:rsid w:val="00EB0F84"/>
    <w:pPr>
      <w:spacing w:before="60"/>
      <w:ind w:left="907" w:hanging="340"/>
    </w:pPr>
    <w:rPr>
      <w:sz w:val="22"/>
      <w:lang w:val="es-ES_tradnl"/>
    </w:rPr>
  </w:style>
  <w:style w:type="paragraph" w:customStyle="1" w:styleId="Estilo1">
    <w:name w:val="Estilo1"/>
    <w:basedOn w:val="Normal"/>
    <w:rsid w:val="00EB0F84"/>
    <w:pPr>
      <w:ind w:left="1134"/>
    </w:pPr>
    <w:rPr>
      <w:b/>
      <w:sz w:val="22"/>
      <w:lang w:val="es-ES_tradnl"/>
    </w:rPr>
  </w:style>
  <w:style w:type="paragraph" w:customStyle="1" w:styleId="Guiones">
    <w:name w:val="Guiones"/>
    <w:basedOn w:val="Normal"/>
    <w:rsid w:val="00EB0F84"/>
    <w:pPr>
      <w:ind w:left="851" w:hanging="284"/>
    </w:pPr>
    <w:rPr>
      <w:sz w:val="22"/>
      <w:lang w:val="es-ES_tradnl"/>
    </w:rPr>
  </w:style>
  <w:style w:type="paragraph" w:customStyle="1" w:styleId="LiteralMay">
    <w:name w:val="Literal May"/>
    <w:basedOn w:val="Normal"/>
    <w:rsid w:val="00EB0F84"/>
    <w:pPr>
      <w:ind w:left="851" w:hanging="284"/>
    </w:pPr>
    <w:rPr>
      <w:b/>
      <w:sz w:val="22"/>
      <w:lang w:val="es-ES_tradnl"/>
    </w:rPr>
  </w:style>
  <w:style w:type="paragraph" w:customStyle="1" w:styleId="Textoindependiente31">
    <w:name w:val="Texto independiente 31"/>
    <w:basedOn w:val="Textoindependiente211"/>
    <w:rsid w:val="00EB0F84"/>
    <w:pPr>
      <w:spacing w:after="120"/>
      <w:ind w:left="283"/>
      <w:jc w:val="left"/>
    </w:pPr>
    <w:rPr>
      <w:lang w:val="es-ES"/>
    </w:rPr>
  </w:style>
  <w:style w:type="paragraph" w:customStyle="1" w:styleId="Sangra2detindependiente11">
    <w:name w:val="Sangría 2 de t. independiente11"/>
    <w:basedOn w:val="Normal"/>
    <w:rsid w:val="00EB0F84"/>
    <w:pPr>
      <w:ind w:left="1418"/>
    </w:pPr>
    <w:rPr>
      <w:sz w:val="22"/>
      <w:lang w:val="es-ES_tradnl"/>
    </w:rPr>
  </w:style>
  <w:style w:type="paragraph" w:customStyle="1" w:styleId="Sangra3detindependiente1">
    <w:name w:val="Sangría 3 de t. independiente1"/>
    <w:basedOn w:val="Normal"/>
    <w:rsid w:val="00EB0F84"/>
    <w:pPr>
      <w:tabs>
        <w:tab w:val="left" w:pos="6096"/>
        <w:tab w:val="left" w:pos="6237"/>
      </w:tabs>
      <w:ind w:left="6237" w:hanging="5670"/>
    </w:pPr>
    <w:rPr>
      <w:sz w:val="18"/>
      <w:lang w:val="es-ES_tradnl"/>
    </w:rPr>
  </w:style>
  <w:style w:type="paragraph" w:customStyle="1" w:styleId="Guiones1">
    <w:name w:val="Guiones 1"/>
    <w:basedOn w:val="Guiones"/>
    <w:rsid w:val="00EB0F84"/>
    <w:pPr>
      <w:ind w:left="1134"/>
    </w:pPr>
  </w:style>
  <w:style w:type="paragraph" w:customStyle="1" w:styleId="Espacio">
    <w:name w:val="Espacio"/>
    <w:basedOn w:val="Normal"/>
    <w:rsid w:val="00EB0F84"/>
    <w:pPr>
      <w:ind w:left="567"/>
    </w:pPr>
    <w:rPr>
      <w:sz w:val="12"/>
      <w:lang w:val="es-ES_tradnl"/>
    </w:rPr>
  </w:style>
  <w:style w:type="paragraph" w:customStyle="1" w:styleId="Numeral1">
    <w:name w:val="Numeral1"/>
    <w:basedOn w:val="Normal"/>
    <w:rsid w:val="00EB0F84"/>
    <w:pPr>
      <w:spacing w:after="60"/>
      <w:ind w:left="567" w:hanging="567"/>
    </w:pPr>
    <w:rPr>
      <w:b/>
      <w:sz w:val="22"/>
      <w:lang w:val="es-ES_tradnl"/>
    </w:rPr>
  </w:style>
  <w:style w:type="paragraph" w:customStyle="1" w:styleId="Guiones3">
    <w:name w:val="Guiones3"/>
    <w:basedOn w:val="Normal"/>
    <w:rsid w:val="00EB0F84"/>
    <w:pPr>
      <w:ind w:left="1701" w:hanging="283"/>
    </w:pPr>
    <w:rPr>
      <w:sz w:val="22"/>
      <w:lang w:val="es-ES_tradnl"/>
    </w:rPr>
  </w:style>
  <w:style w:type="paragraph" w:customStyle="1" w:styleId="Guiones2">
    <w:name w:val="Guiones2"/>
    <w:basedOn w:val="Guiones"/>
    <w:rsid w:val="00EB0F84"/>
    <w:pPr>
      <w:ind w:left="1560" w:hanging="283"/>
    </w:pPr>
  </w:style>
  <w:style w:type="paragraph" w:customStyle="1" w:styleId="TituloInmay3">
    <w:name w:val="Titulo Inmay3"/>
    <w:basedOn w:val="Normal"/>
    <w:rsid w:val="00EB0F84"/>
    <w:pPr>
      <w:spacing w:before="60" w:after="60"/>
      <w:ind w:left="1191"/>
    </w:pPr>
    <w:rPr>
      <w:b/>
      <w:sz w:val="22"/>
      <w:lang w:val="es-ES_tradnl"/>
    </w:rPr>
  </w:style>
  <w:style w:type="paragraph" w:customStyle="1" w:styleId="Estilo2">
    <w:name w:val="Estilo2"/>
    <w:basedOn w:val="Normal"/>
    <w:rsid w:val="00EB0F84"/>
    <w:pPr>
      <w:ind w:left="1475" w:hanging="284"/>
    </w:pPr>
    <w:rPr>
      <w:sz w:val="22"/>
      <w:lang w:val="es-ES_tradnl"/>
    </w:rPr>
  </w:style>
  <w:style w:type="paragraph" w:styleId="Listaconvietas2">
    <w:name w:val="List Bullet 2"/>
    <w:basedOn w:val="Normal"/>
    <w:autoRedefine/>
    <w:semiHidden/>
    <w:rsid w:val="00EB0F84"/>
    <w:pPr>
      <w:numPr>
        <w:numId w:val="1"/>
      </w:numPr>
      <w:spacing w:before="120" w:after="60"/>
      <w:ind w:left="2160"/>
    </w:pPr>
    <w:rPr>
      <w:sz w:val="22"/>
    </w:rPr>
  </w:style>
  <w:style w:type="character" w:customStyle="1" w:styleId="TtuloCar">
    <w:name w:val="Título Car"/>
    <w:rsid w:val="00EB0F84"/>
    <w:rPr>
      <w:rFonts w:ascii="Arial" w:hAnsi="Arial"/>
      <w:b/>
      <w:sz w:val="22"/>
      <w:lang w:val="es-ES" w:eastAsia="es-ES"/>
    </w:rPr>
  </w:style>
  <w:style w:type="character" w:customStyle="1" w:styleId="EncabezadoCar">
    <w:name w:val="Encabezado Car"/>
    <w:uiPriority w:val="99"/>
    <w:rsid w:val="00EB0F84"/>
    <w:rPr>
      <w:lang w:val="es-ES" w:eastAsia="es-ES"/>
    </w:rPr>
  </w:style>
  <w:style w:type="paragraph" w:customStyle="1" w:styleId="desplegables">
    <w:name w:val="desplegables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5A"/>
      <w:sz w:val="15"/>
      <w:szCs w:val="15"/>
    </w:rPr>
  </w:style>
  <w:style w:type="paragraph" w:customStyle="1" w:styleId="menumodulodos">
    <w:name w:val="menumodulodos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00"/>
      <w:sz w:val="17"/>
      <w:szCs w:val="17"/>
    </w:rPr>
  </w:style>
  <w:style w:type="paragraph" w:customStyle="1" w:styleId="cform">
    <w:name w:val="cform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5A"/>
      <w:sz w:val="15"/>
      <w:szCs w:val="15"/>
    </w:rPr>
  </w:style>
  <w:style w:type="paragraph" w:customStyle="1" w:styleId="Numeral0">
    <w:name w:val="Numeral"/>
    <w:basedOn w:val="Normal"/>
    <w:rsid w:val="00EB0F84"/>
    <w:pPr>
      <w:spacing w:after="60"/>
      <w:ind w:left="567" w:hanging="567"/>
    </w:pPr>
    <w:rPr>
      <w:b/>
      <w:caps/>
      <w:sz w:val="22"/>
      <w:lang w:val="es-ES_tradnl"/>
    </w:rPr>
  </w:style>
  <w:style w:type="paragraph" w:styleId="Prrafodelista">
    <w:name w:val="List Paragraph"/>
    <w:aliases w:val="Titulo de Fígura,TITULO A,3,Iz - Párrafo de lista,Sivsa Parrafo,Titulo parrafo,Fundamentacion,Number List 1,Dot pt,No Spacing1,List Paragraph Char Char Char,Indicator Text,Numbered Para 1,Colorful List - Accent 11,Bullet 1,Bullet Points"/>
    <w:basedOn w:val="Normal"/>
    <w:link w:val="PrrafodelistaCar"/>
    <w:uiPriority w:val="34"/>
    <w:qFormat/>
    <w:rsid w:val="00EB0F84"/>
    <w:pPr>
      <w:ind w:left="708"/>
      <w:jc w:val="left"/>
    </w:pPr>
    <w:rPr>
      <w:rFonts w:ascii="Times New Roman" w:hAnsi="Times New Roman"/>
      <w:sz w:val="24"/>
      <w:szCs w:val="24"/>
    </w:rPr>
  </w:style>
  <w:style w:type="character" w:customStyle="1" w:styleId="TextocomentarioCar">
    <w:name w:val="Texto comentario Car"/>
    <w:link w:val="Textocomentario"/>
    <w:rsid w:val="00EB0F84"/>
    <w:rPr>
      <w:lang w:val="es-ES" w:eastAsia="es-ES"/>
    </w:rPr>
  </w:style>
  <w:style w:type="paragraph" w:styleId="Textocomentario">
    <w:name w:val="annotation text"/>
    <w:basedOn w:val="Normal"/>
    <w:link w:val="TextocomentarioCar"/>
    <w:unhideWhenUsed/>
    <w:rsid w:val="00EB0F84"/>
    <w:pPr>
      <w:jc w:val="left"/>
    </w:pPr>
    <w:rPr>
      <w:rFonts w:ascii="Times New Roman" w:hAnsi="Times New Roman"/>
    </w:rPr>
  </w:style>
  <w:style w:type="character" w:customStyle="1" w:styleId="AsuntodelcomentarioCar">
    <w:name w:val="Asunto del comentario Car"/>
    <w:link w:val="Asuntodelcomentario"/>
    <w:semiHidden/>
    <w:rsid w:val="00EB0F84"/>
    <w:rPr>
      <w:b/>
      <w:bCs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B0F84"/>
    <w:rPr>
      <w:b/>
      <w:bCs/>
    </w:rPr>
  </w:style>
  <w:style w:type="paragraph" w:customStyle="1" w:styleId="bodytextindent3">
    <w:name w:val="bodytextindent3"/>
    <w:basedOn w:val="Normal"/>
    <w:rsid w:val="00EB0F84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tyle181">
    <w:name w:val="style181"/>
    <w:rsid w:val="00EB0F84"/>
    <w:rPr>
      <w:u w:val="single"/>
    </w:rPr>
  </w:style>
  <w:style w:type="character" w:customStyle="1" w:styleId="auto-style14">
    <w:name w:val="auto-style14"/>
    <w:rsid w:val="00EB0F84"/>
    <w:rPr>
      <w:u w:val="single"/>
    </w:rPr>
  </w:style>
  <w:style w:type="paragraph" w:customStyle="1" w:styleId="texttit1">
    <w:name w:val="text_tit1"/>
    <w:rsid w:val="00EB0F84"/>
    <w:pPr>
      <w:jc w:val="both"/>
    </w:pPr>
    <w:rPr>
      <w:rFonts w:ascii="Arial" w:hAnsi="Arial"/>
      <w:lang w:val="es-ES_tradnl" w:eastAsia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EB0F84"/>
    <w:rPr>
      <w:rFonts w:ascii="Arial" w:hAnsi="Arial" w:cs="Arial"/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B0F84"/>
    <w:pPr>
      <w:ind w:firstLine="360"/>
    </w:pPr>
    <w:rPr>
      <w:sz w:val="24"/>
      <w:szCs w:val="24"/>
    </w:rPr>
  </w:style>
  <w:style w:type="paragraph" w:customStyle="1" w:styleId="Default">
    <w:name w:val="Default"/>
    <w:rsid w:val="0053610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Refdecomentario">
    <w:name w:val="annotation reference"/>
    <w:semiHidden/>
    <w:unhideWhenUsed/>
    <w:rsid w:val="00707311"/>
    <w:rPr>
      <w:sz w:val="16"/>
      <w:szCs w:val="16"/>
    </w:rPr>
  </w:style>
  <w:style w:type="paragraph" w:styleId="Sinespaciado">
    <w:name w:val="No Spacing"/>
    <w:uiPriority w:val="1"/>
    <w:qFormat/>
    <w:rsid w:val="009778FD"/>
    <w:pPr>
      <w:jc w:val="both"/>
    </w:pPr>
    <w:rPr>
      <w:rFonts w:ascii="Arial" w:hAnsi="Arial"/>
      <w:lang w:val="es-ES" w:eastAsia="es-ES"/>
    </w:rPr>
  </w:style>
  <w:style w:type="paragraph" w:customStyle="1" w:styleId="secciontitulo">
    <w:name w:val="secciontitulo"/>
    <w:basedOn w:val="Normal"/>
    <w:rsid w:val="007C14A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st1">
    <w:name w:val="st1"/>
    <w:basedOn w:val="Fuentedeprrafopredeter"/>
    <w:rsid w:val="003A3319"/>
  </w:style>
  <w:style w:type="paragraph" w:styleId="Revisin">
    <w:name w:val="Revision"/>
    <w:hidden/>
    <w:uiPriority w:val="99"/>
    <w:semiHidden/>
    <w:rsid w:val="00365642"/>
    <w:rPr>
      <w:rFonts w:ascii="Arial" w:hAnsi="Arial"/>
      <w:lang w:val="es-ES" w:eastAsia="es-ES"/>
    </w:rPr>
  </w:style>
  <w:style w:type="character" w:customStyle="1" w:styleId="auto-style21">
    <w:name w:val="auto-style21"/>
    <w:rsid w:val="008233D8"/>
    <w:rPr>
      <w:u w:val="single"/>
    </w:rPr>
  </w:style>
  <w:style w:type="character" w:customStyle="1" w:styleId="PrrafodelistaCar">
    <w:name w:val="Párrafo de lista Car"/>
    <w:aliases w:val="Titulo de Fígura Car,TITULO A Car,3 Car,Iz - Párrafo de lista Car,Sivsa Parrafo Car,Titulo parrafo Car,Fundamentacion Car,Number List 1 Car,Dot pt Car,No Spacing1 Car,List Paragraph Char Char Char Car,Indicator Text Car,Bullet 1 Car"/>
    <w:link w:val="Prrafodelista"/>
    <w:uiPriority w:val="34"/>
    <w:rsid w:val="00347C9F"/>
    <w:rPr>
      <w:sz w:val="24"/>
      <w:szCs w:val="24"/>
      <w:lang w:val="es-ES" w:eastAsia="es-ES"/>
    </w:rPr>
  </w:style>
  <w:style w:type="character" w:customStyle="1" w:styleId="style1">
    <w:name w:val="style1"/>
    <w:rsid w:val="00347C9F"/>
  </w:style>
  <w:style w:type="character" w:customStyle="1" w:styleId="Mencinsinresolver1">
    <w:name w:val="Mención sin resolver1"/>
    <w:uiPriority w:val="99"/>
    <w:semiHidden/>
    <w:unhideWhenUsed/>
    <w:rsid w:val="00677E1F"/>
    <w:rPr>
      <w:color w:val="605E5C"/>
      <w:shd w:val="clear" w:color="auto" w:fill="E1DFDD"/>
    </w:rPr>
  </w:style>
  <w:style w:type="paragraph" w:customStyle="1" w:styleId="auto-style5">
    <w:name w:val="auto-style5"/>
    <w:basedOn w:val="Normal"/>
    <w:rsid w:val="00166B2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auto-style3">
    <w:name w:val="auto-style3"/>
    <w:rsid w:val="007F3D8D"/>
  </w:style>
  <w:style w:type="character" w:customStyle="1" w:styleId="TextonotapieCar">
    <w:name w:val="Texto nota pie Car"/>
    <w:aliases w:val=" Car1 Car"/>
    <w:link w:val="Textonotapie"/>
    <w:uiPriority w:val="99"/>
    <w:semiHidden/>
    <w:rsid w:val="00785541"/>
    <w:rPr>
      <w:rFonts w:ascii="Arial" w:hAnsi="Arial"/>
      <w:lang w:val="es-ES" w:eastAsia="es-ES"/>
    </w:rPr>
  </w:style>
  <w:style w:type="character" w:customStyle="1" w:styleId="auto-style111">
    <w:name w:val="auto-style111"/>
    <w:rsid w:val="006C099C"/>
    <w:rPr>
      <w:i/>
      <w:iCs/>
      <w:sz w:val="15"/>
      <w:szCs w:val="15"/>
    </w:rPr>
  </w:style>
  <w:style w:type="paragraph" w:customStyle="1" w:styleId="seccionbl">
    <w:name w:val="seccionbl"/>
    <w:basedOn w:val="Normal"/>
    <w:rsid w:val="00CA472A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val="es-PE" w:eastAsia="es-PE"/>
    </w:rPr>
  </w:style>
  <w:style w:type="character" w:customStyle="1" w:styleId="auto-style31">
    <w:name w:val="auto-style31"/>
    <w:basedOn w:val="Fuentedeprrafopredeter"/>
    <w:rsid w:val="00176670"/>
    <w:rPr>
      <w:u w:val="single"/>
    </w:rPr>
  </w:style>
  <w:style w:type="paragraph" w:customStyle="1" w:styleId="auto-style1">
    <w:name w:val="auto-style1"/>
    <w:basedOn w:val="Normal"/>
    <w:rsid w:val="00CD200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PE" w:eastAsia="es-PE"/>
    </w:rPr>
  </w:style>
  <w:style w:type="paragraph" w:customStyle="1" w:styleId="auto-style6">
    <w:name w:val="auto-style6"/>
    <w:basedOn w:val="Normal"/>
    <w:rsid w:val="00637A08"/>
    <w:pPr>
      <w:jc w:val="left"/>
    </w:pPr>
    <w:rPr>
      <w:rFonts w:ascii="Times New Roman" w:hAnsi="Times New Roman"/>
      <w:b/>
      <w:bCs/>
      <w:sz w:val="24"/>
      <w:szCs w:val="24"/>
      <w:lang w:val="es-PE" w:eastAsia="es-PE"/>
    </w:rPr>
  </w:style>
  <w:style w:type="character" w:customStyle="1" w:styleId="auto-style51">
    <w:name w:val="auto-style51"/>
    <w:basedOn w:val="Fuentedeprrafopredeter"/>
    <w:rsid w:val="00E71EFB"/>
    <w:rPr>
      <w:sz w:val="15"/>
      <w:szCs w:val="15"/>
    </w:rPr>
  </w:style>
  <w:style w:type="paragraph" w:customStyle="1" w:styleId="puntos0">
    <w:name w:val="puntos"/>
    <w:basedOn w:val="Normal"/>
    <w:rsid w:val="0057605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uto-style2">
    <w:name w:val="auto-style2"/>
    <w:basedOn w:val="Fuentedeprrafopredeter"/>
    <w:rsid w:val="00EA0955"/>
  </w:style>
  <w:style w:type="character" w:customStyle="1" w:styleId="NormalWebCar">
    <w:name w:val="Normal (Web) Car"/>
    <w:link w:val="NormalWeb"/>
    <w:uiPriority w:val="99"/>
    <w:locked/>
    <w:rsid w:val="00E22134"/>
    <w:rPr>
      <w:rFonts w:ascii="Arial Unicode MS" w:eastAsia="Arial Unicode MS" w:hAnsi="Arial Unicode MS" w:cs="Arial Unicode MS"/>
      <w:color w:val="333333"/>
      <w:sz w:val="18"/>
      <w:szCs w:val="18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06DFB"/>
    <w:rPr>
      <w:rFonts w:ascii="Arial" w:hAnsi="Arial"/>
      <w:lang w:val="es-ES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1128E"/>
    <w:rPr>
      <w:color w:val="605E5C"/>
      <w:shd w:val="clear" w:color="auto" w:fill="E1DFDD"/>
    </w:rPr>
  </w:style>
  <w:style w:type="character" w:customStyle="1" w:styleId="decretossupremos">
    <w:name w:val="decretossupremos"/>
    <w:basedOn w:val="Fuentedeprrafopredeter"/>
    <w:rsid w:val="004C04BC"/>
  </w:style>
  <w:style w:type="paragraph" w:customStyle="1" w:styleId="cuerpo">
    <w:name w:val="cuerpo"/>
    <w:basedOn w:val="Normal"/>
    <w:rsid w:val="007B211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table" w:styleId="Tablaconcuadrcula">
    <w:name w:val="Table Grid"/>
    <w:basedOn w:val="Tablanormal"/>
    <w:rsid w:val="00E04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Fuentedeprrafopredeter"/>
    <w:rsid w:val="00A527E7"/>
  </w:style>
  <w:style w:type="character" w:customStyle="1" w:styleId="auto-style12">
    <w:name w:val="auto-style12"/>
    <w:basedOn w:val="Fuentedeprrafopredeter"/>
    <w:rsid w:val="00CD11DD"/>
  </w:style>
  <w:style w:type="paragraph" w:customStyle="1" w:styleId="pf0">
    <w:name w:val="pf0"/>
    <w:basedOn w:val="Normal"/>
    <w:rsid w:val="00176BB2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Textodemarcadordeposicin">
    <w:name w:val="Texto de marcador de posición"/>
    <w:basedOn w:val="Fuentedeprrafopredeter"/>
    <w:uiPriority w:val="99"/>
    <w:semiHidden/>
    <w:rsid w:val="000500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6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1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805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6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3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27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89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03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77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03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6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PLANTILL\Circular%20de%20Procedimiento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47E6788421A4FA8ECA8D03351F690" ma:contentTypeVersion="16" ma:contentTypeDescription="Create a new document." ma:contentTypeScope="" ma:versionID="3e29ce15b23af7d3c483e1f1ef0afedd">
  <xsd:schema xmlns:xsd="http://www.w3.org/2001/XMLSchema" xmlns:xs="http://www.w3.org/2001/XMLSchema" xmlns:p="http://schemas.microsoft.com/office/2006/metadata/properties" xmlns:ns3="81235c9d-fcbb-45ee-aaba-6de813bdd543" xmlns:ns4="d7a5cb5a-68d2-4338-9d99-90e286879dec" targetNamespace="http://schemas.microsoft.com/office/2006/metadata/properties" ma:root="true" ma:fieldsID="4e4217010f02b12d1f96922997c7fe69" ns3:_="" ns4:_="">
    <xsd:import namespace="81235c9d-fcbb-45ee-aaba-6de813bdd543"/>
    <xsd:import namespace="d7a5cb5a-68d2-4338-9d99-90e286879d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35c9d-fcbb-45ee-aaba-6de813bdd5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5cb5a-68d2-4338-9d99-90e286879d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235c9d-fcbb-45ee-aaba-6de813bdd54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F61BEB-6A4F-450A-9C59-5100B1566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235c9d-fcbb-45ee-aaba-6de813bdd543"/>
    <ds:schemaRef ds:uri="d7a5cb5a-68d2-4338-9d99-90e286879d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192756-5974-4B81-A529-9E8FDCD65A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D9172D-6AC2-49D4-A466-7973D5A4D621}">
  <ds:schemaRefs>
    <ds:schemaRef ds:uri="http://schemas.microsoft.com/office/2006/metadata/properties"/>
    <ds:schemaRef ds:uri="http://schemas.microsoft.com/office/infopath/2007/PartnerControls"/>
    <ds:schemaRef ds:uri="81235c9d-fcbb-45ee-aaba-6de813bdd543"/>
  </ds:schemaRefs>
</ds:datastoreItem>
</file>

<file path=customXml/itemProps4.xml><?xml version="1.0" encoding="utf-8"?>
<ds:datastoreItem xmlns:ds="http://schemas.openxmlformats.org/officeDocument/2006/customXml" ds:itemID="{3A0C02F3-D625-4DF4-8CA1-984A5E29D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Circular de Procedimientos</Template>
  <TotalTime>13</TotalTime>
  <Pages>1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PG - Admisión temporal para reexportación en el mismo estado DESPA-PG.04 (Al 26JUN2020)</vt:lpstr>
    </vt:vector>
  </TitlesOfParts>
  <Manager>Angélica Rojas Corzo</Manager>
  <Company>SUNAT - DPI</Company>
  <LinksUpToDate>false</LinksUpToDate>
  <CharactersWithSpaces>1720</CharactersWithSpaces>
  <SharedDoc>false</SharedDoc>
  <HLinks>
    <vt:vector size="18" baseType="variant">
      <vt:variant>
        <vt:i4>6160406</vt:i4>
      </vt:variant>
      <vt:variant>
        <vt:i4>6</vt:i4>
      </vt:variant>
      <vt:variant>
        <vt:i4>0</vt:i4>
      </vt:variant>
      <vt:variant>
        <vt:i4>5</vt:i4>
      </vt:variant>
      <vt:variant>
        <vt:lpwstr>http://www.sunat.gob.pe/legislacion/procedim/despacho/importacion/importac/procGeneral/anexos/ANEXO5-RIN-11-2014.doc</vt:lpwstr>
      </vt:variant>
      <vt:variant>
        <vt:lpwstr/>
      </vt:variant>
      <vt:variant>
        <vt:i4>5767190</vt:i4>
      </vt:variant>
      <vt:variant>
        <vt:i4>3</vt:i4>
      </vt:variant>
      <vt:variant>
        <vt:i4>0</vt:i4>
      </vt:variant>
      <vt:variant>
        <vt:i4>5</vt:i4>
      </vt:variant>
      <vt:variant>
        <vt:lpwstr>http://www.sunat.gob.pe/legislacion/procedim/despacho/importacion/importac/procGeneral/anexos/ANEXO3-RIN-11-2014.doc</vt:lpwstr>
      </vt:variant>
      <vt:variant>
        <vt:lpwstr/>
      </vt:variant>
      <vt:variant>
        <vt:i4>5636118</vt:i4>
      </vt:variant>
      <vt:variant>
        <vt:i4>0</vt:i4>
      </vt:variant>
      <vt:variant>
        <vt:i4>0</vt:i4>
      </vt:variant>
      <vt:variant>
        <vt:i4>5</vt:i4>
      </vt:variant>
      <vt:variant>
        <vt:lpwstr>http://www.sunat.gob.pe/legislacion/procedim/despacho/importacion/importac/procGeneral/anexos/ANEXO1-RIN-11-2018.doc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 - Admisión temporal para reexportación en el mismo estado DESPA-PG.04 (Al 26JUN2020)</dc:title>
  <dc:subject>Remisión después de pre-publicación</dc:subject>
  <dc:creator>Víctor Manrique Cienfuegos;Mónica Sánchez Távara</dc:creator>
  <cp:keywords>Memo. Electr. 0020-2020-312100</cp:keywords>
  <dc:description/>
  <cp:lastModifiedBy>Agama Cier Maria Luz</cp:lastModifiedBy>
  <cp:revision>5</cp:revision>
  <cp:lastPrinted>2024-05-20T21:42:00Z</cp:lastPrinted>
  <dcterms:created xsi:type="dcterms:W3CDTF">2024-05-30T14:48:00Z</dcterms:created>
  <dcterms:modified xsi:type="dcterms:W3CDTF">2024-05-30T19:58:00Z</dcterms:modified>
  <cp:version>4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0x0101002A147E6788421A4FA8ECA8D03351F690</vt:lpwstr>
  </property>
</Properties>
</file>