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8C6DDAF" w14:textId="06CD0E8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  <w:r w:rsidRPr="00B3360C"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  <w:t>ANEXO II</w:t>
      </w:r>
    </w:p>
    <w:p w14:paraId="0033687B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s-PE" w:eastAsia="es-PE"/>
        </w:rPr>
      </w:pPr>
    </w:p>
    <w:p w14:paraId="4F3BEB5C" w14:textId="1AC2B20C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  <w:r w:rsidRPr="00B3360C"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  <w:t>RELACIÓN DE PARTICIPANTES ACREDITADOS PARA EL EVENTO</w:t>
      </w:r>
      <w:r w:rsidR="004E39A8" w:rsidRPr="00B3360C"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  <w:t xml:space="preserve"> INTERNACIONAL</w:t>
      </w:r>
    </w:p>
    <w:p w14:paraId="48C0F680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s-PE" w:eastAsia="es-PE"/>
        </w:rPr>
      </w:pPr>
    </w:p>
    <w:tbl>
      <w:tblPr>
        <w:tblW w:w="9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2494"/>
        <w:gridCol w:w="1315"/>
        <w:gridCol w:w="647"/>
        <w:gridCol w:w="1336"/>
        <w:gridCol w:w="1274"/>
        <w:gridCol w:w="8"/>
        <w:gridCol w:w="659"/>
        <w:gridCol w:w="11"/>
        <w:gridCol w:w="1525"/>
        <w:gridCol w:w="160"/>
      </w:tblGrid>
      <w:tr w:rsidR="00211C7F" w:rsidRPr="00B3360C" w14:paraId="4A697B9D" w14:textId="77777777" w:rsidTr="0087017B">
        <w:trPr>
          <w:gridAfter w:val="1"/>
          <w:wAfter w:w="160" w:type="dxa"/>
          <w:trHeight w:val="272"/>
        </w:trPr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58B4" w14:textId="596DD81D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Evento</w:t>
            </w:r>
            <w:r w:rsidR="004E39A8" w:rsidRPr="00B3360C">
              <w:rPr>
                <w:rFonts w:cs="Arial"/>
                <w:b/>
                <w:bCs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b/>
                <w:bCs/>
                <w:lang w:val="es-PE" w:eastAsia="es-PE"/>
              </w:rPr>
              <w:t xml:space="preserve">: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C0D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DA1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2E6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BF9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069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1AA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6E5D0085" w14:textId="77777777" w:rsidTr="0087017B">
        <w:trPr>
          <w:gridAfter w:val="1"/>
          <w:wAfter w:w="160" w:type="dxa"/>
          <w:trHeight w:val="272"/>
        </w:trPr>
        <w:tc>
          <w:tcPr>
            <w:tcW w:w="9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809CE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</w:tr>
      <w:tr w:rsidR="00211C7F" w:rsidRPr="00B3360C" w14:paraId="22DC37EE" w14:textId="77777777" w:rsidTr="0087017B">
        <w:trPr>
          <w:gridAfter w:val="1"/>
          <w:wAfter w:w="160" w:type="dxa"/>
          <w:trHeight w:val="282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E29C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2A8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3FA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077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04C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D22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56D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8DA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7E93416" w14:textId="77777777" w:rsidTr="0087017B">
        <w:trPr>
          <w:gridAfter w:val="1"/>
          <w:wAfter w:w="160" w:type="dxa"/>
          <w:trHeight w:val="272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5A6D64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Ítem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237D8E" w14:textId="660231F1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Apellidos y </w:t>
            </w:r>
            <w:r w:rsidR="0087017B" w:rsidRPr="00B3360C">
              <w:rPr>
                <w:b/>
                <w:lang w:val="es-PE"/>
              </w:rPr>
              <w:t>n</w:t>
            </w:r>
            <w:r w:rsidRPr="00B3360C">
              <w:rPr>
                <w:rFonts w:cs="Arial"/>
                <w:b/>
                <w:bCs/>
                <w:lang w:val="es-PE" w:eastAsia="es-PE"/>
              </w:rPr>
              <w:t>ombres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947D89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Nacionalidad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A0DF83" w14:textId="0AE44369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Doc. de </w:t>
            </w:r>
            <w:r w:rsidR="0087017B" w:rsidRPr="00B3360C">
              <w:rPr>
                <w:b/>
                <w:lang w:val="es-PE"/>
              </w:rPr>
              <w:t>i</w:t>
            </w:r>
            <w:r w:rsidRPr="00B3360C">
              <w:rPr>
                <w:rFonts w:cs="Arial"/>
                <w:b/>
                <w:bCs/>
                <w:lang w:val="es-PE" w:eastAsia="es-PE"/>
              </w:rPr>
              <w:t>dentidad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AB9043" w14:textId="3CA2936F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Fecha de </w:t>
            </w:r>
            <w:r w:rsidR="0087017B" w:rsidRPr="00B3360C">
              <w:rPr>
                <w:b/>
                <w:lang w:val="es-PE"/>
              </w:rPr>
              <w:t>n</w:t>
            </w:r>
            <w:r w:rsidRPr="00B3360C">
              <w:rPr>
                <w:rFonts w:cs="Arial"/>
                <w:b/>
                <w:bCs/>
                <w:lang w:val="es-PE" w:eastAsia="es-PE"/>
              </w:rPr>
              <w:t>acimiento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CA34DA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Sexo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5A7938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Cargo</w:t>
            </w:r>
          </w:p>
        </w:tc>
      </w:tr>
      <w:tr w:rsidR="00211C7F" w:rsidRPr="00B3360C" w14:paraId="0CF2D055" w14:textId="77777777" w:rsidTr="0087017B">
        <w:trPr>
          <w:trHeight w:val="272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E23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24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667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B5F4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198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FE64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39B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18FC5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628E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</w:p>
        </w:tc>
      </w:tr>
      <w:tr w:rsidR="00211C7F" w:rsidRPr="00B3360C" w14:paraId="076979A1" w14:textId="77777777" w:rsidTr="0087017B">
        <w:trPr>
          <w:trHeight w:val="272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123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24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95F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754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52E5A2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Tipo*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406FD1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N°</w:t>
            </w: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511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85C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0777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60" w:type="dxa"/>
            <w:vAlign w:val="center"/>
            <w:hideMark/>
          </w:tcPr>
          <w:p w14:paraId="1C33B9B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A54D320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38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CB2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047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2CE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A4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8FA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058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63C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485C14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BB0A809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90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1A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09A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262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40E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18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3B0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B58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6F162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6A248118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360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FBA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14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55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9F7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84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837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FBBE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E2986C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B4F2030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58C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2B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77B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A5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45D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5E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503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8EAA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8CFE9F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6DDD5DF9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6A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80C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520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AAC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94C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639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698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8396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EF0258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A8C3BD8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BC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722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B18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A22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DD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78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82F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9F8C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CCAC8F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2618BAE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82F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21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9FE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45C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A93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1B8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840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CAC2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BF6492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C2064D1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74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9FE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E3C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C7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6DF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9A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A3F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632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774F0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41F22DB5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572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9F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10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C8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FB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62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EEA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082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B65F84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67054035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CE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ECB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2E8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E02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11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BA0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EB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700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812745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04CE88A9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29F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B41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65A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469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15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7A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DD3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8CAC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5E7B31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05F99F41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A9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5A0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A93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D96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100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744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515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C464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62008A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157B1F6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24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F9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4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6E5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173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79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ABC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16A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B9009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069E6AAD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0AC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B8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1D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A7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197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DCD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075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04E6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FAD4E3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44CDC058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286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715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483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1FC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9E1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F0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564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F790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F629A7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F51F339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16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2EC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9A5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894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11B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6F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5D7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0845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B92870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89CFD33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C4F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5FB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2B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2A1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E21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2EE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FD4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C70D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35114F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6EB24FF4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685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B12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7C4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31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743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14C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28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51F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6192BC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96E8DF6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6D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820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B4F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0D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10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AF9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716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2B3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811441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56053B4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DB2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374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0C3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4BA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564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18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61C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412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DA3F0F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47C4C8C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2A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282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CD5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723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A75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462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BFF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7CA4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9F8450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7CA5BF06" w14:textId="77777777" w:rsidTr="0087017B">
        <w:trPr>
          <w:trHeight w:val="28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32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0C1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24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724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79F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0D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752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6A8E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C3AF3B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7E98FFB8" w14:textId="77777777" w:rsidTr="0087017B">
        <w:trPr>
          <w:trHeight w:val="272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44E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8E1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935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B81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E5A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55E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E3D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EC1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0" w:type="dxa"/>
            <w:vAlign w:val="center"/>
            <w:hideMark/>
          </w:tcPr>
          <w:p w14:paraId="6DF22C4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22174" w:rsidRPr="00B3360C" w14:paraId="76419F67" w14:textId="77777777" w:rsidTr="0087017B">
        <w:trPr>
          <w:trHeight w:val="272"/>
        </w:trPr>
        <w:tc>
          <w:tcPr>
            <w:tcW w:w="7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3FF0" w14:textId="23ACB4CE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 xml:space="preserve">* Pasaporte, </w:t>
            </w:r>
            <w:r w:rsidR="0087017B" w:rsidRPr="00B3360C">
              <w:rPr>
                <w:lang w:val="es-PE"/>
              </w:rPr>
              <w:t>c</w:t>
            </w:r>
            <w:r w:rsidRPr="00B3360C">
              <w:rPr>
                <w:rFonts w:cs="Arial"/>
                <w:lang w:val="es-PE" w:eastAsia="es-PE"/>
              </w:rPr>
              <w:t xml:space="preserve">arnet de extranjería, </w:t>
            </w:r>
            <w:r w:rsidR="0087017B" w:rsidRPr="00B3360C">
              <w:rPr>
                <w:lang w:val="es-PE"/>
              </w:rPr>
              <w:t>d</w:t>
            </w:r>
            <w:r w:rsidRPr="00B3360C">
              <w:rPr>
                <w:rFonts w:cs="Arial"/>
                <w:lang w:val="es-PE" w:eastAsia="es-PE"/>
              </w:rPr>
              <w:t xml:space="preserve">ocumento </w:t>
            </w:r>
            <w:r w:rsidR="0087017B" w:rsidRPr="00B3360C">
              <w:rPr>
                <w:lang w:val="es-PE"/>
              </w:rPr>
              <w:t>n</w:t>
            </w:r>
            <w:r w:rsidRPr="00B3360C">
              <w:rPr>
                <w:rFonts w:cs="Arial"/>
                <w:lang w:val="es-PE" w:eastAsia="es-PE"/>
              </w:rPr>
              <w:t xml:space="preserve">acional de </w:t>
            </w:r>
            <w:r w:rsidR="0087017B" w:rsidRPr="00B3360C">
              <w:rPr>
                <w:lang w:val="es-PE"/>
              </w:rPr>
              <w:t>i</w:t>
            </w:r>
            <w:r w:rsidRPr="00B3360C">
              <w:rPr>
                <w:rFonts w:cs="Arial"/>
                <w:lang w:val="es-PE" w:eastAsia="es-PE"/>
              </w:rPr>
              <w:t>dentidad (DNI), otros.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AB0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51B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0" w:type="dxa"/>
            <w:vAlign w:val="center"/>
            <w:hideMark/>
          </w:tcPr>
          <w:p w14:paraId="3EDE6E7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</w:tbl>
    <w:p w14:paraId="4E8D2522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s-PE" w:eastAsia="es-PE"/>
        </w:rPr>
      </w:pPr>
    </w:p>
    <w:tbl>
      <w:tblPr>
        <w:tblW w:w="7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617"/>
        <w:gridCol w:w="1560"/>
        <w:gridCol w:w="425"/>
        <w:gridCol w:w="2337"/>
        <w:gridCol w:w="1790"/>
      </w:tblGrid>
      <w:tr w:rsidR="00211C7F" w:rsidRPr="00B3360C" w14:paraId="58B66F50" w14:textId="77777777" w:rsidTr="00406DCD">
        <w:trPr>
          <w:trHeight w:val="6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66CA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1A45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7618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7D49" w14:textId="77777777" w:rsidR="00707DC7" w:rsidRPr="00B3360C" w:rsidRDefault="00707DC7" w:rsidP="00B3360C">
            <w:pPr>
              <w:ind w:left="-2822"/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626A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50F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31D87023" w14:textId="77777777" w:rsidTr="00406DCD">
        <w:trPr>
          <w:trHeight w:val="259"/>
        </w:trPr>
        <w:tc>
          <w:tcPr>
            <w:tcW w:w="29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9459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Fecha:</w:t>
            </w:r>
            <w:r w:rsidRPr="00B3360C">
              <w:rPr>
                <w:rFonts w:cs="Arial"/>
                <w:lang w:val="es-PE" w:eastAsia="es-PE"/>
              </w:rPr>
              <w:t xml:space="preserve"> ______/_______/______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E4B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09C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0A03FB29" w14:textId="77777777" w:rsidTr="00406DCD">
        <w:trPr>
          <w:trHeight w:val="6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2BBF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1D6F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15CB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745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D6A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002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</w:tbl>
    <w:p w14:paraId="58C3F8F6" w14:textId="4A7D4CFB" w:rsidR="00026F8D" w:rsidRPr="00B3360C" w:rsidRDefault="00707DC7" w:rsidP="00B3360C">
      <w:pPr>
        <w:spacing w:before="100" w:beforeAutospacing="1" w:after="100" w:afterAutospacing="1"/>
        <w:jc w:val="left"/>
        <w:rPr>
          <w:rFonts w:cs="Arial"/>
          <w:b/>
          <w:bCs/>
          <w:sz w:val="22"/>
          <w:szCs w:val="22"/>
        </w:rPr>
      </w:pPr>
      <w:r w:rsidRPr="00B3360C">
        <w:rPr>
          <w:rFonts w:cs="Arial"/>
          <w:b/>
          <w:bCs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9D0BB4" wp14:editId="5DD6AE6A">
                <wp:simplePos x="0" y="0"/>
                <wp:positionH relativeFrom="margin">
                  <wp:posOffset>3152775</wp:posOffset>
                </wp:positionH>
                <wp:positionV relativeFrom="paragraph">
                  <wp:posOffset>135890</wp:posOffset>
                </wp:positionV>
                <wp:extent cx="2051050" cy="12700"/>
                <wp:effectExtent l="0" t="0" r="25400" b="254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008F5" id="Conector recto 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8.25pt,10.7pt" to="409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B3360C">
        <w:rPr>
          <w:rFonts w:cs="Arial"/>
          <w:b/>
          <w:bCs/>
          <w:sz w:val="22"/>
          <w:szCs w:val="22"/>
          <w:lang w:val="es-PE" w:eastAsia="es-PE"/>
        </w:rPr>
        <w:t xml:space="preserve">                                                                                      </w:t>
      </w:r>
      <w:r w:rsidR="00026F8D" w:rsidRPr="00B3360C">
        <w:rPr>
          <w:rFonts w:cs="Arial"/>
          <w:sz w:val="22"/>
          <w:szCs w:val="22"/>
        </w:rPr>
        <w:tab/>
        <w:t xml:space="preserve">        </w:t>
      </w:r>
      <w:r w:rsidR="00026F8D" w:rsidRPr="00B3360C">
        <w:rPr>
          <w:rFonts w:cs="Arial"/>
          <w:b/>
          <w:bCs/>
          <w:sz w:val="22"/>
          <w:szCs w:val="22"/>
        </w:rPr>
        <w:t>Firma y sello</w:t>
      </w:r>
      <w:r w:rsidR="0087017B" w:rsidRPr="00B3360C">
        <w:rPr>
          <w:rFonts w:cs="Arial"/>
          <w:b/>
          <w:bCs/>
          <w:sz w:val="22"/>
          <w:szCs w:val="22"/>
        </w:rPr>
        <w:t xml:space="preserve"> </w:t>
      </w:r>
      <w:r w:rsidR="0087017B" w:rsidRPr="00B3360C">
        <w:rPr>
          <w:b/>
          <w:sz w:val="22"/>
        </w:rPr>
        <w:t>del</w:t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7860F8" w:rsidRPr="00B3360C">
        <w:rPr>
          <w:rFonts w:cs="Arial"/>
          <w:b/>
          <w:bCs/>
          <w:sz w:val="22"/>
          <w:szCs w:val="22"/>
        </w:rPr>
        <w:t xml:space="preserve">           </w:t>
      </w:r>
      <w:r w:rsidR="0087017B" w:rsidRPr="00B3360C">
        <w:rPr>
          <w:b/>
          <w:sz w:val="22"/>
        </w:rPr>
        <w:t>p</w:t>
      </w:r>
      <w:r w:rsidR="00026F8D" w:rsidRPr="00B3360C">
        <w:rPr>
          <w:rFonts w:cs="Arial"/>
          <w:b/>
          <w:bCs/>
          <w:sz w:val="22"/>
          <w:szCs w:val="22"/>
        </w:rPr>
        <w:t>romotor</w:t>
      </w:r>
    </w:p>
    <w:p w14:paraId="40B51AB8" w14:textId="77777777" w:rsidR="00874843" w:rsidRPr="00D16FF2" w:rsidRDefault="00874843" w:rsidP="00D16FF2">
      <w:pPr>
        <w:tabs>
          <w:tab w:val="left" w:pos="851"/>
        </w:tabs>
        <w:contextualSpacing/>
        <w:rPr>
          <w:rFonts w:cs="Arial"/>
          <w:b/>
          <w:bCs/>
          <w:sz w:val="22"/>
          <w:szCs w:val="22"/>
          <w:lang w:val="es-PE" w:eastAsia="es-PE"/>
        </w:rPr>
        <w:sectPr w:rsidR="00874843" w:rsidRPr="00D16FF2" w:rsidSect="00076B71">
          <w:footerReference w:type="first" r:id="rId11"/>
          <w:pgSz w:w="11907" w:h="16840" w:code="9"/>
          <w:pgMar w:top="1701" w:right="1701" w:bottom="1701" w:left="1701" w:header="567" w:footer="720" w:gutter="0"/>
          <w:cols w:space="720"/>
          <w:titlePg/>
          <w:docGrid w:linePitch="272"/>
        </w:sectPr>
      </w:pPr>
      <w:bookmarkStart w:id="0" w:name="_Hlk150502268"/>
    </w:p>
    <w:bookmarkEnd w:id="0"/>
    <w:p w14:paraId="5EF53D8F" w14:textId="1778EC50" w:rsidR="00BE5576" w:rsidRPr="00D16FF2" w:rsidRDefault="00BE5576" w:rsidP="00D16FF2">
      <w:pPr>
        <w:tabs>
          <w:tab w:val="left" w:pos="851"/>
        </w:tabs>
        <w:contextualSpacing/>
        <w:rPr>
          <w:rFonts w:cs="Arial"/>
          <w:b/>
          <w:bCs/>
          <w:sz w:val="22"/>
          <w:szCs w:val="22"/>
          <w:lang w:val="es-PE" w:eastAsia="es-PE"/>
        </w:rPr>
      </w:pPr>
    </w:p>
    <w:sectPr w:rsidR="00BE5576" w:rsidRPr="00D16FF2" w:rsidSect="00076B71">
      <w:footerReference w:type="default" r:id="rId12"/>
      <w:footerReference w:type="first" r:id="rId13"/>
      <w:pgSz w:w="11907" w:h="16840" w:code="9"/>
      <w:pgMar w:top="1701" w:right="1701" w:bottom="1701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FBB0" w14:textId="77777777" w:rsidR="007338EE" w:rsidRDefault="007338EE">
      <w:r>
        <w:separator/>
      </w:r>
    </w:p>
  </w:endnote>
  <w:endnote w:type="continuationSeparator" w:id="0">
    <w:p w14:paraId="21018BFC" w14:textId="77777777" w:rsidR="007338EE" w:rsidRDefault="007338EE">
      <w:r>
        <w:continuationSeparator/>
      </w:r>
    </w:p>
  </w:endnote>
  <w:endnote w:type="continuationNotice" w:id="1">
    <w:p w14:paraId="3DD0AB1E" w14:textId="77777777" w:rsidR="007338EE" w:rsidRDefault="00733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DF20" w14:textId="1A1D37F4" w:rsidR="00B3360C" w:rsidRDefault="00B3360C" w:rsidP="00082746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3354" w14:textId="77777777" w:rsidR="002A1AE4" w:rsidRDefault="002A1AE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EE2B" w14:textId="0F0522F9" w:rsidR="00B3360C" w:rsidRDefault="00B3360C" w:rsidP="0008274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4342" w14:textId="77777777" w:rsidR="007338EE" w:rsidRDefault="007338EE">
      <w:r>
        <w:separator/>
      </w:r>
    </w:p>
  </w:footnote>
  <w:footnote w:type="continuationSeparator" w:id="0">
    <w:p w14:paraId="71CB4565" w14:textId="77777777" w:rsidR="007338EE" w:rsidRDefault="007338EE">
      <w:r>
        <w:continuationSeparator/>
      </w:r>
    </w:p>
  </w:footnote>
  <w:footnote w:type="continuationNotice" w:id="1">
    <w:p w14:paraId="07EC3F48" w14:textId="77777777" w:rsidR="007338EE" w:rsidRDefault="007338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15F"/>
    <w:multiLevelType w:val="hybridMultilevel"/>
    <w:tmpl w:val="832CA8FA"/>
    <w:lvl w:ilvl="0" w:tplc="B89CB410">
      <w:start w:val="1"/>
      <w:numFmt w:val="upperRoman"/>
      <w:lvlText w:val="%1."/>
      <w:lvlJc w:val="left"/>
      <w:pPr>
        <w:ind w:left="3207" w:hanging="720"/>
      </w:pPr>
      <w:rPr>
        <w:rFonts w:hint="default"/>
        <w:b/>
      </w:rPr>
    </w:lvl>
    <w:lvl w:ilvl="1" w:tplc="3DF8E3AA">
      <w:start w:val="1"/>
      <w:numFmt w:val="decimal"/>
      <w:lvlText w:val="%2."/>
      <w:lvlJc w:val="left"/>
      <w:pPr>
        <w:ind w:left="3567" w:hanging="360"/>
      </w:pPr>
      <w:rPr>
        <w:rFonts w:hint="default"/>
        <w:strike w:val="0"/>
        <w:color w:val="auto"/>
      </w:rPr>
    </w:lvl>
    <w:lvl w:ilvl="2" w:tplc="A2BA35F2">
      <w:start w:val="1"/>
      <w:numFmt w:val="upperLetter"/>
      <w:lvlText w:val="%3)"/>
      <w:lvlJc w:val="left"/>
      <w:pPr>
        <w:ind w:left="4467" w:hanging="360"/>
      </w:pPr>
      <w:rPr>
        <w:rFonts w:hint="default"/>
      </w:rPr>
    </w:lvl>
    <w:lvl w:ilvl="3" w:tplc="25E4FBE8">
      <w:start w:val="1"/>
      <w:numFmt w:val="lowerLetter"/>
      <w:lvlText w:val="%4)"/>
      <w:lvlJc w:val="left"/>
      <w:pPr>
        <w:ind w:left="5033" w:hanging="386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 w15:restartNumberingAfterBreak="0">
    <w:nsid w:val="07DB178F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2346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3001" w:hanging="360"/>
      </w:pPr>
    </w:lvl>
    <w:lvl w:ilvl="2" w:tplc="0C0A001B" w:tentative="1">
      <w:start w:val="1"/>
      <w:numFmt w:val="lowerRoman"/>
      <w:lvlText w:val="%3."/>
      <w:lvlJc w:val="right"/>
      <w:pPr>
        <w:ind w:left="3721" w:hanging="180"/>
      </w:pPr>
    </w:lvl>
    <w:lvl w:ilvl="3" w:tplc="0C0A000F" w:tentative="1">
      <w:start w:val="1"/>
      <w:numFmt w:val="decimal"/>
      <w:lvlText w:val="%4."/>
      <w:lvlJc w:val="left"/>
      <w:pPr>
        <w:ind w:left="4441" w:hanging="360"/>
      </w:pPr>
    </w:lvl>
    <w:lvl w:ilvl="4" w:tplc="0C0A0019" w:tentative="1">
      <w:start w:val="1"/>
      <w:numFmt w:val="lowerLetter"/>
      <w:lvlText w:val="%5."/>
      <w:lvlJc w:val="left"/>
      <w:pPr>
        <w:ind w:left="5161" w:hanging="360"/>
      </w:pPr>
    </w:lvl>
    <w:lvl w:ilvl="5" w:tplc="0C0A001B" w:tentative="1">
      <w:start w:val="1"/>
      <w:numFmt w:val="lowerRoman"/>
      <w:lvlText w:val="%6."/>
      <w:lvlJc w:val="right"/>
      <w:pPr>
        <w:ind w:left="5881" w:hanging="180"/>
      </w:pPr>
    </w:lvl>
    <w:lvl w:ilvl="6" w:tplc="0C0A000F" w:tentative="1">
      <w:start w:val="1"/>
      <w:numFmt w:val="decimal"/>
      <w:lvlText w:val="%7."/>
      <w:lvlJc w:val="left"/>
      <w:pPr>
        <w:ind w:left="6601" w:hanging="360"/>
      </w:pPr>
    </w:lvl>
    <w:lvl w:ilvl="7" w:tplc="0C0A0019" w:tentative="1">
      <w:start w:val="1"/>
      <w:numFmt w:val="lowerLetter"/>
      <w:lvlText w:val="%8."/>
      <w:lvlJc w:val="left"/>
      <w:pPr>
        <w:ind w:left="7321" w:hanging="360"/>
      </w:pPr>
    </w:lvl>
    <w:lvl w:ilvl="8" w:tplc="0C0A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2" w15:restartNumberingAfterBreak="0">
    <w:nsid w:val="0A55029E"/>
    <w:multiLevelType w:val="hybridMultilevel"/>
    <w:tmpl w:val="9536A774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E63111A"/>
    <w:multiLevelType w:val="hybridMultilevel"/>
    <w:tmpl w:val="B464DCB2"/>
    <w:lvl w:ilvl="0" w:tplc="FFFFFFFF">
      <w:start w:val="1"/>
      <w:numFmt w:val="lowerLetter"/>
      <w:lvlText w:val="%1)"/>
      <w:lvlJc w:val="left"/>
      <w:pPr>
        <w:ind w:left="2847" w:hanging="360"/>
      </w:pPr>
    </w:lvl>
    <w:lvl w:ilvl="1" w:tplc="2CECE780">
      <w:start w:val="1"/>
      <w:numFmt w:val="lowerLetter"/>
      <w:lvlText w:val="%2)"/>
      <w:lvlJc w:val="left"/>
      <w:pPr>
        <w:ind w:left="1854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10484114"/>
    <w:multiLevelType w:val="hybridMultilevel"/>
    <w:tmpl w:val="08D88304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0635939"/>
    <w:multiLevelType w:val="hybridMultilevel"/>
    <w:tmpl w:val="3640A7A2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8274BBC"/>
    <w:multiLevelType w:val="hybridMultilevel"/>
    <w:tmpl w:val="50902D24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E2B1B6E"/>
    <w:multiLevelType w:val="hybridMultilevel"/>
    <w:tmpl w:val="FA841F36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204D6EC7"/>
    <w:multiLevelType w:val="hybridMultilevel"/>
    <w:tmpl w:val="C2FAA178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17">
      <w:start w:val="1"/>
      <w:numFmt w:val="lowerLetter"/>
      <w:lvlText w:val="%4)"/>
      <w:lvlJc w:val="left"/>
      <w:pPr>
        <w:ind w:left="5747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26195337"/>
    <w:multiLevelType w:val="hybridMultilevel"/>
    <w:tmpl w:val="542466F8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17">
      <w:start w:val="1"/>
      <w:numFmt w:val="lowerLetter"/>
      <w:lvlText w:val="%4)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40183"/>
    <w:multiLevelType w:val="hybridMultilevel"/>
    <w:tmpl w:val="65746FEE"/>
    <w:lvl w:ilvl="0" w:tplc="F1F017A4">
      <w:start w:val="10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2290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A81731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E29B18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335AEC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DF0BA1"/>
    <w:multiLevelType w:val="hybridMultilevel"/>
    <w:tmpl w:val="2DA2E91A"/>
    <w:lvl w:ilvl="0" w:tplc="19181A02">
      <w:start w:val="1"/>
      <w:numFmt w:val="lowerLetter"/>
      <w:lvlText w:val="%1)"/>
      <w:lvlJc w:val="left"/>
      <w:pPr>
        <w:ind w:left="4014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4734" w:hanging="360"/>
      </w:pPr>
    </w:lvl>
    <w:lvl w:ilvl="2" w:tplc="280A001B" w:tentative="1">
      <w:start w:val="1"/>
      <w:numFmt w:val="lowerRoman"/>
      <w:lvlText w:val="%3."/>
      <w:lvlJc w:val="right"/>
      <w:pPr>
        <w:ind w:left="5454" w:hanging="180"/>
      </w:pPr>
    </w:lvl>
    <w:lvl w:ilvl="3" w:tplc="280A000F" w:tentative="1">
      <w:start w:val="1"/>
      <w:numFmt w:val="decimal"/>
      <w:lvlText w:val="%4."/>
      <w:lvlJc w:val="left"/>
      <w:pPr>
        <w:ind w:left="6174" w:hanging="360"/>
      </w:pPr>
    </w:lvl>
    <w:lvl w:ilvl="4" w:tplc="280A0019" w:tentative="1">
      <w:start w:val="1"/>
      <w:numFmt w:val="lowerLetter"/>
      <w:lvlText w:val="%5."/>
      <w:lvlJc w:val="left"/>
      <w:pPr>
        <w:ind w:left="6894" w:hanging="360"/>
      </w:pPr>
    </w:lvl>
    <w:lvl w:ilvl="5" w:tplc="280A001B" w:tentative="1">
      <w:start w:val="1"/>
      <w:numFmt w:val="lowerRoman"/>
      <w:lvlText w:val="%6."/>
      <w:lvlJc w:val="right"/>
      <w:pPr>
        <w:ind w:left="7614" w:hanging="180"/>
      </w:pPr>
    </w:lvl>
    <w:lvl w:ilvl="6" w:tplc="280A000F" w:tentative="1">
      <w:start w:val="1"/>
      <w:numFmt w:val="decimal"/>
      <w:lvlText w:val="%7."/>
      <w:lvlJc w:val="left"/>
      <w:pPr>
        <w:ind w:left="8334" w:hanging="360"/>
      </w:pPr>
    </w:lvl>
    <w:lvl w:ilvl="7" w:tplc="280A0019" w:tentative="1">
      <w:start w:val="1"/>
      <w:numFmt w:val="lowerLetter"/>
      <w:lvlText w:val="%8."/>
      <w:lvlJc w:val="left"/>
      <w:pPr>
        <w:ind w:left="9054" w:hanging="360"/>
      </w:pPr>
    </w:lvl>
    <w:lvl w:ilvl="8" w:tplc="280A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16" w15:restartNumberingAfterBreak="0">
    <w:nsid w:val="3CCF051C"/>
    <w:multiLevelType w:val="hybridMultilevel"/>
    <w:tmpl w:val="1A06CB80"/>
    <w:lvl w:ilvl="0" w:tplc="95A8E1D6">
      <w:start w:val="1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7">
      <w:start w:val="1"/>
      <w:numFmt w:val="lowerLetter"/>
      <w:lvlText w:val="%2)"/>
      <w:lvlJc w:val="left"/>
      <w:pPr>
        <w:ind w:left="2717" w:hanging="360"/>
      </w:pPr>
    </w:lvl>
    <w:lvl w:ilvl="2" w:tplc="0C0A001B" w:tentative="1">
      <w:start w:val="1"/>
      <w:numFmt w:val="lowerRoman"/>
      <w:lvlText w:val="%3."/>
      <w:lvlJc w:val="right"/>
      <w:pPr>
        <w:ind w:left="3437" w:hanging="180"/>
      </w:pPr>
    </w:lvl>
    <w:lvl w:ilvl="3" w:tplc="0C0A000F" w:tentative="1">
      <w:start w:val="1"/>
      <w:numFmt w:val="decimal"/>
      <w:lvlText w:val="%4."/>
      <w:lvlJc w:val="left"/>
      <w:pPr>
        <w:ind w:left="4157" w:hanging="360"/>
      </w:pPr>
    </w:lvl>
    <w:lvl w:ilvl="4" w:tplc="0C0A0019" w:tentative="1">
      <w:start w:val="1"/>
      <w:numFmt w:val="lowerLetter"/>
      <w:lvlText w:val="%5."/>
      <w:lvlJc w:val="left"/>
      <w:pPr>
        <w:ind w:left="4877" w:hanging="360"/>
      </w:pPr>
    </w:lvl>
    <w:lvl w:ilvl="5" w:tplc="0C0A001B" w:tentative="1">
      <w:start w:val="1"/>
      <w:numFmt w:val="lowerRoman"/>
      <w:lvlText w:val="%6."/>
      <w:lvlJc w:val="right"/>
      <w:pPr>
        <w:ind w:left="5597" w:hanging="180"/>
      </w:pPr>
    </w:lvl>
    <w:lvl w:ilvl="6" w:tplc="0C0A000F" w:tentative="1">
      <w:start w:val="1"/>
      <w:numFmt w:val="decimal"/>
      <w:lvlText w:val="%7."/>
      <w:lvlJc w:val="left"/>
      <w:pPr>
        <w:ind w:left="6317" w:hanging="360"/>
      </w:pPr>
    </w:lvl>
    <w:lvl w:ilvl="7" w:tplc="0C0A0019" w:tentative="1">
      <w:start w:val="1"/>
      <w:numFmt w:val="lowerLetter"/>
      <w:lvlText w:val="%8."/>
      <w:lvlJc w:val="left"/>
      <w:pPr>
        <w:ind w:left="7037" w:hanging="360"/>
      </w:pPr>
    </w:lvl>
    <w:lvl w:ilvl="8" w:tplc="0C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432819BC"/>
    <w:multiLevelType w:val="hybridMultilevel"/>
    <w:tmpl w:val="D81423FC"/>
    <w:lvl w:ilvl="0" w:tplc="280A0017">
      <w:start w:val="1"/>
      <w:numFmt w:val="lowerLetter"/>
      <w:lvlText w:val="%1)"/>
      <w:lvlJc w:val="left"/>
      <w:pPr>
        <w:ind w:left="5747" w:hanging="360"/>
      </w:pPr>
    </w:lvl>
    <w:lvl w:ilvl="1" w:tplc="280A0019" w:tentative="1">
      <w:start w:val="1"/>
      <w:numFmt w:val="lowerLetter"/>
      <w:lvlText w:val="%2."/>
      <w:lvlJc w:val="left"/>
      <w:pPr>
        <w:ind w:left="6467" w:hanging="360"/>
      </w:pPr>
    </w:lvl>
    <w:lvl w:ilvl="2" w:tplc="280A001B" w:tentative="1">
      <w:start w:val="1"/>
      <w:numFmt w:val="lowerRoman"/>
      <w:lvlText w:val="%3."/>
      <w:lvlJc w:val="right"/>
      <w:pPr>
        <w:ind w:left="7187" w:hanging="180"/>
      </w:pPr>
    </w:lvl>
    <w:lvl w:ilvl="3" w:tplc="280A000F" w:tentative="1">
      <w:start w:val="1"/>
      <w:numFmt w:val="decimal"/>
      <w:lvlText w:val="%4."/>
      <w:lvlJc w:val="left"/>
      <w:pPr>
        <w:ind w:left="7907" w:hanging="360"/>
      </w:pPr>
    </w:lvl>
    <w:lvl w:ilvl="4" w:tplc="280A0019" w:tentative="1">
      <w:start w:val="1"/>
      <w:numFmt w:val="lowerLetter"/>
      <w:lvlText w:val="%5."/>
      <w:lvlJc w:val="left"/>
      <w:pPr>
        <w:ind w:left="8627" w:hanging="360"/>
      </w:pPr>
    </w:lvl>
    <w:lvl w:ilvl="5" w:tplc="280A001B" w:tentative="1">
      <w:start w:val="1"/>
      <w:numFmt w:val="lowerRoman"/>
      <w:lvlText w:val="%6."/>
      <w:lvlJc w:val="right"/>
      <w:pPr>
        <w:ind w:left="9347" w:hanging="180"/>
      </w:pPr>
    </w:lvl>
    <w:lvl w:ilvl="6" w:tplc="280A000F" w:tentative="1">
      <w:start w:val="1"/>
      <w:numFmt w:val="decimal"/>
      <w:lvlText w:val="%7."/>
      <w:lvlJc w:val="left"/>
      <w:pPr>
        <w:ind w:left="10067" w:hanging="360"/>
      </w:pPr>
    </w:lvl>
    <w:lvl w:ilvl="7" w:tplc="280A0019" w:tentative="1">
      <w:start w:val="1"/>
      <w:numFmt w:val="lowerLetter"/>
      <w:lvlText w:val="%8."/>
      <w:lvlJc w:val="left"/>
      <w:pPr>
        <w:ind w:left="10787" w:hanging="360"/>
      </w:pPr>
    </w:lvl>
    <w:lvl w:ilvl="8" w:tplc="280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 w15:restartNumberingAfterBreak="0">
    <w:nsid w:val="46D92718"/>
    <w:multiLevelType w:val="hybridMultilevel"/>
    <w:tmpl w:val="F51849B0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48CB62C6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05185E"/>
    <w:multiLevelType w:val="hybridMultilevel"/>
    <w:tmpl w:val="83549922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4E0B3497"/>
    <w:multiLevelType w:val="hybridMultilevel"/>
    <w:tmpl w:val="F3EE76BE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5747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504F1E04"/>
    <w:multiLevelType w:val="hybridMultilevel"/>
    <w:tmpl w:val="EF1A46F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F5B84048">
      <w:start w:val="2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DA43C8"/>
    <w:multiLevelType w:val="hybridMultilevel"/>
    <w:tmpl w:val="97285F1A"/>
    <w:lvl w:ilvl="0" w:tplc="BB426A52">
      <w:start w:val="1"/>
      <w:numFmt w:val="lowerLetter"/>
      <w:lvlText w:val="%1)"/>
      <w:lvlJc w:val="left"/>
      <w:pPr>
        <w:ind w:left="1778" w:hanging="360"/>
      </w:pPr>
      <w:rPr>
        <w:color w:val="auto"/>
      </w:rPr>
    </w:lvl>
    <w:lvl w:ilvl="1" w:tplc="280A0017">
      <w:start w:val="1"/>
      <w:numFmt w:val="lowerLetter"/>
      <w:lvlText w:val="%2)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2E731B2"/>
    <w:multiLevelType w:val="hybridMultilevel"/>
    <w:tmpl w:val="08E0F994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7">
      <w:start w:val="1"/>
      <w:numFmt w:val="lowerLetter"/>
      <w:lvlText w:val="%2)"/>
      <w:lvlJc w:val="left"/>
      <w:pPr>
        <w:ind w:left="1494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314750F"/>
    <w:multiLevelType w:val="hybridMultilevel"/>
    <w:tmpl w:val="159EB0A4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65657D8"/>
    <w:multiLevelType w:val="hybridMultilevel"/>
    <w:tmpl w:val="0E3A1B70"/>
    <w:lvl w:ilvl="0" w:tplc="280A0015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2B4146"/>
    <w:multiLevelType w:val="hybridMultilevel"/>
    <w:tmpl w:val="4426C710"/>
    <w:lvl w:ilvl="0" w:tplc="13F886B4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9" w15:restartNumberingAfterBreak="0">
    <w:nsid w:val="5BF33F63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DE97401"/>
    <w:multiLevelType w:val="hybridMultilevel"/>
    <w:tmpl w:val="08B6A920"/>
    <w:lvl w:ilvl="0" w:tplc="280A0015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941C8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23D0DDF"/>
    <w:multiLevelType w:val="hybridMultilevel"/>
    <w:tmpl w:val="24EE41EE"/>
    <w:lvl w:ilvl="0" w:tplc="C722EA16">
      <w:start w:val="1"/>
      <w:numFmt w:val="lowerLetter"/>
      <w:lvlText w:val="%1)"/>
      <w:lvlJc w:val="left"/>
      <w:pPr>
        <w:ind w:left="2847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 w15:restartNumberingAfterBreak="0">
    <w:nsid w:val="65F830B6"/>
    <w:multiLevelType w:val="hybridMultilevel"/>
    <w:tmpl w:val="AE78C826"/>
    <w:lvl w:ilvl="0" w:tplc="E80836AA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8276ED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E7D1359"/>
    <w:multiLevelType w:val="hybridMultilevel"/>
    <w:tmpl w:val="B99C31B6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FA44444"/>
    <w:multiLevelType w:val="hybridMultilevel"/>
    <w:tmpl w:val="D6263030"/>
    <w:lvl w:ilvl="0" w:tplc="280A0017">
      <w:start w:val="1"/>
      <w:numFmt w:val="lowerLetter"/>
      <w:lvlText w:val="%1)"/>
      <w:lvlJc w:val="left"/>
      <w:pPr>
        <w:ind w:left="1866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700672BF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2FF6F08"/>
    <w:multiLevelType w:val="multilevel"/>
    <w:tmpl w:val="6BB09DEE"/>
    <w:lvl w:ilvl="0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0" w:hanging="1800"/>
      </w:pPr>
      <w:rPr>
        <w:rFonts w:hint="default"/>
      </w:rPr>
    </w:lvl>
  </w:abstractNum>
  <w:abstractNum w:abstractNumId="39" w15:restartNumberingAfterBreak="0">
    <w:nsid w:val="75005787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839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85B0B59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D876FB0"/>
    <w:multiLevelType w:val="hybridMultilevel"/>
    <w:tmpl w:val="0FF80C88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53804490">
    <w:abstractNumId w:val="28"/>
  </w:num>
  <w:num w:numId="2" w16cid:durableId="1112019709">
    <w:abstractNumId w:val="0"/>
  </w:num>
  <w:num w:numId="3" w16cid:durableId="1253657952">
    <w:abstractNumId w:val="10"/>
  </w:num>
  <w:num w:numId="4" w16cid:durableId="1466003073">
    <w:abstractNumId w:val="30"/>
  </w:num>
  <w:num w:numId="5" w16cid:durableId="2013406181">
    <w:abstractNumId w:val="26"/>
  </w:num>
  <w:num w:numId="6" w16cid:durableId="1466040424">
    <w:abstractNumId w:val="19"/>
  </w:num>
  <w:num w:numId="7" w16cid:durableId="1033382503">
    <w:abstractNumId w:val="1"/>
  </w:num>
  <w:num w:numId="8" w16cid:durableId="409351060">
    <w:abstractNumId w:val="29"/>
  </w:num>
  <w:num w:numId="9" w16cid:durableId="736785464">
    <w:abstractNumId w:val="16"/>
  </w:num>
  <w:num w:numId="10" w16cid:durableId="89206465">
    <w:abstractNumId w:val="13"/>
  </w:num>
  <w:num w:numId="11" w16cid:durableId="987368964">
    <w:abstractNumId w:val="22"/>
  </w:num>
  <w:num w:numId="12" w16cid:durableId="878200393">
    <w:abstractNumId w:val="21"/>
  </w:num>
  <w:num w:numId="13" w16cid:durableId="2142187092">
    <w:abstractNumId w:val="24"/>
  </w:num>
  <w:num w:numId="14" w16cid:durableId="1304388026">
    <w:abstractNumId w:val="20"/>
  </w:num>
  <w:num w:numId="15" w16cid:durableId="1001851699">
    <w:abstractNumId w:val="14"/>
  </w:num>
  <w:num w:numId="16" w16cid:durableId="588345747">
    <w:abstractNumId w:val="34"/>
  </w:num>
  <w:num w:numId="17" w16cid:durableId="444497573">
    <w:abstractNumId w:val="36"/>
  </w:num>
  <w:num w:numId="18" w16cid:durableId="494957982">
    <w:abstractNumId w:val="11"/>
  </w:num>
  <w:num w:numId="19" w16cid:durableId="1077903340">
    <w:abstractNumId w:val="40"/>
  </w:num>
  <w:num w:numId="20" w16cid:durableId="1564833755">
    <w:abstractNumId w:val="31"/>
  </w:num>
  <w:num w:numId="21" w16cid:durableId="1817143155">
    <w:abstractNumId w:val="27"/>
  </w:num>
  <w:num w:numId="22" w16cid:durableId="660352496">
    <w:abstractNumId w:val="35"/>
  </w:num>
  <w:num w:numId="23" w16cid:durableId="63188172">
    <w:abstractNumId w:val="37"/>
  </w:num>
  <w:num w:numId="24" w16cid:durableId="449708713">
    <w:abstractNumId w:val="41"/>
  </w:num>
  <w:num w:numId="25" w16cid:durableId="1583027088">
    <w:abstractNumId w:val="23"/>
  </w:num>
  <w:num w:numId="26" w16cid:durableId="1231502763">
    <w:abstractNumId w:val="39"/>
  </w:num>
  <w:num w:numId="27" w16cid:durableId="1560096150">
    <w:abstractNumId w:val="25"/>
  </w:num>
  <w:num w:numId="28" w16cid:durableId="1932397371">
    <w:abstractNumId w:val="9"/>
  </w:num>
  <w:num w:numId="29" w16cid:durableId="1948468092">
    <w:abstractNumId w:val="15"/>
  </w:num>
  <w:num w:numId="30" w16cid:durableId="513761319">
    <w:abstractNumId w:val="8"/>
  </w:num>
  <w:num w:numId="31" w16cid:durableId="1184130084">
    <w:abstractNumId w:val="6"/>
  </w:num>
  <w:num w:numId="32" w16cid:durableId="1013143563">
    <w:abstractNumId w:val="17"/>
  </w:num>
  <w:num w:numId="33" w16cid:durableId="736585132">
    <w:abstractNumId w:val="2"/>
  </w:num>
  <w:num w:numId="34" w16cid:durableId="1360546179">
    <w:abstractNumId w:val="5"/>
  </w:num>
  <w:num w:numId="35" w16cid:durableId="1455557538">
    <w:abstractNumId w:val="18"/>
  </w:num>
  <w:num w:numId="36" w16cid:durableId="847913337">
    <w:abstractNumId w:val="33"/>
  </w:num>
  <w:num w:numId="37" w16cid:durableId="1570114382">
    <w:abstractNumId w:val="4"/>
  </w:num>
  <w:num w:numId="38" w16cid:durableId="1322735492">
    <w:abstractNumId w:val="38"/>
  </w:num>
  <w:num w:numId="39" w16cid:durableId="447238989">
    <w:abstractNumId w:val="32"/>
  </w:num>
  <w:num w:numId="40" w16cid:durableId="1049570471">
    <w:abstractNumId w:val="7"/>
  </w:num>
  <w:num w:numId="41" w16cid:durableId="502863755">
    <w:abstractNumId w:val="3"/>
  </w:num>
  <w:num w:numId="42" w16cid:durableId="94130568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fr-FR" w:vendorID="64" w:dllVersion="0" w:nlCheck="1" w:checkStyle="0"/>
  <w:proofState w:spelling="clean"/>
  <w:attachedTemplate r:id="rId1"/>
  <w:defaultTabStop w:val="709"/>
  <w:hyphenationZone w:val="425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108"/>
    <w:rsid w:val="0000078F"/>
    <w:rsid w:val="00000811"/>
    <w:rsid w:val="000008D3"/>
    <w:rsid w:val="00000E66"/>
    <w:rsid w:val="00000FDA"/>
    <w:rsid w:val="000012FE"/>
    <w:rsid w:val="000015A8"/>
    <w:rsid w:val="00001C5F"/>
    <w:rsid w:val="0000216B"/>
    <w:rsid w:val="000022D1"/>
    <w:rsid w:val="00003A89"/>
    <w:rsid w:val="000042B6"/>
    <w:rsid w:val="0000457D"/>
    <w:rsid w:val="000049F9"/>
    <w:rsid w:val="00004B83"/>
    <w:rsid w:val="00005DE7"/>
    <w:rsid w:val="00006065"/>
    <w:rsid w:val="00006DFB"/>
    <w:rsid w:val="00006E6C"/>
    <w:rsid w:val="00007335"/>
    <w:rsid w:val="00007838"/>
    <w:rsid w:val="00007ADA"/>
    <w:rsid w:val="0001057B"/>
    <w:rsid w:val="000109D4"/>
    <w:rsid w:val="00010E39"/>
    <w:rsid w:val="00011078"/>
    <w:rsid w:val="000111C8"/>
    <w:rsid w:val="000117C4"/>
    <w:rsid w:val="00012196"/>
    <w:rsid w:val="00012823"/>
    <w:rsid w:val="0001351F"/>
    <w:rsid w:val="00013585"/>
    <w:rsid w:val="00013C9F"/>
    <w:rsid w:val="00013E92"/>
    <w:rsid w:val="000149A7"/>
    <w:rsid w:val="00014AE1"/>
    <w:rsid w:val="00015203"/>
    <w:rsid w:val="00015B9E"/>
    <w:rsid w:val="00015F83"/>
    <w:rsid w:val="0001624D"/>
    <w:rsid w:val="0001658C"/>
    <w:rsid w:val="00016F33"/>
    <w:rsid w:val="000176FE"/>
    <w:rsid w:val="00020183"/>
    <w:rsid w:val="00020921"/>
    <w:rsid w:val="00020A14"/>
    <w:rsid w:val="00020A5C"/>
    <w:rsid w:val="0002109C"/>
    <w:rsid w:val="00021BBD"/>
    <w:rsid w:val="00021EE3"/>
    <w:rsid w:val="0002231C"/>
    <w:rsid w:val="000229CA"/>
    <w:rsid w:val="00023080"/>
    <w:rsid w:val="000231B5"/>
    <w:rsid w:val="000231BE"/>
    <w:rsid w:val="0002348C"/>
    <w:rsid w:val="00023BA3"/>
    <w:rsid w:val="000245AA"/>
    <w:rsid w:val="000249FE"/>
    <w:rsid w:val="00024DB1"/>
    <w:rsid w:val="000251C1"/>
    <w:rsid w:val="000252FD"/>
    <w:rsid w:val="00026645"/>
    <w:rsid w:val="00026F8D"/>
    <w:rsid w:val="00027143"/>
    <w:rsid w:val="00027DD6"/>
    <w:rsid w:val="00030376"/>
    <w:rsid w:val="00030545"/>
    <w:rsid w:val="00030549"/>
    <w:rsid w:val="00030B80"/>
    <w:rsid w:val="00030EA7"/>
    <w:rsid w:val="000317F4"/>
    <w:rsid w:val="00031BDA"/>
    <w:rsid w:val="00031E8A"/>
    <w:rsid w:val="0003253C"/>
    <w:rsid w:val="00032DC9"/>
    <w:rsid w:val="00034A37"/>
    <w:rsid w:val="00034A39"/>
    <w:rsid w:val="00035055"/>
    <w:rsid w:val="000355FB"/>
    <w:rsid w:val="000406E3"/>
    <w:rsid w:val="000418A9"/>
    <w:rsid w:val="00041BD5"/>
    <w:rsid w:val="00041FA1"/>
    <w:rsid w:val="00042349"/>
    <w:rsid w:val="00042E19"/>
    <w:rsid w:val="00044A53"/>
    <w:rsid w:val="00044DBF"/>
    <w:rsid w:val="00045804"/>
    <w:rsid w:val="0004653A"/>
    <w:rsid w:val="0004691C"/>
    <w:rsid w:val="00046CF6"/>
    <w:rsid w:val="000471A9"/>
    <w:rsid w:val="000473DE"/>
    <w:rsid w:val="00047BA1"/>
    <w:rsid w:val="0005000C"/>
    <w:rsid w:val="00050ABE"/>
    <w:rsid w:val="00050FA7"/>
    <w:rsid w:val="000511B2"/>
    <w:rsid w:val="000514C0"/>
    <w:rsid w:val="00051E63"/>
    <w:rsid w:val="00053362"/>
    <w:rsid w:val="000536BC"/>
    <w:rsid w:val="00054ED3"/>
    <w:rsid w:val="000557C7"/>
    <w:rsid w:val="00055997"/>
    <w:rsid w:val="00055BE1"/>
    <w:rsid w:val="00055C41"/>
    <w:rsid w:val="000567AD"/>
    <w:rsid w:val="00056859"/>
    <w:rsid w:val="0005742D"/>
    <w:rsid w:val="0005771F"/>
    <w:rsid w:val="00060572"/>
    <w:rsid w:val="000605FD"/>
    <w:rsid w:val="000610FB"/>
    <w:rsid w:val="00061E52"/>
    <w:rsid w:val="00063031"/>
    <w:rsid w:val="00063260"/>
    <w:rsid w:val="000638E8"/>
    <w:rsid w:val="000638F2"/>
    <w:rsid w:val="00063A71"/>
    <w:rsid w:val="00063EF0"/>
    <w:rsid w:val="0006429D"/>
    <w:rsid w:val="00065750"/>
    <w:rsid w:val="0006638B"/>
    <w:rsid w:val="00066ADB"/>
    <w:rsid w:val="00066B15"/>
    <w:rsid w:val="00066D8E"/>
    <w:rsid w:val="00067D0E"/>
    <w:rsid w:val="00067FBA"/>
    <w:rsid w:val="00070898"/>
    <w:rsid w:val="0007124F"/>
    <w:rsid w:val="00071D61"/>
    <w:rsid w:val="000726F7"/>
    <w:rsid w:val="00072CA4"/>
    <w:rsid w:val="00072D13"/>
    <w:rsid w:val="00072E97"/>
    <w:rsid w:val="00073162"/>
    <w:rsid w:val="000733FB"/>
    <w:rsid w:val="00073B87"/>
    <w:rsid w:val="00073EC9"/>
    <w:rsid w:val="00074BE3"/>
    <w:rsid w:val="00074E88"/>
    <w:rsid w:val="000758D8"/>
    <w:rsid w:val="000766E5"/>
    <w:rsid w:val="00076B71"/>
    <w:rsid w:val="000776E2"/>
    <w:rsid w:val="00077C34"/>
    <w:rsid w:val="00080025"/>
    <w:rsid w:val="00080588"/>
    <w:rsid w:val="00080E79"/>
    <w:rsid w:val="000818A3"/>
    <w:rsid w:val="00082746"/>
    <w:rsid w:val="00082975"/>
    <w:rsid w:val="00082BD3"/>
    <w:rsid w:val="00082F77"/>
    <w:rsid w:val="00083445"/>
    <w:rsid w:val="000834F9"/>
    <w:rsid w:val="00083623"/>
    <w:rsid w:val="000843BD"/>
    <w:rsid w:val="0008441B"/>
    <w:rsid w:val="0008465F"/>
    <w:rsid w:val="0008486E"/>
    <w:rsid w:val="00084A6D"/>
    <w:rsid w:val="000850C8"/>
    <w:rsid w:val="00085CC3"/>
    <w:rsid w:val="00085FA9"/>
    <w:rsid w:val="00086B38"/>
    <w:rsid w:val="00086D80"/>
    <w:rsid w:val="000902FA"/>
    <w:rsid w:val="0009089B"/>
    <w:rsid w:val="00090B3D"/>
    <w:rsid w:val="00090D68"/>
    <w:rsid w:val="0009156E"/>
    <w:rsid w:val="00091944"/>
    <w:rsid w:val="00092C30"/>
    <w:rsid w:val="0009466C"/>
    <w:rsid w:val="00094CC9"/>
    <w:rsid w:val="00096287"/>
    <w:rsid w:val="000962B1"/>
    <w:rsid w:val="000A00A5"/>
    <w:rsid w:val="000A05DC"/>
    <w:rsid w:val="000A0A7B"/>
    <w:rsid w:val="000A1FE2"/>
    <w:rsid w:val="000A2137"/>
    <w:rsid w:val="000A2E9D"/>
    <w:rsid w:val="000A3477"/>
    <w:rsid w:val="000A455A"/>
    <w:rsid w:val="000A4DDA"/>
    <w:rsid w:val="000A5512"/>
    <w:rsid w:val="000A5862"/>
    <w:rsid w:val="000A5AFD"/>
    <w:rsid w:val="000A5FAE"/>
    <w:rsid w:val="000A603D"/>
    <w:rsid w:val="000A724C"/>
    <w:rsid w:val="000A7432"/>
    <w:rsid w:val="000A7758"/>
    <w:rsid w:val="000A7C4A"/>
    <w:rsid w:val="000B1115"/>
    <w:rsid w:val="000B1603"/>
    <w:rsid w:val="000B20C1"/>
    <w:rsid w:val="000B23C3"/>
    <w:rsid w:val="000B2D2C"/>
    <w:rsid w:val="000B312D"/>
    <w:rsid w:val="000B358E"/>
    <w:rsid w:val="000B4F68"/>
    <w:rsid w:val="000B5967"/>
    <w:rsid w:val="000B5E64"/>
    <w:rsid w:val="000B64A2"/>
    <w:rsid w:val="000B6A79"/>
    <w:rsid w:val="000B6A94"/>
    <w:rsid w:val="000B735E"/>
    <w:rsid w:val="000B789D"/>
    <w:rsid w:val="000B7A1F"/>
    <w:rsid w:val="000B7A95"/>
    <w:rsid w:val="000C041F"/>
    <w:rsid w:val="000C0CCB"/>
    <w:rsid w:val="000C1006"/>
    <w:rsid w:val="000C1345"/>
    <w:rsid w:val="000C2C5A"/>
    <w:rsid w:val="000C33B0"/>
    <w:rsid w:val="000C3E80"/>
    <w:rsid w:val="000C4773"/>
    <w:rsid w:val="000C4C08"/>
    <w:rsid w:val="000C5BC2"/>
    <w:rsid w:val="000C7091"/>
    <w:rsid w:val="000C756C"/>
    <w:rsid w:val="000C75E7"/>
    <w:rsid w:val="000C7C8E"/>
    <w:rsid w:val="000D0609"/>
    <w:rsid w:val="000D0624"/>
    <w:rsid w:val="000D0C91"/>
    <w:rsid w:val="000D0CEB"/>
    <w:rsid w:val="000D0D81"/>
    <w:rsid w:val="000D1B0F"/>
    <w:rsid w:val="000D284C"/>
    <w:rsid w:val="000D2BC8"/>
    <w:rsid w:val="000D342C"/>
    <w:rsid w:val="000D36BB"/>
    <w:rsid w:val="000D3B8C"/>
    <w:rsid w:val="000D4529"/>
    <w:rsid w:val="000D4662"/>
    <w:rsid w:val="000D48BF"/>
    <w:rsid w:val="000D5026"/>
    <w:rsid w:val="000D520A"/>
    <w:rsid w:val="000D5B37"/>
    <w:rsid w:val="000D5D44"/>
    <w:rsid w:val="000D60F9"/>
    <w:rsid w:val="000D61AA"/>
    <w:rsid w:val="000D6832"/>
    <w:rsid w:val="000D6900"/>
    <w:rsid w:val="000D7018"/>
    <w:rsid w:val="000D714E"/>
    <w:rsid w:val="000D73D4"/>
    <w:rsid w:val="000D76C5"/>
    <w:rsid w:val="000D798F"/>
    <w:rsid w:val="000D7AE6"/>
    <w:rsid w:val="000E068C"/>
    <w:rsid w:val="000E134F"/>
    <w:rsid w:val="000E2616"/>
    <w:rsid w:val="000E283A"/>
    <w:rsid w:val="000E290D"/>
    <w:rsid w:val="000E2F3F"/>
    <w:rsid w:val="000E3D80"/>
    <w:rsid w:val="000E4BAE"/>
    <w:rsid w:val="000E51B7"/>
    <w:rsid w:val="000E5500"/>
    <w:rsid w:val="000E5BC3"/>
    <w:rsid w:val="000E61AD"/>
    <w:rsid w:val="000E6E98"/>
    <w:rsid w:val="000E71CB"/>
    <w:rsid w:val="000E7211"/>
    <w:rsid w:val="000E7F01"/>
    <w:rsid w:val="000F0DA9"/>
    <w:rsid w:val="000F0F2B"/>
    <w:rsid w:val="000F149C"/>
    <w:rsid w:val="000F15E8"/>
    <w:rsid w:val="000F3152"/>
    <w:rsid w:val="000F3F1C"/>
    <w:rsid w:val="000F4195"/>
    <w:rsid w:val="000F67CF"/>
    <w:rsid w:val="000F68EE"/>
    <w:rsid w:val="000F6CD8"/>
    <w:rsid w:val="000F6F19"/>
    <w:rsid w:val="000F75D6"/>
    <w:rsid w:val="000F7D02"/>
    <w:rsid w:val="00100E53"/>
    <w:rsid w:val="0010124F"/>
    <w:rsid w:val="001015B6"/>
    <w:rsid w:val="001016AF"/>
    <w:rsid w:val="001017E6"/>
    <w:rsid w:val="00101A07"/>
    <w:rsid w:val="00102531"/>
    <w:rsid w:val="00103587"/>
    <w:rsid w:val="00103F5D"/>
    <w:rsid w:val="00103F72"/>
    <w:rsid w:val="001040EE"/>
    <w:rsid w:val="00104996"/>
    <w:rsid w:val="00105986"/>
    <w:rsid w:val="0010706F"/>
    <w:rsid w:val="001072FA"/>
    <w:rsid w:val="001073D6"/>
    <w:rsid w:val="00107646"/>
    <w:rsid w:val="00107BAB"/>
    <w:rsid w:val="00110079"/>
    <w:rsid w:val="0011016B"/>
    <w:rsid w:val="001105CF"/>
    <w:rsid w:val="00114290"/>
    <w:rsid w:val="0011465C"/>
    <w:rsid w:val="00114702"/>
    <w:rsid w:val="0011477C"/>
    <w:rsid w:val="00114BCD"/>
    <w:rsid w:val="001150A6"/>
    <w:rsid w:val="001156D4"/>
    <w:rsid w:val="00115C50"/>
    <w:rsid w:val="001169B7"/>
    <w:rsid w:val="00116B9F"/>
    <w:rsid w:val="00116D21"/>
    <w:rsid w:val="00117673"/>
    <w:rsid w:val="00117B83"/>
    <w:rsid w:val="00120577"/>
    <w:rsid w:val="0012083C"/>
    <w:rsid w:val="00120DDF"/>
    <w:rsid w:val="00121A2B"/>
    <w:rsid w:val="00121C37"/>
    <w:rsid w:val="00122179"/>
    <w:rsid w:val="0012241B"/>
    <w:rsid w:val="00123001"/>
    <w:rsid w:val="001230E3"/>
    <w:rsid w:val="00123A37"/>
    <w:rsid w:val="00123BB1"/>
    <w:rsid w:val="00123CEE"/>
    <w:rsid w:val="00123D87"/>
    <w:rsid w:val="00123E81"/>
    <w:rsid w:val="001248DC"/>
    <w:rsid w:val="00124EC6"/>
    <w:rsid w:val="00124F42"/>
    <w:rsid w:val="00124F51"/>
    <w:rsid w:val="00124FA7"/>
    <w:rsid w:val="00125458"/>
    <w:rsid w:val="00126281"/>
    <w:rsid w:val="00126518"/>
    <w:rsid w:val="00126817"/>
    <w:rsid w:val="00126B1B"/>
    <w:rsid w:val="00126E10"/>
    <w:rsid w:val="0012759E"/>
    <w:rsid w:val="00127C96"/>
    <w:rsid w:val="00130E99"/>
    <w:rsid w:val="001310EB"/>
    <w:rsid w:val="00131214"/>
    <w:rsid w:val="001312CB"/>
    <w:rsid w:val="0013165C"/>
    <w:rsid w:val="00131FB6"/>
    <w:rsid w:val="001325E2"/>
    <w:rsid w:val="00132A8C"/>
    <w:rsid w:val="0013365D"/>
    <w:rsid w:val="0013380F"/>
    <w:rsid w:val="0013381A"/>
    <w:rsid w:val="001338A1"/>
    <w:rsid w:val="001338B1"/>
    <w:rsid w:val="001339F6"/>
    <w:rsid w:val="00133DBD"/>
    <w:rsid w:val="00133FB0"/>
    <w:rsid w:val="001347CD"/>
    <w:rsid w:val="00134E79"/>
    <w:rsid w:val="00135B02"/>
    <w:rsid w:val="0013628B"/>
    <w:rsid w:val="0013689B"/>
    <w:rsid w:val="00136957"/>
    <w:rsid w:val="00136B5B"/>
    <w:rsid w:val="0013736F"/>
    <w:rsid w:val="00137585"/>
    <w:rsid w:val="00137E12"/>
    <w:rsid w:val="0014087E"/>
    <w:rsid w:val="00140A67"/>
    <w:rsid w:val="001412F8"/>
    <w:rsid w:val="00141D40"/>
    <w:rsid w:val="001422D6"/>
    <w:rsid w:val="0014240B"/>
    <w:rsid w:val="00142D66"/>
    <w:rsid w:val="00143383"/>
    <w:rsid w:val="00143923"/>
    <w:rsid w:val="00143A7E"/>
    <w:rsid w:val="00143B62"/>
    <w:rsid w:val="001448EA"/>
    <w:rsid w:val="001451BF"/>
    <w:rsid w:val="0014644B"/>
    <w:rsid w:val="00146491"/>
    <w:rsid w:val="00146541"/>
    <w:rsid w:val="001469BB"/>
    <w:rsid w:val="00147001"/>
    <w:rsid w:val="00147012"/>
    <w:rsid w:val="00147392"/>
    <w:rsid w:val="001476D6"/>
    <w:rsid w:val="0015081E"/>
    <w:rsid w:val="00150A1E"/>
    <w:rsid w:val="00151015"/>
    <w:rsid w:val="001515FC"/>
    <w:rsid w:val="0015169C"/>
    <w:rsid w:val="001531B2"/>
    <w:rsid w:val="0015322E"/>
    <w:rsid w:val="001538FA"/>
    <w:rsid w:val="00153D5A"/>
    <w:rsid w:val="00154033"/>
    <w:rsid w:val="001547FF"/>
    <w:rsid w:val="0015492C"/>
    <w:rsid w:val="00154B07"/>
    <w:rsid w:val="001552D0"/>
    <w:rsid w:val="001559D6"/>
    <w:rsid w:val="00155C77"/>
    <w:rsid w:val="00155D7C"/>
    <w:rsid w:val="00156EFC"/>
    <w:rsid w:val="00157743"/>
    <w:rsid w:val="00157BD0"/>
    <w:rsid w:val="00160424"/>
    <w:rsid w:val="001604C7"/>
    <w:rsid w:val="001609B5"/>
    <w:rsid w:val="00160F2F"/>
    <w:rsid w:val="0016113A"/>
    <w:rsid w:val="00161148"/>
    <w:rsid w:val="00161211"/>
    <w:rsid w:val="001614E5"/>
    <w:rsid w:val="00161D5C"/>
    <w:rsid w:val="00162641"/>
    <w:rsid w:val="0016329A"/>
    <w:rsid w:val="001638DC"/>
    <w:rsid w:val="001641F6"/>
    <w:rsid w:val="00164479"/>
    <w:rsid w:val="001649B0"/>
    <w:rsid w:val="0016526A"/>
    <w:rsid w:val="00165E91"/>
    <w:rsid w:val="00166138"/>
    <w:rsid w:val="001665EF"/>
    <w:rsid w:val="0016697C"/>
    <w:rsid w:val="00166B2F"/>
    <w:rsid w:val="00166EFF"/>
    <w:rsid w:val="001670C5"/>
    <w:rsid w:val="00167559"/>
    <w:rsid w:val="0016767C"/>
    <w:rsid w:val="00167974"/>
    <w:rsid w:val="00167C23"/>
    <w:rsid w:val="00167CEE"/>
    <w:rsid w:val="001709ED"/>
    <w:rsid w:val="001709F3"/>
    <w:rsid w:val="00170A14"/>
    <w:rsid w:val="00170A7C"/>
    <w:rsid w:val="00170AB5"/>
    <w:rsid w:val="00170ADE"/>
    <w:rsid w:val="00171DB2"/>
    <w:rsid w:val="001729F5"/>
    <w:rsid w:val="00172A4C"/>
    <w:rsid w:val="00173103"/>
    <w:rsid w:val="00173889"/>
    <w:rsid w:val="00173927"/>
    <w:rsid w:val="00174307"/>
    <w:rsid w:val="0017483B"/>
    <w:rsid w:val="00174F2F"/>
    <w:rsid w:val="00174F5F"/>
    <w:rsid w:val="00175EE8"/>
    <w:rsid w:val="00176670"/>
    <w:rsid w:val="00176743"/>
    <w:rsid w:val="00176A4E"/>
    <w:rsid w:val="00176BB2"/>
    <w:rsid w:val="00177C62"/>
    <w:rsid w:val="00177D6C"/>
    <w:rsid w:val="00177E6F"/>
    <w:rsid w:val="00177FEF"/>
    <w:rsid w:val="00180944"/>
    <w:rsid w:val="00181333"/>
    <w:rsid w:val="0018188B"/>
    <w:rsid w:val="00181933"/>
    <w:rsid w:val="00181AFD"/>
    <w:rsid w:val="00181CB3"/>
    <w:rsid w:val="00182061"/>
    <w:rsid w:val="00182177"/>
    <w:rsid w:val="001827BD"/>
    <w:rsid w:val="00182DC2"/>
    <w:rsid w:val="00184432"/>
    <w:rsid w:val="00185011"/>
    <w:rsid w:val="001861D3"/>
    <w:rsid w:val="001861FD"/>
    <w:rsid w:val="001865F0"/>
    <w:rsid w:val="001868FF"/>
    <w:rsid w:val="00186991"/>
    <w:rsid w:val="00186D42"/>
    <w:rsid w:val="001879A6"/>
    <w:rsid w:val="00187B50"/>
    <w:rsid w:val="00190341"/>
    <w:rsid w:val="001905DA"/>
    <w:rsid w:val="0019080C"/>
    <w:rsid w:val="00191289"/>
    <w:rsid w:val="00191783"/>
    <w:rsid w:val="00191CB1"/>
    <w:rsid w:val="0019274D"/>
    <w:rsid w:val="00192F07"/>
    <w:rsid w:val="00193374"/>
    <w:rsid w:val="001936EA"/>
    <w:rsid w:val="00194055"/>
    <w:rsid w:val="0019427E"/>
    <w:rsid w:val="00194291"/>
    <w:rsid w:val="00195022"/>
    <w:rsid w:val="0019539A"/>
    <w:rsid w:val="001953E6"/>
    <w:rsid w:val="0019555E"/>
    <w:rsid w:val="0019619C"/>
    <w:rsid w:val="00196745"/>
    <w:rsid w:val="00197044"/>
    <w:rsid w:val="00197CED"/>
    <w:rsid w:val="001A0E0C"/>
    <w:rsid w:val="001A18FF"/>
    <w:rsid w:val="001A19A8"/>
    <w:rsid w:val="001A1A0A"/>
    <w:rsid w:val="001A1F56"/>
    <w:rsid w:val="001A267B"/>
    <w:rsid w:val="001A3089"/>
    <w:rsid w:val="001A31BA"/>
    <w:rsid w:val="001A37F3"/>
    <w:rsid w:val="001A4C48"/>
    <w:rsid w:val="001A5A27"/>
    <w:rsid w:val="001A6227"/>
    <w:rsid w:val="001A66A6"/>
    <w:rsid w:val="001A692D"/>
    <w:rsid w:val="001A6F23"/>
    <w:rsid w:val="001A79E1"/>
    <w:rsid w:val="001A7A27"/>
    <w:rsid w:val="001B1580"/>
    <w:rsid w:val="001B1FFD"/>
    <w:rsid w:val="001B243A"/>
    <w:rsid w:val="001B27E5"/>
    <w:rsid w:val="001B4B3A"/>
    <w:rsid w:val="001B55B2"/>
    <w:rsid w:val="001B57FA"/>
    <w:rsid w:val="001B5B78"/>
    <w:rsid w:val="001B5C0E"/>
    <w:rsid w:val="001B6607"/>
    <w:rsid w:val="001B77E7"/>
    <w:rsid w:val="001C1371"/>
    <w:rsid w:val="001C18CC"/>
    <w:rsid w:val="001C2112"/>
    <w:rsid w:val="001C2BBF"/>
    <w:rsid w:val="001C3122"/>
    <w:rsid w:val="001C495A"/>
    <w:rsid w:val="001C4D09"/>
    <w:rsid w:val="001C51DE"/>
    <w:rsid w:val="001C55E1"/>
    <w:rsid w:val="001C5619"/>
    <w:rsid w:val="001C5CAA"/>
    <w:rsid w:val="001C62F3"/>
    <w:rsid w:val="001C635E"/>
    <w:rsid w:val="001C65E5"/>
    <w:rsid w:val="001C7E9C"/>
    <w:rsid w:val="001D0BDC"/>
    <w:rsid w:val="001D1442"/>
    <w:rsid w:val="001D14F4"/>
    <w:rsid w:val="001D235F"/>
    <w:rsid w:val="001D2D44"/>
    <w:rsid w:val="001D2FCA"/>
    <w:rsid w:val="001D31CF"/>
    <w:rsid w:val="001D3794"/>
    <w:rsid w:val="001D3870"/>
    <w:rsid w:val="001D450D"/>
    <w:rsid w:val="001D4D1B"/>
    <w:rsid w:val="001D57AF"/>
    <w:rsid w:val="001D57E8"/>
    <w:rsid w:val="001D597F"/>
    <w:rsid w:val="001E0454"/>
    <w:rsid w:val="001E092A"/>
    <w:rsid w:val="001E0C1A"/>
    <w:rsid w:val="001E0FE1"/>
    <w:rsid w:val="001E1003"/>
    <w:rsid w:val="001E12C5"/>
    <w:rsid w:val="001E3C07"/>
    <w:rsid w:val="001E3E77"/>
    <w:rsid w:val="001E4221"/>
    <w:rsid w:val="001E474F"/>
    <w:rsid w:val="001E47AF"/>
    <w:rsid w:val="001E48B4"/>
    <w:rsid w:val="001E4EF5"/>
    <w:rsid w:val="001E4FB3"/>
    <w:rsid w:val="001E4FFB"/>
    <w:rsid w:val="001E53AF"/>
    <w:rsid w:val="001E5977"/>
    <w:rsid w:val="001E59F2"/>
    <w:rsid w:val="001E61EF"/>
    <w:rsid w:val="001E6537"/>
    <w:rsid w:val="001E6679"/>
    <w:rsid w:val="001E66F1"/>
    <w:rsid w:val="001E779C"/>
    <w:rsid w:val="001F06CC"/>
    <w:rsid w:val="001F074D"/>
    <w:rsid w:val="001F08D0"/>
    <w:rsid w:val="001F1128"/>
    <w:rsid w:val="001F118A"/>
    <w:rsid w:val="001F139A"/>
    <w:rsid w:val="001F2C92"/>
    <w:rsid w:val="001F32CA"/>
    <w:rsid w:val="001F38CB"/>
    <w:rsid w:val="001F4AAC"/>
    <w:rsid w:val="001F4C13"/>
    <w:rsid w:val="001F4CA7"/>
    <w:rsid w:val="001F5635"/>
    <w:rsid w:val="001F56B0"/>
    <w:rsid w:val="001F5934"/>
    <w:rsid w:val="001F5B40"/>
    <w:rsid w:val="001F6BE2"/>
    <w:rsid w:val="001F78E6"/>
    <w:rsid w:val="00200AB4"/>
    <w:rsid w:val="00200B06"/>
    <w:rsid w:val="00200D61"/>
    <w:rsid w:val="002013B2"/>
    <w:rsid w:val="0020163E"/>
    <w:rsid w:val="00202242"/>
    <w:rsid w:val="002023A0"/>
    <w:rsid w:val="00202D8E"/>
    <w:rsid w:val="00202DC9"/>
    <w:rsid w:val="00203683"/>
    <w:rsid w:val="00203956"/>
    <w:rsid w:val="00204B0D"/>
    <w:rsid w:val="00204BC1"/>
    <w:rsid w:val="00205308"/>
    <w:rsid w:val="00205536"/>
    <w:rsid w:val="0020677D"/>
    <w:rsid w:val="002074B1"/>
    <w:rsid w:val="00207529"/>
    <w:rsid w:val="00207E97"/>
    <w:rsid w:val="002100FB"/>
    <w:rsid w:val="0021020F"/>
    <w:rsid w:val="002104ED"/>
    <w:rsid w:val="0021128E"/>
    <w:rsid w:val="00211C7F"/>
    <w:rsid w:val="00211CDA"/>
    <w:rsid w:val="00211DF1"/>
    <w:rsid w:val="0021364B"/>
    <w:rsid w:val="00213AC8"/>
    <w:rsid w:val="00213F96"/>
    <w:rsid w:val="0021406F"/>
    <w:rsid w:val="00214231"/>
    <w:rsid w:val="00214F1C"/>
    <w:rsid w:val="00215199"/>
    <w:rsid w:val="00215466"/>
    <w:rsid w:val="002155B3"/>
    <w:rsid w:val="00220102"/>
    <w:rsid w:val="002207C8"/>
    <w:rsid w:val="002209D7"/>
    <w:rsid w:val="00220B81"/>
    <w:rsid w:val="00220E17"/>
    <w:rsid w:val="00221043"/>
    <w:rsid w:val="002222DA"/>
    <w:rsid w:val="002223AE"/>
    <w:rsid w:val="002226FF"/>
    <w:rsid w:val="00222C24"/>
    <w:rsid w:val="00222D52"/>
    <w:rsid w:val="00222D9D"/>
    <w:rsid w:val="0022367C"/>
    <w:rsid w:val="002236D9"/>
    <w:rsid w:val="002237E9"/>
    <w:rsid w:val="00224248"/>
    <w:rsid w:val="002242DB"/>
    <w:rsid w:val="00224722"/>
    <w:rsid w:val="00225AEF"/>
    <w:rsid w:val="002265E9"/>
    <w:rsid w:val="002266FD"/>
    <w:rsid w:val="00226745"/>
    <w:rsid w:val="0022687E"/>
    <w:rsid w:val="00226CE0"/>
    <w:rsid w:val="00226D29"/>
    <w:rsid w:val="002271E7"/>
    <w:rsid w:val="002273C1"/>
    <w:rsid w:val="00227501"/>
    <w:rsid w:val="00227C6C"/>
    <w:rsid w:val="002305BD"/>
    <w:rsid w:val="002305F0"/>
    <w:rsid w:val="002306CF"/>
    <w:rsid w:val="002308A4"/>
    <w:rsid w:val="00231551"/>
    <w:rsid w:val="002316E3"/>
    <w:rsid w:val="00231B92"/>
    <w:rsid w:val="00232C62"/>
    <w:rsid w:val="00232CDF"/>
    <w:rsid w:val="00233379"/>
    <w:rsid w:val="00233B5B"/>
    <w:rsid w:val="002341AC"/>
    <w:rsid w:val="0023486A"/>
    <w:rsid w:val="00234C37"/>
    <w:rsid w:val="002351A5"/>
    <w:rsid w:val="00235B14"/>
    <w:rsid w:val="0023719F"/>
    <w:rsid w:val="00237407"/>
    <w:rsid w:val="00237498"/>
    <w:rsid w:val="00240556"/>
    <w:rsid w:val="00241644"/>
    <w:rsid w:val="00242AA7"/>
    <w:rsid w:val="00242E8B"/>
    <w:rsid w:val="002430C6"/>
    <w:rsid w:val="002430CD"/>
    <w:rsid w:val="00243193"/>
    <w:rsid w:val="002442FD"/>
    <w:rsid w:val="00244834"/>
    <w:rsid w:val="002448E2"/>
    <w:rsid w:val="00245958"/>
    <w:rsid w:val="00245F1A"/>
    <w:rsid w:val="002461C4"/>
    <w:rsid w:val="002467B8"/>
    <w:rsid w:val="00246858"/>
    <w:rsid w:val="00246B1C"/>
    <w:rsid w:val="00246B66"/>
    <w:rsid w:val="0024721B"/>
    <w:rsid w:val="002478D7"/>
    <w:rsid w:val="00247D1F"/>
    <w:rsid w:val="00250417"/>
    <w:rsid w:val="002505B3"/>
    <w:rsid w:val="00250E5E"/>
    <w:rsid w:val="00251C73"/>
    <w:rsid w:val="00252FE7"/>
    <w:rsid w:val="00253046"/>
    <w:rsid w:val="00253401"/>
    <w:rsid w:val="002541CB"/>
    <w:rsid w:val="0025458C"/>
    <w:rsid w:val="00255053"/>
    <w:rsid w:val="0025579B"/>
    <w:rsid w:val="0025599D"/>
    <w:rsid w:val="00255FDD"/>
    <w:rsid w:val="002560B6"/>
    <w:rsid w:val="002562BC"/>
    <w:rsid w:val="00256391"/>
    <w:rsid w:val="00256C38"/>
    <w:rsid w:val="00257751"/>
    <w:rsid w:val="002577C5"/>
    <w:rsid w:val="0025789A"/>
    <w:rsid w:val="00257C19"/>
    <w:rsid w:val="00260067"/>
    <w:rsid w:val="00260198"/>
    <w:rsid w:val="00260604"/>
    <w:rsid w:val="002609F2"/>
    <w:rsid w:val="0026118A"/>
    <w:rsid w:val="0026123B"/>
    <w:rsid w:val="002613EA"/>
    <w:rsid w:val="0026195C"/>
    <w:rsid w:val="00261B27"/>
    <w:rsid w:val="00261F81"/>
    <w:rsid w:val="0026320B"/>
    <w:rsid w:val="0026462F"/>
    <w:rsid w:val="002648AB"/>
    <w:rsid w:val="00264E59"/>
    <w:rsid w:val="00265011"/>
    <w:rsid w:val="002659B3"/>
    <w:rsid w:val="00265B76"/>
    <w:rsid w:val="00265CA0"/>
    <w:rsid w:val="002662CF"/>
    <w:rsid w:val="002663D5"/>
    <w:rsid w:val="0026718C"/>
    <w:rsid w:val="00267838"/>
    <w:rsid w:val="00267A87"/>
    <w:rsid w:val="0027041C"/>
    <w:rsid w:val="0027061B"/>
    <w:rsid w:val="0027067D"/>
    <w:rsid w:val="00270D1B"/>
    <w:rsid w:val="00271794"/>
    <w:rsid w:val="00271C94"/>
    <w:rsid w:val="00271FF6"/>
    <w:rsid w:val="002724AB"/>
    <w:rsid w:val="00272596"/>
    <w:rsid w:val="00272629"/>
    <w:rsid w:val="0027315D"/>
    <w:rsid w:val="00273B7D"/>
    <w:rsid w:val="00273DFE"/>
    <w:rsid w:val="0027450D"/>
    <w:rsid w:val="00274B4C"/>
    <w:rsid w:val="00274C0E"/>
    <w:rsid w:val="00274D7A"/>
    <w:rsid w:val="00275643"/>
    <w:rsid w:val="002807EE"/>
    <w:rsid w:val="0028200A"/>
    <w:rsid w:val="0028237A"/>
    <w:rsid w:val="0028271D"/>
    <w:rsid w:val="00282B5C"/>
    <w:rsid w:val="00282BD6"/>
    <w:rsid w:val="0028332F"/>
    <w:rsid w:val="0028447C"/>
    <w:rsid w:val="00284DD4"/>
    <w:rsid w:val="00285004"/>
    <w:rsid w:val="00285451"/>
    <w:rsid w:val="002855F7"/>
    <w:rsid w:val="002858C7"/>
    <w:rsid w:val="00286512"/>
    <w:rsid w:val="00286C34"/>
    <w:rsid w:val="00287747"/>
    <w:rsid w:val="00287D75"/>
    <w:rsid w:val="00290CA9"/>
    <w:rsid w:val="00290DC9"/>
    <w:rsid w:val="00291D63"/>
    <w:rsid w:val="00291E42"/>
    <w:rsid w:val="00291F21"/>
    <w:rsid w:val="002923DF"/>
    <w:rsid w:val="00292BE7"/>
    <w:rsid w:val="00294C98"/>
    <w:rsid w:val="00295024"/>
    <w:rsid w:val="002955D0"/>
    <w:rsid w:val="00295839"/>
    <w:rsid w:val="00296631"/>
    <w:rsid w:val="00296DAF"/>
    <w:rsid w:val="00296E67"/>
    <w:rsid w:val="00296F0D"/>
    <w:rsid w:val="002A090E"/>
    <w:rsid w:val="002A1937"/>
    <w:rsid w:val="002A1AE4"/>
    <w:rsid w:val="002A1BB7"/>
    <w:rsid w:val="002A2607"/>
    <w:rsid w:val="002A27FF"/>
    <w:rsid w:val="002A2958"/>
    <w:rsid w:val="002A2B9D"/>
    <w:rsid w:val="002A33FF"/>
    <w:rsid w:val="002A3AE0"/>
    <w:rsid w:val="002A3E93"/>
    <w:rsid w:val="002A517A"/>
    <w:rsid w:val="002A5FEB"/>
    <w:rsid w:val="002A6769"/>
    <w:rsid w:val="002A78E1"/>
    <w:rsid w:val="002A79D4"/>
    <w:rsid w:val="002A79E1"/>
    <w:rsid w:val="002A7B4A"/>
    <w:rsid w:val="002B00C3"/>
    <w:rsid w:val="002B07C9"/>
    <w:rsid w:val="002B1069"/>
    <w:rsid w:val="002B1113"/>
    <w:rsid w:val="002B14C9"/>
    <w:rsid w:val="002B1C73"/>
    <w:rsid w:val="002B278E"/>
    <w:rsid w:val="002B27AC"/>
    <w:rsid w:val="002B2DBE"/>
    <w:rsid w:val="002B31DF"/>
    <w:rsid w:val="002B36CE"/>
    <w:rsid w:val="002B3B21"/>
    <w:rsid w:val="002B4947"/>
    <w:rsid w:val="002B4CB0"/>
    <w:rsid w:val="002B4E0A"/>
    <w:rsid w:val="002B5216"/>
    <w:rsid w:val="002B5289"/>
    <w:rsid w:val="002B55A2"/>
    <w:rsid w:val="002B5738"/>
    <w:rsid w:val="002B5E9B"/>
    <w:rsid w:val="002B5FDB"/>
    <w:rsid w:val="002B6751"/>
    <w:rsid w:val="002B6E34"/>
    <w:rsid w:val="002B723E"/>
    <w:rsid w:val="002B7494"/>
    <w:rsid w:val="002C157E"/>
    <w:rsid w:val="002C1792"/>
    <w:rsid w:val="002C195E"/>
    <w:rsid w:val="002C1C1C"/>
    <w:rsid w:val="002C1E76"/>
    <w:rsid w:val="002C3248"/>
    <w:rsid w:val="002C3426"/>
    <w:rsid w:val="002C3686"/>
    <w:rsid w:val="002C5268"/>
    <w:rsid w:val="002C595A"/>
    <w:rsid w:val="002C5C3D"/>
    <w:rsid w:val="002C5F45"/>
    <w:rsid w:val="002C67F6"/>
    <w:rsid w:val="002C683D"/>
    <w:rsid w:val="002C6A6B"/>
    <w:rsid w:val="002C7B72"/>
    <w:rsid w:val="002C7FB5"/>
    <w:rsid w:val="002D006C"/>
    <w:rsid w:val="002D013E"/>
    <w:rsid w:val="002D014B"/>
    <w:rsid w:val="002D03E0"/>
    <w:rsid w:val="002D087E"/>
    <w:rsid w:val="002D0D53"/>
    <w:rsid w:val="002D1678"/>
    <w:rsid w:val="002D1F8E"/>
    <w:rsid w:val="002D1F98"/>
    <w:rsid w:val="002D209C"/>
    <w:rsid w:val="002D3590"/>
    <w:rsid w:val="002D3BA6"/>
    <w:rsid w:val="002D3CF1"/>
    <w:rsid w:val="002D42E2"/>
    <w:rsid w:val="002D4404"/>
    <w:rsid w:val="002D4EDC"/>
    <w:rsid w:val="002D6AEC"/>
    <w:rsid w:val="002D7126"/>
    <w:rsid w:val="002D7364"/>
    <w:rsid w:val="002D7801"/>
    <w:rsid w:val="002D796A"/>
    <w:rsid w:val="002D7C39"/>
    <w:rsid w:val="002D7C68"/>
    <w:rsid w:val="002E05DA"/>
    <w:rsid w:val="002E112D"/>
    <w:rsid w:val="002E194A"/>
    <w:rsid w:val="002E2C84"/>
    <w:rsid w:val="002E2D31"/>
    <w:rsid w:val="002E2EA7"/>
    <w:rsid w:val="002E3119"/>
    <w:rsid w:val="002E478F"/>
    <w:rsid w:val="002E4953"/>
    <w:rsid w:val="002E548C"/>
    <w:rsid w:val="002E555C"/>
    <w:rsid w:val="002E57DE"/>
    <w:rsid w:val="002E5D1A"/>
    <w:rsid w:val="002E5DC3"/>
    <w:rsid w:val="002E6980"/>
    <w:rsid w:val="002E698D"/>
    <w:rsid w:val="002E6B91"/>
    <w:rsid w:val="002E708D"/>
    <w:rsid w:val="002E75E2"/>
    <w:rsid w:val="002F0862"/>
    <w:rsid w:val="002F15AA"/>
    <w:rsid w:val="002F1DF2"/>
    <w:rsid w:val="002F24D5"/>
    <w:rsid w:val="002F26CB"/>
    <w:rsid w:val="002F2F8F"/>
    <w:rsid w:val="002F4835"/>
    <w:rsid w:val="002F557A"/>
    <w:rsid w:val="002F567C"/>
    <w:rsid w:val="002F577C"/>
    <w:rsid w:val="002F664A"/>
    <w:rsid w:val="002F6A18"/>
    <w:rsid w:val="002F6DD5"/>
    <w:rsid w:val="002F7EC3"/>
    <w:rsid w:val="0030010A"/>
    <w:rsid w:val="00300372"/>
    <w:rsid w:val="00300E3A"/>
    <w:rsid w:val="003011C5"/>
    <w:rsid w:val="00301CAB"/>
    <w:rsid w:val="00301CE4"/>
    <w:rsid w:val="00301DBA"/>
    <w:rsid w:val="003022F1"/>
    <w:rsid w:val="0030247B"/>
    <w:rsid w:val="00302A39"/>
    <w:rsid w:val="00302DDC"/>
    <w:rsid w:val="00302F03"/>
    <w:rsid w:val="003039D8"/>
    <w:rsid w:val="00303AF5"/>
    <w:rsid w:val="003040E6"/>
    <w:rsid w:val="0030433E"/>
    <w:rsid w:val="0030452F"/>
    <w:rsid w:val="00304536"/>
    <w:rsid w:val="00304573"/>
    <w:rsid w:val="00304E1D"/>
    <w:rsid w:val="0030541A"/>
    <w:rsid w:val="003054C5"/>
    <w:rsid w:val="003055D0"/>
    <w:rsid w:val="003057CB"/>
    <w:rsid w:val="003059A0"/>
    <w:rsid w:val="00305C2C"/>
    <w:rsid w:val="00305C90"/>
    <w:rsid w:val="00306168"/>
    <w:rsid w:val="00306844"/>
    <w:rsid w:val="003068C8"/>
    <w:rsid w:val="003102BF"/>
    <w:rsid w:val="00311020"/>
    <w:rsid w:val="003110A4"/>
    <w:rsid w:val="0031110E"/>
    <w:rsid w:val="003114C2"/>
    <w:rsid w:val="00312AE5"/>
    <w:rsid w:val="003133DC"/>
    <w:rsid w:val="003134A8"/>
    <w:rsid w:val="00313E85"/>
    <w:rsid w:val="003149F6"/>
    <w:rsid w:val="00314B07"/>
    <w:rsid w:val="00314D7F"/>
    <w:rsid w:val="003161A5"/>
    <w:rsid w:val="003163DB"/>
    <w:rsid w:val="00316F36"/>
    <w:rsid w:val="003172F4"/>
    <w:rsid w:val="00317341"/>
    <w:rsid w:val="00317D4F"/>
    <w:rsid w:val="00320B39"/>
    <w:rsid w:val="00320D19"/>
    <w:rsid w:val="003212DD"/>
    <w:rsid w:val="003216BE"/>
    <w:rsid w:val="00321B2E"/>
    <w:rsid w:val="00321B30"/>
    <w:rsid w:val="003226A4"/>
    <w:rsid w:val="00323006"/>
    <w:rsid w:val="00323B96"/>
    <w:rsid w:val="00323DC2"/>
    <w:rsid w:val="00323EE3"/>
    <w:rsid w:val="0032445E"/>
    <w:rsid w:val="00324493"/>
    <w:rsid w:val="003247C3"/>
    <w:rsid w:val="003248C6"/>
    <w:rsid w:val="00324DC7"/>
    <w:rsid w:val="00325946"/>
    <w:rsid w:val="00325C4F"/>
    <w:rsid w:val="00325FB4"/>
    <w:rsid w:val="00326C51"/>
    <w:rsid w:val="00326C96"/>
    <w:rsid w:val="00326C9D"/>
    <w:rsid w:val="0033035E"/>
    <w:rsid w:val="00330639"/>
    <w:rsid w:val="00330665"/>
    <w:rsid w:val="00330A23"/>
    <w:rsid w:val="00330DA5"/>
    <w:rsid w:val="003315C0"/>
    <w:rsid w:val="003324EC"/>
    <w:rsid w:val="003327E6"/>
    <w:rsid w:val="0033370C"/>
    <w:rsid w:val="00333D10"/>
    <w:rsid w:val="00333ED3"/>
    <w:rsid w:val="00334624"/>
    <w:rsid w:val="00334B34"/>
    <w:rsid w:val="003354DB"/>
    <w:rsid w:val="00335500"/>
    <w:rsid w:val="00335EB7"/>
    <w:rsid w:val="003367CD"/>
    <w:rsid w:val="0034113B"/>
    <w:rsid w:val="0034146B"/>
    <w:rsid w:val="00341981"/>
    <w:rsid w:val="0034259F"/>
    <w:rsid w:val="00342A81"/>
    <w:rsid w:val="00342DEC"/>
    <w:rsid w:val="0034305D"/>
    <w:rsid w:val="003431EB"/>
    <w:rsid w:val="003438D8"/>
    <w:rsid w:val="00343DA0"/>
    <w:rsid w:val="00343DF5"/>
    <w:rsid w:val="00344511"/>
    <w:rsid w:val="00345008"/>
    <w:rsid w:val="00345461"/>
    <w:rsid w:val="00345AF7"/>
    <w:rsid w:val="00346808"/>
    <w:rsid w:val="00346EF2"/>
    <w:rsid w:val="0034729C"/>
    <w:rsid w:val="00347978"/>
    <w:rsid w:val="00347C9F"/>
    <w:rsid w:val="00347F19"/>
    <w:rsid w:val="00347F1D"/>
    <w:rsid w:val="00347F4D"/>
    <w:rsid w:val="003509AF"/>
    <w:rsid w:val="00350AC8"/>
    <w:rsid w:val="003514C0"/>
    <w:rsid w:val="00351596"/>
    <w:rsid w:val="003519CF"/>
    <w:rsid w:val="00351D34"/>
    <w:rsid w:val="00351FD4"/>
    <w:rsid w:val="003532D3"/>
    <w:rsid w:val="0035335F"/>
    <w:rsid w:val="003536E5"/>
    <w:rsid w:val="00353C5E"/>
    <w:rsid w:val="00354101"/>
    <w:rsid w:val="00354701"/>
    <w:rsid w:val="00354A3D"/>
    <w:rsid w:val="00354BCA"/>
    <w:rsid w:val="00354C11"/>
    <w:rsid w:val="00354E45"/>
    <w:rsid w:val="0035532D"/>
    <w:rsid w:val="0035537E"/>
    <w:rsid w:val="00355DED"/>
    <w:rsid w:val="00356007"/>
    <w:rsid w:val="003562DC"/>
    <w:rsid w:val="003569DB"/>
    <w:rsid w:val="00356E05"/>
    <w:rsid w:val="00357F22"/>
    <w:rsid w:val="00361CC3"/>
    <w:rsid w:val="00361F6D"/>
    <w:rsid w:val="003623D9"/>
    <w:rsid w:val="00362732"/>
    <w:rsid w:val="003636E2"/>
    <w:rsid w:val="00363842"/>
    <w:rsid w:val="00363DA3"/>
    <w:rsid w:val="003642DB"/>
    <w:rsid w:val="0036474A"/>
    <w:rsid w:val="003648A7"/>
    <w:rsid w:val="00364920"/>
    <w:rsid w:val="00364AF0"/>
    <w:rsid w:val="00364C5F"/>
    <w:rsid w:val="00365265"/>
    <w:rsid w:val="00365642"/>
    <w:rsid w:val="0036593F"/>
    <w:rsid w:val="0036663A"/>
    <w:rsid w:val="00366B1C"/>
    <w:rsid w:val="003673D9"/>
    <w:rsid w:val="00367BFD"/>
    <w:rsid w:val="0037047A"/>
    <w:rsid w:val="003705DE"/>
    <w:rsid w:val="0037126E"/>
    <w:rsid w:val="00371727"/>
    <w:rsid w:val="00371780"/>
    <w:rsid w:val="00371CCD"/>
    <w:rsid w:val="00372C5A"/>
    <w:rsid w:val="00373389"/>
    <w:rsid w:val="00373507"/>
    <w:rsid w:val="003735E3"/>
    <w:rsid w:val="00373CF3"/>
    <w:rsid w:val="00373F0D"/>
    <w:rsid w:val="003741D4"/>
    <w:rsid w:val="00375115"/>
    <w:rsid w:val="00375A8F"/>
    <w:rsid w:val="0037627B"/>
    <w:rsid w:val="0037629F"/>
    <w:rsid w:val="00376448"/>
    <w:rsid w:val="00376FBA"/>
    <w:rsid w:val="003775BB"/>
    <w:rsid w:val="003809BE"/>
    <w:rsid w:val="00380C26"/>
    <w:rsid w:val="003828CD"/>
    <w:rsid w:val="003829A5"/>
    <w:rsid w:val="00382D43"/>
    <w:rsid w:val="00382E26"/>
    <w:rsid w:val="00382E58"/>
    <w:rsid w:val="00383AE0"/>
    <w:rsid w:val="003840B5"/>
    <w:rsid w:val="003844C2"/>
    <w:rsid w:val="00385239"/>
    <w:rsid w:val="003856EE"/>
    <w:rsid w:val="00385A15"/>
    <w:rsid w:val="00385CC2"/>
    <w:rsid w:val="0038646C"/>
    <w:rsid w:val="00386509"/>
    <w:rsid w:val="003869C3"/>
    <w:rsid w:val="00386A59"/>
    <w:rsid w:val="003874C3"/>
    <w:rsid w:val="00390266"/>
    <w:rsid w:val="003902DE"/>
    <w:rsid w:val="003906FD"/>
    <w:rsid w:val="00390D44"/>
    <w:rsid w:val="003912EE"/>
    <w:rsid w:val="0039153F"/>
    <w:rsid w:val="00391642"/>
    <w:rsid w:val="00391DCC"/>
    <w:rsid w:val="00391EB3"/>
    <w:rsid w:val="00392A6F"/>
    <w:rsid w:val="00392B19"/>
    <w:rsid w:val="00392E59"/>
    <w:rsid w:val="003934B5"/>
    <w:rsid w:val="003938FB"/>
    <w:rsid w:val="00393E2C"/>
    <w:rsid w:val="00394481"/>
    <w:rsid w:val="003945FC"/>
    <w:rsid w:val="00394AD7"/>
    <w:rsid w:val="00394CDC"/>
    <w:rsid w:val="00394FE1"/>
    <w:rsid w:val="00395978"/>
    <w:rsid w:val="00395EC1"/>
    <w:rsid w:val="00396779"/>
    <w:rsid w:val="0039690B"/>
    <w:rsid w:val="0039739B"/>
    <w:rsid w:val="003A0249"/>
    <w:rsid w:val="003A04C4"/>
    <w:rsid w:val="003A0C49"/>
    <w:rsid w:val="003A1352"/>
    <w:rsid w:val="003A164E"/>
    <w:rsid w:val="003A1809"/>
    <w:rsid w:val="003A1DB3"/>
    <w:rsid w:val="003A1DFD"/>
    <w:rsid w:val="003A1FB0"/>
    <w:rsid w:val="003A234A"/>
    <w:rsid w:val="003A3319"/>
    <w:rsid w:val="003A338D"/>
    <w:rsid w:val="003A34A4"/>
    <w:rsid w:val="003A36D9"/>
    <w:rsid w:val="003A3714"/>
    <w:rsid w:val="003A40D1"/>
    <w:rsid w:val="003A44C2"/>
    <w:rsid w:val="003A475F"/>
    <w:rsid w:val="003A4A9B"/>
    <w:rsid w:val="003A4B7D"/>
    <w:rsid w:val="003A4DE2"/>
    <w:rsid w:val="003A4FCB"/>
    <w:rsid w:val="003A5167"/>
    <w:rsid w:val="003A5E82"/>
    <w:rsid w:val="003A5F8B"/>
    <w:rsid w:val="003A663F"/>
    <w:rsid w:val="003A7B8C"/>
    <w:rsid w:val="003A7EBC"/>
    <w:rsid w:val="003B09C8"/>
    <w:rsid w:val="003B1035"/>
    <w:rsid w:val="003B15A7"/>
    <w:rsid w:val="003B256F"/>
    <w:rsid w:val="003B2BC7"/>
    <w:rsid w:val="003B3313"/>
    <w:rsid w:val="003B397F"/>
    <w:rsid w:val="003B3D34"/>
    <w:rsid w:val="003B4BAF"/>
    <w:rsid w:val="003B5C1A"/>
    <w:rsid w:val="003B61C9"/>
    <w:rsid w:val="003B654B"/>
    <w:rsid w:val="003B6A0E"/>
    <w:rsid w:val="003B6AA3"/>
    <w:rsid w:val="003B6D21"/>
    <w:rsid w:val="003B70EC"/>
    <w:rsid w:val="003B72C3"/>
    <w:rsid w:val="003B7D03"/>
    <w:rsid w:val="003B7D88"/>
    <w:rsid w:val="003C1183"/>
    <w:rsid w:val="003C1943"/>
    <w:rsid w:val="003C2306"/>
    <w:rsid w:val="003C2441"/>
    <w:rsid w:val="003C25B4"/>
    <w:rsid w:val="003C2DE3"/>
    <w:rsid w:val="003C2F3A"/>
    <w:rsid w:val="003C341F"/>
    <w:rsid w:val="003C3850"/>
    <w:rsid w:val="003C3A87"/>
    <w:rsid w:val="003C3E03"/>
    <w:rsid w:val="003C44BF"/>
    <w:rsid w:val="003C55A6"/>
    <w:rsid w:val="003C56A3"/>
    <w:rsid w:val="003C5E2C"/>
    <w:rsid w:val="003C5F42"/>
    <w:rsid w:val="003C64EB"/>
    <w:rsid w:val="003C778E"/>
    <w:rsid w:val="003D02C8"/>
    <w:rsid w:val="003D045E"/>
    <w:rsid w:val="003D0E94"/>
    <w:rsid w:val="003D1C7B"/>
    <w:rsid w:val="003D1F1C"/>
    <w:rsid w:val="003D2B21"/>
    <w:rsid w:val="003D2B86"/>
    <w:rsid w:val="003D2D45"/>
    <w:rsid w:val="003D39BE"/>
    <w:rsid w:val="003D3CA2"/>
    <w:rsid w:val="003D3D6C"/>
    <w:rsid w:val="003D6AE4"/>
    <w:rsid w:val="003D6F35"/>
    <w:rsid w:val="003D7240"/>
    <w:rsid w:val="003D725E"/>
    <w:rsid w:val="003E014A"/>
    <w:rsid w:val="003E059F"/>
    <w:rsid w:val="003E05D4"/>
    <w:rsid w:val="003E18C8"/>
    <w:rsid w:val="003E1ED5"/>
    <w:rsid w:val="003E2402"/>
    <w:rsid w:val="003E2669"/>
    <w:rsid w:val="003E2A58"/>
    <w:rsid w:val="003E40E8"/>
    <w:rsid w:val="003E41B5"/>
    <w:rsid w:val="003E441C"/>
    <w:rsid w:val="003E5075"/>
    <w:rsid w:val="003E55E4"/>
    <w:rsid w:val="003E59EC"/>
    <w:rsid w:val="003E59F3"/>
    <w:rsid w:val="003E5A29"/>
    <w:rsid w:val="003E5C6F"/>
    <w:rsid w:val="003E5CAB"/>
    <w:rsid w:val="003E5E35"/>
    <w:rsid w:val="003E624D"/>
    <w:rsid w:val="003E6713"/>
    <w:rsid w:val="003E6DD3"/>
    <w:rsid w:val="003E6FBF"/>
    <w:rsid w:val="003E73F4"/>
    <w:rsid w:val="003E7E45"/>
    <w:rsid w:val="003F0C47"/>
    <w:rsid w:val="003F0DF4"/>
    <w:rsid w:val="003F0F0F"/>
    <w:rsid w:val="003F0F95"/>
    <w:rsid w:val="003F11CD"/>
    <w:rsid w:val="003F179A"/>
    <w:rsid w:val="003F1BD2"/>
    <w:rsid w:val="003F1CAE"/>
    <w:rsid w:val="003F207D"/>
    <w:rsid w:val="003F3220"/>
    <w:rsid w:val="003F35DE"/>
    <w:rsid w:val="003F425B"/>
    <w:rsid w:val="003F5488"/>
    <w:rsid w:val="003F5754"/>
    <w:rsid w:val="003F5C08"/>
    <w:rsid w:val="003F6DDB"/>
    <w:rsid w:val="003F709D"/>
    <w:rsid w:val="003F762D"/>
    <w:rsid w:val="00400130"/>
    <w:rsid w:val="00400446"/>
    <w:rsid w:val="0040050B"/>
    <w:rsid w:val="00400D9B"/>
    <w:rsid w:val="004010ED"/>
    <w:rsid w:val="004012BD"/>
    <w:rsid w:val="00401395"/>
    <w:rsid w:val="00401677"/>
    <w:rsid w:val="004017D4"/>
    <w:rsid w:val="0040203C"/>
    <w:rsid w:val="004023BE"/>
    <w:rsid w:val="00402A47"/>
    <w:rsid w:val="004031E4"/>
    <w:rsid w:val="00403E39"/>
    <w:rsid w:val="00404074"/>
    <w:rsid w:val="004041FE"/>
    <w:rsid w:val="00404567"/>
    <w:rsid w:val="004050B5"/>
    <w:rsid w:val="00406C90"/>
    <w:rsid w:val="00406DCD"/>
    <w:rsid w:val="00407DA7"/>
    <w:rsid w:val="004109E2"/>
    <w:rsid w:val="004110BF"/>
    <w:rsid w:val="00411760"/>
    <w:rsid w:val="00411D39"/>
    <w:rsid w:val="004120DB"/>
    <w:rsid w:val="004125C0"/>
    <w:rsid w:val="004135FD"/>
    <w:rsid w:val="00413C06"/>
    <w:rsid w:val="00414049"/>
    <w:rsid w:val="004146FF"/>
    <w:rsid w:val="00414B7D"/>
    <w:rsid w:val="004160AF"/>
    <w:rsid w:val="004169FB"/>
    <w:rsid w:val="00416AED"/>
    <w:rsid w:val="00416E43"/>
    <w:rsid w:val="00417886"/>
    <w:rsid w:val="004206EE"/>
    <w:rsid w:val="0042139B"/>
    <w:rsid w:val="00421675"/>
    <w:rsid w:val="0042280C"/>
    <w:rsid w:val="00422BCF"/>
    <w:rsid w:val="00423DB3"/>
    <w:rsid w:val="00424F76"/>
    <w:rsid w:val="00425010"/>
    <w:rsid w:val="004252D5"/>
    <w:rsid w:val="004259ED"/>
    <w:rsid w:val="00425BF2"/>
    <w:rsid w:val="004261BE"/>
    <w:rsid w:val="00426253"/>
    <w:rsid w:val="004265B2"/>
    <w:rsid w:val="00426A74"/>
    <w:rsid w:val="00427346"/>
    <w:rsid w:val="00430836"/>
    <w:rsid w:val="00430AA7"/>
    <w:rsid w:val="0043149C"/>
    <w:rsid w:val="0043189C"/>
    <w:rsid w:val="00432AE8"/>
    <w:rsid w:val="004334BC"/>
    <w:rsid w:val="004335CB"/>
    <w:rsid w:val="004344C9"/>
    <w:rsid w:val="0043455B"/>
    <w:rsid w:val="0043566D"/>
    <w:rsid w:val="0043595C"/>
    <w:rsid w:val="00437524"/>
    <w:rsid w:val="00440532"/>
    <w:rsid w:val="0044063C"/>
    <w:rsid w:val="004416C6"/>
    <w:rsid w:val="004416FD"/>
    <w:rsid w:val="004418D2"/>
    <w:rsid w:val="004421FB"/>
    <w:rsid w:val="00442600"/>
    <w:rsid w:val="004428B7"/>
    <w:rsid w:val="00442F6D"/>
    <w:rsid w:val="004434AB"/>
    <w:rsid w:val="00444129"/>
    <w:rsid w:val="00444146"/>
    <w:rsid w:val="004448BD"/>
    <w:rsid w:val="00444A7C"/>
    <w:rsid w:val="0044552E"/>
    <w:rsid w:val="00446194"/>
    <w:rsid w:val="00446666"/>
    <w:rsid w:val="004467AC"/>
    <w:rsid w:val="00446A10"/>
    <w:rsid w:val="004473E4"/>
    <w:rsid w:val="0044783E"/>
    <w:rsid w:val="00447A2A"/>
    <w:rsid w:val="00447F49"/>
    <w:rsid w:val="00451194"/>
    <w:rsid w:val="004515EF"/>
    <w:rsid w:val="00451F4B"/>
    <w:rsid w:val="00452E57"/>
    <w:rsid w:val="004533BA"/>
    <w:rsid w:val="0045343F"/>
    <w:rsid w:val="0045480F"/>
    <w:rsid w:val="00454933"/>
    <w:rsid w:val="004552DC"/>
    <w:rsid w:val="00455BFE"/>
    <w:rsid w:val="00455CC1"/>
    <w:rsid w:val="00456856"/>
    <w:rsid w:val="00456AB2"/>
    <w:rsid w:val="00456DFB"/>
    <w:rsid w:val="00457021"/>
    <w:rsid w:val="00457828"/>
    <w:rsid w:val="0046039D"/>
    <w:rsid w:val="00460D26"/>
    <w:rsid w:val="0046130A"/>
    <w:rsid w:val="00461403"/>
    <w:rsid w:val="0046195B"/>
    <w:rsid w:val="00461DEB"/>
    <w:rsid w:val="00462450"/>
    <w:rsid w:val="0046249D"/>
    <w:rsid w:val="004626D3"/>
    <w:rsid w:val="004631D8"/>
    <w:rsid w:val="00463563"/>
    <w:rsid w:val="00463A5F"/>
    <w:rsid w:val="00463A97"/>
    <w:rsid w:val="00463C0E"/>
    <w:rsid w:val="00464470"/>
    <w:rsid w:val="0046472D"/>
    <w:rsid w:val="00465ABE"/>
    <w:rsid w:val="004668BD"/>
    <w:rsid w:val="00470150"/>
    <w:rsid w:val="00470D67"/>
    <w:rsid w:val="00470F65"/>
    <w:rsid w:val="00471609"/>
    <w:rsid w:val="004719E5"/>
    <w:rsid w:val="004722AB"/>
    <w:rsid w:val="0047232A"/>
    <w:rsid w:val="00472F84"/>
    <w:rsid w:val="00473E50"/>
    <w:rsid w:val="00473FE5"/>
    <w:rsid w:val="004749A7"/>
    <w:rsid w:val="004759D7"/>
    <w:rsid w:val="00475D03"/>
    <w:rsid w:val="00477187"/>
    <w:rsid w:val="004773DD"/>
    <w:rsid w:val="004775EC"/>
    <w:rsid w:val="004803F4"/>
    <w:rsid w:val="00480E45"/>
    <w:rsid w:val="00481594"/>
    <w:rsid w:val="00481931"/>
    <w:rsid w:val="00482F43"/>
    <w:rsid w:val="00484442"/>
    <w:rsid w:val="00484B73"/>
    <w:rsid w:val="00484F2F"/>
    <w:rsid w:val="00485294"/>
    <w:rsid w:val="0048580B"/>
    <w:rsid w:val="00485D11"/>
    <w:rsid w:val="00485EC5"/>
    <w:rsid w:val="00485F33"/>
    <w:rsid w:val="0048620B"/>
    <w:rsid w:val="00486316"/>
    <w:rsid w:val="00487D79"/>
    <w:rsid w:val="00487E1A"/>
    <w:rsid w:val="0049009B"/>
    <w:rsid w:val="00490621"/>
    <w:rsid w:val="004908E8"/>
    <w:rsid w:val="00491DF6"/>
    <w:rsid w:val="00491E48"/>
    <w:rsid w:val="00491FD1"/>
    <w:rsid w:val="00492644"/>
    <w:rsid w:val="004927CF"/>
    <w:rsid w:val="00492E31"/>
    <w:rsid w:val="0049355E"/>
    <w:rsid w:val="004939C3"/>
    <w:rsid w:val="004941FC"/>
    <w:rsid w:val="00494249"/>
    <w:rsid w:val="0049476F"/>
    <w:rsid w:val="00494CBE"/>
    <w:rsid w:val="00495260"/>
    <w:rsid w:val="00496DFA"/>
    <w:rsid w:val="00497152"/>
    <w:rsid w:val="004A0A42"/>
    <w:rsid w:val="004A1874"/>
    <w:rsid w:val="004A194B"/>
    <w:rsid w:val="004A194D"/>
    <w:rsid w:val="004A1978"/>
    <w:rsid w:val="004A268F"/>
    <w:rsid w:val="004A27E5"/>
    <w:rsid w:val="004A2DC4"/>
    <w:rsid w:val="004A33BE"/>
    <w:rsid w:val="004A33F3"/>
    <w:rsid w:val="004A353C"/>
    <w:rsid w:val="004A3C22"/>
    <w:rsid w:val="004A3E7D"/>
    <w:rsid w:val="004A3FF5"/>
    <w:rsid w:val="004A403E"/>
    <w:rsid w:val="004A4B0F"/>
    <w:rsid w:val="004A5477"/>
    <w:rsid w:val="004A5A9A"/>
    <w:rsid w:val="004A5C46"/>
    <w:rsid w:val="004A6069"/>
    <w:rsid w:val="004A62ED"/>
    <w:rsid w:val="004A7383"/>
    <w:rsid w:val="004A7750"/>
    <w:rsid w:val="004A78C0"/>
    <w:rsid w:val="004A7AD6"/>
    <w:rsid w:val="004A7E0C"/>
    <w:rsid w:val="004A7F00"/>
    <w:rsid w:val="004B0223"/>
    <w:rsid w:val="004B05EB"/>
    <w:rsid w:val="004B08D8"/>
    <w:rsid w:val="004B11A3"/>
    <w:rsid w:val="004B16BE"/>
    <w:rsid w:val="004B1C50"/>
    <w:rsid w:val="004B22F9"/>
    <w:rsid w:val="004B2E2F"/>
    <w:rsid w:val="004B3D42"/>
    <w:rsid w:val="004B4F0D"/>
    <w:rsid w:val="004B4F3F"/>
    <w:rsid w:val="004B587E"/>
    <w:rsid w:val="004B5B61"/>
    <w:rsid w:val="004B5BE3"/>
    <w:rsid w:val="004B6658"/>
    <w:rsid w:val="004B67B3"/>
    <w:rsid w:val="004B6961"/>
    <w:rsid w:val="004B7105"/>
    <w:rsid w:val="004B7538"/>
    <w:rsid w:val="004B7780"/>
    <w:rsid w:val="004C04BC"/>
    <w:rsid w:val="004C04D3"/>
    <w:rsid w:val="004C0614"/>
    <w:rsid w:val="004C0E55"/>
    <w:rsid w:val="004C134F"/>
    <w:rsid w:val="004C18D0"/>
    <w:rsid w:val="004C1DA2"/>
    <w:rsid w:val="004C2B87"/>
    <w:rsid w:val="004C2C27"/>
    <w:rsid w:val="004C2EB2"/>
    <w:rsid w:val="004C2ED5"/>
    <w:rsid w:val="004C3332"/>
    <w:rsid w:val="004C3531"/>
    <w:rsid w:val="004C378B"/>
    <w:rsid w:val="004C425B"/>
    <w:rsid w:val="004C6625"/>
    <w:rsid w:val="004D0EA8"/>
    <w:rsid w:val="004D1202"/>
    <w:rsid w:val="004D1350"/>
    <w:rsid w:val="004D1A04"/>
    <w:rsid w:val="004D1A20"/>
    <w:rsid w:val="004D2E34"/>
    <w:rsid w:val="004D2EB3"/>
    <w:rsid w:val="004D307E"/>
    <w:rsid w:val="004D363D"/>
    <w:rsid w:val="004D3CC4"/>
    <w:rsid w:val="004D3D9B"/>
    <w:rsid w:val="004D429B"/>
    <w:rsid w:val="004D50D7"/>
    <w:rsid w:val="004D52AA"/>
    <w:rsid w:val="004D5544"/>
    <w:rsid w:val="004D60DB"/>
    <w:rsid w:val="004D73B0"/>
    <w:rsid w:val="004D7894"/>
    <w:rsid w:val="004D7B03"/>
    <w:rsid w:val="004D7F57"/>
    <w:rsid w:val="004E0050"/>
    <w:rsid w:val="004E0130"/>
    <w:rsid w:val="004E075D"/>
    <w:rsid w:val="004E0E15"/>
    <w:rsid w:val="004E10AE"/>
    <w:rsid w:val="004E11F5"/>
    <w:rsid w:val="004E1663"/>
    <w:rsid w:val="004E271D"/>
    <w:rsid w:val="004E2959"/>
    <w:rsid w:val="004E2A49"/>
    <w:rsid w:val="004E2DEF"/>
    <w:rsid w:val="004E363F"/>
    <w:rsid w:val="004E376D"/>
    <w:rsid w:val="004E39A8"/>
    <w:rsid w:val="004E4108"/>
    <w:rsid w:val="004E4500"/>
    <w:rsid w:val="004E469B"/>
    <w:rsid w:val="004E49AB"/>
    <w:rsid w:val="004E4A05"/>
    <w:rsid w:val="004E4BFE"/>
    <w:rsid w:val="004E57F7"/>
    <w:rsid w:val="004E5DDC"/>
    <w:rsid w:val="004E6255"/>
    <w:rsid w:val="004E7000"/>
    <w:rsid w:val="004E76DC"/>
    <w:rsid w:val="004E7AA8"/>
    <w:rsid w:val="004E7F29"/>
    <w:rsid w:val="004F0002"/>
    <w:rsid w:val="004F009B"/>
    <w:rsid w:val="004F030F"/>
    <w:rsid w:val="004F06CD"/>
    <w:rsid w:val="004F12C8"/>
    <w:rsid w:val="004F182F"/>
    <w:rsid w:val="004F1ACA"/>
    <w:rsid w:val="004F1D5F"/>
    <w:rsid w:val="004F1F29"/>
    <w:rsid w:val="004F215D"/>
    <w:rsid w:val="004F2867"/>
    <w:rsid w:val="004F2AC6"/>
    <w:rsid w:val="004F31CE"/>
    <w:rsid w:val="004F3332"/>
    <w:rsid w:val="004F336B"/>
    <w:rsid w:val="004F3691"/>
    <w:rsid w:val="004F380A"/>
    <w:rsid w:val="004F3839"/>
    <w:rsid w:val="004F3962"/>
    <w:rsid w:val="004F3F21"/>
    <w:rsid w:val="004F402B"/>
    <w:rsid w:val="004F45F8"/>
    <w:rsid w:val="004F583C"/>
    <w:rsid w:val="004F597E"/>
    <w:rsid w:val="004F616B"/>
    <w:rsid w:val="004F659A"/>
    <w:rsid w:val="00500427"/>
    <w:rsid w:val="0050068E"/>
    <w:rsid w:val="00500D82"/>
    <w:rsid w:val="00501352"/>
    <w:rsid w:val="00501493"/>
    <w:rsid w:val="005015F8"/>
    <w:rsid w:val="005030C1"/>
    <w:rsid w:val="0050324A"/>
    <w:rsid w:val="0050327A"/>
    <w:rsid w:val="00503BB1"/>
    <w:rsid w:val="0050487F"/>
    <w:rsid w:val="00504CC0"/>
    <w:rsid w:val="00505E68"/>
    <w:rsid w:val="00505F14"/>
    <w:rsid w:val="00506C47"/>
    <w:rsid w:val="0050721E"/>
    <w:rsid w:val="005072A0"/>
    <w:rsid w:val="0051017B"/>
    <w:rsid w:val="005103F6"/>
    <w:rsid w:val="00510E5D"/>
    <w:rsid w:val="00510F58"/>
    <w:rsid w:val="00511054"/>
    <w:rsid w:val="005114DC"/>
    <w:rsid w:val="00511F30"/>
    <w:rsid w:val="00512622"/>
    <w:rsid w:val="0051333F"/>
    <w:rsid w:val="005138B0"/>
    <w:rsid w:val="00513B7F"/>
    <w:rsid w:val="00513CB8"/>
    <w:rsid w:val="005141BA"/>
    <w:rsid w:val="005145F9"/>
    <w:rsid w:val="00514BDF"/>
    <w:rsid w:val="00515921"/>
    <w:rsid w:val="00516477"/>
    <w:rsid w:val="00516512"/>
    <w:rsid w:val="005168D2"/>
    <w:rsid w:val="00517810"/>
    <w:rsid w:val="00520663"/>
    <w:rsid w:val="00520D04"/>
    <w:rsid w:val="00521C1C"/>
    <w:rsid w:val="00521E69"/>
    <w:rsid w:val="00522604"/>
    <w:rsid w:val="00522A31"/>
    <w:rsid w:val="00522D77"/>
    <w:rsid w:val="00522E8C"/>
    <w:rsid w:val="00523698"/>
    <w:rsid w:val="00523D85"/>
    <w:rsid w:val="005246F3"/>
    <w:rsid w:val="00524C34"/>
    <w:rsid w:val="00524CC7"/>
    <w:rsid w:val="00524D20"/>
    <w:rsid w:val="005252A1"/>
    <w:rsid w:val="00525540"/>
    <w:rsid w:val="005261B2"/>
    <w:rsid w:val="0052646C"/>
    <w:rsid w:val="00527439"/>
    <w:rsid w:val="0052785B"/>
    <w:rsid w:val="005279D4"/>
    <w:rsid w:val="00527BEA"/>
    <w:rsid w:val="00531831"/>
    <w:rsid w:val="00531F10"/>
    <w:rsid w:val="0053233F"/>
    <w:rsid w:val="005329CD"/>
    <w:rsid w:val="00533C49"/>
    <w:rsid w:val="00533CC2"/>
    <w:rsid w:val="00533E4A"/>
    <w:rsid w:val="0053443A"/>
    <w:rsid w:val="005346F7"/>
    <w:rsid w:val="0053523C"/>
    <w:rsid w:val="005352F6"/>
    <w:rsid w:val="00535EE0"/>
    <w:rsid w:val="0053610C"/>
    <w:rsid w:val="0053713E"/>
    <w:rsid w:val="0053714E"/>
    <w:rsid w:val="00537413"/>
    <w:rsid w:val="00540236"/>
    <w:rsid w:val="005404C1"/>
    <w:rsid w:val="00540C43"/>
    <w:rsid w:val="00540D2E"/>
    <w:rsid w:val="00540DE5"/>
    <w:rsid w:val="00541A39"/>
    <w:rsid w:val="005426C0"/>
    <w:rsid w:val="005432D3"/>
    <w:rsid w:val="005434C3"/>
    <w:rsid w:val="00543738"/>
    <w:rsid w:val="00544155"/>
    <w:rsid w:val="00544374"/>
    <w:rsid w:val="00544812"/>
    <w:rsid w:val="00544C73"/>
    <w:rsid w:val="005451E4"/>
    <w:rsid w:val="00545200"/>
    <w:rsid w:val="00545537"/>
    <w:rsid w:val="0054638E"/>
    <w:rsid w:val="00547240"/>
    <w:rsid w:val="00547C1E"/>
    <w:rsid w:val="00550CDC"/>
    <w:rsid w:val="00550F68"/>
    <w:rsid w:val="00552019"/>
    <w:rsid w:val="00552E6D"/>
    <w:rsid w:val="00553280"/>
    <w:rsid w:val="00553721"/>
    <w:rsid w:val="00553769"/>
    <w:rsid w:val="00554225"/>
    <w:rsid w:val="0055594E"/>
    <w:rsid w:val="00555E5C"/>
    <w:rsid w:val="005560CF"/>
    <w:rsid w:val="00556C36"/>
    <w:rsid w:val="005574B7"/>
    <w:rsid w:val="005576DE"/>
    <w:rsid w:val="00557C40"/>
    <w:rsid w:val="0056074D"/>
    <w:rsid w:val="005608B3"/>
    <w:rsid w:val="005611C5"/>
    <w:rsid w:val="005613C6"/>
    <w:rsid w:val="00561511"/>
    <w:rsid w:val="0056285C"/>
    <w:rsid w:val="00562DC9"/>
    <w:rsid w:val="00563183"/>
    <w:rsid w:val="0056334B"/>
    <w:rsid w:val="00563C7C"/>
    <w:rsid w:val="00564667"/>
    <w:rsid w:val="00564E8C"/>
    <w:rsid w:val="005653D3"/>
    <w:rsid w:val="00565752"/>
    <w:rsid w:val="0056698A"/>
    <w:rsid w:val="00567B0E"/>
    <w:rsid w:val="00567FBF"/>
    <w:rsid w:val="005703AD"/>
    <w:rsid w:val="00570C25"/>
    <w:rsid w:val="005720E7"/>
    <w:rsid w:val="005724F6"/>
    <w:rsid w:val="0057281B"/>
    <w:rsid w:val="00573386"/>
    <w:rsid w:val="00573FAA"/>
    <w:rsid w:val="0057433F"/>
    <w:rsid w:val="00575217"/>
    <w:rsid w:val="005753B6"/>
    <w:rsid w:val="00575A23"/>
    <w:rsid w:val="00575AEB"/>
    <w:rsid w:val="00575C03"/>
    <w:rsid w:val="00575EEA"/>
    <w:rsid w:val="00576051"/>
    <w:rsid w:val="00576B78"/>
    <w:rsid w:val="00576CD0"/>
    <w:rsid w:val="005772DD"/>
    <w:rsid w:val="0057792A"/>
    <w:rsid w:val="0057798E"/>
    <w:rsid w:val="005805F3"/>
    <w:rsid w:val="00580640"/>
    <w:rsid w:val="0058084E"/>
    <w:rsid w:val="00580A71"/>
    <w:rsid w:val="00582305"/>
    <w:rsid w:val="005824BB"/>
    <w:rsid w:val="00582D39"/>
    <w:rsid w:val="00582E06"/>
    <w:rsid w:val="005837CC"/>
    <w:rsid w:val="005838C4"/>
    <w:rsid w:val="005849D5"/>
    <w:rsid w:val="00584DF8"/>
    <w:rsid w:val="0058508C"/>
    <w:rsid w:val="005851A7"/>
    <w:rsid w:val="0058538A"/>
    <w:rsid w:val="00585ADE"/>
    <w:rsid w:val="00585C94"/>
    <w:rsid w:val="00586180"/>
    <w:rsid w:val="005865FA"/>
    <w:rsid w:val="00586811"/>
    <w:rsid w:val="00586DA2"/>
    <w:rsid w:val="00586EA5"/>
    <w:rsid w:val="00590992"/>
    <w:rsid w:val="00590D6B"/>
    <w:rsid w:val="0059108D"/>
    <w:rsid w:val="00591F83"/>
    <w:rsid w:val="005920B5"/>
    <w:rsid w:val="00592A36"/>
    <w:rsid w:val="00592F5C"/>
    <w:rsid w:val="0059322A"/>
    <w:rsid w:val="005932DB"/>
    <w:rsid w:val="005937D6"/>
    <w:rsid w:val="00594F2D"/>
    <w:rsid w:val="00595CB9"/>
    <w:rsid w:val="00597C2B"/>
    <w:rsid w:val="005A0449"/>
    <w:rsid w:val="005A1B97"/>
    <w:rsid w:val="005A1BFD"/>
    <w:rsid w:val="005A1F21"/>
    <w:rsid w:val="005A1F51"/>
    <w:rsid w:val="005A3F74"/>
    <w:rsid w:val="005A7C1E"/>
    <w:rsid w:val="005B1AC2"/>
    <w:rsid w:val="005B1EB0"/>
    <w:rsid w:val="005B36C5"/>
    <w:rsid w:val="005B4042"/>
    <w:rsid w:val="005B46F5"/>
    <w:rsid w:val="005B48EE"/>
    <w:rsid w:val="005B4BF6"/>
    <w:rsid w:val="005B4C38"/>
    <w:rsid w:val="005B4C50"/>
    <w:rsid w:val="005B4FA0"/>
    <w:rsid w:val="005B6511"/>
    <w:rsid w:val="005B6863"/>
    <w:rsid w:val="005B6E46"/>
    <w:rsid w:val="005B7079"/>
    <w:rsid w:val="005B7F0D"/>
    <w:rsid w:val="005C0843"/>
    <w:rsid w:val="005C09FC"/>
    <w:rsid w:val="005C17C2"/>
    <w:rsid w:val="005C1AA2"/>
    <w:rsid w:val="005C23C9"/>
    <w:rsid w:val="005C24D4"/>
    <w:rsid w:val="005C2E91"/>
    <w:rsid w:val="005C3987"/>
    <w:rsid w:val="005C3FBC"/>
    <w:rsid w:val="005C5355"/>
    <w:rsid w:val="005C61AD"/>
    <w:rsid w:val="005C643D"/>
    <w:rsid w:val="005C6A10"/>
    <w:rsid w:val="005C6CB2"/>
    <w:rsid w:val="005C73E6"/>
    <w:rsid w:val="005C7705"/>
    <w:rsid w:val="005C79F7"/>
    <w:rsid w:val="005C7B20"/>
    <w:rsid w:val="005C7E69"/>
    <w:rsid w:val="005C7FA4"/>
    <w:rsid w:val="005D0558"/>
    <w:rsid w:val="005D0AE8"/>
    <w:rsid w:val="005D12B5"/>
    <w:rsid w:val="005D12E8"/>
    <w:rsid w:val="005D135F"/>
    <w:rsid w:val="005D1F6A"/>
    <w:rsid w:val="005D2714"/>
    <w:rsid w:val="005D2A7F"/>
    <w:rsid w:val="005D2B42"/>
    <w:rsid w:val="005D2BF5"/>
    <w:rsid w:val="005D3510"/>
    <w:rsid w:val="005D359A"/>
    <w:rsid w:val="005D3A12"/>
    <w:rsid w:val="005D41B2"/>
    <w:rsid w:val="005D4ADB"/>
    <w:rsid w:val="005D4C56"/>
    <w:rsid w:val="005D5789"/>
    <w:rsid w:val="005D58A6"/>
    <w:rsid w:val="005D593C"/>
    <w:rsid w:val="005D5EB6"/>
    <w:rsid w:val="005D5F00"/>
    <w:rsid w:val="005D606A"/>
    <w:rsid w:val="005D6C9A"/>
    <w:rsid w:val="005D6E26"/>
    <w:rsid w:val="005D6E4F"/>
    <w:rsid w:val="005D6F0F"/>
    <w:rsid w:val="005D6F7D"/>
    <w:rsid w:val="005D733C"/>
    <w:rsid w:val="005D7400"/>
    <w:rsid w:val="005D7977"/>
    <w:rsid w:val="005D7FA6"/>
    <w:rsid w:val="005E002A"/>
    <w:rsid w:val="005E0B10"/>
    <w:rsid w:val="005E0BD6"/>
    <w:rsid w:val="005E1292"/>
    <w:rsid w:val="005E132A"/>
    <w:rsid w:val="005E1579"/>
    <w:rsid w:val="005E200F"/>
    <w:rsid w:val="005E317A"/>
    <w:rsid w:val="005E3B4E"/>
    <w:rsid w:val="005E41D5"/>
    <w:rsid w:val="005E5105"/>
    <w:rsid w:val="005E581F"/>
    <w:rsid w:val="005E6252"/>
    <w:rsid w:val="005E6922"/>
    <w:rsid w:val="005E6B78"/>
    <w:rsid w:val="005E6D67"/>
    <w:rsid w:val="005E76CC"/>
    <w:rsid w:val="005F01A1"/>
    <w:rsid w:val="005F11C1"/>
    <w:rsid w:val="005F1216"/>
    <w:rsid w:val="005F1410"/>
    <w:rsid w:val="005F1FA1"/>
    <w:rsid w:val="005F22A8"/>
    <w:rsid w:val="005F26AE"/>
    <w:rsid w:val="005F379F"/>
    <w:rsid w:val="005F39D5"/>
    <w:rsid w:val="005F3D62"/>
    <w:rsid w:val="005F3D69"/>
    <w:rsid w:val="005F40DF"/>
    <w:rsid w:val="005F49D9"/>
    <w:rsid w:val="005F4CE9"/>
    <w:rsid w:val="005F547D"/>
    <w:rsid w:val="005F5989"/>
    <w:rsid w:val="005F5D12"/>
    <w:rsid w:val="006000EB"/>
    <w:rsid w:val="0060080F"/>
    <w:rsid w:val="00600E92"/>
    <w:rsid w:val="00600F17"/>
    <w:rsid w:val="0060283C"/>
    <w:rsid w:val="00602A35"/>
    <w:rsid w:val="0060360C"/>
    <w:rsid w:val="00603D3F"/>
    <w:rsid w:val="00603D7E"/>
    <w:rsid w:val="00604612"/>
    <w:rsid w:val="0060595F"/>
    <w:rsid w:val="00610472"/>
    <w:rsid w:val="00610797"/>
    <w:rsid w:val="00610B5E"/>
    <w:rsid w:val="00610D06"/>
    <w:rsid w:val="00611051"/>
    <w:rsid w:val="006112FD"/>
    <w:rsid w:val="0061159E"/>
    <w:rsid w:val="00611A17"/>
    <w:rsid w:val="00611F4B"/>
    <w:rsid w:val="00612188"/>
    <w:rsid w:val="00612496"/>
    <w:rsid w:val="00612F80"/>
    <w:rsid w:val="00613E75"/>
    <w:rsid w:val="00615205"/>
    <w:rsid w:val="00615ACA"/>
    <w:rsid w:val="00615B9E"/>
    <w:rsid w:val="006160FD"/>
    <w:rsid w:val="00616A95"/>
    <w:rsid w:val="00616CD3"/>
    <w:rsid w:val="0061776E"/>
    <w:rsid w:val="0061788A"/>
    <w:rsid w:val="00617D9C"/>
    <w:rsid w:val="00617EAD"/>
    <w:rsid w:val="00620218"/>
    <w:rsid w:val="006204AB"/>
    <w:rsid w:val="0062136C"/>
    <w:rsid w:val="0062244E"/>
    <w:rsid w:val="006224AE"/>
    <w:rsid w:val="00622651"/>
    <w:rsid w:val="00622981"/>
    <w:rsid w:val="0062310B"/>
    <w:rsid w:val="006234E6"/>
    <w:rsid w:val="00623C43"/>
    <w:rsid w:val="00624A04"/>
    <w:rsid w:val="00624B4B"/>
    <w:rsid w:val="00624D91"/>
    <w:rsid w:val="00624E1E"/>
    <w:rsid w:val="00624F2F"/>
    <w:rsid w:val="00625713"/>
    <w:rsid w:val="0062593A"/>
    <w:rsid w:val="00625C11"/>
    <w:rsid w:val="00625D7B"/>
    <w:rsid w:val="00626184"/>
    <w:rsid w:val="006268E7"/>
    <w:rsid w:val="0062697A"/>
    <w:rsid w:val="00626C44"/>
    <w:rsid w:val="00626CD8"/>
    <w:rsid w:val="0062768D"/>
    <w:rsid w:val="00631CCD"/>
    <w:rsid w:val="00632427"/>
    <w:rsid w:val="0063268B"/>
    <w:rsid w:val="00632C85"/>
    <w:rsid w:val="00632DD5"/>
    <w:rsid w:val="00633454"/>
    <w:rsid w:val="00634226"/>
    <w:rsid w:val="00634C81"/>
    <w:rsid w:val="00634D93"/>
    <w:rsid w:val="00634EC9"/>
    <w:rsid w:val="00635039"/>
    <w:rsid w:val="006353A4"/>
    <w:rsid w:val="006353BA"/>
    <w:rsid w:val="00636A24"/>
    <w:rsid w:val="00636F4E"/>
    <w:rsid w:val="006375D3"/>
    <w:rsid w:val="00637A08"/>
    <w:rsid w:val="0064010F"/>
    <w:rsid w:val="00641F8E"/>
    <w:rsid w:val="00643EE2"/>
    <w:rsid w:val="006440D4"/>
    <w:rsid w:val="0064493E"/>
    <w:rsid w:val="0064499A"/>
    <w:rsid w:val="0064529A"/>
    <w:rsid w:val="0064544D"/>
    <w:rsid w:val="00645842"/>
    <w:rsid w:val="0064644A"/>
    <w:rsid w:val="00647045"/>
    <w:rsid w:val="0064704A"/>
    <w:rsid w:val="00647220"/>
    <w:rsid w:val="006479C8"/>
    <w:rsid w:val="00647A5C"/>
    <w:rsid w:val="00647A78"/>
    <w:rsid w:val="006500BB"/>
    <w:rsid w:val="006509D4"/>
    <w:rsid w:val="00650C19"/>
    <w:rsid w:val="0065104B"/>
    <w:rsid w:val="0065111F"/>
    <w:rsid w:val="0065143C"/>
    <w:rsid w:val="006519AD"/>
    <w:rsid w:val="00652764"/>
    <w:rsid w:val="0065295B"/>
    <w:rsid w:val="00652E88"/>
    <w:rsid w:val="0065351B"/>
    <w:rsid w:val="00653666"/>
    <w:rsid w:val="00653A12"/>
    <w:rsid w:val="00653EAF"/>
    <w:rsid w:val="00654060"/>
    <w:rsid w:val="00654225"/>
    <w:rsid w:val="00654544"/>
    <w:rsid w:val="006553AC"/>
    <w:rsid w:val="00655F23"/>
    <w:rsid w:val="006565C0"/>
    <w:rsid w:val="00656E42"/>
    <w:rsid w:val="006579A7"/>
    <w:rsid w:val="00657F1D"/>
    <w:rsid w:val="00657F8C"/>
    <w:rsid w:val="00657FE4"/>
    <w:rsid w:val="006613B4"/>
    <w:rsid w:val="00663054"/>
    <w:rsid w:val="0066313E"/>
    <w:rsid w:val="00663582"/>
    <w:rsid w:val="006635E3"/>
    <w:rsid w:val="00664A28"/>
    <w:rsid w:val="00664B25"/>
    <w:rsid w:val="00664BEC"/>
    <w:rsid w:val="00665152"/>
    <w:rsid w:val="00665424"/>
    <w:rsid w:val="006663C4"/>
    <w:rsid w:val="006668CC"/>
    <w:rsid w:val="00666D16"/>
    <w:rsid w:val="006671E9"/>
    <w:rsid w:val="006700E6"/>
    <w:rsid w:val="006706AC"/>
    <w:rsid w:val="00670859"/>
    <w:rsid w:val="00670B05"/>
    <w:rsid w:val="00670F29"/>
    <w:rsid w:val="006719BD"/>
    <w:rsid w:val="00671D64"/>
    <w:rsid w:val="006722E7"/>
    <w:rsid w:val="00672541"/>
    <w:rsid w:val="006725A7"/>
    <w:rsid w:val="00673370"/>
    <w:rsid w:val="00673651"/>
    <w:rsid w:val="0067397A"/>
    <w:rsid w:val="0067423B"/>
    <w:rsid w:val="00674352"/>
    <w:rsid w:val="006746EE"/>
    <w:rsid w:val="00674DBD"/>
    <w:rsid w:val="006751AA"/>
    <w:rsid w:val="0067521A"/>
    <w:rsid w:val="00675984"/>
    <w:rsid w:val="0067692D"/>
    <w:rsid w:val="00676DFC"/>
    <w:rsid w:val="00677250"/>
    <w:rsid w:val="00677718"/>
    <w:rsid w:val="00677B09"/>
    <w:rsid w:val="00677E1F"/>
    <w:rsid w:val="0068006F"/>
    <w:rsid w:val="00680663"/>
    <w:rsid w:val="006807AD"/>
    <w:rsid w:val="0068094F"/>
    <w:rsid w:val="00681129"/>
    <w:rsid w:val="00681FB8"/>
    <w:rsid w:val="0068233F"/>
    <w:rsid w:val="00684EC3"/>
    <w:rsid w:val="006859DF"/>
    <w:rsid w:val="00685D56"/>
    <w:rsid w:val="00686CF5"/>
    <w:rsid w:val="00686FCF"/>
    <w:rsid w:val="006877B6"/>
    <w:rsid w:val="006879F8"/>
    <w:rsid w:val="00687BA2"/>
    <w:rsid w:val="00690198"/>
    <w:rsid w:val="00690866"/>
    <w:rsid w:val="00690DE3"/>
    <w:rsid w:val="006912DC"/>
    <w:rsid w:val="006916CA"/>
    <w:rsid w:val="0069303B"/>
    <w:rsid w:val="006934E7"/>
    <w:rsid w:val="00693AD9"/>
    <w:rsid w:val="006941A1"/>
    <w:rsid w:val="006947D9"/>
    <w:rsid w:val="00694B43"/>
    <w:rsid w:val="00695C2A"/>
    <w:rsid w:val="00695C8F"/>
    <w:rsid w:val="00695E87"/>
    <w:rsid w:val="006964E0"/>
    <w:rsid w:val="0069698E"/>
    <w:rsid w:val="00696E0B"/>
    <w:rsid w:val="00697165"/>
    <w:rsid w:val="0069783A"/>
    <w:rsid w:val="006A01B8"/>
    <w:rsid w:val="006A0293"/>
    <w:rsid w:val="006A0818"/>
    <w:rsid w:val="006A132F"/>
    <w:rsid w:val="006A18B5"/>
    <w:rsid w:val="006A270C"/>
    <w:rsid w:val="006A31F0"/>
    <w:rsid w:val="006A34BF"/>
    <w:rsid w:val="006A3955"/>
    <w:rsid w:val="006A3D0D"/>
    <w:rsid w:val="006A3EFB"/>
    <w:rsid w:val="006A4AA3"/>
    <w:rsid w:val="006A4B54"/>
    <w:rsid w:val="006A60E4"/>
    <w:rsid w:val="006A6510"/>
    <w:rsid w:val="006A69B5"/>
    <w:rsid w:val="006A6BAA"/>
    <w:rsid w:val="006A70D6"/>
    <w:rsid w:val="006B0DD8"/>
    <w:rsid w:val="006B238E"/>
    <w:rsid w:val="006B24CA"/>
    <w:rsid w:val="006B2625"/>
    <w:rsid w:val="006B2D9A"/>
    <w:rsid w:val="006B2E69"/>
    <w:rsid w:val="006B3510"/>
    <w:rsid w:val="006B44B2"/>
    <w:rsid w:val="006B5FF5"/>
    <w:rsid w:val="006B641C"/>
    <w:rsid w:val="006B68B6"/>
    <w:rsid w:val="006B6F0B"/>
    <w:rsid w:val="006B7ACD"/>
    <w:rsid w:val="006C05B8"/>
    <w:rsid w:val="006C0770"/>
    <w:rsid w:val="006C099C"/>
    <w:rsid w:val="006C0A5A"/>
    <w:rsid w:val="006C0EA4"/>
    <w:rsid w:val="006C11B0"/>
    <w:rsid w:val="006C14AD"/>
    <w:rsid w:val="006C2268"/>
    <w:rsid w:val="006C22C9"/>
    <w:rsid w:val="006C249E"/>
    <w:rsid w:val="006C34C9"/>
    <w:rsid w:val="006C4268"/>
    <w:rsid w:val="006C4B5C"/>
    <w:rsid w:val="006C4D4C"/>
    <w:rsid w:val="006C4F2E"/>
    <w:rsid w:val="006C5776"/>
    <w:rsid w:val="006C5B84"/>
    <w:rsid w:val="006C61CB"/>
    <w:rsid w:val="006C624B"/>
    <w:rsid w:val="006C7293"/>
    <w:rsid w:val="006D0202"/>
    <w:rsid w:val="006D0401"/>
    <w:rsid w:val="006D05F2"/>
    <w:rsid w:val="006D0604"/>
    <w:rsid w:val="006D09BE"/>
    <w:rsid w:val="006D1295"/>
    <w:rsid w:val="006D12C6"/>
    <w:rsid w:val="006D1AB7"/>
    <w:rsid w:val="006D221F"/>
    <w:rsid w:val="006D25D5"/>
    <w:rsid w:val="006D3119"/>
    <w:rsid w:val="006D365E"/>
    <w:rsid w:val="006D3D90"/>
    <w:rsid w:val="006D3DB1"/>
    <w:rsid w:val="006D3E17"/>
    <w:rsid w:val="006D45BE"/>
    <w:rsid w:val="006D4975"/>
    <w:rsid w:val="006D49E4"/>
    <w:rsid w:val="006D4B7D"/>
    <w:rsid w:val="006D537E"/>
    <w:rsid w:val="006D5A18"/>
    <w:rsid w:val="006D68BB"/>
    <w:rsid w:val="006D69F5"/>
    <w:rsid w:val="006D6FD3"/>
    <w:rsid w:val="006D706D"/>
    <w:rsid w:val="006D7591"/>
    <w:rsid w:val="006D7BB2"/>
    <w:rsid w:val="006E0635"/>
    <w:rsid w:val="006E1083"/>
    <w:rsid w:val="006E1254"/>
    <w:rsid w:val="006E1AE4"/>
    <w:rsid w:val="006E1D62"/>
    <w:rsid w:val="006E2741"/>
    <w:rsid w:val="006E2AE2"/>
    <w:rsid w:val="006E3032"/>
    <w:rsid w:val="006E33E1"/>
    <w:rsid w:val="006E41C6"/>
    <w:rsid w:val="006E4445"/>
    <w:rsid w:val="006E5626"/>
    <w:rsid w:val="006E5CE1"/>
    <w:rsid w:val="006E7151"/>
    <w:rsid w:val="006E74D2"/>
    <w:rsid w:val="006E7AD8"/>
    <w:rsid w:val="006E7ED5"/>
    <w:rsid w:val="006F0D8B"/>
    <w:rsid w:val="006F0FD8"/>
    <w:rsid w:val="006F1A5E"/>
    <w:rsid w:val="006F1B25"/>
    <w:rsid w:val="006F1CB4"/>
    <w:rsid w:val="006F2202"/>
    <w:rsid w:val="006F2533"/>
    <w:rsid w:val="006F3010"/>
    <w:rsid w:val="006F35FF"/>
    <w:rsid w:val="006F379A"/>
    <w:rsid w:val="006F426C"/>
    <w:rsid w:val="006F45D0"/>
    <w:rsid w:val="006F4955"/>
    <w:rsid w:val="006F6B1A"/>
    <w:rsid w:val="006F6CDE"/>
    <w:rsid w:val="006F71DA"/>
    <w:rsid w:val="0070051F"/>
    <w:rsid w:val="007009FD"/>
    <w:rsid w:val="007013A2"/>
    <w:rsid w:val="0070178F"/>
    <w:rsid w:val="00701DF2"/>
    <w:rsid w:val="00702422"/>
    <w:rsid w:val="00702705"/>
    <w:rsid w:val="007029E8"/>
    <w:rsid w:val="00702BFA"/>
    <w:rsid w:val="00702FCD"/>
    <w:rsid w:val="007033EC"/>
    <w:rsid w:val="00703B3A"/>
    <w:rsid w:val="00704063"/>
    <w:rsid w:val="00704403"/>
    <w:rsid w:val="00704C6A"/>
    <w:rsid w:val="00705C53"/>
    <w:rsid w:val="0070608F"/>
    <w:rsid w:val="00706105"/>
    <w:rsid w:val="00706EE0"/>
    <w:rsid w:val="007070D6"/>
    <w:rsid w:val="00707311"/>
    <w:rsid w:val="00707C68"/>
    <w:rsid w:val="00707C77"/>
    <w:rsid w:val="00707D28"/>
    <w:rsid w:val="00707DC7"/>
    <w:rsid w:val="00707E0F"/>
    <w:rsid w:val="007102E2"/>
    <w:rsid w:val="007103DD"/>
    <w:rsid w:val="00711299"/>
    <w:rsid w:val="007118A6"/>
    <w:rsid w:val="00711AB9"/>
    <w:rsid w:val="007122F9"/>
    <w:rsid w:val="00714BCC"/>
    <w:rsid w:val="00714EA3"/>
    <w:rsid w:val="00715135"/>
    <w:rsid w:val="0071556E"/>
    <w:rsid w:val="00715678"/>
    <w:rsid w:val="00715CC2"/>
    <w:rsid w:val="00716915"/>
    <w:rsid w:val="00717070"/>
    <w:rsid w:val="007170A4"/>
    <w:rsid w:val="0071762F"/>
    <w:rsid w:val="0071767F"/>
    <w:rsid w:val="0071770A"/>
    <w:rsid w:val="00717939"/>
    <w:rsid w:val="007201CF"/>
    <w:rsid w:val="007202D5"/>
    <w:rsid w:val="007202E0"/>
    <w:rsid w:val="007208E7"/>
    <w:rsid w:val="00720943"/>
    <w:rsid w:val="00720A9D"/>
    <w:rsid w:val="00720E4E"/>
    <w:rsid w:val="007210E7"/>
    <w:rsid w:val="007212B4"/>
    <w:rsid w:val="00721B44"/>
    <w:rsid w:val="00723387"/>
    <w:rsid w:val="0072365F"/>
    <w:rsid w:val="00723AC6"/>
    <w:rsid w:val="00723EE7"/>
    <w:rsid w:val="00724844"/>
    <w:rsid w:val="00724C06"/>
    <w:rsid w:val="0072611D"/>
    <w:rsid w:val="0072627C"/>
    <w:rsid w:val="007263E1"/>
    <w:rsid w:val="00726711"/>
    <w:rsid w:val="00726AE9"/>
    <w:rsid w:val="00726BD3"/>
    <w:rsid w:val="00727576"/>
    <w:rsid w:val="007303E6"/>
    <w:rsid w:val="007309A3"/>
    <w:rsid w:val="00730C24"/>
    <w:rsid w:val="00731529"/>
    <w:rsid w:val="0073160C"/>
    <w:rsid w:val="00731974"/>
    <w:rsid w:val="00732B71"/>
    <w:rsid w:val="007335A2"/>
    <w:rsid w:val="0073387B"/>
    <w:rsid w:val="007338EE"/>
    <w:rsid w:val="00733D59"/>
    <w:rsid w:val="007345BB"/>
    <w:rsid w:val="00734B39"/>
    <w:rsid w:val="00734C90"/>
    <w:rsid w:val="00735366"/>
    <w:rsid w:val="00736174"/>
    <w:rsid w:val="00736832"/>
    <w:rsid w:val="007377CE"/>
    <w:rsid w:val="00737D6F"/>
    <w:rsid w:val="00740020"/>
    <w:rsid w:val="007400EC"/>
    <w:rsid w:val="00740F6A"/>
    <w:rsid w:val="00741484"/>
    <w:rsid w:val="00741BBF"/>
    <w:rsid w:val="00741BDB"/>
    <w:rsid w:val="00741EF0"/>
    <w:rsid w:val="0074204B"/>
    <w:rsid w:val="007423DD"/>
    <w:rsid w:val="00742C3F"/>
    <w:rsid w:val="00742EE2"/>
    <w:rsid w:val="007431A0"/>
    <w:rsid w:val="007435B4"/>
    <w:rsid w:val="007437D7"/>
    <w:rsid w:val="00744C06"/>
    <w:rsid w:val="007466AD"/>
    <w:rsid w:val="00746798"/>
    <w:rsid w:val="00747468"/>
    <w:rsid w:val="00747636"/>
    <w:rsid w:val="00750265"/>
    <w:rsid w:val="00750C0F"/>
    <w:rsid w:val="00751472"/>
    <w:rsid w:val="007515B9"/>
    <w:rsid w:val="007515E1"/>
    <w:rsid w:val="00751623"/>
    <w:rsid w:val="007516F9"/>
    <w:rsid w:val="007520A6"/>
    <w:rsid w:val="00753DD5"/>
    <w:rsid w:val="00753F6A"/>
    <w:rsid w:val="007548D1"/>
    <w:rsid w:val="00754CDF"/>
    <w:rsid w:val="00755732"/>
    <w:rsid w:val="00755882"/>
    <w:rsid w:val="0075595A"/>
    <w:rsid w:val="00756370"/>
    <w:rsid w:val="00757185"/>
    <w:rsid w:val="007572B9"/>
    <w:rsid w:val="0075731D"/>
    <w:rsid w:val="00757A0A"/>
    <w:rsid w:val="00761544"/>
    <w:rsid w:val="00761DD1"/>
    <w:rsid w:val="00761E2F"/>
    <w:rsid w:val="007628F5"/>
    <w:rsid w:val="0076315B"/>
    <w:rsid w:val="00763E98"/>
    <w:rsid w:val="00764C4A"/>
    <w:rsid w:val="00764DAE"/>
    <w:rsid w:val="007652D3"/>
    <w:rsid w:val="007709C5"/>
    <w:rsid w:val="00770AF5"/>
    <w:rsid w:val="00770C08"/>
    <w:rsid w:val="0077207C"/>
    <w:rsid w:val="007729FE"/>
    <w:rsid w:val="00773502"/>
    <w:rsid w:val="00773C1D"/>
    <w:rsid w:val="00774355"/>
    <w:rsid w:val="0077497E"/>
    <w:rsid w:val="00775014"/>
    <w:rsid w:val="007758CC"/>
    <w:rsid w:val="00775EFF"/>
    <w:rsid w:val="007762EB"/>
    <w:rsid w:val="0077672C"/>
    <w:rsid w:val="0077701D"/>
    <w:rsid w:val="0077716B"/>
    <w:rsid w:val="0077745D"/>
    <w:rsid w:val="00777CD8"/>
    <w:rsid w:val="00777DD4"/>
    <w:rsid w:val="00781BB1"/>
    <w:rsid w:val="00781E02"/>
    <w:rsid w:val="00782229"/>
    <w:rsid w:val="00782250"/>
    <w:rsid w:val="007822B8"/>
    <w:rsid w:val="007823AA"/>
    <w:rsid w:val="0078261D"/>
    <w:rsid w:val="00782A4C"/>
    <w:rsid w:val="00783009"/>
    <w:rsid w:val="00783C2B"/>
    <w:rsid w:val="00784411"/>
    <w:rsid w:val="007853B7"/>
    <w:rsid w:val="00785541"/>
    <w:rsid w:val="007860F8"/>
    <w:rsid w:val="00786261"/>
    <w:rsid w:val="00787C0A"/>
    <w:rsid w:val="007905F7"/>
    <w:rsid w:val="0079069F"/>
    <w:rsid w:val="007915C4"/>
    <w:rsid w:val="007924E4"/>
    <w:rsid w:val="00792A4E"/>
    <w:rsid w:val="00792C0B"/>
    <w:rsid w:val="007930EE"/>
    <w:rsid w:val="007935C8"/>
    <w:rsid w:val="007938CD"/>
    <w:rsid w:val="00793F28"/>
    <w:rsid w:val="00794F0A"/>
    <w:rsid w:val="00795542"/>
    <w:rsid w:val="007956CC"/>
    <w:rsid w:val="00795814"/>
    <w:rsid w:val="00795CD1"/>
    <w:rsid w:val="007967D9"/>
    <w:rsid w:val="00796BEC"/>
    <w:rsid w:val="00797261"/>
    <w:rsid w:val="007975A6"/>
    <w:rsid w:val="00797E84"/>
    <w:rsid w:val="007A025C"/>
    <w:rsid w:val="007A0786"/>
    <w:rsid w:val="007A0DE3"/>
    <w:rsid w:val="007A1D93"/>
    <w:rsid w:val="007A1FE9"/>
    <w:rsid w:val="007A257C"/>
    <w:rsid w:val="007A259B"/>
    <w:rsid w:val="007A2976"/>
    <w:rsid w:val="007A2C8F"/>
    <w:rsid w:val="007A3B44"/>
    <w:rsid w:val="007A3BC9"/>
    <w:rsid w:val="007A55F8"/>
    <w:rsid w:val="007A58EF"/>
    <w:rsid w:val="007A5933"/>
    <w:rsid w:val="007A5A89"/>
    <w:rsid w:val="007A5D78"/>
    <w:rsid w:val="007A5DB7"/>
    <w:rsid w:val="007A6A2B"/>
    <w:rsid w:val="007A78A1"/>
    <w:rsid w:val="007A7A80"/>
    <w:rsid w:val="007A7D82"/>
    <w:rsid w:val="007B0E21"/>
    <w:rsid w:val="007B2111"/>
    <w:rsid w:val="007B221A"/>
    <w:rsid w:val="007B2239"/>
    <w:rsid w:val="007B2889"/>
    <w:rsid w:val="007B2BF8"/>
    <w:rsid w:val="007B2C5C"/>
    <w:rsid w:val="007B2D0B"/>
    <w:rsid w:val="007B30B0"/>
    <w:rsid w:val="007B39DE"/>
    <w:rsid w:val="007B3E2F"/>
    <w:rsid w:val="007B424E"/>
    <w:rsid w:val="007B43C6"/>
    <w:rsid w:val="007B4554"/>
    <w:rsid w:val="007B5075"/>
    <w:rsid w:val="007B517E"/>
    <w:rsid w:val="007B5782"/>
    <w:rsid w:val="007B57E2"/>
    <w:rsid w:val="007B59DF"/>
    <w:rsid w:val="007B5E74"/>
    <w:rsid w:val="007B728D"/>
    <w:rsid w:val="007C14AE"/>
    <w:rsid w:val="007C1BB6"/>
    <w:rsid w:val="007C1D18"/>
    <w:rsid w:val="007C242D"/>
    <w:rsid w:val="007C27FA"/>
    <w:rsid w:val="007C3292"/>
    <w:rsid w:val="007C3B3C"/>
    <w:rsid w:val="007C417F"/>
    <w:rsid w:val="007C44BD"/>
    <w:rsid w:val="007C4F02"/>
    <w:rsid w:val="007C6023"/>
    <w:rsid w:val="007C646C"/>
    <w:rsid w:val="007C7A96"/>
    <w:rsid w:val="007D0409"/>
    <w:rsid w:val="007D0D90"/>
    <w:rsid w:val="007D161D"/>
    <w:rsid w:val="007D17AF"/>
    <w:rsid w:val="007D26BC"/>
    <w:rsid w:val="007D2A41"/>
    <w:rsid w:val="007D2BF4"/>
    <w:rsid w:val="007D2E36"/>
    <w:rsid w:val="007D316E"/>
    <w:rsid w:val="007D3BA6"/>
    <w:rsid w:val="007D4110"/>
    <w:rsid w:val="007D4AA9"/>
    <w:rsid w:val="007D52B2"/>
    <w:rsid w:val="007D586D"/>
    <w:rsid w:val="007D622B"/>
    <w:rsid w:val="007D6231"/>
    <w:rsid w:val="007D6382"/>
    <w:rsid w:val="007D7509"/>
    <w:rsid w:val="007E1126"/>
    <w:rsid w:val="007E14C5"/>
    <w:rsid w:val="007E1590"/>
    <w:rsid w:val="007E1818"/>
    <w:rsid w:val="007E1A5C"/>
    <w:rsid w:val="007E3667"/>
    <w:rsid w:val="007E38B7"/>
    <w:rsid w:val="007E3B75"/>
    <w:rsid w:val="007E4112"/>
    <w:rsid w:val="007E48A3"/>
    <w:rsid w:val="007E4B50"/>
    <w:rsid w:val="007E4CEA"/>
    <w:rsid w:val="007E5073"/>
    <w:rsid w:val="007E5115"/>
    <w:rsid w:val="007E5347"/>
    <w:rsid w:val="007E5771"/>
    <w:rsid w:val="007E58EE"/>
    <w:rsid w:val="007E5BEC"/>
    <w:rsid w:val="007E5C1A"/>
    <w:rsid w:val="007E5E39"/>
    <w:rsid w:val="007E6223"/>
    <w:rsid w:val="007E6333"/>
    <w:rsid w:val="007E6DA6"/>
    <w:rsid w:val="007E79C2"/>
    <w:rsid w:val="007F06D9"/>
    <w:rsid w:val="007F20AB"/>
    <w:rsid w:val="007F2425"/>
    <w:rsid w:val="007F28D2"/>
    <w:rsid w:val="007F33CF"/>
    <w:rsid w:val="007F3629"/>
    <w:rsid w:val="007F3D8D"/>
    <w:rsid w:val="007F3F4A"/>
    <w:rsid w:val="007F42A6"/>
    <w:rsid w:val="007F47C6"/>
    <w:rsid w:val="007F55CA"/>
    <w:rsid w:val="007F65B1"/>
    <w:rsid w:val="007F6D09"/>
    <w:rsid w:val="007F716A"/>
    <w:rsid w:val="007F73AE"/>
    <w:rsid w:val="007F7ADA"/>
    <w:rsid w:val="00800A12"/>
    <w:rsid w:val="00800F72"/>
    <w:rsid w:val="00801BB5"/>
    <w:rsid w:val="00802527"/>
    <w:rsid w:val="00802A6C"/>
    <w:rsid w:val="00803643"/>
    <w:rsid w:val="00803CBC"/>
    <w:rsid w:val="00803F2E"/>
    <w:rsid w:val="00803FC9"/>
    <w:rsid w:val="00804210"/>
    <w:rsid w:val="00804664"/>
    <w:rsid w:val="00805380"/>
    <w:rsid w:val="00805AB6"/>
    <w:rsid w:val="00806349"/>
    <w:rsid w:val="00806BBF"/>
    <w:rsid w:val="008074C1"/>
    <w:rsid w:val="008074CB"/>
    <w:rsid w:val="00807DD5"/>
    <w:rsid w:val="0081019E"/>
    <w:rsid w:val="008102EA"/>
    <w:rsid w:val="0081096D"/>
    <w:rsid w:val="00810F95"/>
    <w:rsid w:val="00811CD0"/>
    <w:rsid w:val="00812217"/>
    <w:rsid w:val="00812218"/>
    <w:rsid w:val="00812F5E"/>
    <w:rsid w:val="008142CD"/>
    <w:rsid w:val="008148D3"/>
    <w:rsid w:val="00814AC5"/>
    <w:rsid w:val="00814EC4"/>
    <w:rsid w:val="00814F4A"/>
    <w:rsid w:val="0081501D"/>
    <w:rsid w:val="00815DBD"/>
    <w:rsid w:val="00815FE5"/>
    <w:rsid w:val="00816516"/>
    <w:rsid w:val="0081669D"/>
    <w:rsid w:val="00816815"/>
    <w:rsid w:val="00816EDD"/>
    <w:rsid w:val="00817CE3"/>
    <w:rsid w:val="0082099E"/>
    <w:rsid w:val="008209C9"/>
    <w:rsid w:val="00820AE2"/>
    <w:rsid w:val="0082132E"/>
    <w:rsid w:val="0082156D"/>
    <w:rsid w:val="008223BC"/>
    <w:rsid w:val="008233D8"/>
    <w:rsid w:val="0082363E"/>
    <w:rsid w:val="008238FC"/>
    <w:rsid w:val="00823D01"/>
    <w:rsid w:val="00823FFE"/>
    <w:rsid w:val="0082413D"/>
    <w:rsid w:val="00824ACB"/>
    <w:rsid w:val="008251DB"/>
    <w:rsid w:val="0082540E"/>
    <w:rsid w:val="00825499"/>
    <w:rsid w:val="00825EEE"/>
    <w:rsid w:val="00825F40"/>
    <w:rsid w:val="008266E0"/>
    <w:rsid w:val="00826C19"/>
    <w:rsid w:val="00826DAE"/>
    <w:rsid w:val="00827A52"/>
    <w:rsid w:val="00830B1E"/>
    <w:rsid w:val="00830FBD"/>
    <w:rsid w:val="008323B3"/>
    <w:rsid w:val="00833008"/>
    <w:rsid w:val="008334C3"/>
    <w:rsid w:val="00833E67"/>
    <w:rsid w:val="00833F59"/>
    <w:rsid w:val="008341E6"/>
    <w:rsid w:val="00834AE4"/>
    <w:rsid w:val="0083516F"/>
    <w:rsid w:val="00835A19"/>
    <w:rsid w:val="00836078"/>
    <w:rsid w:val="008362CE"/>
    <w:rsid w:val="00836F1C"/>
    <w:rsid w:val="008373B3"/>
    <w:rsid w:val="0083793D"/>
    <w:rsid w:val="00837E1C"/>
    <w:rsid w:val="00837FA5"/>
    <w:rsid w:val="0084004D"/>
    <w:rsid w:val="00840D1D"/>
    <w:rsid w:val="00840F4C"/>
    <w:rsid w:val="00841197"/>
    <w:rsid w:val="008412F3"/>
    <w:rsid w:val="0084142F"/>
    <w:rsid w:val="0084166D"/>
    <w:rsid w:val="00841FD8"/>
    <w:rsid w:val="00842CAF"/>
    <w:rsid w:val="00842DAC"/>
    <w:rsid w:val="0084327A"/>
    <w:rsid w:val="00844E5C"/>
    <w:rsid w:val="00844ECD"/>
    <w:rsid w:val="008453D7"/>
    <w:rsid w:val="00846273"/>
    <w:rsid w:val="00846A04"/>
    <w:rsid w:val="00846EBF"/>
    <w:rsid w:val="008475CC"/>
    <w:rsid w:val="00847EDA"/>
    <w:rsid w:val="0085037E"/>
    <w:rsid w:val="00851C39"/>
    <w:rsid w:val="00852389"/>
    <w:rsid w:val="00852491"/>
    <w:rsid w:val="00852982"/>
    <w:rsid w:val="00852A56"/>
    <w:rsid w:val="00852C37"/>
    <w:rsid w:val="00853000"/>
    <w:rsid w:val="00853463"/>
    <w:rsid w:val="00853A33"/>
    <w:rsid w:val="00853AB6"/>
    <w:rsid w:val="00853D56"/>
    <w:rsid w:val="008540FA"/>
    <w:rsid w:val="008547B3"/>
    <w:rsid w:val="0085552A"/>
    <w:rsid w:val="00855EB8"/>
    <w:rsid w:val="00856827"/>
    <w:rsid w:val="00856D72"/>
    <w:rsid w:val="00856DBA"/>
    <w:rsid w:val="008575F6"/>
    <w:rsid w:val="00857E57"/>
    <w:rsid w:val="00861030"/>
    <w:rsid w:val="00861036"/>
    <w:rsid w:val="00861058"/>
    <w:rsid w:val="00861379"/>
    <w:rsid w:val="00861B7D"/>
    <w:rsid w:val="008622DE"/>
    <w:rsid w:val="00862CF7"/>
    <w:rsid w:val="00863497"/>
    <w:rsid w:val="008634B0"/>
    <w:rsid w:val="00863CAB"/>
    <w:rsid w:val="00864677"/>
    <w:rsid w:val="00864EE2"/>
    <w:rsid w:val="00864F0D"/>
    <w:rsid w:val="00865364"/>
    <w:rsid w:val="00865B1B"/>
    <w:rsid w:val="00866E81"/>
    <w:rsid w:val="00866F74"/>
    <w:rsid w:val="008670BA"/>
    <w:rsid w:val="0086713C"/>
    <w:rsid w:val="008673BC"/>
    <w:rsid w:val="00867569"/>
    <w:rsid w:val="008676D1"/>
    <w:rsid w:val="00867FAD"/>
    <w:rsid w:val="0087017B"/>
    <w:rsid w:val="00870C5E"/>
    <w:rsid w:val="00870EE1"/>
    <w:rsid w:val="008713EA"/>
    <w:rsid w:val="008717AB"/>
    <w:rsid w:val="008718B9"/>
    <w:rsid w:val="00871933"/>
    <w:rsid w:val="00871954"/>
    <w:rsid w:val="008736F3"/>
    <w:rsid w:val="00873836"/>
    <w:rsid w:val="00873EA4"/>
    <w:rsid w:val="00873EF8"/>
    <w:rsid w:val="00874843"/>
    <w:rsid w:val="00874CFE"/>
    <w:rsid w:val="0087576C"/>
    <w:rsid w:val="00875A08"/>
    <w:rsid w:val="008776B7"/>
    <w:rsid w:val="00877BD2"/>
    <w:rsid w:val="00877EEE"/>
    <w:rsid w:val="00877FE5"/>
    <w:rsid w:val="0088002E"/>
    <w:rsid w:val="008802CA"/>
    <w:rsid w:val="0088120B"/>
    <w:rsid w:val="00881B4D"/>
    <w:rsid w:val="00881EDF"/>
    <w:rsid w:val="00881F01"/>
    <w:rsid w:val="0088201E"/>
    <w:rsid w:val="00883ABE"/>
    <w:rsid w:val="00883F9A"/>
    <w:rsid w:val="008874FD"/>
    <w:rsid w:val="008876EB"/>
    <w:rsid w:val="00890ACD"/>
    <w:rsid w:val="00891171"/>
    <w:rsid w:val="008919F8"/>
    <w:rsid w:val="00891F62"/>
    <w:rsid w:val="00891F94"/>
    <w:rsid w:val="00892418"/>
    <w:rsid w:val="008924CE"/>
    <w:rsid w:val="00892944"/>
    <w:rsid w:val="00892B3F"/>
    <w:rsid w:val="00892BD9"/>
    <w:rsid w:val="00892D31"/>
    <w:rsid w:val="00892DA4"/>
    <w:rsid w:val="0089386A"/>
    <w:rsid w:val="00893E6F"/>
    <w:rsid w:val="00894458"/>
    <w:rsid w:val="00894C4C"/>
    <w:rsid w:val="00894FD0"/>
    <w:rsid w:val="00895134"/>
    <w:rsid w:val="008953D9"/>
    <w:rsid w:val="0089540B"/>
    <w:rsid w:val="0089556C"/>
    <w:rsid w:val="00895D29"/>
    <w:rsid w:val="00896078"/>
    <w:rsid w:val="00896556"/>
    <w:rsid w:val="00896771"/>
    <w:rsid w:val="0089697C"/>
    <w:rsid w:val="00896BAC"/>
    <w:rsid w:val="00896D68"/>
    <w:rsid w:val="00897077"/>
    <w:rsid w:val="008A0352"/>
    <w:rsid w:val="008A0553"/>
    <w:rsid w:val="008A09B9"/>
    <w:rsid w:val="008A0AD7"/>
    <w:rsid w:val="008A0C3F"/>
    <w:rsid w:val="008A0F4B"/>
    <w:rsid w:val="008A1290"/>
    <w:rsid w:val="008A192F"/>
    <w:rsid w:val="008A1F1B"/>
    <w:rsid w:val="008A23B5"/>
    <w:rsid w:val="008A2581"/>
    <w:rsid w:val="008A2C7E"/>
    <w:rsid w:val="008A2E60"/>
    <w:rsid w:val="008A3062"/>
    <w:rsid w:val="008A3387"/>
    <w:rsid w:val="008A345E"/>
    <w:rsid w:val="008A3B57"/>
    <w:rsid w:val="008A412F"/>
    <w:rsid w:val="008A4D2D"/>
    <w:rsid w:val="008A4DB7"/>
    <w:rsid w:val="008A5AC6"/>
    <w:rsid w:val="008A6040"/>
    <w:rsid w:val="008A6AAE"/>
    <w:rsid w:val="008A6F18"/>
    <w:rsid w:val="008A785F"/>
    <w:rsid w:val="008B06B5"/>
    <w:rsid w:val="008B1A57"/>
    <w:rsid w:val="008B26D5"/>
    <w:rsid w:val="008B2D51"/>
    <w:rsid w:val="008B3917"/>
    <w:rsid w:val="008B3DDA"/>
    <w:rsid w:val="008B45B4"/>
    <w:rsid w:val="008B4856"/>
    <w:rsid w:val="008B487C"/>
    <w:rsid w:val="008B5011"/>
    <w:rsid w:val="008B51E6"/>
    <w:rsid w:val="008B5C67"/>
    <w:rsid w:val="008B5CEF"/>
    <w:rsid w:val="008B5D83"/>
    <w:rsid w:val="008B63A2"/>
    <w:rsid w:val="008B6988"/>
    <w:rsid w:val="008B6A5D"/>
    <w:rsid w:val="008B6D9B"/>
    <w:rsid w:val="008B6E7A"/>
    <w:rsid w:val="008B71D3"/>
    <w:rsid w:val="008B76CD"/>
    <w:rsid w:val="008B78C9"/>
    <w:rsid w:val="008C0820"/>
    <w:rsid w:val="008C096E"/>
    <w:rsid w:val="008C0C32"/>
    <w:rsid w:val="008C1A21"/>
    <w:rsid w:val="008C28C1"/>
    <w:rsid w:val="008C2999"/>
    <w:rsid w:val="008C2DB3"/>
    <w:rsid w:val="008C307B"/>
    <w:rsid w:val="008C308F"/>
    <w:rsid w:val="008C442D"/>
    <w:rsid w:val="008C444D"/>
    <w:rsid w:val="008C4A17"/>
    <w:rsid w:val="008C4BE8"/>
    <w:rsid w:val="008C4D8C"/>
    <w:rsid w:val="008C544D"/>
    <w:rsid w:val="008C5AB5"/>
    <w:rsid w:val="008C5EFE"/>
    <w:rsid w:val="008C60FB"/>
    <w:rsid w:val="008C61A7"/>
    <w:rsid w:val="008D0146"/>
    <w:rsid w:val="008D02C8"/>
    <w:rsid w:val="008D0833"/>
    <w:rsid w:val="008D0B59"/>
    <w:rsid w:val="008D1166"/>
    <w:rsid w:val="008D19D6"/>
    <w:rsid w:val="008D1A2D"/>
    <w:rsid w:val="008D1F70"/>
    <w:rsid w:val="008D3279"/>
    <w:rsid w:val="008D32EF"/>
    <w:rsid w:val="008D3E55"/>
    <w:rsid w:val="008D45BD"/>
    <w:rsid w:val="008D6191"/>
    <w:rsid w:val="008D6395"/>
    <w:rsid w:val="008D6499"/>
    <w:rsid w:val="008D6620"/>
    <w:rsid w:val="008D6AD8"/>
    <w:rsid w:val="008D7094"/>
    <w:rsid w:val="008D759E"/>
    <w:rsid w:val="008D7E39"/>
    <w:rsid w:val="008E06DD"/>
    <w:rsid w:val="008E1B2F"/>
    <w:rsid w:val="008E1B5F"/>
    <w:rsid w:val="008E1CCB"/>
    <w:rsid w:val="008E1FD0"/>
    <w:rsid w:val="008E204D"/>
    <w:rsid w:val="008E2243"/>
    <w:rsid w:val="008E331E"/>
    <w:rsid w:val="008E3B7B"/>
    <w:rsid w:val="008E3C6D"/>
    <w:rsid w:val="008E3D45"/>
    <w:rsid w:val="008E421F"/>
    <w:rsid w:val="008E46AF"/>
    <w:rsid w:val="008E4B15"/>
    <w:rsid w:val="008E5168"/>
    <w:rsid w:val="008E52CE"/>
    <w:rsid w:val="008E5862"/>
    <w:rsid w:val="008E59D2"/>
    <w:rsid w:val="008E5A62"/>
    <w:rsid w:val="008E5C0C"/>
    <w:rsid w:val="008E60EE"/>
    <w:rsid w:val="008E632F"/>
    <w:rsid w:val="008E6417"/>
    <w:rsid w:val="008E692C"/>
    <w:rsid w:val="008E6CED"/>
    <w:rsid w:val="008E70EB"/>
    <w:rsid w:val="008F07C6"/>
    <w:rsid w:val="008F0B5E"/>
    <w:rsid w:val="008F0F65"/>
    <w:rsid w:val="008F135D"/>
    <w:rsid w:val="008F18C3"/>
    <w:rsid w:val="008F1B0C"/>
    <w:rsid w:val="008F27CF"/>
    <w:rsid w:val="008F2D5F"/>
    <w:rsid w:val="008F2F55"/>
    <w:rsid w:val="008F30D2"/>
    <w:rsid w:val="008F3D34"/>
    <w:rsid w:val="008F4C93"/>
    <w:rsid w:val="008F59FF"/>
    <w:rsid w:val="008F64CA"/>
    <w:rsid w:val="008F7228"/>
    <w:rsid w:val="008F7269"/>
    <w:rsid w:val="008F762E"/>
    <w:rsid w:val="008F77D4"/>
    <w:rsid w:val="008F7930"/>
    <w:rsid w:val="008F7F2E"/>
    <w:rsid w:val="009006BE"/>
    <w:rsid w:val="009008FD"/>
    <w:rsid w:val="00900FF2"/>
    <w:rsid w:val="009028E9"/>
    <w:rsid w:val="00902B29"/>
    <w:rsid w:val="00903B28"/>
    <w:rsid w:val="00903CEB"/>
    <w:rsid w:val="00903FC7"/>
    <w:rsid w:val="0090477C"/>
    <w:rsid w:val="009048C9"/>
    <w:rsid w:val="00904B13"/>
    <w:rsid w:val="0090548B"/>
    <w:rsid w:val="0090595F"/>
    <w:rsid w:val="00905DB0"/>
    <w:rsid w:val="00906625"/>
    <w:rsid w:val="009073D1"/>
    <w:rsid w:val="0091033A"/>
    <w:rsid w:val="0091072D"/>
    <w:rsid w:val="00910CFF"/>
    <w:rsid w:val="00912D01"/>
    <w:rsid w:val="00912FAD"/>
    <w:rsid w:val="0091348D"/>
    <w:rsid w:val="0091460B"/>
    <w:rsid w:val="00914788"/>
    <w:rsid w:val="00914D9A"/>
    <w:rsid w:val="009153DE"/>
    <w:rsid w:val="00915F4D"/>
    <w:rsid w:val="00916E99"/>
    <w:rsid w:val="00917FF0"/>
    <w:rsid w:val="0092028C"/>
    <w:rsid w:val="00922103"/>
    <w:rsid w:val="0092212D"/>
    <w:rsid w:val="009238FB"/>
    <w:rsid w:val="00924855"/>
    <w:rsid w:val="00925680"/>
    <w:rsid w:val="00925686"/>
    <w:rsid w:val="009257AB"/>
    <w:rsid w:val="00925B60"/>
    <w:rsid w:val="00926140"/>
    <w:rsid w:val="00926143"/>
    <w:rsid w:val="0092697A"/>
    <w:rsid w:val="00927322"/>
    <w:rsid w:val="00927616"/>
    <w:rsid w:val="00927F97"/>
    <w:rsid w:val="009310F6"/>
    <w:rsid w:val="0093301B"/>
    <w:rsid w:val="009334F1"/>
    <w:rsid w:val="00934308"/>
    <w:rsid w:val="009352E3"/>
    <w:rsid w:val="00935F85"/>
    <w:rsid w:val="0093606F"/>
    <w:rsid w:val="00936645"/>
    <w:rsid w:val="009379F1"/>
    <w:rsid w:val="00940144"/>
    <w:rsid w:val="009403FC"/>
    <w:rsid w:val="00940570"/>
    <w:rsid w:val="0094072B"/>
    <w:rsid w:val="009410A5"/>
    <w:rsid w:val="009416EE"/>
    <w:rsid w:val="00941F76"/>
    <w:rsid w:val="00944250"/>
    <w:rsid w:val="00944420"/>
    <w:rsid w:val="00945ADE"/>
    <w:rsid w:val="00945E07"/>
    <w:rsid w:val="00945FF6"/>
    <w:rsid w:val="009468B5"/>
    <w:rsid w:val="00946A18"/>
    <w:rsid w:val="00946A3A"/>
    <w:rsid w:val="00946BEC"/>
    <w:rsid w:val="00946C21"/>
    <w:rsid w:val="009473F7"/>
    <w:rsid w:val="00947615"/>
    <w:rsid w:val="00947829"/>
    <w:rsid w:val="00947B2C"/>
    <w:rsid w:val="00947DDB"/>
    <w:rsid w:val="009500AE"/>
    <w:rsid w:val="00950183"/>
    <w:rsid w:val="00950446"/>
    <w:rsid w:val="00950687"/>
    <w:rsid w:val="00950B84"/>
    <w:rsid w:val="00950CA8"/>
    <w:rsid w:val="00950E35"/>
    <w:rsid w:val="009520AB"/>
    <w:rsid w:val="009531B1"/>
    <w:rsid w:val="009532E0"/>
    <w:rsid w:val="00953641"/>
    <w:rsid w:val="00953DFD"/>
    <w:rsid w:val="009540CE"/>
    <w:rsid w:val="0095437F"/>
    <w:rsid w:val="00954FA3"/>
    <w:rsid w:val="00955419"/>
    <w:rsid w:val="00955796"/>
    <w:rsid w:val="00956581"/>
    <w:rsid w:val="0095675A"/>
    <w:rsid w:val="00956F5D"/>
    <w:rsid w:val="009577DB"/>
    <w:rsid w:val="00957B82"/>
    <w:rsid w:val="0096002E"/>
    <w:rsid w:val="00961576"/>
    <w:rsid w:val="00961DAB"/>
    <w:rsid w:val="00961E3C"/>
    <w:rsid w:val="00961E46"/>
    <w:rsid w:val="00962169"/>
    <w:rsid w:val="0096277B"/>
    <w:rsid w:val="009636EC"/>
    <w:rsid w:val="00963917"/>
    <w:rsid w:val="00963D1C"/>
    <w:rsid w:val="00964154"/>
    <w:rsid w:val="00965594"/>
    <w:rsid w:val="0096574E"/>
    <w:rsid w:val="00965FCF"/>
    <w:rsid w:val="009664B2"/>
    <w:rsid w:val="009669CA"/>
    <w:rsid w:val="0096797E"/>
    <w:rsid w:val="00970092"/>
    <w:rsid w:val="00971B82"/>
    <w:rsid w:val="00971F9C"/>
    <w:rsid w:val="00972F01"/>
    <w:rsid w:val="009732BF"/>
    <w:rsid w:val="00973639"/>
    <w:rsid w:val="009743CE"/>
    <w:rsid w:val="009744AC"/>
    <w:rsid w:val="00975321"/>
    <w:rsid w:val="009756EF"/>
    <w:rsid w:val="00975E23"/>
    <w:rsid w:val="00977548"/>
    <w:rsid w:val="009778FD"/>
    <w:rsid w:val="0097797A"/>
    <w:rsid w:val="00977D9E"/>
    <w:rsid w:val="00980B9A"/>
    <w:rsid w:val="00981352"/>
    <w:rsid w:val="009823B4"/>
    <w:rsid w:val="00982BAB"/>
    <w:rsid w:val="0098336B"/>
    <w:rsid w:val="00983639"/>
    <w:rsid w:val="00983814"/>
    <w:rsid w:val="0098382F"/>
    <w:rsid w:val="00983A7C"/>
    <w:rsid w:val="0098403C"/>
    <w:rsid w:val="00984105"/>
    <w:rsid w:val="00984292"/>
    <w:rsid w:val="00984CB3"/>
    <w:rsid w:val="00984EA2"/>
    <w:rsid w:val="00985D49"/>
    <w:rsid w:val="00986102"/>
    <w:rsid w:val="0098692E"/>
    <w:rsid w:val="00990C7D"/>
    <w:rsid w:val="00991DF1"/>
    <w:rsid w:val="0099231D"/>
    <w:rsid w:val="00992F9F"/>
    <w:rsid w:val="00993957"/>
    <w:rsid w:val="00993F89"/>
    <w:rsid w:val="00994103"/>
    <w:rsid w:val="0099433B"/>
    <w:rsid w:val="0099646C"/>
    <w:rsid w:val="00996522"/>
    <w:rsid w:val="00996536"/>
    <w:rsid w:val="00997512"/>
    <w:rsid w:val="00997A83"/>
    <w:rsid w:val="009A0D17"/>
    <w:rsid w:val="009A1026"/>
    <w:rsid w:val="009A145E"/>
    <w:rsid w:val="009A1725"/>
    <w:rsid w:val="009A1A37"/>
    <w:rsid w:val="009A1ACE"/>
    <w:rsid w:val="009A1CF8"/>
    <w:rsid w:val="009A28A4"/>
    <w:rsid w:val="009A2B88"/>
    <w:rsid w:val="009A3294"/>
    <w:rsid w:val="009A338C"/>
    <w:rsid w:val="009A3558"/>
    <w:rsid w:val="009A3648"/>
    <w:rsid w:val="009A364E"/>
    <w:rsid w:val="009A3B8D"/>
    <w:rsid w:val="009A3BCE"/>
    <w:rsid w:val="009A42D8"/>
    <w:rsid w:val="009A4A51"/>
    <w:rsid w:val="009A6407"/>
    <w:rsid w:val="009A6CED"/>
    <w:rsid w:val="009A6D32"/>
    <w:rsid w:val="009A713A"/>
    <w:rsid w:val="009A7E5D"/>
    <w:rsid w:val="009B0D34"/>
    <w:rsid w:val="009B0EF6"/>
    <w:rsid w:val="009B1FDC"/>
    <w:rsid w:val="009B24EA"/>
    <w:rsid w:val="009B3DDF"/>
    <w:rsid w:val="009B410E"/>
    <w:rsid w:val="009B4C44"/>
    <w:rsid w:val="009B52BE"/>
    <w:rsid w:val="009B551F"/>
    <w:rsid w:val="009B57A7"/>
    <w:rsid w:val="009B5AAB"/>
    <w:rsid w:val="009B5AD4"/>
    <w:rsid w:val="009B7320"/>
    <w:rsid w:val="009C0C61"/>
    <w:rsid w:val="009C121B"/>
    <w:rsid w:val="009C1426"/>
    <w:rsid w:val="009C1523"/>
    <w:rsid w:val="009C1970"/>
    <w:rsid w:val="009C1C81"/>
    <w:rsid w:val="009C21EF"/>
    <w:rsid w:val="009C2332"/>
    <w:rsid w:val="009C3117"/>
    <w:rsid w:val="009C394B"/>
    <w:rsid w:val="009C4009"/>
    <w:rsid w:val="009C402E"/>
    <w:rsid w:val="009C40EF"/>
    <w:rsid w:val="009C65FB"/>
    <w:rsid w:val="009C68A6"/>
    <w:rsid w:val="009C68BF"/>
    <w:rsid w:val="009C6F8D"/>
    <w:rsid w:val="009C7159"/>
    <w:rsid w:val="009C7D85"/>
    <w:rsid w:val="009C7F79"/>
    <w:rsid w:val="009D04FA"/>
    <w:rsid w:val="009D0F53"/>
    <w:rsid w:val="009D12BF"/>
    <w:rsid w:val="009D1BC4"/>
    <w:rsid w:val="009D1CD9"/>
    <w:rsid w:val="009D2490"/>
    <w:rsid w:val="009D27EC"/>
    <w:rsid w:val="009D2A1C"/>
    <w:rsid w:val="009D2CD9"/>
    <w:rsid w:val="009D2E20"/>
    <w:rsid w:val="009D312B"/>
    <w:rsid w:val="009D3962"/>
    <w:rsid w:val="009D39DF"/>
    <w:rsid w:val="009D3D8F"/>
    <w:rsid w:val="009D3F49"/>
    <w:rsid w:val="009D488C"/>
    <w:rsid w:val="009D4D89"/>
    <w:rsid w:val="009D5561"/>
    <w:rsid w:val="009D5699"/>
    <w:rsid w:val="009D59E7"/>
    <w:rsid w:val="009D646A"/>
    <w:rsid w:val="009D6A45"/>
    <w:rsid w:val="009D723A"/>
    <w:rsid w:val="009D7A67"/>
    <w:rsid w:val="009D7CAB"/>
    <w:rsid w:val="009E0034"/>
    <w:rsid w:val="009E0DDE"/>
    <w:rsid w:val="009E1636"/>
    <w:rsid w:val="009E1696"/>
    <w:rsid w:val="009E2063"/>
    <w:rsid w:val="009E2802"/>
    <w:rsid w:val="009E28B4"/>
    <w:rsid w:val="009E3339"/>
    <w:rsid w:val="009E336B"/>
    <w:rsid w:val="009E4654"/>
    <w:rsid w:val="009E478C"/>
    <w:rsid w:val="009E54C5"/>
    <w:rsid w:val="009E5A8C"/>
    <w:rsid w:val="009E5BC2"/>
    <w:rsid w:val="009E5F58"/>
    <w:rsid w:val="009E666A"/>
    <w:rsid w:val="009E6B6D"/>
    <w:rsid w:val="009E784F"/>
    <w:rsid w:val="009E78FC"/>
    <w:rsid w:val="009F023E"/>
    <w:rsid w:val="009F05D4"/>
    <w:rsid w:val="009F0F64"/>
    <w:rsid w:val="009F179A"/>
    <w:rsid w:val="009F19F2"/>
    <w:rsid w:val="009F1C5B"/>
    <w:rsid w:val="009F275B"/>
    <w:rsid w:val="009F27B6"/>
    <w:rsid w:val="009F288E"/>
    <w:rsid w:val="009F28F7"/>
    <w:rsid w:val="009F2CB5"/>
    <w:rsid w:val="009F347E"/>
    <w:rsid w:val="009F361E"/>
    <w:rsid w:val="009F43D8"/>
    <w:rsid w:val="009F4AE4"/>
    <w:rsid w:val="009F4AE8"/>
    <w:rsid w:val="009F5270"/>
    <w:rsid w:val="009F6038"/>
    <w:rsid w:val="009F67C6"/>
    <w:rsid w:val="009F774D"/>
    <w:rsid w:val="00A002EB"/>
    <w:rsid w:val="00A016D6"/>
    <w:rsid w:val="00A016DF"/>
    <w:rsid w:val="00A02004"/>
    <w:rsid w:val="00A022D3"/>
    <w:rsid w:val="00A027F4"/>
    <w:rsid w:val="00A029E6"/>
    <w:rsid w:val="00A02D4F"/>
    <w:rsid w:val="00A04AD4"/>
    <w:rsid w:val="00A0529C"/>
    <w:rsid w:val="00A052E1"/>
    <w:rsid w:val="00A054BE"/>
    <w:rsid w:val="00A059CA"/>
    <w:rsid w:val="00A06D9C"/>
    <w:rsid w:val="00A07AFC"/>
    <w:rsid w:val="00A106BD"/>
    <w:rsid w:val="00A110A2"/>
    <w:rsid w:val="00A1173E"/>
    <w:rsid w:val="00A123C6"/>
    <w:rsid w:val="00A126F7"/>
    <w:rsid w:val="00A13049"/>
    <w:rsid w:val="00A13753"/>
    <w:rsid w:val="00A13769"/>
    <w:rsid w:val="00A1434F"/>
    <w:rsid w:val="00A14CE1"/>
    <w:rsid w:val="00A151EC"/>
    <w:rsid w:val="00A15328"/>
    <w:rsid w:val="00A156C2"/>
    <w:rsid w:val="00A15723"/>
    <w:rsid w:val="00A15B1D"/>
    <w:rsid w:val="00A15C97"/>
    <w:rsid w:val="00A15F4F"/>
    <w:rsid w:val="00A15FE0"/>
    <w:rsid w:val="00A1607D"/>
    <w:rsid w:val="00A171CD"/>
    <w:rsid w:val="00A17E18"/>
    <w:rsid w:val="00A204EE"/>
    <w:rsid w:val="00A20BA7"/>
    <w:rsid w:val="00A21629"/>
    <w:rsid w:val="00A21DBC"/>
    <w:rsid w:val="00A22487"/>
    <w:rsid w:val="00A229DC"/>
    <w:rsid w:val="00A23DA8"/>
    <w:rsid w:val="00A242BC"/>
    <w:rsid w:val="00A2433A"/>
    <w:rsid w:val="00A25B21"/>
    <w:rsid w:val="00A26052"/>
    <w:rsid w:val="00A27224"/>
    <w:rsid w:val="00A27935"/>
    <w:rsid w:val="00A310F7"/>
    <w:rsid w:val="00A31A1B"/>
    <w:rsid w:val="00A31B76"/>
    <w:rsid w:val="00A31DEB"/>
    <w:rsid w:val="00A320AE"/>
    <w:rsid w:val="00A32BA6"/>
    <w:rsid w:val="00A32D11"/>
    <w:rsid w:val="00A3407B"/>
    <w:rsid w:val="00A3471F"/>
    <w:rsid w:val="00A35146"/>
    <w:rsid w:val="00A35FE6"/>
    <w:rsid w:val="00A360CE"/>
    <w:rsid w:val="00A361AA"/>
    <w:rsid w:val="00A36760"/>
    <w:rsid w:val="00A3697F"/>
    <w:rsid w:val="00A406DC"/>
    <w:rsid w:val="00A41810"/>
    <w:rsid w:val="00A41A42"/>
    <w:rsid w:val="00A428C3"/>
    <w:rsid w:val="00A42F2E"/>
    <w:rsid w:val="00A43367"/>
    <w:rsid w:val="00A434AC"/>
    <w:rsid w:val="00A43ED8"/>
    <w:rsid w:val="00A4401D"/>
    <w:rsid w:val="00A44211"/>
    <w:rsid w:val="00A44486"/>
    <w:rsid w:val="00A4491A"/>
    <w:rsid w:val="00A44A0D"/>
    <w:rsid w:val="00A44A11"/>
    <w:rsid w:val="00A452E0"/>
    <w:rsid w:val="00A457B3"/>
    <w:rsid w:val="00A4585A"/>
    <w:rsid w:val="00A45A5E"/>
    <w:rsid w:val="00A46F27"/>
    <w:rsid w:val="00A47432"/>
    <w:rsid w:val="00A47B20"/>
    <w:rsid w:val="00A47EE4"/>
    <w:rsid w:val="00A47EE9"/>
    <w:rsid w:val="00A47F25"/>
    <w:rsid w:val="00A50432"/>
    <w:rsid w:val="00A50A7E"/>
    <w:rsid w:val="00A525DF"/>
    <w:rsid w:val="00A525EC"/>
    <w:rsid w:val="00A527E7"/>
    <w:rsid w:val="00A5387D"/>
    <w:rsid w:val="00A54399"/>
    <w:rsid w:val="00A5492B"/>
    <w:rsid w:val="00A555D4"/>
    <w:rsid w:val="00A565B8"/>
    <w:rsid w:val="00A56E8E"/>
    <w:rsid w:val="00A570B6"/>
    <w:rsid w:val="00A57C78"/>
    <w:rsid w:val="00A60173"/>
    <w:rsid w:val="00A6071C"/>
    <w:rsid w:val="00A60B93"/>
    <w:rsid w:val="00A61107"/>
    <w:rsid w:val="00A61190"/>
    <w:rsid w:val="00A611B5"/>
    <w:rsid w:val="00A61D79"/>
    <w:rsid w:val="00A62036"/>
    <w:rsid w:val="00A62E4D"/>
    <w:rsid w:val="00A62FEE"/>
    <w:rsid w:val="00A63AFA"/>
    <w:rsid w:val="00A63C57"/>
    <w:rsid w:val="00A63E9B"/>
    <w:rsid w:val="00A64082"/>
    <w:rsid w:val="00A6497A"/>
    <w:rsid w:val="00A652BE"/>
    <w:rsid w:val="00A6597F"/>
    <w:rsid w:val="00A65A4C"/>
    <w:rsid w:val="00A66036"/>
    <w:rsid w:val="00A66C19"/>
    <w:rsid w:val="00A66D34"/>
    <w:rsid w:val="00A67163"/>
    <w:rsid w:val="00A67198"/>
    <w:rsid w:val="00A70705"/>
    <w:rsid w:val="00A7101D"/>
    <w:rsid w:val="00A71B3C"/>
    <w:rsid w:val="00A71B56"/>
    <w:rsid w:val="00A71F45"/>
    <w:rsid w:val="00A7202D"/>
    <w:rsid w:val="00A72391"/>
    <w:rsid w:val="00A73D9A"/>
    <w:rsid w:val="00A74546"/>
    <w:rsid w:val="00A7485A"/>
    <w:rsid w:val="00A75033"/>
    <w:rsid w:val="00A753B4"/>
    <w:rsid w:val="00A75810"/>
    <w:rsid w:val="00A75A1B"/>
    <w:rsid w:val="00A75B66"/>
    <w:rsid w:val="00A75C0D"/>
    <w:rsid w:val="00A770B0"/>
    <w:rsid w:val="00A77E1D"/>
    <w:rsid w:val="00A77EB6"/>
    <w:rsid w:val="00A814E7"/>
    <w:rsid w:val="00A81D3C"/>
    <w:rsid w:val="00A81FD3"/>
    <w:rsid w:val="00A82A3B"/>
    <w:rsid w:val="00A83F36"/>
    <w:rsid w:val="00A848E3"/>
    <w:rsid w:val="00A84E3F"/>
    <w:rsid w:val="00A853E3"/>
    <w:rsid w:val="00A8541F"/>
    <w:rsid w:val="00A85781"/>
    <w:rsid w:val="00A8605C"/>
    <w:rsid w:val="00A864F6"/>
    <w:rsid w:val="00A86A2E"/>
    <w:rsid w:val="00A86AF2"/>
    <w:rsid w:val="00A878A9"/>
    <w:rsid w:val="00A90159"/>
    <w:rsid w:val="00A907FE"/>
    <w:rsid w:val="00A90A5B"/>
    <w:rsid w:val="00A92C52"/>
    <w:rsid w:val="00A9405A"/>
    <w:rsid w:val="00A94BBC"/>
    <w:rsid w:val="00A94D68"/>
    <w:rsid w:val="00A95EE2"/>
    <w:rsid w:val="00AA07A3"/>
    <w:rsid w:val="00AA099C"/>
    <w:rsid w:val="00AA0D14"/>
    <w:rsid w:val="00AA0DE9"/>
    <w:rsid w:val="00AA0E36"/>
    <w:rsid w:val="00AA142F"/>
    <w:rsid w:val="00AA170E"/>
    <w:rsid w:val="00AA1844"/>
    <w:rsid w:val="00AA1F20"/>
    <w:rsid w:val="00AA233A"/>
    <w:rsid w:val="00AA2C84"/>
    <w:rsid w:val="00AA2EE2"/>
    <w:rsid w:val="00AA3495"/>
    <w:rsid w:val="00AA34DF"/>
    <w:rsid w:val="00AA40F9"/>
    <w:rsid w:val="00AA4925"/>
    <w:rsid w:val="00AA5073"/>
    <w:rsid w:val="00AA527D"/>
    <w:rsid w:val="00AA5467"/>
    <w:rsid w:val="00AA5824"/>
    <w:rsid w:val="00AA62AE"/>
    <w:rsid w:val="00AA688B"/>
    <w:rsid w:val="00AA69F8"/>
    <w:rsid w:val="00AA6D48"/>
    <w:rsid w:val="00AA6D54"/>
    <w:rsid w:val="00AA720B"/>
    <w:rsid w:val="00AA73AA"/>
    <w:rsid w:val="00AA77FE"/>
    <w:rsid w:val="00AA78EA"/>
    <w:rsid w:val="00AA7A4E"/>
    <w:rsid w:val="00AB0062"/>
    <w:rsid w:val="00AB0648"/>
    <w:rsid w:val="00AB1F44"/>
    <w:rsid w:val="00AB2447"/>
    <w:rsid w:val="00AB2477"/>
    <w:rsid w:val="00AB2B35"/>
    <w:rsid w:val="00AB3168"/>
    <w:rsid w:val="00AB32A4"/>
    <w:rsid w:val="00AB3956"/>
    <w:rsid w:val="00AB3C01"/>
    <w:rsid w:val="00AB41EC"/>
    <w:rsid w:val="00AB43A6"/>
    <w:rsid w:val="00AB4451"/>
    <w:rsid w:val="00AB4AA6"/>
    <w:rsid w:val="00AB50DF"/>
    <w:rsid w:val="00AB5226"/>
    <w:rsid w:val="00AB5AC9"/>
    <w:rsid w:val="00AB5EB4"/>
    <w:rsid w:val="00AB710B"/>
    <w:rsid w:val="00AC1D8F"/>
    <w:rsid w:val="00AC2852"/>
    <w:rsid w:val="00AC3253"/>
    <w:rsid w:val="00AC33F2"/>
    <w:rsid w:val="00AC3847"/>
    <w:rsid w:val="00AC3A33"/>
    <w:rsid w:val="00AC3C36"/>
    <w:rsid w:val="00AC40FB"/>
    <w:rsid w:val="00AC4542"/>
    <w:rsid w:val="00AC4710"/>
    <w:rsid w:val="00AC47F4"/>
    <w:rsid w:val="00AC4995"/>
    <w:rsid w:val="00AC4BBF"/>
    <w:rsid w:val="00AC53AF"/>
    <w:rsid w:val="00AC588A"/>
    <w:rsid w:val="00AC5B37"/>
    <w:rsid w:val="00AC71A5"/>
    <w:rsid w:val="00AC7957"/>
    <w:rsid w:val="00AD0191"/>
    <w:rsid w:val="00AD0C4B"/>
    <w:rsid w:val="00AD1688"/>
    <w:rsid w:val="00AD198E"/>
    <w:rsid w:val="00AD2C60"/>
    <w:rsid w:val="00AD319E"/>
    <w:rsid w:val="00AD3446"/>
    <w:rsid w:val="00AD3647"/>
    <w:rsid w:val="00AD49DF"/>
    <w:rsid w:val="00AD4A6D"/>
    <w:rsid w:val="00AD4BD2"/>
    <w:rsid w:val="00AD4C6B"/>
    <w:rsid w:val="00AD4F2B"/>
    <w:rsid w:val="00AD4FC7"/>
    <w:rsid w:val="00AD50C8"/>
    <w:rsid w:val="00AD5E0E"/>
    <w:rsid w:val="00AD6255"/>
    <w:rsid w:val="00AD7BD3"/>
    <w:rsid w:val="00AE0437"/>
    <w:rsid w:val="00AE04A0"/>
    <w:rsid w:val="00AE0576"/>
    <w:rsid w:val="00AE0A4C"/>
    <w:rsid w:val="00AE0A9D"/>
    <w:rsid w:val="00AE1031"/>
    <w:rsid w:val="00AE184C"/>
    <w:rsid w:val="00AE221C"/>
    <w:rsid w:val="00AE2A7E"/>
    <w:rsid w:val="00AE2F34"/>
    <w:rsid w:val="00AE32FC"/>
    <w:rsid w:val="00AE3BA2"/>
    <w:rsid w:val="00AE3CC8"/>
    <w:rsid w:val="00AE4058"/>
    <w:rsid w:val="00AE4230"/>
    <w:rsid w:val="00AE4413"/>
    <w:rsid w:val="00AE5F34"/>
    <w:rsid w:val="00AE6B63"/>
    <w:rsid w:val="00AE70EF"/>
    <w:rsid w:val="00AE79D3"/>
    <w:rsid w:val="00AE7B5B"/>
    <w:rsid w:val="00AE7D5F"/>
    <w:rsid w:val="00AF018F"/>
    <w:rsid w:val="00AF0632"/>
    <w:rsid w:val="00AF0A3B"/>
    <w:rsid w:val="00AF0F22"/>
    <w:rsid w:val="00AF0F6E"/>
    <w:rsid w:val="00AF2A8E"/>
    <w:rsid w:val="00AF3305"/>
    <w:rsid w:val="00AF36E0"/>
    <w:rsid w:val="00AF4019"/>
    <w:rsid w:val="00AF4304"/>
    <w:rsid w:val="00AF49C4"/>
    <w:rsid w:val="00AF4BB2"/>
    <w:rsid w:val="00AF4D06"/>
    <w:rsid w:val="00AF4E03"/>
    <w:rsid w:val="00AF59E4"/>
    <w:rsid w:val="00AF6172"/>
    <w:rsid w:val="00AF6627"/>
    <w:rsid w:val="00AF7211"/>
    <w:rsid w:val="00B009E8"/>
    <w:rsid w:val="00B00A6A"/>
    <w:rsid w:val="00B00EBB"/>
    <w:rsid w:val="00B00FD3"/>
    <w:rsid w:val="00B01969"/>
    <w:rsid w:val="00B01CD4"/>
    <w:rsid w:val="00B020A9"/>
    <w:rsid w:val="00B02106"/>
    <w:rsid w:val="00B03788"/>
    <w:rsid w:val="00B03C8A"/>
    <w:rsid w:val="00B03DB4"/>
    <w:rsid w:val="00B03FE4"/>
    <w:rsid w:val="00B0476E"/>
    <w:rsid w:val="00B04FAB"/>
    <w:rsid w:val="00B0532F"/>
    <w:rsid w:val="00B057E8"/>
    <w:rsid w:val="00B05932"/>
    <w:rsid w:val="00B06692"/>
    <w:rsid w:val="00B06E63"/>
    <w:rsid w:val="00B07145"/>
    <w:rsid w:val="00B1062C"/>
    <w:rsid w:val="00B11346"/>
    <w:rsid w:val="00B1181B"/>
    <w:rsid w:val="00B11A3D"/>
    <w:rsid w:val="00B11BC5"/>
    <w:rsid w:val="00B1255D"/>
    <w:rsid w:val="00B130C2"/>
    <w:rsid w:val="00B138B8"/>
    <w:rsid w:val="00B138E0"/>
    <w:rsid w:val="00B13BEB"/>
    <w:rsid w:val="00B150DE"/>
    <w:rsid w:val="00B15759"/>
    <w:rsid w:val="00B1660C"/>
    <w:rsid w:val="00B1672B"/>
    <w:rsid w:val="00B17E91"/>
    <w:rsid w:val="00B2009B"/>
    <w:rsid w:val="00B208CC"/>
    <w:rsid w:val="00B20D8F"/>
    <w:rsid w:val="00B20F1F"/>
    <w:rsid w:val="00B210A4"/>
    <w:rsid w:val="00B21117"/>
    <w:rsid w:val="00B21405"/>
    <w:rsid w:val="00B219B5"/>
    <w:rsid w:val="00B225CC"/>
    <w:rsid w:val="00B22649"/>
    <w:rsid w:val="00B2287F"/>
    <w:rsid w:val="00B23726"/>
    <w:rsid w:val="00B239B7"/>
    <w:rsid w:val="00B24622"/>
    <w:rsid w:val="00B246E1"/>
    <w:rsid w:val="00B24FBF"/>
    <w:rsid w:val="00B2511D"/>
    <w:rsid w:val="00B2583D"/>
    <w:rsid w:val="00B25904"/>
    <w:rsid w:val="00B25D14"/>
    <w:rsid w:val="00B26313"/>
    <w:rsid w:val="00B26523"/>
    <w:rsid w:val="00B26918"/>
    <w:rsid w:val="00B278B7"/>
    <w:rsid w:val="00B301E8"/>
    <w:rsid w:val="00B30315"/>
    <w:rsid w:val="00B305C9"/>
    <w:rsid w:val="00B305D9"/>
    <w:rsid w:val="00B306A6"/>
    <w:rsid w:val="00B307F2"/>
    <w:rsid w:val="00B31B2D"/>
    <w:rsid w:val="00B32DF7"/>
    <w:rsid w:val="00B331A5"/>
    <w:rsid w:val="00B332A1"/>
    <w:rsid w:val="00B33445"/>
    <w:rsid w:val="00B3360C"/>
    <w:rsid w:val="00B339DD"/>
    <w:rsid w:val="00B348DD"/>
    <w:rsid w:val="00B34C6B"/>
    <w:rsid w:val="00B35909"/>
    <w:rsid w:val="00B36275"/>
    <w:rsid w:val="00B3691A"/>
    <w:rsid w:val="00B37576"/>
    <w:rsid w:val="00B40447"/>
    <w:rsid w:val="00B41148"/>
    <w:rsid w:val="00B413D5"/>
    <w:rsid w:val="00B425FE"/>
    <w:rsid w:val="00B42A55"/>
    <w:rsid w:val="00B42F76"/>
    <w:rsid w:val="00B43129"/>
    <w:rsid w:val="00B43BCF"/>
    <w:rsid w:val="00B43D5B"/>
    <w:rsid w:val="00B45477"/>
    <w:rsid w:val="00B45DB0"/>
    <w:rsid w:val="00B45E4A"/>
    <w:rsid w:val="00B4618F"/>
    <w:rsid w:val="00B47332"/>
    <w:rsid w:val="00B47380"/>
    <w:rsid w:val="00B47728"/>
    <w:rsid w:val="00B4780F"/>
    <w:rsid w:val="00B47E11"/>
    <w:rsid w:val="00B47FBD"/>
    <w:rsid w:val="00B5002B"/>
    <w:rsid w:val="00B502F2"/>
    <w:rsid w:val="00B50546"/>
    <w:rsid w:val="00B50557"/>
    <w:rsid w:val="00B5165D"/>
    <w:rsid w:val="00B518E3"/>
    <w:rsid w:val="00B51923"/>
    <w:rsid w:val="00B51F65"/>
    <w:rsid w:val="00B52A1F"/>
    <w:rsid w:val="00B52BD2"/>
    <w:rsid w:val="00B5328B"/>
    <w:rsid w:val="00B53B99"/>
    <w:rsid w:val="00B53E79"/>
    <w:rsid w:val="00B5412A"/>
    <w:rsid w:val="00B54237"/>
    <w:rsid w:val="00B5484B"/>
    <w:rsid w:val="00B54CE4"/>
    <w:rsid w:val="00B54FDE"/>
    <w:rsid w:val="00B571CF"/>
    <w:rsid w:val="00B576A0"/>
    <w:rsid w:val="00B600E8"/>
    <w:rsid w:val="00B6144C"/>
    <w:rsid w:val="00B617D8"/>
    <w:rsid w:val="00B629C2"/>
    <w:rsid w:val="00B6300C"/>
    <w:rsid w:val="00B63113"/>
    <w:rsid w:val="00B633A9"/>
    <w:rsid w:val="00B637A9"/>
    <w:rsid w:val="00B64798"/>
    <w:rsid w:val="00B647CD"/>
    <w:rsid w:val="00B660D9"/>
    <w:rsid w:val="00B661E7"/>
    <w:rsid w:val="00B66D99"/>
    <w:rsid w:val="00B673ED"/>
    <w:rsid w:val="00B71218"/>
    <w:rsid w:val="00B71537"/>
    <w:rsid w:val="00B71836"/>
    <w:rsid w:val="00B71EC2"/>
    <w:rsid w:val="00B71F1C"/>
    <w:rsid w:val="00B720CF"/>
    <w:rsid w:val="00B72129"/>
    <w:rsid w:val="00B72BFE"/>
    <w:rsid w:val="00B7334F"/>
    <w:rsid w:val="00B7352C"/>
    <w:rsid w:val="00B73B60"/>
    <w:rsid w:val="00B741EE"/>
    <w:rsid w:val="00B74539"/>
    <w:rsid w:val="00B74609"/>
    <w:rsid w:val="00B747CF"/>
    <w:rsid w:val="00B74EBA"/>
    <w:rsid w:val="00B7511B"/>
    <w:rsid w:val="00B759D5"/>
    <w:rsid w:val="00B75A06"/>
    <w:rsid w:val="00B774C9"/>
    <w:rsid w:val="00B77EAC"/>
    <w:rsid w:val="00B77EC8"/>
    <w:rsid w:val="00B806AD"/>
    <w:rsid w:val="00B8070C"/>
    <w:rsid w:val="00B810E0"/>
    <w:rsid w:val="00B81826"/>
    <w:rsid w:val="00B81A6F"/>
    <w:rsid w:val="00B828FF"/>
    <w:rsid w:val="00B832C2"/>
    <w:rsid w:val="00B83C65"/>
    <w:rsid w:val="00B845A8"/>
    <w:rsid w:val="00B84AA9"/>
    <w:rsid w:val="00B852C1"/>
    <w:rsid w:val="00B85F32"/>
    <w:rsid w:val="00B86718"/>
    <w:rsid w:val="00B87318"/>
    <w:rsid w:val="00B87A68"/>
    <w:rsid w:val="00B914B5"/>
    <w:rsid w:val="00B919ED"/>
    <w:rsid w:val="00B91DFA"/>
    <w:rsid w:val="00B92BAF"/>
    <w:rsid w:val="00B92F75"/>
    <w:rsid w:val="00B930AF"/>
    <w:rsid w:val="00B93573"/>
    <w:rsid w:val="00B937FA"/>
    <w:rsid w:val="00B93964"/>
    <w:rsid w:val="00B94404"/>
    <w:rsid w:val="00B945A1"/>
    <w:rsid w:val="00B94E60"/>
    <w:rsid w:val="00B9531C"/>
    <w:rsid w:val="00B95654"/>
    <w:rsid w:val="00B956EF"/>
    <w:rsid w:val="00B960E3"/>
    <w:rsid w:val="00B9613E"/>
    <w:rsid w:val="00B96271"/>
    <w:rsid w:val="00B96726"/>
    <w:rsid w:val="00B973F8"/>
    <w:rsid w:val="00B9759F"/>
    <w:rsid w:val="00B9774E"/>
    <w:rsid w:val="00B97B28"/>
    <w:rsid w:val="00B97CF7"/>
    <w:rsid w:val="00B97D0C"/>
    <w:rsid w:val="00B97FAB"/>
    <w:rsid w:val="00BA0487"/>
    <w:rsid w:val="00BA06FC"/>
    <w:rsid w:val="00BA087D"/>
    <w:rsid w:val="00BA09F0"/>
    <w:rsid w:val="00BA0BB2"/>
    <w:rsid w:val="00BA1109"/>
    <w:rsid w:val="00BA1772"/>
    <w:rsid w:val="00BA2556"/>
    <w:rsid w:val="00BA29FF"/>
    <w:rsid w:val="00BA2EEC"/>
    <w:rsid w:val="00BA3482"/>
    <w:rsid w:val="00BA54FF"/>
    <w:rsid w:val="00BA59B2"/>
    <w:rsid w:val="00BA5D3B"/>
    <w:rsid w:val="00BA67FF"/>
    <w:rsid w:val="00BA69BA"/>
    <w:rsid w:val="00BA724C"/>
    <w:rsid w:val="00BA7647"/>
    <w:rsid w:val="00BA7711"/>
    <w:rsid w:val="00BA7E79"/>
    <w:rsid w:val="00BA7F33"/>
    <w:rsid w:val="00BA7FDA"/>
    <w:rsid w:val="00BB0622"/>
    <w:rsid w:val="00BB0B66"/>
    <w:rsid w:val="00BB0C5F"/>
    <w:rsid w:val="00BB2890"/>
    <w:rsid w:val="00BB3182"/>
    <w:rsid w:val="00BB423B"/>
    <w:rsid w:val="00BB505E"/>
    <w:rsid w:val="00BB535A"/>
    <w:rsid w:val="00BB5AD0"/>
    <w:rsid w:val="00BB60C2"/>
    <w:rsid w:val="00BB6525"/>
    <w:rsid w:val="00BB6569"/>
    <w:rsid w:val="00BB6B22"/>
    <w:rsid w:val="00BB70A8"/>
    <w:rsid w:val="00BB7195"/>
    <w:rsid w:val="00BB7517"/>
    <w:rsid w:val="00BB778B"/>
    <w:rsid w:val="00BC07D9"/>
    <w:rsid w:val="00BC094F"/>
    <w:rsid w:val="00BC192C"/>
    <w:rsid w:val="00BC1A7E"/>
    <w:rsid w:val="00BC1AB6"/>
    <w:rsid w:val="00BC1F26"/>
    <w:rsid w:val="00BC2471"/>
    <w:rsid w:val="00BC24AC"/>
    <w:rsid w:val="00BC2700"/>
    <w:rsid w:val="00BC342C"/>
    <w:rsid w:val="00BC38F4"/>
    <w:rsid w:val="00BC3A9A"/>
    <w:rsid w:val="00BC3C19"/>
    <w:rsid w:val="00BC5371"/>
    <w:rsid w:val="00BC5A27"/>
    <w:rsid w:val="00BC6835"/>
    <w:rsid w:val="00BC7588"/>
    <w:rsid w:val="00BC7EDC"/>
    <w:rsid w:val="00BD0078"/>
    <w:rsid w:val="00BD03B1"/>
    <w:rsid w:val="00BD0654"/>
    <w:rsid w:val="00BD0F92"/>
    <w:rsid w:val="00BD14D9"/>
    <w:rsid w:val="00BD1620"/>
    <w:rsid w:val="00BD241E"/>
    <w:rsid w:val="00BD37BC"/>
    <w:rsid w:val="00BD4DCD"/>
    <w:rsid w:val="00BD5DC9"/>
    <w:rsid w:val="00BD5EB6"/>
    <w:rsid w:val="00BD5F8F"/>
    <w:rsid w:val="00BD6397"/>
    <w:rsid w:val="00BD63E7"/>
    <w:rsid w:val="00BD6AA2"/>
    <w:rsid w:val="00BE07F4"/>
    <w:rsid w:val="00BE0EC5"/>
    <w:rsid w:val="00BE103C"/>
    <w:rsid w:val="00BE1A3F"/>
    <w:rsid w:val="00BE1C4C"/>
    <w:rsid w:val="00BE24AB"/>
    <w:rsid w:val="00BE258A"/>
    <w:rsid w:val="00BE26DA"/>
    <w:rsid w:val="00BE2D29"/>
    <w:rsid w:val="00BE2EE9"/>
    <w:rsid w:val="00BE3CA9"/>
    <w:rsid w:val="00BE427F"/>
    <w:rsid w:val="00BE5034"/>
    <w:rsid w:val="00BE5576"/>
    <w:rsid w:val="00BE61E1"/>
    <w:rsid w:val="00BE6A5A"/>
    <w:rsid w:val="00BE6EC0"/>
    <w:rsid w:val="00BE6EC5"/>
    <w:rsid w:val="00BF00F1"/>
    <w:rsid w:val="00BF0FD1"/>
    <w:rsid w:val="00BF1A39"/>
    <w:rsid w:val="00BF1C05"/>
    <w:rsid w:val="00BF21BA"/>
    <w:rsid w:val="00BF2615"/>
    <w:rsid w:val="00BF2912"/>
    <w:rsid w:val="00BF2E05"/>
    <w:rsid w:val="00BF2F23"/>
    <w:rsid w:val="00BF378F"/>
    <w:rsid w:val="00BF41B3"/>
    <w:rsid w:val="00BF4356"/>
    <w:rsid w:val="00BF4485"/>
    <w:rsid w:val="00BF4DF2"/>
    <w:rsid w:val="00BF4F5A"/>
    <w:rsid w:val="00BF6195"/>
    <w:rsid w:val="00BF699A"/>
    <w:rsid w:val="00BF6F63"/>
    <w:rsid w:val="00C00CC0"/>
    <w:rsid w:val="00C014B2"/>
    <w:rsid w:val="00C0168A"/>
    <w:rsid w:val="00C01899"/>
    <w:rsid w:val="00C01A39"/>
    <w:rsid w:val="00C02A50"/>
    <w:rsid w:val="00C02D5A"/>
    <w:rsid w:val="00C038B4"/>
    <w:rsid w:val="00C040E5"/>
    <w:rsid w:val="00C0471C"/>
    <w:rsid w:val="00C04974"/>
    <w:rsid w:val="00C04C7A"/>
    <w:rsid w:val="00C05300"/>
    <w:rsid w:val="00C058AF"/>
    <w:rsid w:val="00C0600A"/>
    <w:rsid w:val="00C063FA"/>
    <w:rsid w:val="00C06617"/>
    <w:rsid w:val="00C0690E"/>
    <w:rsid w:val="00C06968"/>
    <w:rsid w:val="00C069DC"/>
    <w:rsid w:val="00C06B57"/>
    <w:rsid w:val="00C071DB"/>
    <w:rsid w:val="00C10A86"/>
    <w:rsid w:val="00C10C3B"/>
    <w:rsid w:val="00C11FA2"/>
    <w:rsid w:val="00C127B4"/>
    <w:rsid w:val="00C13456"/>
    <w:rsid w:val="00C13598"/>
    <w:rsid w:val="00C13B89"/>
    <w:rsid w:val="00C13E3F"/>
    <w:rsid w:val="00C13FDA"/>
    <w:rsid w:val="00C145E8"/>
    <w:rsid w:val="00C14AB6"/>
    <w:rsid w:val="00C14E3D"/>
    <w:rsid w:val="00C15B7D"/>
    <w:rsid w:val="00C1645F"/>
    <w:rsid w:val="00C16E9D"/>
    <w:rsid w:val="00C17036"/>
    <w:rsid w:val="00C171F2"/>
    <w:rsid w:val="00C172AD"/>
    <w:rsid w:val="00C175E4"/>
    <w:rsid w:val="00C20A34"/>
    <w:rsid w:val="00C20D22"/>
    <w:rsid w:val="00C21FBF"/>
    <w:rsid w:val="00C22446"/>
    <w:rsid w:val="00C225BD"/>
    <w:rsid w:val="00C2283A"/>
    <w:rsid w:val="00C22CFE"/>
    <w:rsid w:val="00C235A3"/>
    <w:rsid w:val="00C23B09"/>
    <w:rsid w:val="00C23CA9"/>
    <w:rsid w:val="00C2409E"/>
    <w:rsid w:val="00C241B3"/>
    <w:rsid w:val="00C2452D"/>
    <w:rsid w:val="00C24539"/>
    <w:rsid w:val="00C24640"/>
    <w:rsid w:val="00C24B91"/>
    <w:rsid w:val="00C26799"/>
    <w:rsid w:val="00C26D49"/>
    <w:rsid w:val="00C270A5"/>
    <w:rsid w:val="00C27984"/>
    <w:rsid w:val="00C300C3"/>
    <w:rsid w:val="00C304E3"/>
    <w:rsid w:val="00C30BF8"/>
    <w:rsid w:val="00C30FD2"/>
    <w:rsid w:val="00C31769"/>
    <w:rsid w:val="00C33221"/>
    <w:rsid w:val="00C33A20"/>
    <w:rsid w:val="00C349E5"/>
    <w:rsid w:val="00C3506A"/>
    <w:rsid w:val="00C3525E"/>
    <w:rsid w:val="00C35F15"/>
    <w:rsid w:val="00C36786"/>
    <w:rsid w:val="00C367F6"/>
    <w:rsid w:val="00C36E93"/>
    <w:rsid w:val="00C37066"/>
    <w:rsid w:val="00C37741"/>
    <w:rsid w:val="00C379E5"/>
    <w:rsid w:val="00C37ED0"/>
    <w:rsid w:val="00C40C86"/>
    <w:rsid w:val="00C40CDE"/>
    <w:rsid w:val="00C42DE0"/>
    <w:rsid w:val="00C43483"/>
    <w:rsid w:val="00C4360E"/>
    <w:rsid w:val="00C440D0"/>
    <w:rsid w:val="00C44420"/>
    <w:rsid w:val="00C45BB3"/>
    <w:rsid w:val="00C46C41"/>
    <w:rsid w:val="00C47091"/>
    <w:rsid w:val="00C47364"/>
    <w:rsid w:val="00C47731"/>
    <w:rsid w:val="00C47F07"/>
    <w:rsid w:val="00C47FEF"/>
    <w:rsid w:val="00C5025E"/>
    <w:rsid w:val="00C50648"/>
    <w:rsid w:val="00C50A7D"/>
    <w:rsid w:val="00C516CB"/>
    <w:rsid w:val="00C517C0"/>
    <w:rsid w:val="00C51802"/>
    <w:rsid w:val="00C51C54"/>
    <w:rsid w:val="00C52509"/>
    <w:rsid w:val="00C5253A"/>
    <w:rsid w:val="00C52CE7"/>
    <w:rsid w:val="00C52E32"/>
    <w:rsid w:val="00C52F0A"/>
    <w:rsid w:val="00C54BCD"/>
    <w:rsid w:val="00C54DE9"/>
    <w:rsid w:val="00C561ED"/>
    <w:rsid w:val="00C563CC"/>
    <w:rsid w:val="00C56617"/>
    <w:rsid w:val="00C568B3"/>
    <w:rsid w:val="00C56A6D"/>
    <w:rsid w:val="00C56AB2"/>
    <w:rsid w:val="00C57117"/>
    <w:rsid w:val="00C57425"/>
    <w:rsid w:val="00C57744"/>
    <w:rsid w:val="00C57778"/>
    <w:rsid w:val="00C57DFF"/>
    <w:rsid w:val="00C60184"/>
    <w:rsid w:val="00C607DD"/>
    <w:rsid w:val="00C60869"/>
    <w:rsid w:val="00C6086A"/>
    <w:rsid w:val="00C616F7"/>
    <w:rsid w:val="00C61E4E"/>
    <w:rsid w:val="00C62544"/>
    <w:rsid w:val="00C62773"/>
    <w:rsid w:val="00C62844"/>
    <w:rsid w:val="00C63185"/>
    <w:rsid w:val="00C63256"/>
    <w:rsid w:val="00C63448"/>
    <w:rsid w:val="00C63476"/>
    <w:rsid w:val="00C63A0E"/>
    <w:rsid w:val="00C64075"/>
    <w:rsid w:val="00C65174"/>
    <w:rsid w:val="00C65594"/>
    <w:rsid w:val="00C65654"/>
    <w:rsid w:val="00C66AAD"/>
    <w:rsid w:val="00C66B3C"/>
    <w:rsid w:val="00C66F49"/>
    <w:rsid w:val="00C67F5D"/>
    <w:rsid w:val="00C70771"/>
    <w:rsid w:val="00C70B8A"/>
    <w:rsid w:val="00C71BE1"/>
    <w:rsid w:val="00C72166"/>
    <w:rsid w:val="00C72B18"/>
    <w:rsid w:val="00C72CFC"/>
    <w:rsid w:val="00C73B9D"/>
    <w:rsid w:val="00C73C0C"/>
    <w:rsid w:val="00C74210"/>
    <w:rsid w:val="00C7498C"/>
    <w:rsid w:val="00C749D2"/>
    <w:rsid w:val="00C74BB1"/>
    <w:rsid w:val="00C74C7C"/>
    <w:rsid w:val="00C74DAF"/>
    <w:rsid w:val="00C74F01"/>
    <w:rsid w:val="00C751A4"/>
    <w:rsid w:val="00C7564A"/>
    <w:rsid w:val="00C7567A"/>
    <w:rsid w:val="00C7766F"/>
    <w:rsid w:val="00C80323"/>
    <w:rsid w:val="00C8095B"/>
    <w:rsid w:val="00C80976"/>
    <w:rsid w:val="00C80E04"/>
    <w:rsid w:val="00C80EBA"/>
    <w:rsid w:val="00C81505"/>
    <w:rsid w:val="00C81FBD"/>
    <w:rsid w:val="00C82248"/>
    <w:rsid w:val="00C82456"/>
    <w:rsid w:val="00C82980"/>
    <w:rsid w:val="00C82B45"/>
    <w:rsid w:val="00C83358"/>
    <w:rsid w:val="00C845AB"/>
    <w:rsid w:val="00C84E5F"/>
    <w:rsid w:val="00C85E4A"/>
    <w:rsid w:val="00C8636C"/>
    <w:rsid w:val="00C86413"/>
    <w:rsid w:val="00C86DC8"/>
    <w:rsid w:val="00C86F7C"/>
    <w:rsid w:val="00C87B76"/>
    <w:rsid w:val="00C90CF8"/>
    <w:rsid w:val="00C919F2"/>
    <w:rsid w:val="00C91D1E"/>
    <w:rsid w:val="00C92147"/>
    <w:rsid w:val="00C92200"/>
    <w:rsid w:val="00C92C7C"/>
    <w:rsid w:val="00C940A4"/>
    <w:rsid w:val="00C947EB"/>
    <w:rsid w:val="00C94CC1"/>
    <w:rsid w:val="00C959E4"/>
    <w:rsid w:val="00C96C89"/>
    <w:rsid w:val="00C96EEC"/>
    <w:rsid w:val="00C96EF5"/>
    <w:rsid w:val="00C97535"/>
    <w:rsid w:val="00C97A5D"/>
    <w:rsid w:val="00C97C8A"/>
    <w:rsid w:val="00C97DC3"/>
    <w:rsid w:val="00CA00C3"/>
    <w:rsid w:val="00CA0442"/>
    <w:rsid w:val="00CA0B24"/>
    <w:rsid w:val="00CA0EDB"/>
    <w:rsid w:val="00CA1884"/>
    <w:rsid w:val="00CA1F00"/>
    <w:rsid w:val="00CA228B"/>
    <w:rsid w:val="00CA2321"/>
    <w:rsid w:val="00CA248B"/>
    <w:rsid w:val="00CA24C6"/>
    <w:rsid w:val="00CA29B6"/>
    <w:rsid w:val="00CA3023"/>
    <w:rsid w:val="00CA3D37"/>
    <w:rsid w:val="00CA3D6E"/>
    <w:rsid w:val="00CA472A"/>
    <w:rsid w:val="00CA5621"/>
    <w:rsid w:val="00CA5DCC"/>
    <w:rsid w:val="00CA60E9"/>
    <w:rsid w:val="00CA64BD"/>
    <w:rsid w:val="00CA684F"/>
    <w:rsid w:val="00CA7220"/>
    <w:rsid w:val="00CA78AC"/>
    <w:rsid w:val="00CA7971"/>
    <w:rsid w:val="00CA7D40"/>
    <w:rsid w:val="00CB06FF"/>
    <w:rsid w:val="00CB0B39"/>
    <w:rsid w:val="00CB1478"/>
    <w:rsid w:val="00CB1573"/>
    <w:rsid w:val="00CB18F1"/>
    <w:rsid w:val="00CB1A60"/>
    <w:rsid w:val="00CB1C3E"/>
    <w:rsid w:val="00CB2202"/>
    <w:rsid w:val="00CB27FA"/>
    <w:rsid w:val="00CB2C11"/>
    <w:rsid w:val="00CB2F2A"/>
    <w:rsid w:val="00CB311F"/>
    <w:rsid w:val="00CB3124"/>
    <w:rsid w:val="00CB3A27"/>
    <w:rsid w:val="00CB3B0A"/>
    <w:rsid w:val="00CB3F0C"/>
    <w:rsid w:val="00CB45A5"/>
    <w:rsid w:val="00CB54D6"/>
    <w:rsid w:val="00CB5532"/>
    <w:rsid w:val="00CB5EE6"/>
    <w:rsid w:val="00CB6922"/>
    <w:rsid w:val="00CB7756"/>
    <w:rsid w:val="00CB7DD8"/>
    <w:rsid w:val="00CC0717"/>
    <w:rsid w:val="00CC1866"/>
    <w:rsid w:val="00CC1A58"/>
    <w:rsid w:val="00CC208C"/>
    <w:rsid w:val="00CC25F9"/>
    <w:rsid w:val="00CC5A22"/>
    <w:rsid w:val="00CC6180"/>
    <w:rsid w:val="00CC6C8E"/>
    <w:rsid w:val="00CC6DBA"/>
    <w:rsid w:val="00CC6E7E"/>
    <w:rsid w:val="00CC725E"/>
    <w:rsid w:val="00CC7F55"/>
    <w:rsid w:val="00CD004F"/>
    <w:rsid w:val="00CD0769"/>
    <w:rsid w:val="00CD0852"/>
    <w:rsid w:val="00CD11DD"/>
    <w:rsid w:val="00CD1EB5"/>
    <w:rsid w:val="00CD200D"/>
    <w:rsid w:val="00CD26F2"/>
    <w:rsid w:val="00CD3139"/>
    <w:rsid w:val="00CD341B"/>
    <w:rsid w:val="00CD43C4"/>
    <w:rsid w:val="00CD4D45"/>
    <w:rsid w:val="00CD4EBD"/>
    <w:rsid w:val="00CD5A15"/>
    <w:rsid w:val="00CD632E"/>
    <w:rsid w:val="00CD6AC0"/>
    <w:rsid w:val="00CD6B3A"/>
    <w:rsid w:val="00CD6DF2"/>
    <w:rsid w:val="00CD72B4"/>
    <w:rsid w:val="00CD7410"/>
    <w:rsid w:val="00CD7C49"/>
    <w:rsid w:val="00CD7CE9"/>
    <w:rsid w:val="00CE0211"/>
    <w:rsid w:val="00CE0272"/>
    <w:rsid w:val="00CE0F33"/>
    <w:rsid w:val="00CE1407"/>
    <w:rsid w:val="00CE1D6B"/>
    <w:rsid w:val="00CE22A0"/>
    <w:rsid w:val="00CE2492"/>
    <w:rsid w:val="00CE2799"/>
    <w:rsid w:val="00CE2954"/>
    <w:rsid w:val="00CE2BB0"/>
    <w:rsid w:val="00CE2BC9"/>
    <w:rsid w:val="00CE3158"/>
    <w:rsid w:val="00CE5157"/>
    <w:rsid w:val="00CE5183"/>
    <w:rsid w:val="00CE520F"/>
    <w:rsid w:val="00CE55C2"/>
    <w:rsid w:val="00CE59B7"/>
    <w:rsid w:val="00CE59BF"/>
    <w:rsid w:val="00CE6105"/>
    <w:rsid w:val="00CF0C66"/>
    <w:rsid w:val="00CF0ECB"/>
    <w:rsid w:val="00CF11ED"/>
    <w:rsid w:val="00CF1612"/>
    <w:rsid w:val="00CF17A2"/>
    <w:rsid w:val="00CF17AF"/>
    <w:rsid w:val="00CF1A06"/>
    <w:rsid w:val="00CF21EF"/>
    <w:rsid w:val="00CF2996"/>
    <w:rsid w:val="00CF3BC9"/>
    <w:rsid w:val="00CF3D6D"/>
    <w:rsid w:val="00CF56DF"/>
    <w:rsid w:val="00CF5EFA"/>
    <w:rsid w:val="00CF6600"/>
    <w:rsid w:val="00CF6786"/>
    <w:rsid w:val="00CF6C0A"/>
    <w:rsid w:val="00CF72D5"/>
    <w:rsid w:val="00CF76C5"/>
    <w:rsid w:val="00D00709"/>
    <w:rsid w:val="00D01051"/>
    <w:rsid w:val="00D010CD"/>
    <w:rsid w:val="00D013F4"/>
    <w:rsid w:val="00D0207F"/>
    <w:rsid w:val="00D022EB"/>
    <w:rsid w:val="00D02327"/>
    <w:rsid w:val="00D02392"/>
    <w:rsid w:val="00D029C0"/>
    <w:rsid w:val="00D02DD5"/>
    <w:rsid w:val="00D036DC"/>
    <w:rsid w:val="00D03DF2"/>
    <w:rsid w:val="00D0504C"/>
    <w:rsid w:val="00D05CA7"/>
    <w:rsid w:val="00D064FD"/>
    <w:rsid w:val="00D0687A"/>
    <w:rsid w:val="00D069EB"/>
    <w:rsid w:val="00D06AC7"/>
    <w:rsid w:val="00D10C51"/>
    <w:rsid w:val="00D10D30"/>
    <w:rsid w:val="00D10F65"/>
    <w:rsid w:val="00D12283"/>
    <w:rsid w:val="00D12482"/>
    <w:rsid w:val="00D1260C"/>
    <w:rsid w:val="00D1267B"/>
    <w:rsid w:val="00D131B4"/>
    <w:rsid w:val="00D13AC1"/>
    <w:rsid w:val="00D14081"/>
    <w:rsid w:val="00D142A0"/>
    <w:rsid w:val="00D149BD"/>
    <w:rsid w:val="00D157E7"/>
    <w:rsid w:val="00D15FA1"/>
    <w:rsid w:val="00D162E2"/>
    <w:rsid w:val="00D16E4E"/>
    <w:rsid w:val="00D16FF2"/>
    <w:rsid w:val="00D171E9"/>
    <w:rsid w:val="00D200B1"/>
    <w:rsid w:val="00D20ECD"/>
    <w:rsid w:val="00D21AE6"/>
    <w:rsid w:val="00D21D36"/>
    <w:rsid w:val="00D21FE1"/>
    <w:rsid w:val="00D223F8"/>
    <w:rsid w:val="00D2243B"/>
    <w:rsid w:val="00D22EDF"/>
    <w:rsid w:val="00D23BE5"/>
    <w:rsid w:val="00D25135"/>
    <w:rsid w:val="00D255EE"/>
    <w:rsid w:val="00D25BC3"/>
    <w:rsid w:val="00D2658B"/>
    <w:rsid w:val="00D2688C"/>
    <w:rsid w:val="00D26A52"/>
    <w:rsid w:val="00D26AE4"/>
    <w:rsid w:val="00D26B06"/>
    <w:rsid w:val="00D26CEC"/>
    <w:rsid w:val="00D26E1E"/>
    <w:rsid w:val="00D27345"/>
    <w:rsid w:val="00D27786"/>
    <w:rsid w:val="00D3036B"/>
    <w:rsid w:val="00D318B6"/>
    <w:rsid w:val="00D319DB"/>
    <w:rsid w:val="00D322A0"/>
    <w:rsid w:val="00D32FD7"/>
    <w:rsid w:val="00D32FE1"/>
    <w:rsid w:val="00D3363D"/>
    <w:rsid w:val="00D3389E"/>
    <w:rsid w:val="00D33C76"/>
    <w:rsid w:val="00D33F10"/>
    <w:rsid w:val="00D359E4"/>
    <w:rsid w:val="00D35D35"/>
    <w:rsid w:val="00D379D9"/>
    <w:rsid w:val="00D4027E"/>
    <w:rsid w:val="00D404A4"/>
    <w:rsid w:val="00D40669"/>
    <w:rsid w:val="00D40C96"/>
    <w:rsid w:val="00D40F10"/>
    <w:rsid w:val="00D41308"/>
    <w:rsid w:val="00D41DAD"/>
    <w:rsid w:val="00D41E44"/>
    <w:rsid w:val="00D43632"/>
    <w:rsid w:val="00D43F08"/>
    <w:rsid w:val="00D4434D"/>
    <w:rsid w:val="00D4449E"/>
    <w:rsid w:val="00D449ED"/>
    <w:rsid w:val="00D474CC"/>
    <w:rsid w:val="00D47BC5"/>
    <w:rsid w:val="00D47E55"/>
    <w:rsid w:val="00D51AB7"/>
    <w:rsid w:val="00D52363"/>
    <w:rsid w:val="00D52854"/>
    <w:rsid w:val="00D53DD9"/>
    <w:rsid w:val="00D53E81"/>
    <w:rsid w:val="00D54E68"/>
    <w:rsid w:val="00D550FF"/>
    <w:rsid w:val="00D5606C"/>
    <w:rsid w:val="00D57231"/>
    <w:rsid w:val="00D57F1F"/>
    <w:rsid w:val="00D60101"/>
    <w:rsid w:val="00D609AE"/>
    <w:rsid w:val="00D62E27"/>
    <w:rsid w:val="00D63B44"/>
    <w:rsid w:val="00D640B9"/>
    <w:rsid w:val="00D64EE2"/>
    <w:rsid w:val="00D65482"/>
    <w:rsid w:val="00D65B84"/>
    <w:rsid w:val="00D66073"/>
    <w:rsid w:val="00D661FD"/>
    <w:rsid w:val="00D66E98"/>
    <w:rsid w:val="00D6728C"/>
    <w:rsid w:val="00D675AF"/>
    <w:rsid w:val="00D676B5"/>
    <w:rsid w:val="00D70686"/>
    <w:rsid w:val="00D709BF"/>
    <w:rsid w:val="00D7203E"/>
    <w:rsid w:val="00D7224E"/>
    <w:rsid w:val="00D722BA"/>
    <w:rsid w:val="00D7247A"/>
    <w:rsid w:val="00D72653"/>
    <w:rsid w:val="00D72A9B"/>
    <w:rsid w:val="00D72B4A"/>
    <w:rsid w:val="00D72F90"/>
    <w:rsid w:val="00D73528"/>
    <w:rsid w:val="00D7352A"/>
    <w:rsid w:val="00D73BE4"/>
    <w:rsid w:val="00D74742"/>
    <w:rsid w:val="00D749F1"/>
    <w:rsid w:val="00D769B9"/>
    <w:rsid w:val="00D773EB"/>
    <w:rsid w:val="00D8037B"/>
    <w:rsid w:val="00D80411"/>
    <w:rsid w:val="00D8052C"/>
    <w:rsid w:val="00D805C5"/>
    <w:rsid w:val="00D80C8E"/>
    <w:rsid w:val="00D81BB2"/>
    <w:rsid w:val="00D81C7B"/>
    <w:rsid w:val="00D820E3"/>
    <w:rsid w:val="00D8245F"/>
    <w:rsid w:val="00D83506"/>
    <w:rsid w:val="00D846BA"/>
    <w:rsid w:val="00D85520"/>
    <w:rsid w:val="00D867ED"/>
    <w:rsid w:val="00D86D5A"/>
    <w:rsid w:val="00D87269"/>
    <w:rsid w:val="00D900BB"/>
    <w:rsid w:val="00D916B3"/>
    <w:rsid w:val="00D91BA0"/>
    <w:rsid w:val="00D91F8F"/>
    <w:rsid w:val="00D9306F"/>
    <w:rsid w:val="00D93071"/>
    <w:rsid w:val="00D93568"/>
    <w:rsid w:val="00D9385C"/>
    <w:rsid w:val="00D93861"/>
    <w:rsid w:val="00D93B93"/>
    <w:rsid w:val="00D94C78"/>
    <w:rsid w:val="00D950CF"/>
    <w:rsid w:val="00D9560D"/>
    <w:rsid w:val="00D962B0"/>
    <w:rsid w:val="00D96ABB"/>
    <w:rsid w:val="00D96BA8"/>
    <w:rsid w:val="00D96D48"/>
    <w:rsid w:val="00D97175"/>
    <w:rsid w:val="00DA0EAF"/>
    <w:rsid w:val="00DA0FA7"/>
    <w:rsid w:val="00DA0FE4"/>
    <w:rsid w:val="00DA1167"/>
    <w:rsid w:val="00DA1454"/>
    <w:rsid w:val="00DA1501"/>
    <w:rsid w:val="00DA186C"/>
    <w:rsid w:val="00DA1FEF"/>
    <w:rsid w:val="00DA2589"/>
    <w:rsid w:val="00DA2DA6"/>
    <w:rsid w:val="00DA30C2"/>
    <w:rsid w:val="00DA3627"/>
    <w:rsid w:val="00DA36A6"/>
    <w:rsid w:val="00DA380C"/>
    <w:rsid w:val="00DA3B5E"/>
    <w:rsid w:val="00DA3C98"/>
    <w:rsid w:val="00DA6738"/>
    <w:rsid w:val="00DA6B43"/>
    <w:rsid w:val="00DA72EA"/>
    <w:rsid w:val="00DA7C53"/>
    <w:rsid w:val="00DA7CC6"/>
    <w:rsid w:val="00DB023E"/>
    <w:rsid w:val="00DB03CB"/>
    <w:rsid w:val="00DB0AFB"/>
    <w:rsid w:val="00DB1284"/>
    <w:rsid w:val="00DB13DF"/>
    <w:rsid w:val="00DB154B"/>
    <w:rsid w:val="00DB16EB"/>
    <w:rsid w:val="00DB174D"/>
    <w:rsid w:val="00DB235E"/>
    <w:rsid w:val="00DB2436"/>
    <w:rsid w:val="00DB2651"/>
    <w:rsid w:val="00DB4D6B"/>
    <w:rsid w:val="00DB5C4E"/>
    <w:rsid w:val="00DB6CEA"/>
    <w:rsid w:val="00DB6DBE"/>
    <w:rsid w:val="00DB75C2"/>
    <w:rsid w:val="00DB78B1"/>
    <w:rsid w:val="00DB7B7A"/>
    <w:rsid w:val="00DB7D72"/>
    <w:rsid w:val="00DC00C8"/>
    <w:rsid w:val="00DC0570"/>
    <w:rsid w:val="00DC0A85"/>
    <w:rsid w:val="00DC0EE2"/>
    <w:rsid w:val="00DC11D4"/>
    <w:rsid w:val="00DC184A"/>
    <w:rsid w:val="00DC211E"/>
    <w:rsid w:val="00DC2352"/>
    <w:rsid w:val="00DC2D34"/>
    <w:rsid w:val="00DC3AA1"/>
    <w:rsid w:val="00DC41DE"/>
    <w:rsid w:val="00DC46A7"/>
    <w:rsid w:val="00DC491C"/>
    <w:rsid w:val="00DC4926"/>
    <w:rsid w:val="00DC4CD6"/>
    <w:rsid w:val="00DC5BF7"/>
    <w:rsid w:val="00DC5C23"/>
    <w:rsid w:val="00DC5E7B"/>
    <w:rsid w:val="00DC6B03"/>
    <w:rsid w:val="00DC6D2D"/>
    <w:rsid w:val="00DC7688"/>
    <w:rsid w:val="00DC7990"/>
    <w:rsid w:val="00DC7EBE"/>
    <w:rsid w:val="00DD06E6"/>
    <w:rsid w:val="00DD158A"/>
    <w:rsid w:val="00DD1639"/>
    <w:rsid w:val="00DD1B9D"/>
    <w:rsid w:val="00DD1BE0"/>
    <w:rsid w:val="00DD1E54"/>
    <w:rsid w:val="00DD2227"/>
    <w:rsid w:val="00DD35E9"/>
    <w:rsid w:val="00DD3AAF"/>
    <w:rsid w:val="00DD3ACC"/>
    <w:rsid w:val="00DD43E4"/>
    <w:rsid w:val="00DD4620"/>
    <w:rsid w:val="00DD46D1"/>
    <w:rsid w:val="00DD4D00"/>
    <w:rsid w:val="00DD4DFE"/>
    <w:rsid w:val="00DD550A"/>
    <w:rsid w:val="00DD5638"/>
    <w:rsid w:val="00DD64EE"/>
    <w:rsid w:val="00DD6812"/>
    <w:rsid w:val="00DD6DE5"/>
    <w:rsid w:val="00DD6F8E"/>
    <w:rsid w:val="00DD74C0"/>
    <w:rsid w:val="00DD7535"/>
    <w:rsid w:val="00DD75AD"/>
    <w:rsid w:val="00DD765F"/>
    <w:rsid w:val="00DE10D6"/>
    <w:rsid w:val="00DE1AD9"/>
    <w:rsid w:val="00DE25EA"/>
    <w:rsid w:val="00DE2E50"/>
    <w:rsid w:val="00DE448B"/>
    <w:rsid w:val="00DE487F"/>
    <w:rsid w:val="00DE58F2"/>
    <w:rsid w:val="00DE6791"/>
    <w:rsid w:val="00DF0576"/>
    <w:rsid w:val="00DF06AB"/>
    <w:rsid w:val="00DF079B"/>
    <w:rsid w:val="00DF1933"/>
    <w:rsid w:val="00DF1A17"/>
    <w:rsid w:val="00DF1AA0"/>
    <w:rsid w:val="00DF1D9C"/>
    <w:rsid w:val="00DF20CD"/>
    <w:rsid w:val="00DF2389"/>
    <w:rsid w:val="00DF2E2B"/>
    <w:rsid w:val="00DF30CD"/>
    <w:rsid w:val="00DF3237"/>
    <w:rsid w:val="00DF3344"/>
    <w:rsid w:val="00DF359D"/>
    <w:rsid w:val="00DF37F2"/>
    <w:rsid w:val="00DF3F59"/>
    <w:rsid w:val="00DF3F61"/>
    <w:rsid w:val="00DF3FD5"/>
    <w:rsid w:val="00DF4310"/>
    <w:rsid w:val="00DF4F8B"/>
    <w:rsid w:val="00DF5444"/>
    <w:rsid w:val="00DF567C"/>
    <w:rsid w:val="00DF5BC4"/>
    <w:rsid w:val="00DF61F6"/>
    <w:rsid w:val="00DF6ED8"/>
    <w:rsid w:val="00DF735E"/>
    <w:rsid w:val="00DF770B"/>
    <w:rsid w:val="00DF7C35"/>
    <w:rsid w:val="00E00406"/>
    <w:rsid w:val="00E0051A"/>
    <w:rsid w:val="00E00AAD"/>
    <w:rsid w:val="00E00CC0"/>
    <w:rsid w:val="00E00DA5"/>
    <w:rsid w:val="00E0102A"/>
    <w:rsid w:val="00E0125E"/>
    <w:rsid w:val="00E01802"/>
    <w:rsid w:val="00E018C5"/>
    <w:rsid w:val="00E01E82"/>
    <w:rsid w:val="00E024E4"/>
    <w:rsid w:val="00E0279A"/>
    <w:rsid w:val="00E02CF0"/>
    <w:rsid w:val="00E03B21"/>
    <w:rsid w:val="00E03DF3"/>
    <w:rsid w:val="00E03F26"/>
    <w:rsid w:val="00E047D0"/>
    <w:rsid w:val="00E049D3"/>
    <w:rsid w:val="00E04F43"/>
    <w:rsid w:val="00E060B1"/>
    <w:rsid w:val="00E0622C"/>
    <w:rsid w:val="00E06514"/>
    <w:rsid w:val="00E06E79"/>
    <w:rsid w:val="00E072FB"/>
    <w:rsid w:val="00E07700"/>
    <w:rsid w:val="00E10087"/>
    <w:rsid w:val="00E11007"/>
    <w:rsid w:val="00E11592"/>
    <w:rsid w:val="00E119F5"/>
    <w:rsid w:val="00E12248"/>
    <w:rsid w:val="00E12A8D"/>
    <w:rsid w:val="00E14673"/>
    <w:rsid w:val="00E14BD1"/>
    <w:rsid w:val="00E14F4C"/>
    <w:rsid w:val="00E15200"/>
    <w:rsid w:val="00E15422"/>
    <w:rsid w:val="00E154E3"/>
    <w:rsid w:val="00E15BCA"/>
    <w:rsid w:val="00E15C44"/>
    <w:rsid w:val="00E16653"/>
    <w:rsid w:val="00E16BA9"/>
    <w:rsid w:val="00E177A8"/>
    <w:rsid w:val="00E20380"/>
    <w:rsid w:val="00E20C4C"/>
    <w:rsid w:val="00E20F80"/>
    <w:rsid w:val="00E21858"/>
    <w:rsid w:val="00E22134"/>
    <w:rsid w:val="00E2241E"/>
    <w:rsid w:val="00E22705"/>
    <w:rsid w:val="00E22C2F"/>
    <w:rsid w:val="00E230D9"/>
    <w:rsid w:val="00E24DF6"/>
    <w:rsid w:val="00E25787"/>
    <w:rsid w:val="00E2582A"/>
    <w:rsid w:val="00E25B7E"/>
    <w:rsid w:val="00E26C9F"/>
    <w:rsid w:val="00E2736D"/>
    <w:rsid w:val="00E273F3"/>
    <w:rsid w:val="00E27957"/>
    <w:rsid w:val="00E27BF3"/>
    <w:rsid w:val="00E27D5D"/>
    <w:rsid w:val="00E303AB"/>
    <w:rsid w:val="00E3067A"/>
    <w:rsid w:val="00E30EFD"/>
    <w:rsid w:val="00E31A3D"/>
    <w:rsid w:val="00E32BE5"/>
    <w:rsid w:val="00E334AF"/>
    <w:rsid w:val="00E33AD6"/>
    <w:rsid w:val="00E3454D"/>
    <w:rsid w:val="00E34D96"/>
    <w:rsid w:val="00E355EA"/>
    <w:rsid w:val="00E3566E"/>
    <w:rsid w:val="00E37278"/>
    <w:rsid w:val="00E372B0"/>
    <w:rsid w:val="00E374E5"/>
    <w:rsid w:val="00E40140"/>
    <w:rsid w:val="00E40326"/>
    <w:rsid w:val="00E40BA5"/>
    <w:rsid w:val="00E4149E"/>
    <w:rsid w:val="00E41701"/>
    <w:rsid w:val="00E41841"/>
    <w:rsid w:val="00E419C2"/>
    <w:rsid w:val="00E42142"/>
    <w:rsid w:val="00E42E3F"/>
    <w:rsid w:val="00E4322B"/>
    <w:rsid w:val="00E43BE1"/>
    <w:rsid w:val="00E4577B"/>
    <w:rsid w:val="00E45DFE"/>
    <w:rsid w:val="00E45EC3"/>
    <w:rsid w:val="00E465DE"/>
    <w:rsid w:val="00E4670B"/>
    <w:rsid w:val="00E46C05"/>
    <w:rsid w:val="00E46E0A"/>
    <w:rsid w:val="00E46F61"/>
    <w:rsid w:val="00E47088"/>
    <w:rsid w:val="00E47A57"/>
    <w:rsid w:val="00E47B7C"/>
    <w:rsid w:val="00E50BF1"/>
    <w:rsid w:val="00E50CA7"/>
    <w:rsid w:val="00E5100C"/>
    <w:rsid w:val="00E51AAF"/>
    <w:rsid w:val="00E540AF"/>
    <w:rsid w:val="00E54175"/>
    <w:rsid w:val="00E54AAC"/>
    <w:rsid w:val="00E54F1F"/>
    <w:rsid w:val="00E54F21"/>
    <w:rsid w:val="00E56548"/>
    <w:rsid w:val="00E57366"/>
    <w:rsid w:val="00E577A3"/>
    <w:rsid w:val="00E579A6"/>
    <w:rsid w:val="00E57B81"/>
    <w:rsid w:val="00E6095E"/>
    <w:rsid w:val="00E60B6B"/>
    <w:rsid w:val="00E60D7C"/>
    <w:rsid w:val="00E62324"/>
    <w:rsid w:val="00E62A4F"/>
    <w:rsid w:val="00E63735"/>
    <w:rsid w:val="00E637BB"/>
    <w:rsid w:val="00E64A4A"/>
    <w:rsid w:val="00E64BF7"/>
    <w:rsid w:val="00E64D22"/>
    <w:rsid w:val="00E64F00"/>
    <w:rsid w:val="00E64FAF"/>
    <w:rsid w:val="00E653F1"/>
    <w:rsid w:val="00E6540B"/>
    <w:rsid w:val="00E662B6"/>
    <w:rsid w:val="00E664B4"/>
    <w:rsid w:val="00E66D3F"/>
    <w:rsid w:val="00E6713D"/>
    <w:rsid w:val="00E70130"/>
    <w:rsid w:val="00E708B4"/>
    <w:rsid w:val="00E70996"/>
    <w:rsid w:val="00E715A8"/>
    <w:rsid w:val="00E71EFB"/>
    <w:rsid w:val="00E72B6F"/>
    <w:rsid w:val="00E74011"/>
    <w:rsid w:val="00E741AD"/>
    <w:rsid w:val="00E745E1"/>
    <w:rsid w:val="00E74B25"/>
    <w:rsid w:val="00E74C09"/>
    <w:rsid w:val="00E74E22"/>
    <w:rsid w:val="00E74FBF"/>
    <w:rsid w:val="00E7582B"/>
    <w:rsid w:val="00E75C09"/>
    <w:rsid w:val="00E77601"/>
    <w:rsid w:val="00E801EC"/>
    <w:rsid w:val="00E805A8"/>
    <w:rsid w:val="00E806E9"/>
    <w:rsid w:val="00E80875"/>
    <w:rsid w:val="00E80B0F"/>
    <w:rsid w:val="00E812C8"/>
    <w:rsid w:val="00E81D83"/>
    <w:rsid w:val="00E81F4F"/>
    <w:rsid w:val="00E82B59"/>
    <w:rsid w:val="00E837D4"/>
    <w:rsid w:val="00E83C98"/>
    <w:rsid w:val="00E83ED3"/>
    <w:rsid w:val="00E842BD"/>
    <w:rsid w:val="00E84329"/>
    <w:rsid w:val="00E8486B"/>
    <w:rsid w:val="00E84ECF"/>
    <w:rsid w:val="00E8556B"/>
    <w:rsid w:val="00E85693"/>
    <w:rsid w:val="00E85897"/>
    <w:rsid w:val="00E8596E"/>
    <w:rsid w:val="00E85A36"/>
    <w:rsid w:val="00E8637B"/>
    <w:rsid w:val="00E87109"/>
    <w:rsid w:val="00E87182"/>
    <w:rsid w:val="00E876D3"/>
    <w:rsid w:val="00E87B9C"/>
    <w:rsid w:val="00E90221"/>
    <w:rsid w:val="00E90284"/>
    <w:rsid w:val="00E908EC"/>
    <w:rsid w:val="00E90D2C"/>
    <w:rsid w:val="00E90EA1"/>
    <w:rsid w:val="00E910F1"/>
    <w:rsid w:val="00E915C2"/>
    <w:rsid w:val="00E91A58"/>
    <w:rsid w:val="00E925FE"/>
    <w:rsid w:val="00E92C7C"/>
    <w:rsid w:val="00E92EEB"/>
    <w:rsid w:val="00E9482E"/>
    <w:rsid w:val="00E94A21"/>
    <w:rsid w:val="00E94EAC"/>
    <w:rsid w:val="00E9531D"/>
    <w:rsid w:val="00E954F1"/>
    <w:rsid w:val="00E9551D"/>
    <w:rsid w:val="00E95A37"/>
    <w:rsid w:val="00E9654F"/>
    <w:rsid w:val="00E967DE"/>
    <w:rsid w:val="00E967E8"/>
    <w:rsid w:val="00E96921"/>
    <w:rsid w:val="00E973D5"/>
    <w:rsid w:val="00E97701"/>
    <w:rsid w:val="00EA0098"/>
    <w:rsid w:val="00EA02D7"/>
    <w:rsid w:val="00EA0467"/>
    <w:rsid w:val="00EA0955"/>
    <w:rsid w:val="00EA0D28"/>
    <w:rsid w:val="00EA0E8A"/>
    <w:rsid w:val="00EA1475"/>
    <w:rsid w:val="00EA1818"/>
    <w:rsid w:val="00EA22BA"/>
    <w:rsid w:val="00EA260B"/>
    <w:rsid w:val="00EA26DB"/>
    <w:rsid w:val="00EA28D1"/>
    <w:rsid w:val="00EA306E"/>
    <w:rsid w:val="00EA3A41"/>
    <w:rsid w:val="00EA3B06"/>
    <w:rsid w:val="00EA3B5D"/>
    <w:rsid w:val="00EA4917"/>
    <w:rsid w:val="00EA4984"/>
    <w:rsid w:val="00EA4C5E"/>
    <w:rsid w:val="00EA5359"/>
    <w:rsid w:val="00EA54F9"/>
    <w:rsid w:val="00EA61EB"/>
    <w:rsid w:val="00EA7869"/>
    <w:rsid w:val="00EB08BD"/>
    <w:rsid w:val="00EB0EEB"/>
    <w:rsid w:val="00EB0F84"/>
    <w:rsid w:val="00EB161F"/>
    <w:rsid w:val="00EB1EA3"/>
    <w:rsid w:val="00EB24E3"/>
    <w:rsid w:val="00EB3007"/>
    <w:rsid w:val="00EB30A9"/>
    <w:rsid w:val="00EB447D"/>
    <w:rsid w:val="00EB47D3"/>
    <w:rsid w:val="00EB4D08"/>
    <w:rsid w:val="00EB569E"/>
    <w:rsid w:val="00EB5D6D"/>
    <w:rsid w:val="00EB622D"/>
    <w:rsid w:val="00EB637E"/>
    <w:rsid w:val="00EB6398"/>
    <w:rsid w:val="00EB6740"/>
    <w:rsid w:val="00EB69F7"/>
    <w:rsid w:val="00EB70A6"/>
    <w:rsid w:val="00EB7734"/>
    <w:rsid w:val="00EB7C79"/>
    <w:rsid w:val="00EB7F0E"/>
    <w:rsid w:val="00EC0308"/>
    <w:rsid w:val="00EC2343"/>
    <w:rsid w:val="00EC2E12"/>
    <w:rsid w:val="00EC34BE"/>
    <w:rsid w:val="00EC3BB5"/>
    <w:rsid w:val="00EC414D"/>
    <w:rsid w:val="00EC4BC3"/>
    <w:rsid w:val="00EC4BF7"/>
    <w:rsid w:val="00EC50B4"/>
    <w:rsid w:val="00EC55AD"/>
    <w:rsid w:val="00EC5760"/>
    <w:rsid w:val="00EC5D60"/>
    <w:rsid w:val="00EC66EB"/>
    <w:rsid w:val="00EC74D8"/>
    <w:rsid w:val="00EC7D4B"/>
    <w:rsid w:val="00EC7E84"/>
    <w:rsid w:val="00ED012E"/>
    <w:rsid w:val="00ED0BD3"/>
    <w:rsid w:val="00ED0C1B"/>
    <w:rsid w:val="00ED0F1D"/>
    <w:rsid w:val="00ED1071"/>
    <w:rsid w:val="00ED1190"/>
    <w:rsid w:val="00ED2163"/>
    <w:rsid w:val="00ED27D5"/>
    <w:rsid w:val="00ED2B34"/>
    <w:rsid w:val="00ED33C5"/>
    <w:rsid w:val="00ED38F1"/>
    <w:rsid w:val="00ED4100"/>
    <w:rsid w:val="00ED4A5E"/>
    <w:rsid w:val="00ED4F77"/>
    <w:rsid w:val="00ED5199"/>
    <w:rsid w:val="00ED51B0"/>
    <w:rsid w:val="00ED52F6"/>
    <w:rsid w:val="00ED546C"/>
    <w:rsid w:val="00ED5561"/>
    <w:rsid w:val="00ED5908"/>
    <w:rsid w:val="00ED6243"/>
    <w:rsid w:val="00ED67F5"/>
    <w:rsid w:val="00ED685D"/>
    <w:rsid w:val="00ED6950"/>
    <w:rsid w:val="00ED6E49"/>
    <w:rsid w:val="00ED733F"/>
    <w:rsid w:val="00ED742D"/>
    <w:rsid w:val="00ED7F09"/>
    <w:rsid w:val="00EE08D5"/>
    <w:rsid w:val="00EE0EA8"/>
    <w:rsid w:val="00EE2617"/>
    <w:rsid w:val="00EE30C2"/>
    <w:rsid w:val="00EE336D"/>
    <w:rsid w:val="00EE38FA"/>
    <w:rsid w:val="00EE39F8"/>
    <w:rsid w:val="00EE3FD2"/>
    <w:rsid w:val="00EE4375"/>
    <w:rsid w:val="00EE4C3B"/>
    <w:rsid w:val="00EE51D1"/>
    <w:rsid w:val="00EE59A4"/>
    <w:rsid w:val="00EE618F"/>
    <w:rsid w:val="00EE63A0"/>
    <w:rsid w:val="00EE65BC"/>
    <w:rsid w:val="00EE6B6A"/>
    <w:rsid w:val="00EE7535"/>
    <w:rsid w:val="00EE7C1D"/>
    <w:rsid w:val="00EF02C7"/>
    <w:rsid w:val="00EF0347"/>
    <w:rsid w:val="00EF092F"/>
    <w:rsid w:val="00EF17A1"/>
    <w:rsid w:val="00EF1F6D"/>
    <w:rsid w:val="00EF27ED"/>
    <w:rsid w:val="00EF386F"/>
    <w:rsid w:val="00EF3A64"/>
    <w:rsid w:val="00EF3E32"/>
    <w:rsid w:val="00EF4271"/>
    <w:rsid w:val="00EF431E"/>
    <w:rsid w:val="00EF4802"/>
    <w:rsid w:val="00EF533F"/>
    <w:rsid w:val="00EF5BCC"/>
    <w:rsid w:val="00EF5BE0"/>
    <w:rsid w:val="00EF5DC4"/>
    <w:rsid w:val="00EF5EA8"/>
    <w:rsid w:val="00EF6561"/>
    <w:rsid w:val="00EF65E7"/>
    <w:rsid w:val="00EF6734"/>
    <w:rsid w:val="00EF6CD9"/>
    <w:rsid w:val="00EF6D92"/>
    <w:rsid w:val="00EF6EB2"/>
    <w:rsid w:val="00F012DA"/>
    <w:rsid w:val="00F019A0"/>
    <w:rsid w:val="00F02336"/>
    <w:rsid w:val="00F0234A"/>
    <w:rsid w:val="00F029AC"/>
    <w:rsid w:val="00F03307"/>
    <w:rsid w:val="00F0397A"/>
    <w:rsid w:val="00F05224"/>
    <w:rsid w:val="00F05FA0"/>
    <w:rsid w:val="00F063D6"/>
    <w:rsid w:val="00F06D05"/>
    <w:rsid w:val="00F108CC"/>
    <w:rsid w:val="00F11112"/>
    <w:rsid w:val="00F1115A"/>
    <w:rsid w:val="00F113E3"/>
    <w:rsid w:val="00F114FF"/>
    <w:rsid w:val="00F11930"/>
    <w:rsid w:val="00F11AA5"/>
    <w:rsid w:val="00F11CEA"/>
    <w:rsid w:val="00F1265F"/>
    <w:rsid w:val="00F12DD8"/>
    <w:rsid w:val="00F12F52"/>
    <w:rsid w:val="00F133F1"/>
    <w:rsid w:val="00F143DA"/>
    <w:rsid w:val="00F14764"/>
    <w:rsid w:val="00F14B3F"/>
    <w:rsid w:val="00F15693"/>
    <w:rsid w:val="00F15967"/>
    <w:rsid w:val="00F15D5E"/>
    <w:rsid w:val="00F166A7"/>
    <w:rsid w:val="00F1681D"/>
    <w:rsid w:val="00F1781B"/>
    <w:rsid w:val="00F17A83"/>
    <w:rsid w:val="00F20820"/>
    <w:rsid w:val="00F20C1B"/>
    <w:rsid w:val="00F20D2E"/>
    <w:rsid w:val="00F20F98"/>
    <w:rsid w:val="00F21235"/>
    <w:rsid w:val="00F214EA"/>
    <w:rsid w:val="00F21B91"/>
    <w:rsid w:val="00F22174"/>
    <w:rsid w:val="00F22FDF"/>
    <w:rsid w:val="00F2333D"/>
    <w:rsid w:val="00F23828"/>
    <w:rsid w:val="00F23C3F"/>
    <w:rsid w:val="00F25F96"/>
    <w:rsid w:val="00F27ABC"/>
    <w:rsid w:val="00F27E69"/>
    <w:rsid w:val="00F305FB"/>
    <w:rsid w:val="00F3070F"/>
    <w:rsid w:val="00F30E7E"/>
    <w:rsid w:val="00F31EC2"/>
    <w:rsid w:val="00F3289A"/>
    <w:rsid w:val="00F3307C"/>
    <w:rsid w:val="00F34553"/>
    <w:rsid w:val="00F352A1"/>
    <w:rsid w:val="00F358A7"/>
    <w:rsid w:val="00F35991"/>
    <w:rsid w:val="00F35CD6"/>
    <w:rsid w:val="00F35FFC"/>
    <w:rsid w:val="00F36184"/>
    <w:rsid w:val="00F36B4A"/>
    <w:rsid w:val="00F4069E"/>
    <w:rsid w:val="00F40D90"/>
    <w:rsid w:val="00F40E1B"/>
    <w:rsid w:val="00F417B0"/>
    <w:rsid w:val="00F417FC"/>
    <w:rsid w:val="00F42180"/>
    <w:rsid w:val="00F42231"/>
    <w:rsid w:val="00F42D97"/>
    <w:rsid w:val="00F42DFD"/>
    <w:rsid w:val="00F43144"/>
    <w:rsid w:val="00F431DE"/>
    <w:rsid w:val="00F43510"/>
    <w:rsid w:val="00F43DEF"/>
    <w:rsid w:val="00F441DB"/>
    <w:rsid w:val="00F442A8"/>
    <w:rsid w:val="00F44629"/>
    <w:rsid w:val="00F449E1"/>
    <w:rsid w:val="00F44E60"/>
    <w:rsid w:val="00F45C61"/>
    <w:rsid w:val="00F45EA8"/>
    <w:rsid w:val="00F467D8"/>
    <w:rsid w:val="00F46F55"/>
    <w:rsid w:val="00F47598"/>
    <w:rsid w:val="00F477C0"/>
    <w:rsid w:val="00F47822"/>
    <w:rsid w:val="00F507F1"/>
    <w:rsid w:val="00F50EDF"/>
    <w:rsid w:val="00F51730"/>
    <w:rsid w:val="00F51A26"/>
    <w:rsid w:val="00F524C0"/>
    <w:rsid w:val="00F52D37"/>
    <w:rsid w:val="00F53592"/>
    <w:rsid w:val="00F53B89"/>
    <w:rsid w:val="00F53D33"/>
    <w:rsid w:val="00F53F0A"/>
    <w:rsid w:val="00F54BED"/>
    <w:rsid w:val="00F5526B"/>
    <w:rsid w:val="00F55B40"/>
    <w:rsid w:val="00F55D8E"/>
    <w:rsid w:val="00F56AEE"/>
    <w:rsid w:val="00F56E6B"/>
    <w:rsid w:val="00F57100"/>
    <w:rsid w:val="00F57287"/>
    <w:rsid w:val="00F5734B"/>
    <w:rsid w:val="00F57495"/>
    <w:rsid w:val="00F57974"/>
    <w:rsid w:val="00F57B53"/>
    <w:rsid w:val="00F603DD"/>
    <w:rsid w:val="00F60473"/>
    <w:rsid w:val="00F61064"/>
    <w:rsid w:val="00F61D10"/>
    <w:rsid w:val="00F61DCB"/>
    <w:rsid w:val="00F61DF3"/>
    <w:rsid w:val="00F63134"/>
    <w:rsid w:val="00F631F5"/>
    <w:rsid w:val="00F63618"/>
    <w:rsid w:val="00F63AD2"/>
    <w:rsid w:val="00F64781"/>
    <w:rsid w:val="00F6526F"/>
    <w:rsid w:val="00F66174"/>
    <w:rsid w:val="00F667E2"/>
    <w:rsid w:val="00F66AD4"/>
    <w:rsid w:val="00F6730F"/>
    <w:rsid w:val="00F673DA"/>
    <w:rsid w:val="00F67D1E"/>
    <w:rsid w:val="00F705D9"/>
    <w:rsid w:val="00F70F99"/>
    <w:rsid w:val="00F71089"/>
    <w:rsid w:val="00F7220A"/>
    <w:rsid w:val="00F7244E"/>
    <w:rsid w:val="00F726FC"/>
    <w:rsid w:val="00F72DAD"/>
    <w:rsid w:val="00F72FC9"/>
    <w:rsid w:val="00F73057"/>
    <w:rsid w:val="00F73101"/>
    <w:rsid w:val="00F735B5"/>
    <w:rsid w:val="00F737CA"/>
    <w:rsid w:val="00F73932"/>
    <w:rsid w:val="00F73A0A"/>
    <w:rsid w:val="00F74EF1"/>
    <w:rsid w:val="00F7533A"/>
    <w:rsid w:val="00F75762"/>
    <w:rsid w:val="00F7609D"/>
    <w:rsid w:val="00F76217"/>
    <w:rsid w:val="00F763BC"/>
    <w:rsid w:val="00F76D56"/>
    <w:rsid w:val="00F76F4B"/>
    <w:rsid w:val="00F7738E"/>
    <w:rsid w:val="00F773AF"/>
    <w:rsid w:val="00F773C2"/>
    <w:rsid w:val="00F806E2"/>
    <w:rsid w:val="00F809B8"/>
    <w:rsid w:val="00F80A61"/>
    <w:rsid w:val="00F8180F"/>
    <w:rsid w:val="00F8478F"/>
    <w:rsid w:val="00F849F5"/>
    <w:rsid w:val="00F84C97"/>
    <w:rsid w:val="00F85810"/>
    <w:rsid w:val="00F85F10"/>
    <w:rsid w:val="00F862BF"/>
    <w:rsid w:val="00F867D0"/>
    <w:rsid w:val="00F868EA"/>
    <w:rsid w:val="00F87CF7"/>
    <w:rsid w:val="00F90F24"/>
    <w:rsid w:val="00F9121F"/>
    <w:rsid w:val="00F91562"/>
    <w:rsid w:val="00F917E6"/>
    <w:rsid w:val="00F9236F"/>
    <w:rsid w:val="00F93D2C"/>
    <w:rsid w:val="00F93EF1"/>
    <w:rsid w:val="00F93FBC"/>
    <w:rsid w:val="00F940F6"/>
    <w:rsid w:val="00F94239"/>
    <w:rsid w:val="00F94B03"/>
    <w:rsid w:val="00F9550F"/>
    <w:rsid w:val="00F95AD1"/>
    <w:rsid w:val="00F95C9D"/>
    <w:rsid w:val="00F96110"/>
    <w:rsid w:val="00F967E3"/>
    <w:rsid w:val="00F96903"/>
    <w:rsid w:val="00F96972"/>
    <w:rsid w:val="00F96B81"/>
    <w:rsid w:val="00F97C4F"/>
    <w:rsid w:val="00FA060B"/>
    <w:rsid w:val="00FA0646"/>
    <w:rsid w:val="00FA08B9"/>
    <w:rsid w:val="00FA09E3"/>
    <w:rsid w:val="00FA122F"/>
    <w:rsid w:val="00FA1412"/>
    <w:rsid w:val="00FA1D21"/>
    <w:rsid w:val="00FA31E8"/>
    <w:rsid w:val="00FA31F3"/>
    <w:rsid w:val="00FA3264"/>
    <w:rsid w:val="00FA4AA1"/>
    <w:rsid w:val="00FA4EEF"/>
    <w:rsid w:val="00FA506C"/>
    <w:rsid w:val="00FA50EC"/>
    <w:rsid w:val="00FA5726"/>
    <w:rsid w:val="00FA5EC6"/>
    <w:rsid w:val="00FA5F3D"/>
    <w:rsid w:val="00FA60A7"/>
    <w:rsid w:val="00FA79DF"/>
    <w:rsid w:val="00FA7E8F"/>
    <w:rsid w:val="00FB05DF"/>
    <w:rsid w:val="00FB0A81"/>
    <w:rsid w:val="00FB0D1E"/>
    <w:rsid w:val="00FB0DA9"/>
    <w:rsid w:val="00FB0EF2"/>
    <w:rsid w:val="00FB13EC"/>
    <w:rsid w:val="00FB1748"/>
    <w:rsid w:val="00FB296F"/>
    <w:rsid w:val="00FB2993"/>
    <w:rsid w:val="00FB2E1B"/>
    <w:rsid w:val="00FB2ECE"/>
    <w:rsid w:val="00FB350E"/>
    <w:rsid w:val="00FB36D8"/>
    <w:rsid w:val="00FB3EAF"/>
    <w:rsid w:val="00FB429D"/>
    <w:rsid w:val="00FB4578"/>
    <w:rsid w:val="00FB46A7"/>
    <w:rsid w:val="00FB5551"/>
    <w:rsid w:val="00FB5A15"/>
    <w:rsid w:val="00FB5B62"/>
    <w:rsid w:val="00FB606F"/>
    <w:rsid w:val="00FB61F3"/>
    <w:rsid w:val="00FB64E8"/>
    <w:rsid w:val="00FB6522"/>
    <w:rsid w:val="00FB684B"/>
    <w:rsid w:val="00FB6B50"/>
    <w:rsid w:val="00FB6EAB"/>
    <w:rsid w:val="00FB70E6"/>
    <w:rsid w:val="00FB75F5"/>
    <w:rsid w:val="00FB76F9"/>
    <w:rsid w:val="00FB77D2"/>
    <w:rsid w:val="00FB7910"/>
    <w:rsid w:val="00FC01D8"/>
    <w:rsid w:val="00FC138F"/>
    <w:rsid w:val="00FC14BC"/>
    <w:rsid w:val="00FC1A8F"/>
    <w:rsid w:val="00FC1D89"/>
    <w:rsid w:val="00FC2165"/>
    <w:rsid w:val="00FC24F2"/>
    <w:rsid w:val="00FC2529"/>
    <w:rsid w:val="00FC26AA"/>
    <w:rsid w:val="00FC2AA6"/>
    <w:rsid w:val="00FC3145"/>
    <w:rsid w:val="00FC3A9A"/>
    <w:rsid w:val="00FC3FE0"/>
    <w:rsid w:val="00FC501F"/>
    <w:rsid w:val="00FC5250"/>
    <w:rsid w:val="00FC52EA"/>
    <w:rsid w:val="00FC53B9"/>
    <w:rsid w:val="00FC67AD"/>
    <w:rsid w:val="00FC67F7"/>
    <w:rsid w:val="00FC67F8"/>
    <w:rsid w:val="00FC7150"/>
    <w:rsid w:val="00FC73ED"/>
    <w:rsid w:val="00FC7D46"/>
    <w:rsid w:val="00FC7DAA"/>
    <w:rsid w:val="00FD0310"/>
    <w:rsid w:val="00FD05FB"/>
    <w:rsid w:val="00FD0AFF"/>
    <w:rsid w:val="00FD10C5"/>
    <w:rsid w:val="00FD182C"/>
    <w:rsid w:val="00FD24AC"/>
    <w:rsid w:val="00FD2594"/>
    <w:rsid w:val="00FD2F8E"/>
    <w:rsid w:val="00FD3318"/>
    <w:rsid w:val="00FD40D5"/>
    <w:rsid w:val="00FD43FB"/>
    <w:rsid w:val="00FD4803"/>
    <w:rsid w:val="00FD5370"/>
    <w:rsid w:val="00FD62C5"/>
    <w:rsid w:val="00FD64D3"/>
    <w:rsid w:val="00FD67FF"/>
    <w:rsid w:val="00FD6842"/>
    <w:rsid w:val="00FD703D"/>
    <w:rsid w:val="00FE0705"/>
    <w:rsid w:val="00FE0734"/>
    <w:rsid w:val="00FE0934"/>
    <w:rsid w:val="00FE11FB"/>
    <w:rsid w:val="00FE1424"/>
    <w:rsid w:val="00FE1A29"/>
    <w:rsid w:val="00FE237C"/>
    <w:rsid w:val="00FE2978"/>
    <w:rsid w:val="00FE2A42"/>
    <w:rsid w:val="00FE3226"/>
    <w:rsid w:val="00FE4EDB"/>
    <w:rsid w:val="00FE55EB"/>
    <w:rsid w:val="00FE5956"/>
    <w:rsid w:val="00FE5F42"/>
    <w:rsid w:val="00FE6805"/>
    <w:rsid w:val="00FE6A54"/>
    <w:rsid w:val="00FE705D"/>
    <w:rsid w:val="00FE72AF"/>
    <w:rsid w:val="00FE77DB"/>
    <w:rsid w:val="00FF0683"/>
    <w:rsid w:val="00FF1084"/>
    <w:rsid w:val="00FF1360"/>
    <w:rsid w:val="00FF208C"/>
    <w:rsid w:val="00FF266C"/>
    <w:rsid w:val="00FF28BB"/>
    <w:rsid w:val="00FF2D3B"/>
    <w:rsid w:val="00FF3906"/>
    <w:rsid w:val="00FF4C0B"/>
    <w:rsid w:val="00FF5475"/>
    <w:rsid w:val="00FF59AB"/>
    <w:rsid w:val="00FF5EBA"/>
    <w:rsid w:val="00FF5F87"/>
    <w:rsid w:val="00FF6AA5"/>
    <w:rsid w:val="00FF6E98"/>
    <w:rsid w:val="00FF77F7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;"/>
  <w14:docId w14:val="1246B1A8"/>
  <w15:docId w15:val="{BC12044D-7E2D-40F4-8B56-772E4C7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78E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basedOn w:val="Fuentedeprrafopredeter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basedOn w:val="Fuentedeprrafopredeter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6DFB"/>
    <w:rPr>
      <w:rFonts w:ascii="Arial" w:hAnsi="Arial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128E"/>
    <w:rPr>
      <w:color w:val="605E5C"/>
      <w:shd w:val="clear" w:color="auto" w:fill="E1DFDD"/>
    </w:rPr>
  </w:style>
  <w:style w:type="character" w:customStyle="1" w:styleId="decretossupremos">
    <w:name w:val="decretossupremos"/>
    <w:basedOn w:val="Fuentedeprrafopredeter"/>
    <w:rsid w:val="004C04BC"/>
  </w:style>
  <w:style w:type="paragraph" w:customStyle="1" w:styleId="cuerpo">
    <w:name w:val="cuerpo"/>
    <w:basedOn w:val="Normal"/>
    <w:rsid w:val="007B211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rsid w:val="00E0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A527E7"/>
  </w:style>
  <w:style w:type="character" w:customStyle="1" w:styleId="auto-style12">
    <w:name w:val="auto-style12"/>
    <w:basedOn w:val="Fuentedeprrafopredeter"/>
    <w:rsid w:val="00CD11DD"/>
  </w:style>
  <w:style w:type="paragraph" w:customStyle="1" w:styleId="pf0">
    <w:name w:val="pf0"/>
    <w:basedOn w:val="Normal"/>
    <w:rsid w:val="00176BB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050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35c9d-fcbb-45ee-aaba-6de813bdd5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6" ma:contentTypeDescription="Create a new document." ma:contentTypeScope="" ma:versionID="3e29ce15b23af7d3c483e1f1ef0afedd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4e4217010f02b12d1f96922997c7fe69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92756-5974-4B81-A529-9E8FDCD65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9172D-6AC2-49D4-A466-7973D5A4D621}">
  <ds:schemaRefs>
    <ds:schemaRef ds:uri="http://schemas.microsoft.com/office/2006/metadata/properties"/>
    <ds:schemaRef ds:uri="http://schemas.microsoft.com/office/infopath/2007/PartnerControls"/>
    <ds:schemaRef ds:uri="81235c9d-fcbb-45ee-aaba-6de813bdd543"/>
  </ds:schemaRefs>
</ds:datastoreItem>
</file>

<file path=customXml/itemProps3.xml><?xml version="1.0" encoding="utf-8"?>
<ds:datastoreItem xmlns:ds="http://schemas.openxmlformats.org/officeDocument/2006/customXml" ds:itemID="{3A0C02F3-D625-4DF4-8CA1-984A5E29DC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F61BEB-6A4F-450A-9C59-5100B1566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14</TotalTime>
  <Pages>2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 - Admisión temporal para reexportación en el mismo estado DESPA-PG.04 (Al 26JUN2020)</vt:lpstr>
    </vt:vector>
  </TitlesOfParts>
  <Manager>Angélica Rojas Corzo</Manager>
  <Company>SUNAT - DPI</Company>
  <LinksUpToDate>false</LinksUpToDate>
  <CharactersWithSpaces>923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http://www.sunat.gob.pe/legislacion/procedim/despacho/importacion/importac/procGeneral/anexos/ANEXO5-RIN-11-2014.doc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http://www.sunat.gob.pe/legislacion/procedim/despacho/importacion/importac/procGeneral/anexos/ANEXO3-RIN-11-2014.doc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http://www.sunat.gob.pe/legislacion/procedim/despacho/importacion/importac/procGeneral/anexos/ANEXO1-RIN-11-2018.doc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- Admisión temporal para reexportación en el mismo estado DESPA-PG.04 (Al 26JUN2020)</dc:title>
  <dc:subject>Remisión después de pre-publicación</dc:subject>
  <dc:creator>Víctor Manrique Cienfuegos;Mónica Sánchez Távara</dc:creator>
  <cp:keywords>Memo. Electr. 0020-2020-312100</cp:keywords>
  <dc:description/>
  <cp:lastModifiedBy>Agama Cier Maria Luz</cp:lastModifiedBy>
  <cp:revision>6</cp:revision>
  <cp:lastPrinted>2024-05-20T21:42:00Z</cp:lastPrinted>
  <dcterms:created xsi:type="dcterms:W3CDTF">2024-05-30T14:48:00Z</dcterms:created>
  <dcterms:modified xsi:type="dcterms:W3CDTF">2024-05-30T20:08:00Z</dcterms:modified>
  <cp:version>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