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BA9EA9" w14:textId="2DD3261B" w:rsidR="00707DC7" w:rsidRPr="00B3360C" w:rsidRDefault="00707DC7" w:rsidP="00B3360C">
      <w:pPr>
        <w:pStyle w:val="Prrafodelista"/>
        <w:tabs>
          <w:tab w:val="left" w:pos="851"/>
        </w:tabs>
        <w:ind w:left="426"/>
        <w:contextualSpacing/>
        <w:jc w:val="center"/>
        <w:rPr>
          <w:rFonts w:ascii="Arial" w:hAnsi="Arial" w:cs="Arial"/>
          <w:b/>
          <w:bCs/>
          <w:sz w:val="22"/>
          <w:szCs w:val="22"/>
          <w:lang w:val="es-PE" w:eastAsia="es-PE"/>
        </w:rPr>
      </w:pPr>
      <w:bookmarkStart w:id="0" w:name="_Hlk150502268"/>
      <w:r w:rsidRPr="00B3360C">
        <w:rPr>
          <w:rFonts w:ascii="Arial" w:hAnsi="Arial" w:cs="Arial"/>
          <w:b/>
          <w:bCs/>
          <w:sz w:val="22"/>
          <w:szCs w:val="22"/>
          <w:lang w:val="es-PE" w:eastAsia="es-PE"/>
        </w:rPr>
        <w:t>ANEXO III</w:t>
      </w:r>
    </w:p>
    <w:p w14:paraId="1869A32B" w14:textId="27A5556E" w:rsidR="00874843" w:rsidRPr="00B3360C" w:rsidRDefault="00874843" w:rsidP="00B3360C">
      <w:pPr>
        <w:pStyle w:val="Prrafodelista"/>
        <w:tabs>
          <w:tab w:val="left" w:pos="851"/>
        </w:tabs>
        <w:ind w:left="426"/>
        <w:contextualSpacing/>
        <w:jc w:val="center"/>
        <w:rPr>
          <w:rFonts w:ascii="Arial" w:hAnsi="Arial" w:cs="Arial"/>
          <w:b/>
          <w:bCs/>
          <w:sz w:val="22"/>
          <w:szCs w:val="22"/>
          <w:lang w:val="es-PE" w:eastAsia="es-PE"/>
        </w:rPr>
      </w:pPr>
    </w:p>
    <w:p w14:paraId="0CCB2844" w14:textId="77777777" w:rsidR="00874843" w:rsidRPr="00B3360C" w:rsidRDefault="00874843" w:rsidP="00B3360C">
      <w:pPr>
        <w:pStyle w:val="Prrafodelista"/>
        <w:tabs>
          <w:tab w:val="left" w:pos="851"/>
        </w:tabs>
        <w:ind w:left="426"/>
        <w:contextualSpacing/>
        <w:jc w:val="center"/>
        <w:rPr>
          <w:rFonts w:ascii="Arial" w:hAnsi="Arial" w:cs="Arial"/>
          <w:b/>
          <w:bCs/>
          <w:sz w:val="22"/>
          <w:szCs w:val="22"/>
          <w:lang w:val="es-PE" w:eastAsia="es-PE"/>
        </w:rPr>
      </w:pPr>
    </w:p>
    <w:p w14:paraId="3F657B55" w14:textId="6E86B4E5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  <w:r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>RELACIÓN DE BIENES PARA LAS ACTIVIDADES DEL EVENTO</w:t>
      </w:r>
      <w:r w:rsidR="004E39A8"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 xml:space="preserve"> INTERNACIONAL</w:t>
      </w:r>
    </w:p>
    <w:p w14:paraId="33393FBA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tbl>
      <w:tblPr>
        <w:tblW w:w="9642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46"/>
        <w:gridCol w:w="370"/>
        <w:gridCol w:w="902"/>
        <w:gridCol w:w="1560"/>
        <w:gridCol w:w="427"/>
        <w:gridCol w:w="848"/>
        <w:gridCol w:w="1489"/>
        <w:gridCol w:w="212"/>
        <w:gridCol w:w="850"/>
        <w:gridCol w:w="728"/>
        <w:gridCol w:w="266"/>
        <w:gridCol w:w="974"/>
        <w:gridCol w:w="163"/>
      </w:tblGrid>
      <w:tr w:rsidR="00211C7F" w:rsidRPr="00B3360C" w14:paraId="1940A3A7" w14:textId="77777777" w:rsidTr="00082746">
        <w:trPr>
          <w:gridAfter w:val="1"/>
          <w:wAfter w:w="163" w:type="dxa"/>
          <w:trHeight w:val="227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7FDD" w14:textId="294EFF11" w:rsidR="00707DC7" w:rsidRPr="00B3360C" w:rsidRDefault="00707DC7" w:rsidP="00B3360C">
            <w:pPr>
              <w:ind w:right="-356"/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Evento</w:t>
            </w:r>
            <w:r w:rsidR="004E39A8" w:rsidRPr="00B3360C">
              <w:rPr>
                <w:rFonts w:cs="Arial"/>
                <w:b/>
                <w:bCs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lang w:val="es-PE" w:eastAsia="es-PE"/>
              </w:rPr>
              <w:t>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B1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7F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F46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7D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4A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EB2B97D" w14:textId="77777777" w:rsidTr="00082746">
        <w:trPr>
          <w:gridAfter w:val="1"/>
          <w:wAfter w:w="161" w:type="dxa"/>
          <w:trHeight w:val="227"/>
        </w:trPr>
        <w:tc>
          <w:tcPr>
            <w:tcW w:w="9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D5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211C7F" w:rsidRPr="00B3360C" w14:paraId="57775E7F" w14:textId="77777777" w:rsidTr="00082746">
        <w:trPr>
          <w:gridAfter w:val="1"/>
          <w:wAfter w:w="163" w:type="dxa"/>
          <w:trHeight w:val="15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BAD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A59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63A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A51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DEE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5B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8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A392874" w14:textId="77777777" w:rsidTr="004E39A8">
        <w:trPr>
          <w:gridAfter w:val="1"/>
          <w:wAfter w:w="163" w:type="dxa"/>
          <w:trHeight w:val="232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710C5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F28BF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Cantidad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F15FD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Descripción del bien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F5DF3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Características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82333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Marca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F31806" w14:textId="2E19015E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Nuevo / </w:t>
            </w:r>
            <w:r w:rsidR="0087017B" w:rsidRPr="00B3360C">
              <w:rPr>
                <w:b/>
                <w:lang w:val="es-PE"/>
              </w:rPr>
              <w:t>u</w:t>
            </w:r>
            <w:r w:rsidRPr="00B3360C">
              <w:rPr>
                <w:rFonts w:cs="Arial"/>
                <w:b/>
                <w:bCs/>
                <w:lang w:val="es-PE" w:eastAsia="es-PE"/>
              </w:rPr>
              <w:t>sado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DED789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Valor CIF US$</w:t>
            </w:r>
          </w:p>
        </w:tc>
      </w:tr>
      <w:tr w:rsidR="003536E5" w:rsidRPr="00B3360C" w14:paraId="3B890BF0" w14:textId="77777777" w:rsidTr="004E39A8">
        <w:trPr>
          <w:trHeight w:val="227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C8E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FD52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08B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D4E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D1F8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F83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4BA5F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AE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</w:tr>
      <w:tr w:rsidR="003536E5" w:rsidRPr="00B3360C" w14:paraId="2B8CBAEF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C59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03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E9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78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51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B7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B37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6BE782A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D5C05BD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11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70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89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04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3B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8D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DC0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0C8109A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4DE2803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4B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84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12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76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60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07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0E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66BE9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C5AEF0E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6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CE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90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95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F3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60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F75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FC3FA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5A31531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4C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B9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4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C3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E1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AD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670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697B9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7E6A93DB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11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6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88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FF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0E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7A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21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304FBF4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9CE6892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32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0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3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F6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B9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84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DEA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4AB46F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8C4071A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FA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03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3E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2B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7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5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D79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0BCDF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A4583CA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CE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6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A0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78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AA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35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3CB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94D6C6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1A8E0DF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F5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64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6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01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C4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86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159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6E39922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C529C5C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A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68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54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41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83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35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5C4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23DEA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3CB0557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01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D9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C4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22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A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A0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777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6141C90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C0D147F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9A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96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F8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9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F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A0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901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F3A564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21E45FD" w14:textId="77777777" w:rsidTr="004E39A8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E2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B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63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F9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91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21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186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5B5C61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53EA3AA" w14:textId="77777777" w:rsidTr="00082746">
        <w:trPr>
          <w:trHeight w:val="316"/>
        </w:trPr>
        <w:tc>
          <w:tcPr>
            <w:tcW w:w="850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27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22"/>
                <w:szCs w:val="22"/>
                <w:lang w:val="es-PE" w:eastAsia="es-PE"/>
              </w:rPr>
            </w:pPr>
            <w:proofErr w:type="gramStart"/>
            <w:r w:rsidRPr="00B3360C">
              <w:rPr>
                <w:rFonts w:cs="Arial"/>
                <w:b/>
                <w:bCs/>
                <w:sz w:val="22"/>
                <w:szCs w:val="22"/>
                <w:lang w:val="es-PE" w:eastAsia="es-PE"/>
              </w:rPr>
              <w:t>TOTAL</w:t>
            </w:r>
            <w:proofErr w:type="gramEnd"/>
            <w:r w:rsidRPr="00B3360C">
              <w:rPr>
                <w:rFonts w:cs="Arial"/>
                <w:b/>
                <w:bCs/>
                <w:sz w:val="22"/>
                <w:szCs w:val="22"/>
                <w:lang w:val="es-PE" w:eastAsia="es-PE"/>
              </w:rPr>
              <w:t xml:space="preserve"> US$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D23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C64E1F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0CF2DA3" w14:textId="77777777" w:rsidTr="004E39A8">
        <w:trPr>
          <w:trHeight w:val="22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9F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  <w:p w14:paraId="0F199B3C" w14:textId="209E0A02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6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549C4843" w14:textId="77777777" w:rsidR="003A475F" w:rsidRPr="00B3360C" w:rsidRDefault="003A475F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6465048B" w14:textId="08B2F637" w:rsidR="003A475F" w:rsidRPr="00B3360C" w:rsidRDefault="003A475F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7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C31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4D077B3D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7C52A053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337CACE6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  <w:p w14:paraId="5A3D059A" w14:textId="08DD7921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8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A5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837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" w:type="dxa"/>
            <w:vAlign w:val="center"/>
            <w:hideMark/>
          </w:tcPr>
          <w:p w14:paraId="5DE5B7F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bookmarkEnd w:id="0"/>
      <w:tr w:rsidR="003536E5" w:rsidRPr="00B3360C" w14:paraId="03045F9D" w14:textId="77777777" w:rsidTr="004E39A8">
        <w:trPr>
          <w:gridBefore w:val="2"/>
          <w:gridAfter w:val="3"/>
          <w:wBefore w:w="855" w:type="dxa"/>
          <w:wAfter w:w="1403" w:type="dxa"/>
          <w:trHeight w:val="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21FC" w14:textId="77777777" w:rsidR="00C13598" w:rsidRPr="00B3360C" w:rsidRDefault="00C13598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9404" w14:textId="77777777" w:rsidR="00C13598" w:rsidRPr="00B3360C" w:rsidRDefault="00C13598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4A1" w14:textId="77777777" w:rsidR="00C13598" w:rsidRPr="00B3360C" w:rsidRDefault="00C13598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B2E6" w14:textId="77777777" w:rsidR="00C13598" w:rsidRPr="00B3360C" w:rsidRDefault="00C13598" w:rsidP="00B3360C">
            <w:pPr>
              <w:ind w:left="-2822"/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F64C" w14:textId="77777777" w:rsidR="00C13598" w:rsidRPr="00B3360C" w:rsidRDefault="00C13598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C28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12C631B" w14:textId="77777777" w:rsidTr="00082746">
        <w:trPr>
          <w:gridBefore w:val="2"/>
          <w:gridAfter w:val="3"/>
          <w:wBefore w:w="855" w:type="dxa"/>
          <w:wAfter w:w="1401" w:type="dxa"/>
          <w:trHeight w:val="259"/>
        </w:trPr>
        <w:tc>
          <w:tcPr>
            <w:tcW w:w="32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BEDC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D9EF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98C4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F350BFB" w14:textId="77777777" w:rsidTr="004E39A8">
        <w:trPr>
          <w:gridBefore w:val="2"/>
          <w:gridAfter w:val="3"/>
          <w:wBefore w:w="855" w:type="dxa"/>
          <w:wAfter w:w="1403" w:type="dxa"/>
          <w:trHeight w:val="6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DCB8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A7DD8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C32D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6AEB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7D7B" w14:textId="77777777" w:rsidR="00C13598" w:rsidRPr="00B3360C" w:rsidRDefault="00C13598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B5CB" w14:textId="77777777" w:rsidR="00C13598" w:rsidRPr="00B3360C" w:rsidRDefault="00C13598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72606818" w14:textId="581F6AE8" w:rsidR="003A475F" w:rsidRPr="00B3360C" w:rsidRDefault="00C13598" w:rsidP="003248D2">
      <w:pPr>
        <w:spacing w:before="100" w:beforeAutospacing="1" w:after="100" w:afterAutospacing="1"/>
        <w:jc w:val="left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0B3EC7" wp14:editId="32741B21">
                <wp:simplePos x="0" y="0"/>
                <wp:positionH relativeFrom="margin">
                  <wp:posOffset>3152775</wp:posOffset>
                </wp:positionH>
                <wp:positionV relativeFrom="paragraph">
                  <wp:posOffset>135890</wp:posOffset>
                </wp:positionV>
                <wp:extent cx="2051050" cy="12700"/>
                <wp:effectExtent l="0" t="0" r="254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27350" id="Conector recto 1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25pt,10.7pt" to="40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                                                                                  </w:t>
      </w:r>
      <w:r w:rsidR="00026F8D" w:rsidRPr="00B3360C">
        <w:rPr>
          <w:rFonts w:cs="Arial"/>
          <w:sz w:val="22"/>
          <w:szCs w:val="22"/>
        </w:rPr>
        <w:tab/>
        <w:t xml:space="preserve">    </w:t>
      </w:r>
      <w:r w:rsidR="00026F8D" w:rsidRPr="00B3360C">
        <w:rPr>
          <w:rFonts w:cs="Arial"/>
          <w:b/>
          <w:bCs/>
          <w:sz w:val="22"/>
          <w:szCs w:val="22"/>
        </w:rPr>
        <w:t>Firma y sello</w:t>
      </w:r>
      <w:r w:rsidR="0087017B" w:rsidRPr="00B3360C">
        <w:rPr>
          <w:rFonts w:cs="Arial"/>
          <w:b/>
          <w:bCs/>
          <w:sz w:val="22"/>
          <w:szCs w:val="22"/>
        </w:rPr>
        <w:t xml:space="preserve"> </w:t>
      </w:r>
      <w:r w:rsidR="0087017B" w:rsidRPr="00B3360C">
        <w:rPr>
          <w:b/>
          <w:sz w:val="22"/>
        </w:rPr>
        <w:t>del</w:t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  <w:t xml:space="preserve">       </w:t>
      </w:r>
      <w:r w:rsidR="007860F8" w:rsidRPr="00B3360C">
        <w:rPr>
          <w:rFonts w:cs="Arial"/>
          <w:b/>
          <w:bCs/>
          <w:sz w:val="22"/>
          <w:szCs w:val="22"/>
        </w:rPr>
        <w:t xml:space="preserve">             </w:t>
      </w:r>
      <w:r w:rsidR="0087017B" w:rsidRPr="00B3360C">
        <w:rPr>
          <w:b/>
          <w:sz w:val="22"/>
        </w:rPr>
        <w:t>p</w:t>
      </w:r>
      <w:r w:rsidR="00026F8D" w:rsidRPr="00B3360C">
        <w:rPr>
          <w:rFonts w:cs="Arial"/>
          <w:b/>
          <w:bCs/>
          <w:sz w:val="22"/>
          <w:szCs w:val="22"/>
        </w:rPr>
        <w:t>romotor</w:t>
      </w:r>
    </w:p>
    <w:sectPr w:rsidR="003A475F" w:rsidRPr="00B3360C" w:rsidSect="00076B71">
      <w:footerReference w:type="default" r:id="rId11"/>
      <w:footerReference w:type="first" r:id="rId12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DC15" w14:textId="77777777" w:rsidR="007657F9" w:rsidRDefault="007657F9">
      <w:r>
        <w:separator/>
      </w:r>
    </w:p>
  </w:endnote>
  <w:endnote w:type="continuationSeparator" w:id="0">
    <w:p w14:paraId="4DBFDA5D" w14:textId="77777777" w:rsidR="007657F9" w:rsidRDefault="007657F9">
      <w:r>
        <w:continuationSeparator/>
      </w:r>
    </w:p>
  </w:endnote>
  <w:endnote w:type="continuationNotice" w:id="1">
    <w:p w14:paraId="418C6ED8" w14:textId="77777777" w:rsidR="007657F9" w:rsidRDefault="00765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3354" w14:textId="77777777" w:rsidR="002A1AE4" w:rsidRDefault="002A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29DE" w14:textId="77777777" w:rsidR="007657F9" w:rsidRDefault="007657F9">
      <w:r>
        <w:separator/>
      </w:r>
    </w:p>
  </w:footnote>
  <w:footnote w:type="continuationSeparator" w:id="0">
    <w:p w14:paraId="490B4E0A" w14:textId="77777777" w:rsidR="007657F9" w:rsidRDefault="007657F9">
      <w:r>
        <w:continuationSeparator/>
      </w:r>
    </w:p>
  </w:footnote>
  <w:footnote w:type="continuationNotice" w:id="1">
    <w:p w14:paraId="767FD56D" w14:textId="77777777" w:rsidR="007657F9" w:rsidRDefault="007657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6F20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8D2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D11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657F9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6DA6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705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4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665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Agama Cier Maria Luz</cp:lastModifiedBy>
  <cp:revision>6</cp:revision>
  <cp:lastPrinted>2024-05-20T21:42:00Z</cp:lastPrinted>
  <dcterms:created xsi:type="dcterms:W3CDTF">2024-05-30T14:48:00Z</dcterms:created>
  <dcterms:modified xsi:type="dcterms:W3CDTF">2024-05-30T20:09:00Z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