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965E0EA" w14:textId="0E5E2BB7" w:rsidR="00E22705" w:rsidRDefault="00E22705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</w:p>
    <w:p w14:paraId="4DBFC9D2" w14:textId="77777777" w:rsidR="00554A53" w:rsidRDefault="00554A53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</w:p>
    <w:p w14:paraId="34AB9A77" w14:textId="5E25C0E4" w:rsidR="00F143DA" w:rsidRPr="00B3360C" w:rsidRDefault="00F143DA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sz w:val="22"/>
          <w:szCs w:val="22"/>
          <w:lang w:val="es-PE" w:eastAsia="es-PE"/>
        </w:rPr>
        <w:t>ANEXO IX</w:t>
      </w:r>
    </w:p>
    <w:p w14:paraId="36519588" w14:textId="77777777" w:rsidR="00F143DA" w:rsidRPr="00B3360C" w:rsidRDefault="00F143DA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sz w:val="22"/>
          <w:szCs w:val="22"/>
          <w:lang w:val="es-PE" w:eastAsia="es-PE"/>
        </w:rPr>
        <w:t>REIMPORTACI</w:t>
      </w:r>
      <w:r w:rsidRPr="00B3360C">
        <w:rPr>
          <w:rFonts w:cs="Arial"/>
          <w:b/>
          <w:bCs/>
          <w:lang w:val="es-PE" w:eastAsia="es-PE"/>
        </w:rPr>
        <w:t>Ó</w:t>
      </w:r>
      <w:r w:rsidRPr="00B3360C">
        <w:rPr>
          <w:rFonts w:cs="Arial"/>
          <w:b/>
          <w:bCs/>
          <w:sz w:val="22"/>
          <w:szCs w:val="22"/>
          <w:lang w:val="es-PE" w:eastAsia="es-PE"/>
        </w:rPr>
        <w:t>N DE MERCANCÍAS - LEY N° 31816</w:t>
      </w:r>
    </w:p>
    <w:tbl>
      <w:tblPr>
        <w:tblW w:w="9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"/>
        <w:gridCol w:w="1420"/>
        <w:gridCol w:w="423"/>
        <w:gridCol w:w="702"/>
        <w:gridCol w:w="1950"/>
        <w:gridCol w:w="673"/>
        <w:gridCol w:w="1153"/>
        <w:gridCol w:w="256"/>
        <w:gridCol w:w="723"/>
        <w:gridCol w:w="1227"/>
        <w:gridCol w:w="739"/>
        <w:gridCol w:w="139"/>
        <w:gridCol w:w="21"/>
        <w:gridCol w:w="16"/>
      </w:tblGrid>
      <w:tr w:rsidR="00F143DA" w:rsidRPr="00B3360C" w14:paraId="4BAF1E27" w14:textId="77777777" w:rsidTr="00E22705">
        <w:trPr>
          <w:gridAfter w:val="1"/>
          <w:wAfter w:w="16" w:type="dxa"/>
          <w:trHeight w:val="94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552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89AD8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31CD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 REIMPORTACIÓN TOTAL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85D84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854D8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8550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 REIMPORTACIÓN PARCIAL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134C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6FD3BD95" w14:textId="77777777" w:rsidTr="00E22705">
        <w:trPr>
          <w:trHeight w:val="9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AC5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535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78CF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AA9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336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DA6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543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A1E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2843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7578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6259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4A4F664F" w14:textId="77777777" w:rsidTr="002A1AE4">
        <w:trPr>
          <w:trHeight w:val="90"/>
        </w:trPr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E162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  <w:p w14:paraId="53FF47F0" w14:textId="77777777" w:rsidR="00F143DA" w:rsidRPr="00B3360C" w:rsidRDefault="00F143DA" w:rsidP="00B3360C">
            <w:pPr>
              <w:tabs>
                <w:tab w:val="left" w:pos="270"/>
              </w:tabs>
              <w:ind w:right="-635"/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Evento internacional: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AC24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8E69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27D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1B5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61BF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BC6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5623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5D73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CB5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21D069DC" w14:textId="77777777" w:rsidTr="002A1AE4">
        <w:trPr>
          <w:gridBefore w:val="1"/>
          <w:gridAfter w:val="1"/>
          <w:wBefore w:w="140" w:type="dxa"/>
          <w:wAfter w:w="16" w:type="dxa"/>
          <w:trHeight w:val="90"/>
        </w:trPr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4AF07" w14:textId="77777777" w:rsidR="00F143DA" w:rsidRPr="00B3360C" w:rsidRDefault="00F143DA" w:rsidP="00B3360C">
            <w:pPr>
              <w:ind w:firstLine="214"/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8094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128D431C" w14:textId="77777777" w:rsidTr="00E22705">
        <w:trPr>
          <w:trHeight w:val="49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EA52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3DF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992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63C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91A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390F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F7A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773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5A7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6CD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3313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31592DE0" w14:textId="77777777" w:rsidTr="002A1AE4">
        <w:trPr>
          <w:trHeight w:val="90"/>
        </w:trPr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4F87" w14:textId="77777777" w:rsidR="00F143DA" w:rsidRPr="00B3360C" w:rsidRDefault="00F143DA" w:rsidP="00B3360C">
            <w:pPr>
              <w:tabs>
                <w:tab w:val="left" w:pos="270"/>
              </w:tabs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Señor Intendente de la aduana de: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DD63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F5A9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0DF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9D3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DF1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FB6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99A5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51E4954B" w14:textId="77777777" w:rsidTr="002A1AE4">
        <w:trPr>
          <w:gridBefore w:val="1"/>
          <w:gridAfter w:val="1"/>
          <w:wBefore w:w="140" w:type="dxa"/>
          <w:wAfter w:w="16" w:type="dxa"/>
          <w:trHeight w:val="90"/>
        </w:trPr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1C989" w14:textId="77777777" w:rsidR="00F143DA" w:rsidRPr="00B3360C" w:rsidRDefault="00F143DA" w:rsidP="00B3360C">
            <w:pPr>
              <w:ind w:firstLine="214"/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5A79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26D0B810" w14:textId="77777777" w:rsidTr="00E22705">
        <w:trPr>
          <w:trHeight w:val="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4712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5BC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8E48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2C95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347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4EA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8149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A9D4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21D3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867F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718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272DF1CA" w14:textId="77777777" w:rsidTr="002A1AE4">
        <w:trPr>
          <w:gridAfter w:val="1"/>
          <w:wAfter w:w="16" w:type="dxa"/>
          <w:trHeight w:val="365"/>
        </w:trPr>
        <w:tc>
          <w:tcPr>
            <w:tcW w:w="94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8187" w:type="dxa"/>
              <w:tblInd w:w="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582"/>
              <w:gridCol w:w="694"/>
              <w:gridCol w:w="1928"/>
              <w:gridCol w:w="666"/>
              <w:gridCol w:w="1142"/>
              <w:gridCol w:w="253"/>
              <w:gridCol w:w="715"/>
              <w:gridCol w:w="1214"/>
              <w:gridCol w:w="732"/>
            </w:tblGrid>
            <w:tr w:rsidR="00F143DA" w:rsidRPr="00B3360C" w14:paraId="147EE7B6" w14:textId="77777777" w:rsidTr="007F569B">
              <w:trPr>
                <w:trHeight w:val="104"/>
              </w:trPr>
              <w:tc>
                <w:tcPr>
                  <w:tcW w:w="34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1F4F6" w14:textId="77777777" w:rsidR="00F143DA" w:rsidRPr="00B3360C" w:rsidRDefault="00F143DA" w:rsidP="00B3360C">
                  <w:pPr>
                    <w:ind w:left="-68"/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  <w:r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>Intendencia de aduana de salida: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F4F39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EE69F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21BFB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84B32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97CED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A800A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</w:tr>
            <w:tr w:rsidR="00F143DA" w:rsidRPr="00B3360C" w14:paraId="0A85391B" w14:textId="77777777" w:rsidTr="007F569B">
              <w:trPr>
                <w:trHeight w:val="104"/>
              </w:trPr>
              <w:tc>
                <w:tcPr>
                  <w:tcW w:w="818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8BF00E" w14:textId="77777777" w:rsidR="00F143DA" w:rsidRPr="00B3360C" w:rsidRDefault="00F143DA" w:rsidP="00B3360C">
                  <w:pPr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  <w:r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 xml:space="preserve">    </w:t>
                  </w:r>
                </w:p>
              </w:tc>
            </w:tr>
            <w:tr w:rsidR="00F143DA" w:rsidRPr="00B3360C" w14:paraId="799B51D0" w14:textId="77777777" w:rsidTr="007F569B">
              <w:trPr>
                <w:trHeight w:val="59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C897D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36198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3CE3F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C3268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6B2BA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32F43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8DED5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946EA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263AD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6C2C8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</w:tr>
            <w:tr w:rsidR="00F143DA" w:rsidRPr="00B3360C" w14:paraId="2A8CD44D" w14:textId="77777777" w:rsidTr="007F569B">
              <w:trPr>
                <w:trHeight w:val="104"/>
              </w:trPr>
              <w:tc>
                <w:tcPr>
                  <w:tcW w:w="34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E8CA0" w14:textId="77777777" w:rsidR="00F143DA" w:rsidRPr="00B3360C" w:rsidRDefault="00F143DA" w:rsidP="00B3360C">
                  <w:pPr>
                    <w:ind w:left="-68"/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  <w:r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>Expediente (anexo VIII):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5BDE7" w14:textId="77777777" w:rsidR="00F143DA" w:rsidRPr="00B3360C" w:rsidRDefault="00F143DA" w:rsidP="00B3360C">
                  <w:pPr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31058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70078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9E937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4B2DA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E4729" w14:textId="77777777" w:rsidR="00F143DA" w:rsidRPr="00B3360C" w:rsidRDefault="00F143DA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</w:tr>
            <w:tr w:rsidR="00F143DA" w:rsidRPr="00B3360C" w14:paraId="1B5B1012" w14:textId="77777777" w:rsidTr="007F569B">
              <w:trPr>
                <w:trHeight w:val="104"/>
              </w:trPr>
              <w:tc>
                <w:tcPr>
                  <w:tcW w:w="818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B950BB" w14:textId="77777777" w:rsidR="00F143DA" w:rsidRPr="00B3360C" w:rsidRDefault="00F143DA" w:rsidP="00B3360C">
                  <w:pPr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  <w:r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> </w:t>
                  </w:r>
                </w:p>
              </w:tc>
            </w:tr>
          </w:tbl>
          <w:p w14:paraId="0F843904" w14:textId="77777777" w:rsidR="00F143DA" w:rsidRPr="00B3360C" w:rsidRDefault="00F143DA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</w:p>
          <w:p w14:paraId="5E8C03F3" w14:textId="77777777" w:rsidR="00F143DA" w:rsidRPr="00B3360C" w:rsidRDefault="00F143DA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75A4" w14:textId="77777777" w:rsidR="00F143DA" w:rsidRPr="00B3360C" w:rsidRDefault="00F143DA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66767248" w14:textId="77777777" w:rsidTr="00E22705">
        <w:trPr>
          <w:trHeight w:val="9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AAB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5AF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94D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DCA8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04D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07A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26B9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629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385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4B12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F4F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5B9685E5" w14:textId="77777777" w:rsidTr="002A1AE4">
        <w:trPr>
          <w:gridAfter w:val="1"/>
          <w:wAfter w:w="16" w:type="dxa"/>
          <w:trHeight w:val="154"/>
        </w:trPr>
        <w:tc>
          <w:tcPr>
            <w:tcW w:w="94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B2A2B" w14:textId="77777777" w:rsidR="00F143DA" w:rsidRPr="00B3360C" w:rsidRDefault="00F143DA" w:rsidP="00B3360C">
            <w:pPr>
              <w:rPr>
                <w:rFonts w:cs="Arial"/>
                <w:i/>
                <w:i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Los bienes objeto de reimportación se vinculan con el (los) anexo(s), presentado(s) al momento de solicitar la exportación temporal al amparo de la Ley N° 31816: </w:t>
            </w:r>
            <w:r w:rsidRPr="00B3360C">
              <w:rPr>
                <w:rFonts w:cs="Arial"/>
                <w:i/>
                <w:iCs/>
                <w:sz w:val="18"/>
                <w:szCs w:val="18"/>
                <w:lang w:val="es-PE" w:eastAsia="es-PE"/>
              </w:rPr>
              <w:t>(Seleccionar el que corresponda)</w:t>
            </w:r>
          </w:p>
          <w:p w14:paraId="6C5D90AE" w14:textId="77777777" w:rsidR="00F143DA" w:rsidRPr="00B3360C" w:rsidRDefault="00F143DA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53FA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6E63B20C" w14:textId="77777777" w:rsidTr="00E22705">
        <w:trPr>
          <w:trHeight w:val="36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877F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DCCB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206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D6C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80B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A51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7CA8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2B4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DC8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D952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F40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3C1E2403" w14:textId="77777777" w:rsidTr="00E22705">
        <w:trPr>
          <w:trHeight w:val="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6508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A253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Relación de bienes para las actividades del evento internacional - anexo III.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0964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3DD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F66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7201CF4B" w14:textId="77777777" w:rsidTr="00E22705">
        <w:trPr>
          <w:trHeight w:val="2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6952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4DA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B1A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E6B2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401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5F58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7F78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09E4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4DD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EF8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CD04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225803FD" w14:textId="77777777" w:rsidTr="00E22705">
        <w:trPr>
          <w:trHeight w:val="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5CF7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5F26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Relación de vehículos para el evento internacional - anexo IV.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1277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3B05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F5D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672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8E39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18E1920B" w14:textId="77777777" w:rsidTr="00E22705">
        <w:trPr>
          <w:trHeight w:val="2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CE3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BF05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F9E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2F7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A6E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B34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751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E133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464F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03F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F3B8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3ADA7906" w14:textId="77777777" w:rsidTr="00E22705">
        <w:trPr>
          <w:trHeight w:val="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6C51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1B5F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Relación de materiales por vehículo para el evento internacional - anexo V.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CAF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ACE4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6A5F3831" w14:textId="77777777" w:rsidTr="00E22705">
        <w:trPr>
          <w:trHeight w:val="9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BEFB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A14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624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57A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FEE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D91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042B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B8C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0F0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2E4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46D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4F29D9A1" w14:textId="77777777" w:rsidTr="002A1AE4">
        <w:trPr>
          <w:gridAfter w:val="1"/>
          <w:wAfter w:w="16" w:type="dxa"/>
          <w:trHeight w:val="90"/>
        </w:trPr>
        <w:tc>
          <w:tcPr>
            <w:tcW w:w="94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9A92" w14:textId="77777777" w:rsidR="00F143DA" w:rsidRPr="00B3360C" w:rsidRDefault="00F143DA" w:rsidP="00B3360C">
            <w:pPr>
              <w:jc w:val="left"/>
              <w:rPr>
                <w:rFonts w:cs="Arial"/>
                <w:i/>
                <w:i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i/>
                <w:iCs/>
                <w:sz w:val="18"/>
                <w:szCs w:val="18"/>
                <w:lang w:val="es-PE" w:eastAsia="es-PE"/>
              </w:rPr>
              <w:t>Solo en caso de reimportación parcial, consignar la siguiente información:</w:t>
            </w:r>
          </w:p>
          <w:p w14:paraId="0C65CD0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2DE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63AC2EF9" w14:textId="77777777" w:rsidTr="00E22705">
        <w:trPr>
          <w:trHeight w:val="2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CAF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E2B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C2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BC7B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930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2CF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D24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99A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E2D5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B13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486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4931434B" w14:textId="77777777" w:rsidTr="002A1AE4">
        <w:trPr>
          <w:gridAfter w:val="1"/>
          <w:wAfter w:w="16" w:type="dxa"/>
          <w:trHeight w:val="343"/>
        </w:trPr>
        <w:tc>
          <w:tcPr>
            <w:tcW w:w="94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F92FB32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BIENES SUJETOS A REIMPORTACIÓN PARCIAL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86DB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5927FEE2" w14:textId="77777777" w:rsidTr="002A1AE4">
        <w:trPr>
          <w:trHeight w:val="94"/>
        </w:trPr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1EF75E2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ANEXO N°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A8A0636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ÍTEM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C1D3EC6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CANTIDAD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8FE3E20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DESCRIPCIÓN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CA1FF69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MARCA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DD011F3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MATRÍCULA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24D509A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VIN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D5B2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564F6BB9" w14:textId="77777777" w:rsidTr="002A1AE4">
        <w:trPr>
          <w:trHeight w:val="90"/>
        </w:trPr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0030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1457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44D1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DF77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4B464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4A34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079B0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5C1D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628C2E91" w14:textId="77777777" w:rsidTr="002A1AE4">
        <w:trPr>
          <w:trHeight w:val="90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71F9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3F2A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02B5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8210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B9561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5D7E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5678B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FEE3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5A94CBE4" w14:textId="77777777" w:rsidTr="002A1AE4">
        <w:trPr>
          <w:trHeight w:val="90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644A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4F23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CCE8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95EF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0A766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C907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6C444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63C8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4A96AEE6" w14:textId="77777777" w:rsidTr="002A1AE4">
        <w:trPr>
          <w:trHeight w:val="90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DAAC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C116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6992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D431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E2096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EA98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8835D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5ED3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70B67450" w14:textId="77777777" w:rsidTr="002A1AE4">
        <w:trPr>
          <w:trHeight w:val="90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9D20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99DC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6077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A360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0742A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4460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CFDE7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5765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3C8DAAA4" w14:textId="77777777" w:rsidTr="002A1AE4">
        <w:trPr>
          <w:trHeight w:val="90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90ADD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860B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31F4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2554D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F47E2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8BEF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619B4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EBFA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317C3140" w14:textId="77777777" w:rsidTr="002A1AE4">
        <w:trPr>
          <w:trHeight w:val="90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20BC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86E3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B452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5905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50D9A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9F4A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6CBA0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88A0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</w:tr>
      <w:tr w:rsidR="00F143DA" w:rsidRPr="00B3360C" w14:paraId="110AC665" w14:textId="77777777" w:rsidTr="002A1AE4">
        <w:trPr>
          <w:trHeight w:val="94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36E6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D671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926F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5695" w14:textId="77777777" w:rsidR="00F143DA" w:rsidRPr="00B3360C" w:rsidRDefault="00F143DA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B7D0D" w14:textId="77777777" w:rsidR="00F143DA" w:rsidRPr="00B3360C" w:rsidRDefault="00F143DA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3D5B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3999C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F6F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</w:tr>
      <w:tr w:rsidR="00F143DA" w:rsidRPr="00B3360C" w14:paraId="21439585" w14:textId="77777777" w:rsidTr="002A1AE4">
        <w:trPr>
          <w:trHeight w:val="90"/>
        </w:trPr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C7E9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30D4" w14:textId="77777777" w:rsidR="00F143DA" w:rsidRPr="00B3360C" w:rsidRDefault="00F143DA" w:rsidP="00B3360C">
            <w:pPr>
              <w:jc w:val="center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002B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5294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D340" w14:textId="77777777" w:rsidR="00F143DA" w:rsidRPr="00B3360C" w:rsidRDefault="00F143DA" w:rsidP="00B3360C">
            <w:pPr>
              <w:jc w:val="center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3622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A82B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5016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4D5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3E1F2FE0" w14:textId="77777777" w:rsidTr="00E22705">
        <w:trPr>
          <w:trHeight w:val="1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D3A7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7A51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6EAA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1F57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0D32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00A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813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777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0C7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10F3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DF3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5E048ECE" w14:textId="77777777" w:rsidTr="002A1AE4">
        <w:trPr>
          <w:trHeight w:val="140"/>
        </w:trPr>
        <w:tc>
          <w:tcPr>
            <w:tcW w:w="46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C779F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Fecha: ____/_____/_______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E109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DAA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18D5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722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83227" w14:textId="77777777" w:rsidR="00F143DA" w:rsidRPr="00B3360C" w:rsidRDefault="00F143DA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8FE05" w14:textId="77777777" w:rsidR="00F143DA" w:rsidRPr="00B3360C" w:rsidRDefault="00F143DA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0FAF" w14:textId="77777777" w:rsidR="00F143DA" w:rsidRPr="00B3360C" w:rsidRDefault="00F143DA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F143DA" w:rsidRPr="00B3360C" w14:paraId="34690A86" w14:textId="77777777" w:rsidTr="00E22705">
        <w:trPr>
          <w:trHeight w:val="1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753B1" w14:textId="77777777" w:rsidR="00F143DA" w:rsidRPr="00B3360C" w:rsidRDefault="00F143DA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2ABDB" w14:textId="77777777" w:rsidR="00F143DA" w:rsidRPr="00B3360C" w:rsidRDefault="00F143DA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7C274" w14:textId="77777777" w:rsidR="00F143DA" w:rsidRPr="00B3360C" w:rsidRDefault="00F143DA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CA70" w14:textId="77777777" w:rsidR="00F143DA" w:rsidRPr="00B3360C" w:rsidRDefault="00F143DA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C8D" w14:textId="77777777" w:rsidR="00F143DA" w:rsidRPr="00B3360C" w:rsidRDefault="00F143DA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AA1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68D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895A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1BD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BEED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704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5892014B" w14:textId="77777777" w:rsidTr="00E22705">
        <w:trPr>
          <w:gridAfter w:val="2"/>
          <w:wAfter w:w="37" w:type="dxa"/>
          <w:trHeight w:val="9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7445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60B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4584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D9C1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A43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C447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A4E5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BB82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4DA8" w14:textId="61AFC191" w:rsidR="00F143DA" w:rsidRPr="00B3360C" w:rsidRDefault="00F143DA" w:rsidP="00B3360C">
            <w:pPr>
              <w:ind w:left="289" w:hanging="284"/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   Firma y sello del            declarante  </w:t>
            </w:r>
          </w:p>
        </w:tc>
      </w:tr>
      <w:tr w:rsidR="00F143DA" w:rsidRPr="00B3360C" w14:paraId="27AE204D" w14:textId="77777777" w:rsidTr="00E22705">
        <w:trPr>
          <w:trHeight w:val="7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7D39" w14:textId="77777777" w:rsidR="00F143DA" w:rsidRPr="00B3360C" w:rsidRDefault="00F143DA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F1E4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66CF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E8C4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91A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7809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B12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2F98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93B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ACFE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4EE2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6067E132" w14:textId="77777777" w:rsidTr="002A1AE4">
        <w:trPr>
          <w:gridAfter w:val="1"/>
          <w:wAfter w:w="16" w:type="dxa"/>
          <w:trHeight w:val="119"/>
        </w:trPr>
        <w:tc>
          <w:tcPr>
            <w:tcW w:w="46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E19E889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CONFORMIDAD</w:t>
            </w:r>
          </w:p>
        </w:tc>
        <w:tc>
          <w:tcPr>
            <w:tcW w:w="20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2FAC350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 DE LA DILIGENCIA</w:t>
            </w:r>
          </w:p>
        </w:tc>
        <w:tc>
          <w:tcPr>
            <w:tcW w:w="26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9238AFD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 DE LA NOTIFICACIÓN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C4DB" w14:textId="77777777" w:rsidR="00F143DA" w:rsidRPr="00B3360C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  <w:tr w:rsidR="00F143DA" w:rsidRPr="00B3360C" w14:paraId="6C7EF430" w14:textId="77777777" w:rsidTr="002A1AE4">
        <w:trPr>
          <w:gridAfter w:val="1"/>
          <w:wAfter w:w="16" w:type="dxa"/>
          <w:trHeight w:val="90"/>
        </w:trPr>
        <w:tc>
          <w:tcPr>
            <w:tcW w:w="463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71AA0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bookmarkStart w:id="0" w:name="_Hlk150440211"/>
            <w:r w:rsidRPr="00B3360C">
              <w:rPr>
                <w:rFonts w:cs="Arial"/>
                <w:sz w:val="18"/>
                <w:szCs w:val="18"/>
                <w:lang w:val="es-PE" w:eastAsia="es-PE"/>
              </w:rPr>
              <w:t>Se autoriza acogimiento a la Ley N° 31816.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br/>
              <w:t>Los bienes declarados han sido objeto de reconocimiento físico y están siendo reimportados dentro del plazo autorizado.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2F56" w14:textId="77777777" w:rsidR="00F143DA" w:rsidRPr="00B3360C" w:rsidRDefault="00F143DA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__/_____/______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F5CD76" w14:textId="77777777" w:rsidR="00F143DA" w:rsidRPr="00B3360C" w:rsidRDefault="00F143DA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 xml:space="preserve">  ___/_____/______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EBD3" w14:textId="77777777" w:rsidR="00F143DA" w:rsidRPr="00B3360C" w:rsidRDefault="00F143DA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</w:tr>
      <w:bookmarkEnd w:id="0"/>
      <w:tr w:rsidR="00F143DA" w:rsidRPr="00B3360C" w14:paraId="4C3A14C3" w14:textId="77777777" w:rsidTr="002A1AE4">
        <w:trPr>
          <w:gridAfter w:val="1"/>
          <w:wAfter w:w="16" w:type="dxa"/>
          <w:trHeight w:val="90"/>
        </w:trPr>
        <w:tc>
          <w:tcPr>
            <w:tcW w:w="463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ABD10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3F0BE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68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7925F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2F30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B3360C" w14:paraId="2A79C366" w14:textId="77777777" w:rsidTr="002A1AE4">
        <w:trPr>
          <w:gridAfter w:val="1"/>
          <w:wAfter w:w="16" w:type="dxa"/>
          <w:trHeight w:val="272"/>
        </w:trPr>
        <w:tc>
          <w:tcPr>
            <w:tcW w:w="463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B4BE3" w14:textId="77777777" w:rsidR="00F143DA" w:rsidRPr="00B3360C" w:rsidRDefault="00F143DA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DB3581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68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08162" w14:textId="77777777" w:rsidR="00F143DA" w:rsidRPr="00B3360C" w:rsidRDefault="00F143DA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7F8C" w14:textId="77777777" w:rsidR="00F143DA" w:rsidRPr="00B3360C" w:rsidRDefault="00F143DA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F143DA" w:rsidRPr="00F22174" w14:paraId="02893C92" w14:textId="77777777" w:rsidTr="002A1AE4">
        <w:trPr>
          <w:gridAfter w:val="1"/>
          <w:wAfter w:w="16" w:type="dxa"/>
          <w:trHeight w:val="338"/>
        </w:trPr>
        <w:tc>
          <w:tcPr>
            <w:tcW w:w="940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C49F9F9" w14:textId="77777777" w:rsidR="00F143DA" w:rsidRPr="00F22174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NOMBRE, FIRMA, SELLO Y REGISTRO DEL FUNCIONARIO ADUANERO QUE AUTORIZA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77BC" w14:textId="77777777" w:rsidR="00F143DA" w:rsidRPr="00F22174" w:rsidRDefault="00F143DA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  <w:tr w:rsidR="00F143DA" w:rsidRPr="00F22174" w14:paraId="5896B80F" w14:textId="77777777" w:rsidTr="002A1AE4">
        <w:trPr>
          <w:gridAfter w:val="1"/>
          <w:wAfter w:w="16" w:type="dxa"/>
          <w:trHeight w:val="856"/>
        </w:trPr>
        <w:tc>
          <w:tcPr>
            <w:tcW w:w="940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55546" w14:textId="77777777" w:rsidR="00F143DA" w:rsidRPr="00F22174" w:rsidRDefault="00F143DA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</w:p>
          <w:p w14:paraId="2A054D07" w14:textId="77777777" w:rsidR="00F143DA" w:rsidRPr="00F22174" w:rsidRDefault="00F143DA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8D3EB" w14:textId="77777777" w:rsidR="00F143DA" w:rsidRPr="00F22174" w:rsidRDefault="00F143DA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</w:tr>
    </w:tbl>
    <w:p w14:paraId="5EF53D8F" w14:textId="1778EC50" w:rsidR="00BE5576" w:rsidRPr="00F143DA" w:rsidRDefault="00BE5576" w:rsidP="002A1AE4">
      <w:pPr>
        <w:tabs>
          <w:tab w:val="left" w:pos="851"/>
        </w:tabs>
        <w:contextualSpacing/>
        <w:rPr>
          <w:rFonts w:cs="Arial"/>
          <w:b/>
          <w:bCs/>
          <w:sz w:val="22"/>
          <w:szCs w:val="22"/>
          <w:lang w:val="es-PE" w:eastAsia="es-PE"/>
        </w:rPr>
      </w:pPr>
    </w:p>
    <w:sectPr w:rsidR="00BE5576" w:rsidRPr="00F143DA" w:rsidSect="00076B71">
      <w:footerReference w:type="default" r:id="rId11"/>
      <w:footerReference w:type="first" r:id="rId12"/>
      <w:pgSz w:w="11907" w:h="16840" w:code="9"/>
      <w:pgMar w:top="1701" w:right="1701" w:bottom="1701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E952" w14:textId="77777777" w:rsidR="00013385" w:rsidRDefault="00013385">
      <w:r>
        <w:separator/>
      </w:r>
    </w:p>
  </w:endnote>
  <w:endnote w:type="continuationSeparator" w:id="0">
    <w:p w14:paraId="52B65A17" w14:textId="77777777" w:rsidR="00013385" w:rsidRDefault="00013385">
      <w:r>
        <w:continuationSeparator/>
      </w:r>
    </w:p>
  </w:endnote>
  <w:endnote w:type="continuationNotice" w:id="1">
    <w:p w14:paraId="1242BD36" w14:textId="77777777" w:rsidR="00013385" w:rsidRDefault="000133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3354" w14:textId="77777777" w:rsidR="002A1AE4" w:rsidRDefault="002A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EE2B" w14:textId="0F0522F9" w:rsidR="00B3360C" w:rsidRDefault="00B3360C" w:rsidP="0008274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E4B7" w14:textId="77777777" w:rsidR="00013385" w:rsidRDefault="00013385">
      <w:r>
        <w:separator/>
      </w:r>
    </w:p>
  </w:footnote>
  <w:footnote w:type="continuationSeparator" w:id="0">
    <w:p w14:paraId="351ACD9C" w14:textId="77777777" w:rsidR="00013385" w:rsidRDefault="00013385">
      <w:r>
        <w:continuationSeparator/>
      </w:r>
    </w:p>
  </w:footnote>
  <w:footnote w:type="continuationNotice" w:id="1">
    <w:p w14:paraId="42166AA1" w14:textId="77777777" w:rsidR="00013385" w:rsidRDefault="000133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15F"/>
    <w:multiLevelType w:val="hybridMultilevel"/>
    <w:tmpl w:val="832CA8FA"/>
    <w:lvl w:ilvl="0" w:tplc="B89CB410">
      <w:start w:val="1"/>
      <w:numFmt w:val="upperRoman"/>
      <w:lvlText w:val="%1."/>
      <w:lvlJc w:val="left"/>
      <w:pPr>
        <w:ind w:left="3207" w:hanging="720"/>
      </w:pPr>
      <w:rPr>
        <w:rFonts w:hint="default"/>
        <w:b/>
      </w:rPr>
    </w:lvl>
    <w:lvl w:ilvl="1" w:tplc="3DF8E3AA">
      <w:start w:val="1"/>
      <w:numFmt w:val="decimal"/>
      <w:lvlText w:val="%2."/>
      <w:lvlJc w:val="left"/>
      <w:pPr>
        <w:ind w:left="3567" w:hanging="360"/>
      </w:pPr>
      <w:rPr>
        <w:rFonts w:hint="default"/>
        <w:strike w:val="0"/>
        <w:color w:val="auto"/>
      </w:rPr>
    </w:lvl>
    <w:lvl w:ilvl="2" w:tplc="A2BA35F2">
      <w:start w:val="1"/>
      <w:numFmt w:val="upperLetter"/>
      <w:lvlText w:val="%3)"/>
      <w:lvlJc w:val="left"/>
      <w:pPr>
        <w:ind w:left="4467" w:hanging="360"/>
      </w:pPr>
      <w:rPr>
        <w:rFonts w:hint="default"/>
      </w:rPr>
    </w:lvl>
    <w:lvl w:ilvl="3" w:tplc="25E4FBE8">
      <w:start w:val="1"/>
      <w:numFmt w:val="lowerLetter"/>
      <w:lvlText w:val="%4)"/>
      <w:lvlJc w:val="left"/>
      <w:pPr>
        <w:ind w:left="5033" w:hanging="386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07DB178F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2346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3001" w:hanging="360"/>
      </w:pPr>
    </w:lvl>
    <w:lvl w:ilvl="2" w:tplc="0C0A001B" w:tentative="1">
      <w:start w:val="1"/>
      <w:numFmt w:val="lowerRoman"/>
      <w:lvlText w:val="%3."/>
      <w:lvlJc w:val="right"/>
      <w:pPr>
        <w:ind w:left="3721" w:hanging="180"/>
      </w:pPr>
    </w:lvl>
    <w:lvl w:ilvl="3" w:tplc="0C0A000F" w:tentative="1">
      <w:start w:val="1"/>
      <w:numFmt w:val="decimal"/>
      <w:lvlText w:val="%4."/>
      <w:lvlJc w:val="left"/>
      <w:pPr>
        <w:ind w:left="4441" w:hanging="360"/>
      </w:pPr>
    </w:lvl>
    <w:lvl w:ilvl="4" w:tplc="0C0A0019" w:tentative="1">
      <w:start w:val="1"/>
      <w:numFmt w:val="lowerLetter"/>
      <w:lvlText w:val="%5."/>
      <w:lvlJc w:val="left"/>
      <w:pPr>
        <w:ind w:left="5161" w:hanging="360"/>
      </w:pPr>
    </w:lvl>
    <w:lvl w:ilvl="5" w:tplc="0C0A001B" w:tentative="1">
      <w:start w:val="1"/>
      <w:numFmt w:val="lowerRoman"/>
      <w:lvlText w:val="%6."/>
      <w:lvlJc w:val="right"/>
      <w:pPr>
        <w:ind w:left="5881" w:hanging="180"/>
      </w:pPr>
    </w:lvl>
    <w:lvl w:ilvl="6" w:tplc="0C0A000F" w:tentative="1">
      <w:start w:val="1"/>
      <w:numFmt w:val="decimal"/>
      <w:lvlText w:val="%7."/>
      <w:lvlJc w:val="left"/>
      <w:pPr>
        <w:ind w:left="6601" w:hanging="360"/>
      </w:pPr>
    </w:lvl>
    <w:lvl w:ilvl="7" w:tplc="0C0A0019" w:tentative="1">
      <w:start w:val="1"/>
      <w:numFmt w:val="lowerLetter"/>
      <w:lvlText w:val="%8."/>
      <w:lvlJc w:val="left"/>
      <w:pPr>
        <w:ind w:left="7321" w:hanging="360"/>
      </w:pPr>
    </w:lvl>
    <w:lvl w:ilvl="8" w:tplc="0C0A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2" w15:restartNumberingAfterBreak="0">
    <w:nsid w:val="0A55029E"/>
    <w:multiLevelType w:val="hybridMultilevel"/>
    <w:tmpl w:val="9536A774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E63111A"/>
    <w:multiLevelType w:val="hybridMultilevel"/>
    <w:tmpl w:val="B464DCB2"/>
    <w:lvl w:ilvl="0" w:tplc="FFFFFFFF">
      <w:start w:val="1"/>
      <w:numFmt w:val="lowerLetter"/>
      <w:lvlText w:val="%1)"/>
      <w:lvlJc w:val="left"/>
      <w:pPr>
        <w:ind w:left="2847" w:hanging="360"/>
      </w:pPr>
    </w:lvl>
    <w:lvl w:ilvl="1" w:tplc="2CECE780">
      <w:start w:val="1"/>
      <w:numFmt w:val="lowerLetter"/>
      <w:lvlText w:val="%2)"/>
      <w:lvlJc w:val="left"/>
      <w:pPr>
        <w:ind w:left="1854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10484114"/>
    <w:multiLevelType w:val="hybridMultilevel"/>
    <w:tmpl w:val="08D88304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0635939"/>
    <w:multiLevelType w:val="hybridMultilevel"/>
    <w:tmpl w:val="3640A7A2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8274BBC"/>
    <w:multiLevelType w:val="hybridMultilevel"/>
    <w:tmpl w:val="50902D24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E2B1B6E"/>
    <w:multiLevelType w:val="hybridMultilevel"/>
    <w:tmpl w:val="FA841F36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204D6EC7"/>
    <w:multiLevelType w:val="hybridMultilevel"/>
    <w:tmpl w:val="C2FAA178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17">
      <w:start w:val="1"/>
      <w:numFmt w:val="lowerLetter"/>
      <w:lvlText w:val="%4)"/>
      <w:lvlJc w:val="left"/>
      <w:pPr>
        <w:ind w:left="5747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26195337"/>
    <w:multiLevelType w:val="hybridMultilevel"/>
    <w:tmpl w:val="542466F8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17">
      <w:start w:val="1"/>
      <w:numFmt w:val="lowerLetter"/>
      <w:lvlText w:val="%4)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40183"/>
    <w:multiLevelType w:val="hybridMultilevel"/>
    <w:tmpl w:val="65746FEE"/>
    <w:lvl w:ilvl="0" w:tplc="F1F017A4">
      <w:start w:val="10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2290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A81731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E29B18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335AEC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DF0BA1"/>
    <w:multiLevelType w:val="hybridMultilevel"/>
    <w:tmpl w:val="2DA2E91A"/>
    <w:lvl w:ilvl="0" w:tplc="19181A02">
      <w:start w:val="1"/>
      <w:numFmt w:val="lowerLetter"/>
      <w:lvlText w:val="%1)"/>
      <w:lvlJc w:val="left"/>
      <w:pPr>
        <w:ind w:left="4014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4734" w:hanging="360"/>
      </w:pPr>
    </w:lvl>
    <w:lvl w:ilvl="2" w:tplc="280A001B" w:tentative="1">
      <w:start w:val="1"/>
      <w:numFmt w:val="lowerRoman"/>
      <w:lvlText w:val="%3."/>
      <w:lvlJc w:val="right"/>
      <w:pPr>
        <w:ind w:left="5454" w:hanging="180"/>
      </w:pPr>
    </w:lvl>
    <w:lvl w:ilvl="3" w:tplc="280A000F" w:tentative="1">
      <w:start w:val="1"/>
      <w:numFmt w:val="decimal"/>
      <w:lvlText w:val="%4."/>
      <w:lvlJc w:val="left"/>
      <w:pPr>
        <w:ind w:left="6174" w:hanging="360"/>
      </w:pPr>
    </w:lvl>
    <w:lvl w:ilvl="4" w:tplc="280A0019" w:tentative="1">
      <w:start w:val="1"/>
      <w:numFmt w:val="lowerLetter"/>
      <w:lvlText w:val="%5."/>
      <w:lvlJc w:val="left"/>
      <w:pPr>
        <w:ind w:left="6894" w:hanging="360"/>
      </w:pPr>
    </w:lvl>
    <w:lvl w:ilvl="5" w:tplc="280A001B" w:tentative="1">
      <w:start w:val="1"/>
      <w:numFmt w:val="lowerRoman"/>
      <w:lvlText w:val="%6."/>
      <w:lvlJc w:val="right"/>
      <w:pPr>
        <w:ind w:left="7614" w:hanging="180"/>
      </w:pPr>
    </w:lvl>
    <w:lvl w:ilvl="6" w:tplc="280A000F" w:tentative="1">
      <w:start w:val="1"/>
      <w:numFmt w:val="decimal"/>
      <w:lvlText w:val="%7."/>
      <w:lvlJc w:val="left"/>
      <w:pPr>
        <w:ind w:left="8334" w:hanging="360"/>
      </w:pPr>
    </w:lvl>
    <w:lvl w:ilvl="7" w:tplc="280A0019" w:tentative="1">
      <w:start w:val="1"/>
      <w:numFmt w:val="lowerLetter"/>
      <w:lvlText w:val="%8."/>
      <w:lvlJc w:val="left"/>
      <w:pPr>
        <w:ind w:left="9054" w:hanging="360"/>
      </w:pPr>
    </w:lvl>
    <w:lvl w:ilvl="8" w:tplc="280A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16" w15:restartNumberingAfterBreak="0">
    <w:nsid w:val="3CCF051C"/>
    <w:multiLevelType w:val="hybridMultilevel"/>
    <w:tmpl w:val="1A06CB80"/>
    <w:lvl w:ilvl="0" w:tplc="95A8E1D6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7">
      <w:start w:val="1"/>
      <w:numFmt w:val="lowerLetter"/>
      <w:lvlText w:val="%2)"/>
      <w:lvlJc w:val="left"/>
      <w:pPr>
        <w:ind w:left="2717" w:hanging="360"/>
      </w:pPr>
    </w:lvl>
    <w:lvl w:ilvl="2" w:tplc="0C0A001B" w:tentative="1">
      <w:start w:val="1"/>
      <w:numFmt w:val="lowerRoman"/>
      <w:lvlText w:val="%3."/>
      <w:lvlJc w:val="right"/>
      <w:pPr>
        <w:ind w:left="3437" w:hanging="180"/>
      </w:pPr>
    </w:lvl>
    <w:lvl w:ilvl="3" w:tplc="0C0A000F" w:tentative="1">
      <w:start w:val="1"/>
      <w:numFmt w:val="decimal"/>
      <w:lvlText w:val="%4."/>
      <w:lvlJc w:val="left"/>
      <w:pPr>
        <w:ind w:left="4157" w:hanging="360"/>
      </w:pPr>
    </w:lvl>
    <w:lvl w:ilvl="4" w:tplc="0C0A0019" w:tentative="1">
      <w:start w:val="1"/>
      <w:numFmt w:val="lowerLetter"/>
      <w:lvlText w:val="%5."/>
      <w:lvlJc w:val="left"/>
      <w:pPr>
        <w:ind w:left="4877" w:hanging="360"/>
      </w:pPr>
    </w:lvl>
    <w:lvl w:ilvl="5" w:tplc="0C0A001B" w:tentative="1">
      <w:start w:val="1"/>
      <w:numFmt w:val="lowerRoman"/>
      <w:lvlText w:val="%6."/>
      <w:lvlJc w:val="right"/>
      <w:pPr>
        <w:ind w:left="5597" w:hanging="180"/>
      </w:pPr>
    </w:lvl>
    <w:lvl w:ilvl="6" w:tplc="0C0A000F" w:tentative="1">
      <w:start w:val="1"/>
      <w:numFmt w:val="decimal"/>
      <w:lvlText w:val="%7."/>
      <w:lvlJc w:val="left"/>
      <w:pPr>
        <w:ind w:left="6317" w:hanging="360"/>
      </w:pPr>
    </w:lvl>
    <w:lvl w:ilvl="7" w:tplc="0C0A0019" w:tentative="1">
      <w:start w:val="1"/>
      <w:numFmt w:val="lowerLetter"/>
      <w:lvlText w:val="%8."/>
      <w:lvlJc w:val="left"/>
      <w:pPr>
        <w:ind w:left="7037" w:hanging="360"/>
      </w:pPr>
    </w:lvl>
    <w:lvl w:ilvl="8" w:tplc="0C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432819BC"/>
    <w:multiLevelType w:val="hybridMultilevel"/>
    <w:tmpl w:val="D81423FC"/>
    <w:lvl w:ilvl="0" w:tplc="280A0017">
      <w:start w:val="1"/>
      <w:numFmt w:val="lowerLetter"/>
      <w:lvlText w:val="%1)"/>
      <w:lvlJc w:val="left"/>
      <w:pPr>
        <w:ind w:left="5747" w:hanging="360"/>
      </w:pPr>
    </w:lvl>
    <w:lvl w:ilvl="1" w:tplc="280A0019" w:tentative="1">
      <w:start w:val="1"/>
      <w:numFmt w:val="lowerLetter"/>
      <w:lvlText w:val="%2."/>
      <w:lvlJc w:val="left"/>
      <w:pPr>
        <w:ind w:left="6467" w:hanging="360"/>
      </w:pPr>
    </w:lvl>
    <w:lvl w:ilvl="2" w:tplc="280A001B" w:tentative="1">
      <w:start w:val="1"/>
      <w:numFmt w:val="lowerRoman"/>
      <w:lvlText w:val="%3."/>
      <w:lvlJc w:val="right"/>
      <w:pPr>
        <w:ind w:left="7187" w:hanging="180"/>
      </w:pPr>
    </w:lvl>
    <w:lvl w:ilvl="3" w:tplc="280A000F" w:tentative="1">
      <w:start w:val="1"/>
      <w:numFmt w:val="decimal"/>
      <w:lvlText w:val="%4."/>
      <w:lvlJc w:val="left"/>
      <w:pPr>
        <w:ind w:left="7907" w:hanging="360"/>
      </w:pPr>
    </w:lvl>
    <w:lvl w:ilvl="4" w:tplc="280A0019" w:tentative="1">
      <w:start w:val="1"/>
      <w:numFmt w:val="lowerLetter"/>
      <w:lvlText w:val="%5."/>
      <w:lvlJc w:val="left"/>
      <w:pPr>
        <w:ind w:left="8627" w:hanging="360"/>
      </w:pPr>
    </w:lvl>
    <w:lvl w:ilvl="5" w:tplc="280A001B" w:tentative="1">
      <w:start w:val="1"/>
      <w:numFmt w:val="lowerRoman"/>
      <w:lvlText w:val="%6."/>
      <w:lvlJc w:val="right"/>
      <w:pPr>
        <w:ind w:left="9347" w:hanging="180"/>
      </w:pPr>
    </w:lvl>
    <w:lvl w:ilvl="6" w:tplc="280A000F" w:tentative="1">
      <w:start w:val="1"/>
      <w:numFmt w:val="decimal"/>
      <w:lvlText w:val="%7."/>
      <w:lvlJc w:val="left"/>
      <w:pPr>
        <w:ind w:left="10067" w:hanging="360"/>
      </w:pPr>
    </w:lvl>
    <w:lvl w:ilvl="7" w:tplc="280A0019" w:tentative="1">
      <w:start w:val="1"/>
      <w:numFmt w:val="lowerLetter"/>
      <w:lvlText w:val="%8."/>
      <w:lvlJc w:val="left"/>
      <w:pPr>
        <w:ind w:left="10787" w:hanging="360"/>
      </w:pPr>
    </w:lvl>
    <w:lvl w:ilvl="8" w:tplc="280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46D92718"/>
    <w:multiLevelType w:val="hybridMultilevel"/>
    <w:tmpl w:val="F51849B0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48CB62C6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05185E"/>
    <w:multiLevelType w:val="hybridMultilevel"/>
    <w:tmpl w:val="83549922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4E0B3497"/>
    <w:multiLevelType w:val="hybridMultilevel"/>
    <w:tmpl w:val="F3EE76BE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5747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504F1E04"/>
    <w:multiLevelType w:val="hybridMultilevel"/>
    <w:tmpl w:val="EF1A46F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F5B84048">
      <w:start w:val="2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DA43C8"/>
    <w:multiLevelType w:val="hybridMultilevel"/>
    <w:tmpl w:val="97285F1A"/>
    <w:lvl w:ilvl="0" w:tplc="BB426A52">
      <w:start w:val="1"/>
      <w:numFmt w:val="lowerLetter"/>
      <w:lvlText w:val="%1)"/>
      <w:lvlJc w:val="left"/>
      <w:pPr>
        <w:ind w:left="1778" w:hanging="360"/>
      </w:pPr>
      <w:rPr>
        <w:color w:val="auto"/>
      </w:rPr>
    </w:lvl>
    <w:lvl w:ilvl="1" w:tplc="280A0017">
      <w:start w:val="1"/>
      <w:numFmt w:val="lowerLetter"/>
      <w:lvlText w:val="%2)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2E731B2"/>
    <w:multiLevelType w:val="hybridMultilevel"/>
    <w:tmpl w:val="08E0F994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7">
      <w:start w:val="1"/>
      <w:numFmt w:val="lowerLetter"/>
      <w:lvlText w:val="%2)"/>
      <w:lvlJc w:val="left"/>
      <w:pPr>
        <w:ind w:left="1494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314750F"/>
    <w:multiLevelType w:val="hybridMultilevel"/>
    <w:tmpl w:val="159EB0A4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65657D8"/>
    <w:multiLevelType w:val="hybridMultilevel"/>
    <w:tmpl w:val="0E3A1B70"/>
    <w:lvl w:ilvl="0" w:tplc="280A0015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2B4146"/>
    <w:multiLevelType w:val="hybridMultilevel"/>
    <w:tmpl w:val="4426C710"/>
    <w:lvl w:ilvl="0" w:tplc="13F886B4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9" w15:restartNumberingAfterBreak="0">
    <w:nsid w:val="5BF33F63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DE97401"/>
    <w:multiLevelType w:val="hybridMultilevel"/>
    <w:tmpl w:val="08B6A920"/>
    <w:lvl w:ilvl="0" w:tplc="280A0015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941C8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23D0DDF"/>
    <w:multiLevelType w:val="hybridMultilevel"/>
    <w:tmpl w:val="24EE41EE"/>
    <w:lvl w:ilvl="0" w:tplc="C722EA16">
      <w:start w:val="1"/>
      <w:numFmt w:val="lowerLetter"/>
      <w:lvlText w:val="%1)"/>
      <w:lvlJc w:val="left"/>
      <w:pPr>
        <w:ind w:left="2847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 w15:restartNumberingAfterBreak="0">
    <w:nsid w:val="65F830B6"/>
    <w:multiLevelType w:val="hybridMultilevel"/>
    <w:tmpl w:val="AE78C826"/>
    <w:lvl w:ilvl="0" w:tplc="E80836AA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8276ED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E7D1359"/>
    <w:multiLevelType w:val="hybridMultilevel"/>
    <w:tmpl w:val="B99C31B6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FA44444"/>
    <w:multiLevelType w:val="hybridMultilevel"/>
    <w:tmpl w:val="D6263030"/>
    <w:lvl w:ilvl="0" w:tplc="280A0017">
      <w:start w:val="1"/>
      <w:numFmt w:val="lowerLetter"/>
      <w:lvlText w:val="%1)"/>
      <w:lvlJc w:val="left"/>
      <w:pPr>
        <w:ind w:left="1866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700672BF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2FF6F08"/>
    <w:multiLevelType w:val="multilevel"/>
    <w:tmpl w:val="6BB09DEE"/>
    <w:lvl w:ilvl="0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0" w:hanging="1800"/>
      </w:pPr>
      <w:rPr>
        <w:rFonts w:hint="default"/>
      </w:rPr>
    </w:lvl>
  </w:abstractNum>
  <w:abstractNum w:abstractNumId="39" w15:restartNumberingAfterBreak="0">
    <w:nsid w:val="75005787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39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85B0B59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D876FB0"/>
    <w:multiLevelType w:val="hybridMultilevel"/>
    <w:tmpl w:val="0FF80C88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53804490">
    <w:abstractNumId w:val="28"/>
  </w:num>
  <w:num w:numId="2" w16cid:durableId="1112019709">
    <w:abstractNumId w:val="0"/>
  </w:num>
  <w:num w:numId="3" w16cid:durableId="1253657952">
    <w:abstractNumId w:val="10"/>
  </w:num>
  <w:num w:numId="4" w16cid:durableId="1466003073">
    <w:abstractNumId w:val="30"/>
  </w:num>
  <w:num w:numId="5" w16cid:durableId="2013406181">
    <w:abstractNumId w:val="26"/>
  </w:num>
  <w:num w:numId="6" w16cid:durableId="1466040424">
    <w:abstractNumId w:val="19"/>
  </w:num>
  <w:num w:numId="7" w16cid:durableId="1033382503">
    <w:abstractNumId w:val="1"/>
  </w:num>
  <w:num w:numId="8" w16cid:durableId="409351060">
    <w:abstractNumId w:val="29"/>
  </w:num>
  <w:num w:numId="9" w16cid:durableId="736785464">
    <w:abstractNumId w:val="16"/>
  </w:num>
  <w:num w:numId="10" w16cid:durableId="89206465">
    <w:abstractNumId w:val="13"/>
  </w:num>
  <w:num w:numId="11" w16cid:durableId="987368964">
    <w:abstractNumId w:val="22"/>
  </w:num>
  <w:num w:numId="12" w16cid:durableId="878200393">
    <w:abstractNumId w:val="21"/>
  </w:num>
  <w:num w:numId="13" w16cid:durableId="2142187092">
    <w:abstractNumId w:val="24"/>
  </w:num>
  <w:num w:numId="14" w16cid:durableId="1304388026">
    <w:abstractNumId w:val="20"/>
  </w:num>
  <w:num w:numId="15" w16cid:durableId="1001851699">
    <w:abstractNumId w:val="14"/>
  </w:num>
  <w:num w:numId="16" w16cid:durableId="588345747">
    <w:abstractNumId w:val="34"/>
  </w:num>
  <w:num w:numId="17" w16cid:durableId="444497573">
    <w:abstractNumId w:val="36"/>
  </w:num>
  <w:num w:numId="18" w16cid:durableId="494957982">
    <w:abstractNumId w:val="11"/>
  </w:num>
  <w:num w:numId="19" w16cid:durableId="1077903340">
    <w:abstractNumId w:val="40"/>
  </w:num>
  <w:num w:numId="20" w16cid:durableId="1564833755">
    <w:abstractNumId w:val="31"/>
  </w:num>
  <w:num w:numId="21" w16cid:durableId="1817143155">
    <w:abstractNumId w:val="27"/>
  </w:num>
  <w:num w:numId="22" w16cid:durableId="660352496">
    <w:abstractNumId w:val="35"/>
  </w:num>
  <w:num w:numId="23" w16cid:durableId="63188172">
    <w:abstractNumId w:val="37"/>
  </w:num>
  <w:num w:numId="24" w16cid:durableId="449708713">
    <w:abstractNumId w:val="41"/>
  </w:num>
  <w:num w:numId="25" w16cid:durableId="1583027088">
    <w:abstractNumId w:val="23"/>
  </w:num>
  <w:num w:numId="26" w16cid:durableId="1231502763">
    <w:abstractNumId w:val="39"/>
  </w:num>
  <w:num w:numId="27" w16cid:durableId="1560096150">
    <w:abstractNumId w:val="25"/>
  </w:num>
  <w:num w:numId="28" w16cid:durableId="1932397371">
    <w:abstractNumId w:val="9"/>
  </w:num>
  <w:num w:numId="29" w16cid:durableId="1948468092">
    <w:abstractNumId w:val="15"/>
  </w:num>
  <w:num w:numId="30" w16cid:durableId="513761319">
    <w:abstractNumId w:val="8"/>
  </w:num>
  <w:num w:numId="31" w16cid:durableId="1184130084">
    <w:abstractNumId w:val="6"/>
  </w:num>
  <w:num w:numId="32" w16cid:durableId="1013143563">
    <w:abstractNumId w:val="17"/>
  </w:num>
  <w:num w:numId="33" w16cid:durableId="736585132">
    <w:abstractNumId w:val="2"/>
  </w:num>
  <w:num w:numId="34" w16cid:durableId="1360546179">
    <w:abstractNumId w:val="5"/>
  </w:num>
  <w:num w:numId="35" w16cid:durableId="1455557538">
    <w:abstractNumId w:val="18"/>
  </w:num>
  <w:num w:numId="36" w16cid:durableId="847913337">
    <w:abstractNumId w:val="33"/>
  </w:num>
  <w:num w:numId="37" w16cid:durableId="1570114382">
    <w:abstractNumId w:val="4"/>
  </w:num>
  <w:num w:numId="38" w16cid:durableId="1322735492">
    <w:abstractNumId w:val="38"/>
  </w:num>
  <w:num w:numId="39" w16cid:durableId="447238989">
    <w:abstractNumId w:val="32"/>
  </w:num>
  <w:num w:numId="40" w16cid:durableId="1049570471">
    <w:abstractNumId w:val="7"/>
  </w:num>
  <w:num w:numId="41" w16cid:durableId="502863755">
    <w:abstractNumId w:val="3"/>
  </w:num>
  <w:num w:numId="42" w16cid:durableId="94130568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108"/>
    <w:rsid w:val="0000078F"/>
    <w:rsid w:val="00000811"/>
    <w:rsid w:val="000008D3"/>
    <w:rsid w:val="00000E66"/>
    <w:rsid w:val="00000FDA"/>
    <w:rsid w:val="000012FE"/>
    <w:rsid w:val="000015A8"/>
    <w:rsid w:val="00001C5F"/>
    <w:rsid w:val="0000216B"/>
    <w:rsid w:val="000022D1"/>
    <w:rsid w:val="00003A89"/>
    <w:rsid w:val="000042B6"/>
    <w:rsid w:val="0000457D"/>
    <w:rsid w:val="000049F9"/>
    <w:rsid w:val="00004B83"/>
    <w:rsid w:val="00005DE7"/>
    <w:rsid w:val="00006065"/>
    <w:rsid w:val="00006DFB"/>
    <w:rsid w:val="00006E6C"/>
    <w:rsid w:val="00007335"/>
    <w:rsid w:val="00007838"/>
    <w:rsid w:val="00007ADA"/>
    <w:rsid w:val="0001057B"/>
    <w:rsid w:val="000109D4"/>
    <w:rsid w:val="00010E39"/>
    <w:rsid w:val="00011078"/>
    <w:rsid w:val="000111C8"/>
    <w:rsid w:val="000117C4"/>
    <w:rsid w:val="00012196"/>
    <w:rsid w:val="00012823"/>
    <w:rsid w:val="00013385"/>
    <w:rsid w:val="0001351F"/>
    <w:rsid w:val="00013585"/>
    <w:rsid w:val="00013C9F"/>
    <w:rsid w:val="00013E92"/>
    <w:rsid w:val="000149A7"/>
    <w:rsid w:val="00014AE1"/>
    <w:rsid w:val="00015203"/>
    <w:rsid w:val="00015B9E"/>
    <w:rsid w:val="00015F83"/>
    <w:rsid w:val="0001624D"/>
    <w:rsid w:val="0001658C"/>
    <w:rsid w:val="00016F33"/>
    <w:rsid w:val="000176FE"/>
    <w:rsid w:val="00020183"/>
    <w:rsid w:val="00020921"/>
    <w:rsid w:val="00020A14"/>
    <w:rsid w:val="00020A5C"/>
    <w:rsid w:val="0002109C"/>
    <w:rsid w:val="00021BBD"/>
    <w:rsid w:val="00021EE3"/>
    <w:rsid w:val="0002231C"/>
    <w:rsid w:val="000229CA"/>
    <w:rsid w:val="00023080"/>
    <w:rsid w:val="000231B5"/>
    <w:rsid w:val="000231BE"/>
    <w:rsid w:val="0002348C"/>
    <w:rsid w:val="00023BA3"/>
    <w:rsid w:val="000245AA"/>
    <w:rsid w:val="000249FE"/>
    <w:rsid w:val="00024DB1"/>
    <w:rsid w:val="000251C1"/>
    <w:rsid w:val="000252FD"/>
    <w:rsid w:val="00026645"/>
    <w:rsid w:val="00026F8D"/>
    <w:rsid w:val="00027143"/>
    <w:rsid w:val="00027DD6"/>
    <w:rsid w:val="00030376"/>
    <w:rsid w:val="00030545"/>
    <w:rsid w:val="00030549"/>
    <w:rsid w:val="00030B80"/>
    <w:rsid w:val="00030EA7"/>
    <w:rsid w:val="000317F4"/>
    <w:rsid w:val="00031BDA"/>
    <w:rsid w:val="00031E8A"/>
    <w:rsid w:val="0003253C"/>
    <w:rsid w:val="00032DC9"/>
    <w:rsid w:val="00034A37"/>
    <w:rsid w:val="00034A39"/>
    <w:rsid w:val="00035055"/>
    <w:rsid w:val="000355FB"/>
    <w:rsid w:val="000406E3"/>
    <w:rsid w:val="000418A9"/>
    <w:rsid w:val="00041BD5"/>
    <w:rsid w:val="00041FA1"/>
    <w:rsid w:val="00042349"/>
    <w:rsid w:val="00042E19"/>
    <w:rsid w:val="00044A53"/>
    <w:rsid w:val="00044DBF"/>
    <w:rsid w:val="00045804"/>
    <w:rsid w:val="0004653A"/>
    <w:rsid w:val="0004691C"/>
    <w:rsid w:val="00046CF6"/>
    <w:rsid w:val="000471A9"/>
    <w:rsid w:val="000473DE"/>
    <w:rsid w:val="00047BA1"/>
    <w:rsid w:val="0005000C"/>
    <w:rsid w:val="00050ABE"/>
    <w:rsid w:val="00050FA7"/>
    <w:rsid w:val="000511B2"/>
    <w:rsid w:val="000514C0"/>
    <w:rsid w:val="00051E63"/>
    <w:rsid w:val="00053362"/>
    <w:rsid w:val="000536BC"/>
    <w:rsid w:val="00054ED3"/>
    <w:rsid w:val="000557C7"/>
    <w:rsid w:val="00055997"/>
    <w:rsid w:val="00055BE1"/>
    <w:rsid w:val="00055C41"/>
    <w:rsid w:val="000567AD"/>
    <w:rsid w:val="00056859"/>
    <w:rsid w:val="0005742D"/>
    <w:rsid w:val="0005771F"/>
    <w:rsid w:val="00060572"/>
    <w:rsid w:val="000605FD"/>
    <w:rsid w:val="000610FB"/>
    <w:rsid w:val="00061E52"/>
    <w:rsid w:val="00063031"/>
    <w:rsid w:val="00063260"/>
    <w:rsid w:val="000638E8"/>
    <w:rsid w:val="000638F2"/>
    <w:rsid w:val="00063A71"/>
    <w:rsid w:val="00063EF0"/>
    <w:rsid w:val="0006429D"/>
    <w:rsid w:val="00065750"/>
    <w:rsid w:val="0006638B"/>
    <w:rsid w:val="00066ADB"/>
    <w:rsid w:val="00066B15"/>
    <w:rsid w:val="00066D8E"/>
    <w:rsid w:val="00067D0E"/>
    <w:rsid w:val="00067FBA"/>
    <w:rsid w:val="00070898"/>
    <w:rsid w:val="0007124F"/>
    <w:rsid w:val="00071D61"/>
    <w:rsid w:val="000726F7"/>
    <w:rsid w:val="00072CA4"/>
    <w:rsid w:val="00072D13"/>
    <w:rsid w:val="00072E97"/>
    <w:rsid w:val="00073162"/>
    <w:rsid w:val="000733FB"/>
    <w:rsid w:val="00073B87"/>
    <w:rsid w:val="00073EC9"/>
    <w:rsid w:val="00074BE3"/>
    <w:rsid w:val="00074E88"/>
    <w:rsid w:val="000758D8"/>
    <w:rsid w:val="000766E5"/>
    <w:rsid w:val="00076B71"/>
    <w:rsid w:val="000776E2"/>
    <w:rsid w:val="00077C34"/>
    <w:rsid w:val="00080025"/>
    <w:rsid w:val="00080588"/>
    <w:rsid w:val="00080E79"/>
    <w:rsid w:val="000818A3"/>
    <w:rsid w:val="00082746"/>
    <w:rsid w:val="00082975"/>
    <w:rsid w:val="00082BD3"/>
    <w:rsid w:val="00082F77"/>
    <w:rsid w:val="00083445"/>
    <w:rsid w:val="000834F9"/>
    <w:rsid w:val="00083623"/>
    <w:rsid w:val="000843BD"/>
    <w:rsid w:val="0008441B"/>
    <w:rsid w:val="0008465F"/>
    <w:rsid w:val="0008486E"/>
    <w:rsid w:val="00084A6D"/>
    <w:rsid w:val="000850C8"/>
    <w:rsid w:val="00085CC3"/>
    <w:rsid w:val="00085FA9"/>
    <w:rsid w:val="00086B38"/>
    <w:rsid w:val="00086D80"/>
    <w:rsid w:val="000902FA"/>
    <w:rsid w:val="0009089B"/>
    <w:rsid w:val="00090B3D"/>
    <w:rsid w:val="00090D68"/>
    <w:rsid w:val="0009156E"/>
    <w:rsid w:val="00091944"/>
    <w:rsid w:val="00092C30"/>
    <w:rsid w:val="0009466C"/>
    <w:rsid w:val="00094CC9"/>
    <w:rsid w:val="00096287"/>
    <w:rsid w:val="000962B1"/>
    <w:rsid w:val="000A00A5"/>
    <w:rsid w:val="000A05DC"/>
    <w:rsid w:val="000A0A7B"/>
    <w:rsid w:val="000A1FE2"/>
    <w:rsid w:val="000A2137"/>
    <w:rsid w:val="000A2E9D"/>
    <w:rsid w:val="000A3477"/>
    <w:rsid w:val="000A455A"/>
    <w:rsid w:val="000A4DDA"/>
    <w:rsid w:val="000A5512"/>
    <w:rsid w:val="000A5862"/>
    <w:rsid w:val="000A5AFD"/>
    <w:rsid w:val="000A5FAE"/>
    <w:rsid w:val="000A603D"/>
    <w:rsid w:val="000A724C"/>
    <w:rsid w:val="000A7432"/>
    <w:rsid w:val="000A7758"/>
    <w:rsid w:val="000A7C4A"/>
    <w:rsid w:val="000B1115"/>
    <w:rsid w:val="000B1603"/>
    <w:rsid w:val="000B20C1"/>
    <w:rsid w:val="000B23C3"/>
    <w:rsid w:val="000B2D2C"/>
    <w:rsid w:val="000B312D"/>
    <w:rsid w:val="000B358E"/>
    <w:rsid w:val="000B4F68"/>
    <w:rsid w:val="000B5967"/>
    <w:rsid w:val="000B5E64"/>
    <w:rsid w:val="000B64A2"/>
    <w:rsid w:val="000B6A79"/>
    <w:rsid w:val="000B6A94"/>
    <w:rsid w:val="000B735E"/>
    <w:rsid w:val="000B789D"/>
    <w:rsid w:val="000B7A1F"/>
    <w:rsid w:val="000B7A95"/>
    <w:rsid w:val="000C041F"/>
    <w:rsid w:val="000C0CCB"/>
    <w:rsid w:val="000C1006"/>
    <w:rsid w:val="000C1345"/>
    <w:rsid w:val="000C2C5A"/>
    <w:rsid w:val="000C33B0"/>
    <w:rsid w:val="000C3E80"/>
    <w:rsid w:val="000C4773"/>
    <w:rsid w:val="000C4C08"/>
    <w:rsid w:val="000C5BC2"/>
    <w:rsid w:val="000C7091"/>
    <w:rsid w:val="000C756C"/>
    <w:rsid w:val="000C75E7"/>
    <w:rsid w:val="000C7C8E"/>
    <w:rsid w:val="000D0609"/>
    <w:rsid w:val="000D0624"/>
    <w:rsid w:val="000D0C91"/>
    <w:rsid w:val="000D0CEB"/>
    <w:rsid w:val="000D0D81"/>
    <w:rsid w:val="000D1B0F"/>
    <w:rsid w:val="000D284C"/>
    <w:rsid w:val="000D2BC8"/>
    <w:rsid w:val="000D342C"/>
    <w:rsid w:val="000D36BB"/>
    <w:rsid w:val="000D3B8C"/>
    <w:rsid w:val="000D4529"/>
    <w:rsid w:val="000D4662"/>
    <w:rsid w:val="000D48BF"/>
    <w:rsid w:val="000D5026"/>
    <w:rsid w:val="000D520A"/>
    <w:rsid w:val="000D5B37"/>
    <w:rsid w:val="000D5D44"/>
    <w:rsid w:val="000D60F9"/>
    <w:rsid w:val="000D61AA"/>
    <w:rsid w:val="000D6832"/>
    <w:rsid w:val="000D6900"/>
    <w:rsid w:val="000D7018"/>
    <w:rsid w:val="000D714E"/>
    <w:rsid w:val="000D73D4"/>
    <w:rsid w:val="000D76C5"/>
    <w:rsid w:val="000D798F"/>
    <w:rsid w:val="000D7AE6"/>
    <w:rsid w:val="000E068C"/>
    <w:rsid w:val="000E134F"/>
    <w:rsid w:val="000E2616"/>
    <w:rsid w:val="000E283A"/>
    <w:rsid w:val="000E290D"/>
    <w:rsid w:val="000E2F3F"/>
    <w:rsid w:val="000E3D80"/>
    <w:rsid w:val="000E4BAE"/>
    <w:rsid w:val="000E51B7"/>
    <w:rsid w:val="000E5500"/>
    <w:rsid w:val="000E5BC3"/>
    <w:rsid w:val="000E61AD"/>
    <w:rsid w:val="000E6E98"/>
    <w:rsid w:val="000E71CB"/>
    <w:rsid w:val="000E7211"/>
    <w:rsid w:val="000E7F01"/>
    <w:rsid w:val="000F0DA9"/>
    <w:rsid w:val="000F0F2B"/>
    <w:rsid w:val="000F149C"/>
    <w:rsid w:val="000F15E8"/>
    <w:rsid w:val="000F3152"/>
    <w:rsid w:val="000F3F1C"/>
    <w:rsid w:val="000F4195"/>
    <w:rsid w:val="000F67CF"/>
    <w:rsid w:val="000F68EE"/>
    <w:rsid w:val="000F6CD8"/>
    <w:rsid w:val="000F6F19"/>
    <w:rsid w:val="000F75D6"/>
    <w:rsid w:val="000F7D02"/>
    <w:rsid w:val="00100E53"/>
    <w:rsid w:val="0010124F"/>
    <w:rsid w:val="001015B6"/>
    <w:rsid w:val="001016AF"/>
    <w:rsid w:val="001017E6"/>
    <w:rsid w:val="00101A07"/>
    <w:rsid w:val="00102531"/>
    <w:rsid w:val="00103587"/>
    <w:rsid w:val="00103F5D"/>
    <w:rsid w:val="00103F72"/>
    <w:rsid w:val="001040EE"/>
    <w:rsid w:val="00104996"/>
    <w:rsid w:val="00105986"/>
    <w:rsid w:val="0010706F"/>
    <w:rsid w:val="001072FA"/>
    <w:rsid w:val="001073D6"/>
    <w:rsid w:val="00107646"/>
    <w:rsid w:val="00107BAB"/>
    <w:rsid w:val="00110079"/>
    <w:rsid w:val="0011016B"/>
    <w:rsid w:val="001105CF"/>
    <w:rsid w:val="00114290"/>
    <w:rsid w:val="0011465C"/>
    <w:rsid w:val="00114702"/>
    <w:rsid w:val="0011477C"/>
    <w:rsid w:val="00114BCD"/>
    <w:rsid w:val="001150A6"/>
    <w:rsid w:val="001156D4"/>
    <w:rsid w:val="00115C50"/>
    <w:rsid w:val="001169B7"/>
    <w:rsid w:val="00116B9F"/>
    <w:rsid w:val="00116D21"/>
    <w:rsid w:val="00117673"/>
    <w:rsid w:val="00117B83"/>
    <w:rsid w:val="00120577"/>
    <w:rsid w:val="0012083C"/>
    <w:rsid w:val="00120DDF"/>
    <w:rsid w:val="00121A2B"/>
    <w:rsid w:val="00121C37"/>
    <w:rsid w:val="00122179"/>
    <w:rsid w:val="0012241B"/>
    <w:rsid w:val="00123001"/>
    <w:rsid w:val="001230E3"/>
    <w:rsid w:val="00123A37"/>
    <w:rsid w:val="00123BB1"/>
    <w:rsid w:val="00123CEE"/>
    <w:rsid w:val="00123D87"/>
    <w:rsid w:val="00123E81"/>
    <w:rsid w:val="001248DC"/>
    <w:rsid w:val="00124EC6"/>
    <w:rsid w:val="00124F42"/>
    <w:rsid w:val="00124F51"/>
    <w:rsid w:val="00124FA7"/>
    <w:rsid w:val="00125458"/>
    <w:rsid w:val="00126281"/>
    <w:rsid w:val="00126518"/>
    <w:rsid w:val="00126817"/>
    <w:rsid w:val="00126B1B"/>
    <w:rsid w:val="00126E10"/>
    <w:rsid w:val="0012759E"/>
    <w:rsid w:val="00127C96"/>
    <w:rsid w:val="00130E99"/>
    <w:rsid w:val="001310EB"/>
    <w:rsid w:val="00131214"/>
    <w:rsid w:val="001312CB"/>
    <w:rsid w:val="0013165C"/>
    <w:rsid w:val="00131FB6"/>
    <w:rsid w:val="001325E2"/>
    <w:rsid w:val="00132A8C"/>
    <w:rsid w:val="0013365D"/>
    <w:rsid w:val="0013380F"/>
    <w:rsid w:val="0013381A"/>
    <w:rsid w:val="001338A1"/>
    <w:rsid w:val="001338B1"/>
    <w:rsid w:val="001339F6"/>
    <w:rsid w:val="00133DBD"/>
    <w:rsid w:val="00133FB0"/>
    <w:rsid w:val="001347CD"/>
    <w:rsid w:val="00134E79"/>
    <w:rsid w:val="00135B02"/>
    <w:rsid w:val="0013628B"/>
    <w:rsid w:val="0013689B"/>
    <w:rsid w:val="00136957"/>
    <w:rsid w:val="00136B5B"/>
    <w:rsid w:val="0013736F"/>
    <w:rsid w:val="00137585"/>
    <w:rsid w:val="00137E12"/>
    <w:rsid w:val="0014087E"/>
    <w:rsid w:val="00140A67"/>
    <w:rsid w:val="001412F8"/>
    <w:rsid w:val="00141D40"/>
    <w:rsid w:val="001422D6"/>
    <w:rsid w:val="0014240B"/>
    <w:rsid w:val="00142D66"/>
    <w:rsid w:val="00143383"/>
    <w:rsid w:val="00143923"/>
    <w:rsid w:val="00143A7E"/>
    <w:rsid w:val="00143B62"/>
    <w:rsid w:val="001448EA"/>
    <w:rsid w:val="001451BF"/>
    <w:rsid w:val="0014644B"/>
    <w:rsid w:val="00146491"/>
    <w:rsid w:val="00146541"/>
    <w:rsid w:val="001469BB"/>
    <w:rsid w:val="00147001"/>
    <w:rsid w:val="00147012"/>
    <w:rsid w:val="00147392"/>
    <w:rsid w:val="001476D6"/>
    <w:rsid w:val="0015081E"/>
    <w:rsid w:val="00150A1E"/>
    <w:rsid w:val="00151015"/>
    <w:rsid w:val="001515FC"/>
    <w:rsid w:val="0015169C"/>
    <w:rsid w:val="001531B2"/>
    <w:rsid w:val="0015322E"/>
    <w:rsid w:val="001538FA"/>
    <w:rsid w:val="00153D5A"/>
    <w:rsid w:val="00154033"/>
    <w:rsid w:val="001547FF"/>
    <w:rsid w:val="0015492C"/>
    <w:rsid w:val="00154B07"/>
    <w:rsid w:val="001552D0"/>
    <w:rsid w:val="001559D6"/>
    <w:rsid w:val="00155C77"/>
    <w:rsid w:val="00155D7C"/>
    <w:rsid w:val="00156EFC"/>
    <w:rsid w:val="00157743"/>
    <w:rsid w:val="00157BD0"/>
    <w:rsid w:val="00160424"/>
    <w:rsid w:val="001604C7"/>
    <w:rsid w:val="001609B5"/>
    <w:rsid w:val="00160F2F"/>
    <w:rsid w:val="0016113A"/>
    <w:rsid w:val="00161148"/>
    <w:rsid w:val="00161211"/>
    <w:rsid w:val="001614E5"/>
    <w:rsid w:val="00161D5C"/>
    <w:rsid w:val="00162641"/>
    <w:rsid w:val="0016329A"/>
    <w:rsid w:val="001638DC"/>
    <w:rsid w:val="001641F6"/>
    <w:rsid w:val="00164479"/>
    <w:rsid w:val="001649B0"/>
    <w:rsid w:val="0016526A"/>
    <w:rsid w:val="00165E91"/>
    <w:rsid w:val="00166138"/>
    <w:rsid w:val="001665EF"/>
    <w:rsid w:val="0016697C"/>
    <w:rsid w:val="00166B2F"/>
    <w:rsid w:val="00166EFF"/>
    <w:rsid w:val="001670C5"/>
    <w:rsid w:val="00167559"/>
    <w:rsid w:val="0016767C"/>
    <w:rsid w:val="00167974"/>
    <w:rsid w:val="00167C23"/>
    <w:rsid w:val="00167CEE"/>
    <w:rsid w:val="001709ED"/>
    <w:rsid w:val="001709F3"/>
    <w:rsid w:val="00170A14"/>
    <w:rsid w:val="00170A7C"/>
    <w:rsid w:val="00170AB5"/>
    <w:rsid w:val="00170ADE"/>
    <w:rsid w:val="00171DB2"/>
    <w:rsid w:val="001729F5"/>
    <w:rsid w:val="00172A4C"/>
    <w:rsid w:val="00173103"/>
    <w:rsid w:val="00173889"/>
    <w:rsid w:val="00173927"/>
    <w:rsid w:val="00174307"/>
    <w:rsid w:val="0017483B"/>
    <w:rsid w:val="00174F2F"/>
    <w:rsid w:val="00174F5F"/>
    <w:rsid w:val="00175EE8"/>
    <w:rsid w:val="00176670"/>
    <w:rsid w:val="00176743"/>
    <w:rsid w:val="00176A4E"/>
    <w:rsid w:val="00176BB2"/>
    <w:rsid w:val="00177C62"/>
    <w:rsid w:val="00177D6C"/>
    <w:rsid w:val="00177E6F"/>
    <w:rsid w:val="00177FEF"/>
    <w:rsid w:val="00180944"/>
    <w:rsid w:val="00181333"/>
    <w:rsid w:val="0018188B"/>
    <w:rsid w:val="00181933"/>
    <w:rsid w:val="00181AFD"/>
    <w:rsid w:val="00181CB3"/>
    <w:rsid w:val="00182061"/>
    <w:rsid w:val="00182177"/>
    <w:rsid w:val="001827BD"/>
    <w:rsid w:val="00182DC2"/>
    <w:rsid w:val="00184432"/>
    <w:rsid w:val="00185011"/>
    <w:rsid w:val="001861D3"/>
    <w:rsid w:val="001861FD"/>
    <w:rsid w:val="001865F0"/>
    <w:rsid w:val="001868FF"/>
    <w:rsid w:val="00186991"/>
    <w:rsid w:val="00186D42"/>
    <w:rsid w:val="001879A6"/>
    <w:rsid w:val="00187B50"/>
    <w:rsid w:val="00190341"/>
    <w:rsid w:val="001905DA"/>
    <w:rsid w:val="0019080C"/>
    <w:rsid w:val="00191289"/>
    <w:rsid w:val="00191783"/>
    <w:rsid w:val="00191CB1"/>
    <w:rsid w:val="0019274D"/>
    <w:rsid w:val="00192F07"/>
    <w:rsid w:val="00193374"/>
    <w:rsid w:val="001936EA"/>
    <w:rsid w:val="00194055"/>
    <w:rsid w:val="0019427E"/>
    <w:rsid w:val="00194291"/>
    <w:rsid w:val="00195022"/>
    <w:rsid w:val="0019539A"/>
    <w:rsid w:val="001953E6"/>
    <w:rsid w:val="0019555E"/>
    <w:rsid w:val="0019619C"/>
    <w:rsid w:val="00196745"/>
    <w:rsid w:val="00197044"/>
    <w:rsid w:val="00197CED"/>
    <w:rsid w:val="001A0E0C"/>
    <w:rsid w:val="001A18FF"/>
    <w:rsid w:val="001A19A8"/>
    <w:rsid w:val="001A1A0A"/>
    <w:rsid w:val="001A1F56"/>
    <w:rsid w:val="001A267B"/>
    <w:rsid w:val="001A3089"/>
    <w:rsid w:val="001A31BA"/>
    <w:rsid w:val="001A37F3"/>
    <w:rsid w:val="001A4C48"/>
    <w:rsid w:val="001A5A27"/>
    <w:rsid w:val="001A6227"/>
    <w:rsid w:val="001A66A6"/>
    <w:rsid w:val="001A692D"/>
    <w:rsid w:val="001A6F23"/>
    <w:rsid w:val="001A79E1"/>
    <w:rsid w:val="001A7A27"/>
    <w:rsid w:val="001B1580"/>
    <w:rsid w:val="001B1FFD"/>
    <w:rsid w:val="001B243A"/>
    <w:rsid w:val="001B27E5"/>
    <w:rsid w:val="001B4B3A"/>
    <w:rsid w:val="001B55B2"/>
    <w:rsid w:val="001B57FA"/>
    <w:rsid w:val="001B5B78"/>
    <w:rsid w:val="001B5C0E"/>
    <w:rsid w:val="001B6607"/>
    <w:rsid w:val="001B77E7"/>
    <w:rsid w:val="001C1371"/>
    <w:rsid w:val="001C18CC"/>
    <w:rsid w:val="001C2112"/>
    <w:rsid w:val="001C2BBF"/>
    <w:rsid w:val="001C3122"/>
    <w:rsid w:val="001C495A"/>
    <w:rsid w:val="001C4D09"/>
    <w:rsid w:val="001C51DE"/>
    <w:rsid w:val="001C55E1"/>
    <w:rsid w:val="001C5619"/>
    <w:rsid w:val="001C5CAA"/>
    <w:rsid w:val="001C62F3"/>
    <w:rsid w:val="001C635E"/>
    <w:rsid w:val="001C65E5"/>
    <w:rsid w:val="001C7E9C"/>
    <w:rsid w:val="001D0BDC"/>
    <w:rsid w:val="001D1442"/>
    <w:rsid w:val="001D14F4"/>
    <w:rsid w:val="001D235F"/>
    <w:rsid w:val="001D2D44"/>
    <w:rsid w:val="001D2FCA"/>
    <w:rsid w:val="001D31CF"/>
    <w:rsid w:val="001D3794"/>
    <w:rsid w:val="001D3870"/>
    <w:rsid w:val="001D450D"/>
    <w:rsid w:val="001D4D1B"/>
    <w:rsid w:val="001D57AF"/>
    <w:rsid w:val="001D57E8"/>
    <w:rsid w:val="001D597F"/>
    <w:rsid w:val="001E0454"/>
    <w:rsid w:val="001E092A"/>
    <w:rsid w:val="001E0C1A"/>
    <w:rsid w:val="001E0FE1"/>
    <w:rsid w:val="001E1003"/>
    <w:rsid w:val="001E12C5"/>
    <w:rsid w:val="001E3C07"/>
    <w:rsid w:val="001E3E77"/>
    <w:rsid w:val="001E4221"/>
    <w:rsid w:val="001E474F"/>
    <w:rsid w:val="001E47AF"/>
    <w:rsid w:val="001E48B4"/>
    <w:rsid w:val="001E4EF5"/>
    <w:rsid w:val="001E4FB3"/>
    <w:rsid w:val="001E4FFB"/>
    <w:rsid w:val="001E53AF"/>
    <w:rsid w:val="001E5977"/>
    <w:rsid w:val="001E59F2"/>
    <w:rsid w:val="001E61EF"/>
    <w:rsid w:val="001E6537"/>
    <w:rsid w:val="001E6679"/>
    <w:rsid w:val="001E66F1"/>
    <w:rsid w:val="001E779C"/>
    <w:rsid w:val="001F06CC"/>
    <w:rsid w:val="001F074D"/>
    <w:rsid w:val="001F08D0"/>
    <w:rsid w:val="001F1128"/>
    <w:rsid w:val="001F118A"/>
    <w:rsid w:val="001F139A"/>
    <w:rsid w:val="001F2C92"/>
    <w:rsid w:val="001F32CA"/>
    <w:rsid w:val="001F38CB"/>
    <w:rsid w:val="001F4AAC"/>
    <w:rsid w:val="001F4C13"/>
    <w:rsid w:val="001F4CA7"/>
    <w:rsid w:val="001F5635"/>
    <w:rsid w:val="001F56B0"/>
    <w:rsid w:val="001F5934"/>
    <w:rsid w:val="001F5B40"/>
    <w:rsid w:val="001F6BE2"/>
    <w:rsid w:val="001F78E6"/>
    <w:rsid w:val="00200AB4"/>
    <w:rsid w:val="00200B06"/>
    <w:rsid w:val="00200D61"/>
    <w:rsid w:val="002013B2"/>
    <w:rsid w:val="0020163E"/>
    <w:rsid w:val="00202242"/>
    <w:rsid w:val="002023A0"/>
    <w:rsid w:val="00202D8E"/>
    <w:rsid w:val="00202DC9"/>
    <w:rsid w:val="00203683"/>
    <w:rsid w:val="00203956"/>
    <w:rsid w:val="00204B0D"/>
    <w:rsid w:val="00204BC1"/>
    <w:rsid w:val="00205308"/>
    <w:rsid w:val="00205536"/>
    <w:rsid w:val="0020677D"/>
    <w:rsid w:val="002074B1"/>
    <w:rsid w:val="00207529"/>
    <w:rsid w:val="00207E97"/>
    <w:rsid w:val="002100FB"/>
    <w:rsid w:val="0021020F"/>
    <w:rsid w:val="002104ED"/>
    <w:rsid w:val="0021128E"/>
    <w:rsid w:val="00211C7F"/>
    <w:rsid w:val="00211CDA"/>
    <w:rsid w:val="00211DF1"/>
    <w:rsid w:val="0021364B"/>
    <w:rsid w:val="00213AC8"/>
    <w:rsid w:val="00213F96"/>
    <w:rsid w:val="0021406F"/>
    <w:rsid w:val="00214231"/>
    <w:rsid w:val="00214F1C"/>
    <w:rsid w:val="00215199"/>
    <w:rsid w:val="00215466"/>
    <w:rsid w:val="002155B3"/>
    <w:rsid w:val="00220102"/>
    <w:rsid w:val="002207C8"/>
    <w:rsid w:val="002209D7"/>
    <w:rsid w:val="00220B81"/>
    <w:rsid w:val="00220E17"/>
    <w:rsid w:val="00221043"/>
    <w:rsid w:val="002222DA"/>
    <w:rsid w:val="002223AE"/>
    <w:rsid w:val="002226FF"/>
    <w:rsid w:val="00222C24"/>
    <w:rsid w:val="00222D52"/>
    <w:rsid w:val="00222D9D"/>
    <w:rsid w:val="0022367C"/>
    <w:rsid w:val="002236D9"/>
    <w:rsid w:val="002237E9"/>
    <w:rsid w:val="00224248"/>
    <w:rsid w:val="002242DB"/>
    <w:rsid w:val="00224722"/>
    <w:rsid w:val="00225AEF"/>
    <w:rsid w:val="002265E9"/>
    <w:rsid w:val="002266FD"/>
    <w:rsid w:val="00226745"/>
    <w:rsid w:val="0022687E"/>
    <w:rsid w:val="00226CE0"/>
    <w:rsid w:val="00226D29"/>
    <w:rsid w:val="002271E7"/>
    <w:rsid w:val="002273C1"/>
    <w:rsid w:val="00227501"/>
    <w:rsid w:val="00227C6C"/>
    <w:rsid w:val="002305BD"/>
    <w:rsid w:val="002305F0"/>
    <w:rsid w:val="002306CF"/>
    <w:rsid w:val="002308A4"/>
    <w:rsid w:val="00231551"/>
    <w:rsid w:val="002316E3"/>
    <w:rsid w:val="00231B92"/>
    <w:rsid w:val="00232C62"/>
    <w:rsid w:val="00232CDF"/>
    <w:rsid w:val="00233379"/>
    <w:rsid w:val="00233B5B"/>
    <w:rsid w:val="002341AC"/>
    <w:rsid w:val="0023486A"/>
    <w:rsid w:val="00234C37"/>
    <w:rsid w:val="002351A5"/>
    <w:rsid w:val="00235B14"/>
    <w:rsid w:val="0023719F"/>
    <w:rsid w:val="00237407"/>
    <w:rsid w:val="00237498"/>
    <w:rsid w:val="00240556"/>
    <w:rsid w:val="00241644"/>
    <w:rsid w:val="00242AA7"/>
    <w:rsid w:val="00242E8B"/>
    <w:rsid w:val="002430C6"/>
    <w:rsid w:val="002430CD"/>
    <w:rsid w:val="00243193"/>
    <w:rsid w:val="002442FD"/>
    <w:rsid w:val="00244834"/>
    <w:rsid w:val="002448E2"/>
    <w:rsid w:val="00245958"/>
    <w:rsid w:val="00245F1A"/>
    <w:rsid w:val="002461C4"/>
    <w:rsid w:val="002467B8"/>
    <w:rsid w:val="00246858"/>
    <w:rsid w:val="00246B1C"/>
    <w:rsid w:val="00246B66"/>
    <w:rsid w:val="0024721B"/>
    <w:rsid w:val="002478D7"/>
    <w:rsid w:val="00247D1F"/>
    <w:rsid w:val="00250417"/>
    <w:rsid w:val="002505B3"/>
    <w:rsid w:val="00250E5E"/>
    <w:rsid w:val="00251C73"/>
    <w:rsid w:val="00252FE7"/>
    <w:rsid w:val="00253046"/>
    <w:rsid w:val="00253401"/>
    <w:rsid w:val="002541CB"/>
    <w:rsid w:val="0025458C"/>
    <w:rsid w:val="00255053"/>
    <w:rsid w:val="0025579B"/>
    <w:rsid w:val="0025599D"/>
    <w:rsid w:val="00255FDD"/>
    <w:rsid w:val="002560B6"/>
    <w:rsid w:val="002562BC"/>
    <w:rsid w:val="00256391"/>
    <w:rsid w:val="00256C38"/>
    <w:rsid w:val="00257751"/>
    <w:rsid w:val="002577C5"/>
    <w:rsid w:val="0025789A"/>
    <w:rsid w:val="00257C19"/>
    <w:rsid w:val="00260067"/>
    <w:rsid w:val="00260198"/>
    <w:rsid w:val="00260604"/>
    <w:rsid w:val="002609F2"/>
    <w:rsid w:val="0026118A"/>
    <w:rsid w:val="0026123B"/>
    <w:rsid w:val="002613EA"/>
    <w:rsid w:val="0026195C"/>
    <w:rsid w:val="00261B27"/>
    <w:rsid w:val="00261F81"/>
    <w:rsid w:val="0026320B"/>
    <w:rsid w:val="0026462F"/>
    <w:rsid w:val="002648AB"/>
    <w:rsid w:val="00264E59"/>
    <w:rsid w:val="00265011"/>
    <w:rsid w:val="002659B3"/>
    <w:rsid w:val="00265B76"/>
    <w:rsid w:val="00265CA0"/>
    <w:rsid w:val="002662CF"/>
    <w:rsid w:val="002663D5"/>
    <w:rsid w:val="0026718C"/>
    <w:rsid w:val="00267838"/>
    <w:rsid w:val="00267A87"/>
    <w:rsid w:val="0027041C"/>
    <w:rsid w:val="0027061B"/>
    <w:rsid w:val="0027067D"/>
    <w:rsid w:val="00270D1B"/>
    <w:rsid w:val="00271794"/>
    <w:rsid w:val="00271C94"/>
    <w:rsid w:val="00271FF6"/>
    <w:rsid w:val="002724AB"/>
    <w:rsid w:val="00272596"/>
    <w:rsid w:val="00272629"/>
    <w:rsid w:val="0027315D"/>
    <w:rsid w:val="00273B7D"/>
    <w:rsid w:val="00273DFE"/>
    <w:rsid w:val="0027450D"/>
    <w:rsid w:val="00274B4C"/>
    <w:rsid w:val="00274C0E"/>
    <w:rsid w:val="00274D7A"/>
    <w:rsid w:val="00275643"/>
    <w:rsid w:val="002807EE"/>
    <w:rsid w:val="0028200A"/>
    <w:rsid w:val="0028237A"/>
    <w:rsid w:val="0028271D"/>
    <w:rsid w:val="00282B5C"/>
    <w:rsid w:val="00282BD6"/>
    <w:rsid w:val="0028332F"/>
    <w:rsid w:val="0028447C"/>
    <w:rsid w:val="00284DD4"/>
    <w:rsid w:val="00285004"/>
    <w:rsid w:val="00285451"/>
    <w:rsid w:val="002855F7"/>
    <w:rsid w:val="002858C7"/>
    <w:rsid w:val="00286512"/>
    <w:rsid w:val="00286C34"/>
    <w:rsid w:val="00287747"/>
    <w:rsid w:val="00287D75"/>
    <w:rsid w:val="00290CA9"/>
    <w:rsid w:val="00290DC9"/>
    <w:rsid w:val="00291D63"/>
    <w:rsid w:val="00291E42"/>
    <w:rsid w:val="00291F21"/>
    <w:rsid w:val="002923DF"/>
    <w:rsid w:val="00292BE7"/>
    <w:rsid w:val="00294C98"/>
    <w:rsid w:val="00295024"/>
    <w:rsid w:val="002955D0"/>
    <w:rsid w:val="00295839"/>
    <w:rsid w:val="00296631"/>
    <w:rsid w:val="00296DAF"/>
    <w:rsid w:val="00296E67"/>
    <w:rsid w:val="00296F0D"/>
    <w:rsid w:val="002A090E"/>
    <w:rsid w:val="002A1937"/>
    <w:rsid w:val="002A1AE4"/>
    <w:rsid w:val="002A1BB7"/>
    <w:rsid w:val="002A2607"/>
    <w:rsid w:val="002A27FF"/>
    <w:rsid w:val="002A2958"/>
    <w:rsid w:val="002A2B9D"/>
    <w:rsid w:val="002A33FF"/>
    <w:rsid w:val="002A3AE0"/>
    <w:rsid w:val="002A3E93"/>
    <w:rsid w:val="002A517A"/>
    <w:rsid w:val="002A5FEB"/>
    <w:rsid w:val="002A6769"/>
    <w:rsid w:val="002A78E1"/>
    <w:rsid w:val="002A79D4"/>
    <w:rsid w:val="002A79E1"/>
    <w:rsid w:val="002A7B4A"/>
    <w:rsid w:val="002B00C3"/>
    <w:rsid w:val="002B07C9"/>
    <w:rsid w:val="002B1069"/>
    <w:rsid w:val="002B1113"/>
    <w:rsid w:val="002B14C9"/>
    <w:rsid w:val="002B1C73"/>
    <w:rsid w:val="002B278E"/>
    <w:rsid w:val="002B27AC"/>
    <w:rsid w:val="002B2DBE"/>
    <w:rsid w:val="002B31DF"/>
    <w:rsid w:val="002B36CE"/>
    <w:rsid w:val="002B3B21"/>
    <w:rsid w:val="002B4947"/>
    <w:rsid w:val="002B4CB0"/>
    <w:rsid w:val="002B4E0A"/>
    <w:rsid w:val="002B5216"/>
    <w:rsid w:val="002B5289"/>
    <w:rsid w:val="002B55A2"/>
    <w:rsid w:val="002B5738"/>
    <w:rsid w:val="002B5E9B"/>
    <w:rsid w:val="002B5FDB"/>
    <w:rsid w:val="002B6751"/>
    <w:rsid w:val="002B6E34"/>
    <w:rsid w:val="002B723E"/>
    <w:rsid w:val="002B7494"/>
    <w:rsid w:val="002C157E"/>
    <w:rsid w:val="002C1792"/>
    <w:rsid w:val="002C195E"/>
    <w:rsid w:val="002C1C1C"/>
    <w:rsid w:val="002C1E76"/>
    <w:rsid w:val="002C3248"/>
    <w:rsid w:val="002C3426"/>
    <w:rsid w:val="002C3686"/>
    <w:rsid w:val="002C5268"/>
    <w:rsid w:val="002C595A"/>
    <w:rsid w:val="002C5C3D"/>
    <w:rsid w:val="002C5F45"/>
    <w:rsid w:val="002C67F6"/>
    <w:rsid w:val="002C683D"/>
    <w:rsid w:val="002C6A6B"/>
    <w:rsid w:val="002C7B72"/>
    <w:rsid w:val="002C7FB5"/>
    <w:rsid w:val="002D006C"/>
    <w:rsid w:val="002D013E"/>
    <w:rsid w:val="002D014B"/>
    <w:rsid w:val="002D03E0"/>
    <w:rsid w:val="002D087E"/>
    <w:rsid w:val="002D0D53"/>
    <w:rsid w:val="002D1678"/>
    <w:rsid w:val="002D1F8E"/>
    <w:rsid w:val="002D1F98"/>
    <w:rsid w:val="002D209C"/>
    <w:rsid w:val="002D3590"/>
    <w:rsid w:val="002D3BA6"/>
    <w:rsid w:val="002D3CF1"/>
    <w:rsid w:val="002D42E2"/>
    <w:rsid w:val="002D4404"/>
    <w:rsid w:val="002D4EDC"/>
    <w:rsid w:val="002D6AEC"/>
    <w:rsid w:val="002D7126"/>
    <w:rsid w:val="002D7364"/>
    <w:rsid w:val="002D7801"/>
    <w:rsid w:val="002D796A"/>
    <w:rsid w:val="002D7C39"/>
    <w:rsid w:val="002D7C68"/>
    <w:rsid w:val="002E05DA"/>
    <w:rsid w:val="002E112D"/>
    <w:rsid w:val="002E194A"/>
    <w:rsid w:val="002E2C84"/>
    <w:rsid w:val="002E2D31"/>
    <w:rsid w:val="002E2EA7"/>
    <w:rsid w:val="002E3119"/>
    <w:rsid w:val="002E478F"/>
    <w:rsid w:val="002E4953"/>
    <w:rsid w:val="002E548C"/>
    <w:rsid w:val="002E555C"/>
    <w:rsid w:val="002E57DE"/>
    <w:rsid w:val="002E5D1A"/>
    <w:rsid w:val="002E5DC3"/>
    <w:rsid w:val="002E6980"/>
    <w:rsid w:val="002E698D"/>
    <w:rsid w:val="002E6B91"/>
    <w:rsid w:val="002E708D"/>
    <w:rsid w:val="002E75E2"/>
    <w:rsid w:val="002F0862"/>
    <w:rsid w:val="002F15AA"/>
    <w:rsid w:val="002F1DF2"/>
    <w:rsid w:val="002F24D5"/>
    <w:rsid w:val="002F26CB"/>
    <w:rsid w:val="002F2F8F"/>
    <w:rsid w:val="002F4835"/>
    <w:rsid w:val="002F557A"/>
    <w:rsid w:val="002F567C"/>
    <w:rsid w:val="002F577C"/>
    <w:rsid w:val="002F664A"/>
    <w:rsid w:val="002F6A18"/>
    <w:rsid w:val="002F6DD5"/>
    <w:rsid w:val="002F7EC3"/>
    <w:rsid w:val="0030010A"/>
    <w:rsid w:val="00300372"/>
    <w:rsid w:val="00300E3A"/>
    <w:rsid w:val="003011C5"/>
    <w:rsid w:val="00301CAB"/>
    <w:rsid w:val="00301CE4"/>
    <w:rsid w:val="00301DBA"/>
    <w:rsid w:val="003022F1"/>
    <w:rsid w:val="0030247B"/>
    <w:rsid w:val="00302A39"/>
    <w:rsid w:val="00302DDC"/>
    <w:rsid w:val="00302F03"/>
    <w:rsid w:val="003039D8"/>
    <w:rsid w:val="00303AF5"/>
    <w:rsid w:val="003040E6"/>
    <w:rsid w:val="0030433E"/>
    <w:rsid w:val="0030452F"/>
    <w:rsid w:val="00304536"/>
    <w:rsid w:val="00304573"/>
    <w:rsid w:val="00304E1D"/>
    <w:rsid w:val="0030541A"/>
    <w:rsid w:val="003054C5"/>
    <w:rsid w:val="003055D0"/>
    <w:rsid w:val="003057CB"/>
    <w:rsid w:val="003059A0"/>
    <w:rsid w:val="00305C2C"/>
    <w:rsid w:val="00305C90"/>
    <w:rsid w:val="00306168"/>
    <w:rsid w:val="00306844"/>
    <w:rsid w:val="003068C8"/>
    <w:rsid w:val="003102BF"/>
    <w:rsid w:val="00311020"/>
    <w:rsid w:val="003110A4"/>
    <w:rsid w:val="0031110E"/>
    <w:rsid w:val="003114C2"/>
    <w:rsid w:val="00312AE5"/>
    <w:rsid w:val="003133DC"/>
    <w:rsid w:val="003134A8"/>
    <w:rsid w:val="00313E85"/>
    <w:rsid w:val="003149F6"/>
    <w:rsid w:val="00314B07"/>
    <w:rsid w:val="00314D7F"/>
    <w:rsid w:val="003161A5"/>
    <w:rsid w:val="003163DB"/>
    <w:rsid w:val="00316F36"/>
    <w:rsid w:val="003172F4"/>
    <w:rsid w:val="00317341"/>
    <w:rsid w:val="00317D4F"/>
    <w:rsid w:val="00320B39"/>
    <w:rsid w:val="00320D19"/>
    <w:rsid w:val="003212DD"/>
    <w:rsid w:val="003216BE"/>
    <w:rsid w:val="00321B2E"/>
    <w:rsid w:val="00321B30"/>
    <w:rsid w:val="003226A4"/>
    <w:rsid w:val="00323006"/>
    <w:rsid w:val="00323B96"/>
    <w:rsid w:val="00323DC2"/>
    <w:rsid w:val="00323EE3"/>
    <w:rsid w:val="0032445E"/>
    <w:rsid w:val="00324493"/>
    <w:rsid w:val="003247C3"/>
    <w:rsid w:val="003248C6"/>
    <w:rsid w:val="00324DC7"/>
    <w:rsid w:val="00325946"/>
    <w:rsid w:val="00325C4F"/>
    <w:rsid w:val="00325FB4"/>
    <w:rsid w:val="00326C51"/>
    <w:rsid w:val="00326C96"/>
    <w:rsid w:val="00326C9D"/>
    <w:rsid w:val="0033035E"/>
    <w:rsid w:val="00330639"/>
    <w:rsid w:val="00330665"/>
    <w:rsid w:val="00330A23"/>
    <w:rsid w:val="00330DA5"/>
    <w:rsid w:val="003315C0"/>
    <w:rsid w:val="003324EC"/>
    <w:rsid w:val="003327E6"/>
    <w:rsid w:val="0033370C"/>
    <w:rsid w:val="00333D10"/>
    <w:rsid w:val="00333ED3"/>
    <w:rsid w:val="00334624"/>
    <w:rsid w:val="00334B34"/>
    <w:rsid w:val="003354DB"/>
    <w:rsid w:val="00335500"/>
    <w:rsid w:val="00335EB7"/>
    <w:rsid w:val="003367CD"/>
    <w:rsid w:val="0034113B"/>
    <w:rsid w:val="0034146B"/>
    <w:rsid w:val="00341981"/>
    <w:rsid w:val="0034259F"/>
    <w:rsid w:val="00342A81"/>
    <w:rsid w:val="00342DEC"/>
    <w:rsid w:val="0034305D"/>
    <w:rsid w:val="003431EB"/>
    <w:rsid w:val="003438D8"/>
    <w:rsid w:val="00343DA0"/>
    <w:rsid w:val="00343DF5"/>
    <w:rsid w:val="00344511"/>
    <w:rsid w:val="00345008"/>
    <w:rsid w:val="00345461"/>
    <w:rsid w:val="00345AF7"/>
    <w:rsid w:val="00346808"/>
    <w:rsid w:val="00346EF2"/>
    <w:rsid w:val="0034729C"/>
    <w:rsid w:val="00347978"/>
    <w:rsid w:val="00347C9F"/>
    <w:rsid w:val="00347F19"/>
    <w:rsid w:val="00347F1D"/>
    <w:rsid w:val="00347F4D"/>
    <w:rsid w:val="003509AF"/>
    <w:rsid w:val="00350AC8"/>
    <w:rsid w:val="003514C0"/>
    <w:rsid w:val="00351596"/>
    <w:rsid w:val="003519CF"/>
    <w:rsid w:val="00351D34"/>
    <w:rsid w:val="00351FD4"/>
    <w:rsid w:val="003532D3"/>
    <w:rsid w:val="0035335F"/>
    <w:rsid w:val="003536E5"/>
    <w:rsid w:val="00353C5E"/>
    <w:rsid w:val="00354101"/>
    <w:rsid w:val="00354701"/>
    <w:rsid w:val="00354A3D"/>
    <w:rsid w:val="00354BCA"/>
    <w:rsid w:val="00354C11"/>
    <w:rsid w:val="00354E45"/>
    <w:rsid w:val="0035532D"/>
    <w:rsid w:val="0035537E"/>
    <w:rsid w:val="00355DED"/>
    <w:rsid w:val="00356007"/>
    <w:rsid w:val="003562DC"/>
    <w:rsid w:val="003569DB"/>
    <w:rsid w:val="00356E05"/>
    <w:rsid w:val="00357F22"/>
    <w:rsid w:val="00361CC3"/>
    <w:rsid w:val="00361F6D"/>
    <w:rsid w:val="003623D9"/>
    <w:rsid w:val="00362732"/>
    <w:rsid w:val="003636E2"/>
    <w:rsid w:val="00363842"/>
    <w:rsid w:val="00363DA3"/>
    <w:rsid w:val="003642DB"/>
    <w:rsid w:val="0036474A"/>
    <w:rsid w:val="003648A7"/>
    <w:rsid w:val="00364920"/>
    <w:rsid w:val="00364AF0"/>
    <w:rsid w:val="00364C5F"/>
    <w:rsid w:val="00365265"/>
    <w:rsid w:val="00365642"/>
    <w:rsid w:val="0036593F"/>
    <w:rsid w:val="0036663A"/>
    <w:rsid w:val="00366B1C"/>
    <w:rsid w:val="003673D9"/>
    <w:rsid w:val="00367BFD"/>
    <w:rsid w:val="0037047A"/>
    <w:rsid w:val="003705DE"/>
    <w:rsid w:val="0037126E"/>
    <w:rsid w:val="00371727"/>
    <w:rsid w:val="00371780"/>
    <w:rsid w:val="00371CCD"/>
    <w:rsid w:val="00372C5A"/>
    <w:rsid w:val="00373389"/>
    <w:rsid w:val="00373507"/>
    <w:rsid w:val="003735E3"/>
    <w:rsid w:val="00373CF3"/>
    <w:rsid w:val="00373F0D"/>
    <w:rsid w:val="003741D4"/>
    <w:rsid w:val="00375115"/>
    <w:rsid w:val="00375A8F"/>
    <w:rsid w:val="0037627B"/>
    <w:rsid w:val="0037629F"/>
    <w:rsid w:val="00376448"/>
    <w:rsid w:val="00376FBA"/>
    <w:rsid w:val="003775BB"/>
    <w:rsid w:val="003809BE"/>
    <w:rsid w:val="00380C26"/>
    <w:rsid w:val="003828CD"/>
    <w:rsid w:val="003829A5"/>
    <w:rsid w:val="00382D43"/>
    <w:rsid w:val="00382E26"/>
    <w:rsid w:val="00382E58"/>
    <w:rsid w:val="00383AE0"/>
    <w:rsid w:val="003840B5"/>
    <w:rsid w:val="003844C2"/>
    <w:rsid w:val="00385239"/>
    <w:rsid w:val="003856EE"/>
    <w:rsid w:val="00385A15"/>
    <w:rsid w:val="00385CC2"/>
    <w:rsid w:val="0038646C"/>
    <w:rsid w:val="00386509"/>
    <w:rsid w:val="003869C3"/>
    <w:rsid w:val="00386A59"/>
    <w:rsid w:val="003874C3"/>
    <w:rsid w:val="00390266"/>
    <w:rsid w:val="003902DE"/>
    <w:rsid w:val="003906FD"/>
    <w:rsid w:val="00390D44"/>
    <w:rsid w:val="003912EE"/>
    <w:rsid w:val="0039153F"/>
    <w:rsid w:val="00391642"/>
    <w:rsid w:val="00391DCC"/>
    <w:rsid w:val="00391EB3"/>
    <w:rsid w:val="00392A6F"/>
    <w:rsid w:val="00392B19"/>
    <w:rsid w:val="00392E59"/>
    <w:rsid w:val="003934B5"/>
    <w:rsid w:val="003938FB"/>
    <w:rsid w:val="00393E2C"/>
    <w:rsid w:val="00394481"/>
    <w:rsid w:val="003945FC"/>
    <w:rsid w:val="00394AD7"/>
    <w:rsid w:val="00394CDC"/>
    <w:rsid w:val="00394FE1"/>
    <w:rsid w:val="00395978"/>
    <w:rsid w:val="00395EC1"/>
    <w:rsid w:val="00396779"/>
    <w:rsid w:val="0039690B"/>
    <w:rsid w:val="0039739B"/>
    <w:rsid w:val="003A0249"/>
    <w:rsid w:val="003A04C4"/>
    <w:rsid w:val="003A0C49"/>
    <w:rsid w:val="003A1352"/>
    <w:rsid w:val="003A164E"/>
    <w:rsid w:val="003A1809"/>
    <w:rsid w:val="003A1DB3"/>
    <w:rsid w:val="003A1DFD"/>
    <w:rsid w:val="003A1FB0"/>
    <w:rsid w:val="003A234A"/>
    <w:rsid w:val="003A3319"/>
    <w:rsid w:val="003A338D"/>
    <w:rsid w:val="003A34A4"/>
    <w:rsid w:val="003A36D9"/>
    <w:rsid w:val="003A3714"/>
    <w:rsid w:val="003A40D1"/>
    <w:rsid w:val="003A44C2"/>
    <w:rsid w:val="003A475F"/>
    <w:rsid w:val="003A4A9B"/>
    <w:rsid w:val="003A4B7D"/>
    <w:rsid w:val="003A4DE2"/>
    <w:rsid w:val="003A4FCB"/>
    <w:rsid w:val="003A5167"/>
    <w:rsid w:val="003A5E82"/>
    <w:rsid w:val="003A5F8B"/>
    <w:rsid w:val="003A663F"/>
    <w:rsid w:val="003A7B8C"/>
    <w:rsid w:val="003A7EBC"/>
    <w:rsid w:val="003B09C8"/>
    <w:rsid w:val="003B1035"/>
    <w:rsid w:val="003B15A7"/>
    <w:rsid w:val="003B256F"/>
    <w:rsid w:val="003B2BC7"/>
    <w:rsid w:val="003B3313"/>
    <w:rsid w:val="003B397F"/>
    <w:rsid w:val="003B3D34"/>
    <w:rsid w:val="003B4BAF"/>
    <w:rsid w:val="003B5C1A"/>
    <w:rsid w:val="003B61C9"/>
    <w:rsid w:val="003B654B"/>
    <w:rsid w:val="003B6A0E"/>
    <w:rsid w:val="003B6AA3"/>
    <w:rsid w:val="003B6D21"/>
    <w:rsid w:val="003B70EC"/>
    <w:rsid w:val="003B72C3"/>
    <w:rsid w:val="003B7D03"/>
    <w:rsid w:val="003B7D88"/>
    <w:rsid w:val="003C1183"/>
    <w:rsid w:val="003C1943"/>
    <w:rsid w:val="003C2306"/>
    <w:rsid w:val="003C2441"/>
    <w:rsid w:val="003C25B4"/>
    <w:rsid w:val="003C2DE3"/>
    <w:rsid w:val="003C2F3A"/>
    <w:rsid w:val="003C341F"/>
    <w:rsid w:val="003C3850"/>
    <w:rsid w:val="003C3A87"/>
    <w:rsid w:val="003C3E03"/>
    <w:rsid w:val="003C44BF"/>
    <w:rsid w:val="003C55A6"/>
    <w:rsid w:val="003C56A3"/>
    <w:rsid w:val="003C5E2C"/>
    <w:rsid w:val="003C5F42"/>
    <w:rsid w:val="003C64EB"/>
    <w:rsid w:val="003C778E"/>
    <w:rsid w:val="003D02C8"/>
    <w:rsid w:val="003D045E"/>
    <w:rsid w:val="003D0E94"/>
    <w:rsid w:val="003D1C7B"/>
    <w:rsid w:val="003D1F1C"/>
    <w:rsid w:val="003D2B21"/>
    <w:rsid w:val="003D2B86"/>
    <w:rsid w:val="003D2D45"/>
    <w:rsid w:val="003D39BE"/>
    <w:rsid w:val="003D3CA2"/>
    <w:rsid w:val="003D3D6C"/>
    <w:rsid w:val="003D6AE4"/>
    <w:rsid w:val="003D6F35"/>
    <w:rsid w:val="003D7240"/>
    <w:rsid w:val="003D725E"/>
    <w:rsid w:val="003E014A"/>
    <w:rsid w:val="003E059F"/>
    <w:rsid w:val="003E05D4"/>
    <w:rsid w:val="003E18C8"/>
    <w:rsid w:val="003E1ED5"/>
    <w:rsid w:val="003E2402"/>
    <w:rsid w:val="003E2669"/>
    <w:rsid w:val="003E2A58"/>
    <w:rsid w:val="003E40E8"/>
    <w:rsid w:val="003E41B5"/>
    <w:rsid w:val="003E441C"/>
    <w:rsid w:val="003E5075"/>
    <w:rsid w:val="003E55E4"/>
    <w:rsid w:val="003E59EC"/>
    <w:rsid w:val="003E59F3"/>
    <w:rsid w:val="003E5A29"/>
    <w:rsid w:val="003E5C6F"/>
    <w:rsid w:val="003E5CAB"/>
    <w:rsid w:val="003E5E35"/>
    <w:rsid w:val="003E624D"/>
    <w:rsid w:val="003E6713"/>
    <w:rsid w:val="003E6DD3"/>
    <w:rsid w:val="003E6FBF"/>
    <w:rsid w:val="003E73F4"/>
    <w:rsid w:val="003E7E45"/>
    <w:rsid w:val="003F0C47"/>
    <w:rsid w:val="003F0DF4"/>
    <w:rsid w:val="003F0F0F"/>
    <w:rsid w:val="003F0F95"/>
    <w:rsid w:val="003F11CD"/>
    <w:rsid w:val="003F179A"/>
    <w:rsid w:val="003F1BD2"/>
    <w:rsid w:val="003F1CAE"/>
    <w:rsid w:val="003F207D"/>
    <w:rsid w:val="003F3220"/>
    <w:rsid w:val="003F35DE"/>
    <w:rsid w:val="003F425B"/>
    <w:rsid w:val="003F5488"/>
    <w:rsid w:val="003F5754"/>
    <w:rsid w:val="003F5C08"/>
    <w:rsid w:val="003F6DDB"/>
    <w:rsid w:val="003F709D"/>
    <w:rsid w:val="003F762D"/>
    <w:rsid w:val="00400130"/>
    <w:rsid w:val="00400446"/>
    <w:rsid w:val="0040050B"/>
    <w:rsid w:val="00400D9B"/>
    <w:rsid w:val="004010ED"/>
    <w:rsid w:val="004012BD"/>
    <w:rsid w:val="00401395"/>
    <w:rsid w:val="00401677"/>
    <w:rsid w:val="004017D4"/>
    <w:rsid w:val="0040203C"/>
    <w:rsid w:val="004023BE"/>
    <w:rsid w:val="00402A47"/>
    <w:rsid w:val="004031E4"/>
    <w:rsid w:val="00403E39"/>
    <w:rsid w:val="00404074"/>
    <w:rsid w:val="004041FE"/>
    <w:rsid w:val="00404567"/>
    <w:rsid w:val="004050B5"/>
    <w:rsid w:val="00406C90"/>
    <w:rsid w:val="00406DCD"/>
    <w:rsid w:val="00407DA7"/>
    <w:rsid w:val="004109E2"/>
    <w:rsid w:val="004110BF"/>
    <w:rsid w:val="00411760"/>
    <w:rsid w:val="00411D39"/>
    <w:rsid w:val="004120DB"/>
    <w:rsid w:val="004125C0"/>
    <w:rsid w:val="004135FD"/>
    <w:rsid w:val="00413C06"/>
    <w:rsid w:val="00414049"/>
    <w:rsid w:val="004146FF"/>
    <w:rsid w:val="00414B7D"/>
    <w:rsid w:val="004160AF"/>
    <w:rsid w:val="004169FB"/>
    <w:rsid w:val="00416AED"/>
    <w:rsid w:val="00416E43"/>
    <w:rsid w:val="00417886"/>
    <w:rsid w:val="004206EE"/>
    <w:rsid w:val="0042139B"/>
    <w:rsid w:val="00421675"/>
    <w:rsid w:val="0042280C"/>
    <w:rsid w:val="00422BCF"/>
    <w:rsid w:val="00423DB3"/>
    <w:rsid w:val="00424F76"/>
    <w:rsid w:val="00425010"/>
    <w:rsid w:val="004252D5"/>
    <w:rsid w:val="004259ED"/>
    <w:rsid w:val="00425BF2"/>
    <w:rsid w:val="004261BE"/>
    <w:rsid w:val="00426253"/>
    <w:rsid w:val="004265B2"/>
    <w:rsid w:val="00426A74"/>
    <w:rsid w:val="00427346"/>
    <w:rsid w:val="00430836"/>
    <w:rsid w:val="00430AA7"/>
    <w:rsid w:val="0043149C"/>
    <w:rsid w:val="0043189C"/>
    <w:rsid w:val="00432AE8"/>
    <w:rsid w:val="004334BC"/>
    <w:rsid w:val="004335CB"/>
    <w:rsid w:val="004344C9"/>
    <w:rsid w:val="0043455B"/>
    <w:rsid w:val="0043566D"/>
    <w:rsid w:val="0043595C"/>
    <w:rsid w:val="00437524"/>
    <w:rsid w:val="00440532"/>
    <w:rsid w:val="0044063C"/>
    <w:rsid w:val="004416C6"/>
    <w:rsid w:val="004416FD"/>
    <w:rsid w:val="004418D2"/>
    <w:rsid w:val="004421FB"/>
    <w:rsid w:val="00442600"/>
    <w:rsid w:val="004428B7"/>
    <w:rsid w:val="00442F6D"/>
    <w:rsid w:val="004434AB"/>
    <w:rsid w:val="00444129"/>
    <w:rsid w:val="00444146"/>
    <w:rsid w:val="004448BD"/>
    <w:rsid w:val="00444A7C"/>
    <w:rsid w:val="0044552E"/>
    <w:rsid w:val="00446194"/>
    <w:rsid w:val="00446666"/>
    <w:rsid w:val="004467AC"/>
    <w:rsid w:val="00446A10"/>
    <w:rsid w:val="004473E4"/>
    <w:rsid w:val="0044783E"/>
    <w:rsid w:val="00447A2A"/>
    <w:rsid w:val="00447F49"/>
    <w:rsid w:val="00451194"/>
    <w:rsid w:val="004515EF"/>
    <w:rsid w:val="00451F4B"/>
    <w:rsid w:val="00452E57"/>
    <w:rsid w:val="004533BA"/>
    <w:rsid w:val="0045343F"/>
    <w:rsid w:val="0045480F"/>
    <w:rsid w:val="00454933"/>
    <w:rsid w:val="004552DC"/>
    <w:rsid w:val="00455BFE"/>
    <w:rsid w:val="00455CC1"/>
    <w:rsid w:val="00456856"/>
    <w:rsid w:val="00456AB2"/>
    <w:rsid w:val="00456DFB"/>
    <w:rsid w:val="00457021"/>
    <w:rsid w:val="00457828"/>
    <w:rsid w:val="0046039D"/>
    <w:rsid w:val="00460D26"/>
    <w:rsid w:val="0046130A"/>
    <w:rsid w:val="00461403"/>
    <w:rsid w:val="0046195B"/>
    <w:rsid w:val="00461DEB"/>
    <w:rsid w:val="00462450"/>
    <w:rsid w:val="0046249D"/>
    <w:rsid w:val="004626D3"/>
    <w:rsid w:val="004631D8"/>
    <w:rsid w:val="00463563"/>
    <w:rsid w:val="00463A5F"/>
    <w:rsid w:val="00463A97"/>
    <w:rsid w:val="00463C0E"/>
    <w:rsid w:val="00464470"/>
    <w:rsid w:val="0046472D"/>
    <w:rsid w:val="00465ABE"/>
    <w:rsid w:val="004668BD"/>
    <w:rsid w:val="00470150"/>
    <w:rsid w:val="00470D67"/>
    <w:rsid w:val="00470F65"/>
    <w:rsid w:val="00471609"/>
    <w:rsid w:val="004719E5"/>
    <w:rsid w:val="004722AB"/>
    <w:rsid w:val="0047232A"/>
    <w:rsid w:val="00472F84"/>
    <w:rsid w:val="00473E50"/>
    <w:rsid w:val="00473FE5"/>
    <w:rsid w:val="004749A7"/>
    <w:rsid w:val="004759D7"/>
    <w:rsid w:val="00475D03"/>
    <w:rsid w:val="00477187"/>
    <w:rsid w:val="004773DD"/>
    <w:rsid w:val="004775EC"/>
    <w:rsid w:val="004803F4"/>
    <w:rsid w:val="00480E45"/>
    <w:rsid w:val="00481594"/>
    <w:rsid w:val="00481931"/>
    <w:rsid w:val="00482F43"/>
    <w:rsid w:val="00484442"/>
    <w:rsid w:val="00484B73"/>
    <w:rsid w:val="00484F2F"/>
    <w:rsid w:val="00485294"/>
    <w:rsid w:val="0048580B"/>
    <w:rsid w:val="00485D11"/>
    <w:rsid w:val="00485EC5"/>
    <w:rsid w:val="00485F33"/>
    <w:rsid w:val="0048620B"/>
    <w:rsid w:val="00486316"/>
    <w:rsid w:val="00487D79"/>
    <w:rsid w:val="00487E1A"/>
    <w:rsid w:val="0049009B"/>
    <w:rsid w:val="00490621"/>
    <w:rsid w:val="004908E8"/>
    <w:rsid w:val="00491DF6"/>
    <w:rsid w:val="00491E48"/>
    <w:rsid w:val="00491FD1"/>
    <w:rsid w:val="00492644"/>
    <w:rsid w:val="004927CF"/>
    <w:rsid w:val="00492E31"/>
    <w:rsid w:val="0049355E"/>
    <w:rsid w:val="004939C3"/>
    <w:rsid w:val="004941FC"/>
    <w:rsid w:val="00494249"/>
    <w:rsid w:val="0049476F"/>
    <w:rsid w:val="00494CBE"/>
    <w:rsid w:val="00495260"/>
    <w:rsid w:val="00496DFA"/>
    <w:rsid w:val="00497152"/>
    <w:rsid w:val="004A0A42"/>
    <w:rsid w:val="004A1874"/>
    <w:rsid w:val="004A194B"/>
    <w:rsid w:val="004A194D"/>
    <w:rsid w:val="004A1978"/>
    <w:rsid w:val="004A268F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B0F"/>
    <w:rsid w:val="004A5477"/>
    <w:rsid w:val="004A5A9A"/>
    <w:rsid w:val="004A5C46"/>
    <w:rsid w:val="004A6069"/>
    <w:rsid w:val="004A62ED"/>
    <w:rsid w:val="004A7383"/>
    <w:rsid w:val="004A7750"/>
    <w:rsid w:val="004A78C0"/>
    <w:rsid w:val="004A7AD6"/>
    <w:rsid w:val="004A7E0C"/>
    <w:rsid w:val="004A7F00"/>
    <w:rsid w:val="004B0223"/>
    <w:rsid w:val="004B05EB"/>
    <w:rsid w:val="004B08D8"/>
    <w:rsid w:val="004B11A3"/>
    <w:rsid w:val="004B16BE"/>
    <w:rsid w:val="004B1C50"/>
    <w:rsid w:val="004B22F9"/>
    <w:rsid w:val="004B2E2F"/>
    <w:rsid w:val="004B3D42"/>
    <w:rsid w:val="004B4F0D"/>
    <w:rsid w:val="004B4F3F"/>
    <w:rsid w:val="004B587E"/>
    <w:rsid w:val="004B5B61"/>
    <w:rsid w:val="004B5BE3"/>
    <w:rsid w:val="004B6658"/>
    <w:rsid w:val="004B67B3"/>
    <w:rsid w:val="004B6961"/>
    <w:rsid w:val="004B7105"/>
    <w:rsid w:val="004B7538"/>
    <w:rsid w:val="004B7780"/>
    <w:rsid w:val="004C04BC"/>
    <w:rsid w:val="004C04D3"/>
    <w:rsid w:val="004C0614"/>
    <w:rsid w:val="004C0E55"/>
    <w:rsid w:val="004C134F"/>
    <w:rsid w:val="004C18D0"/>
    <w:rsid w:val="004C1DA2"/>
    <w:rsid w:val="004C2B87"/>
    <w:rsid w:val="004C2C27"/>
    <w:rsid w:val="004C2EB2"/>
    <w:rsid w:val="004C2ED5"/>
    <w:rsid w:val="004C3332"/>
    <w:rsid w:val="004C3531"/>
    <w:rsid w:val="004C378B"/>
    <w:rsid w:val="004C425B"/>
    <w:rsid w:val="004C6625"/>
    <w:rsid w:val="004D0EA8"/>
    <w:rsid w:val="004D1202"/>
    <w:rsid w:val="004D1350"/>
    <w:rsid w:val="004D1A04"/>
    <w:rsid w:val="004D1A20"/>
    <w:rsid w:val="004D2E34"/>
    <w:rsid w:val="004D2EB3"/>
    <w:rsid w:val="004D307E"/>
    <w:rsid w:val="004D363D"/>
    <w:rsid w:val="004D3CC4"/>
    <w:rsid w:val="004D3D9B"/>
    <w:rsid w:val="004D429B"/>
    <w:rsid w:val="004D50D7"/>
    <w:rsid w:val="004D52AA"/>
    <w:rsid w:val="004D5544"/>
    <w:rsid w:val="004D60DB"/>
    <w:rsid w:val="004D73B0"/>
    <w:rsid w:val="004D7894"/>
    <w:rsid w:val="004D7B03"/>
    <w:rsid w:val="004D7F57"/>
    <w:rsid w:val="004E0050"/>
    <w:rsid w:val="004E0130"/>
    <w:rsid w:val="004E075D"/>
    <w:rsid w:val="004E0E15"/>
    <w:rsid w:val="004E10AE"/>
    <w:rsid w:val="004E11F5"/>
    <w:rsid w:val="004E1663"/>
    <w:rsid w:val="004E271D"/>
    <w:rsid w:val="004E2959"/>
    <w:rsid w:val="004E2A49"/>
    <w:rsid w:val="004E2DEF"/>
    <w:rsid w:val="004E363F"/>
    <w:rsid w:val="004E376D"/>
    <w:rsid w:val="004E39A8"/>
    <w:rsid w:val="004E4108"/>
    <w:rsid w:val="004E4500"/>
    <w:rsid w:val="004E469B"/>
    <w:rsid w:val="004E49AB"/>
    <w:rsid w:val="004E4A05"/>
    <w:rsid w:val="004E4BFE"/>
    <w:rsid w:val="004E57F7"/>
    <w:rsid w:val="004E5DDC"/>
    <w:rsid w:val="004E6255"/>
    <w:rsid w:val="004E7000"/>
    <w:rsid w:val="004E76DC"/>
    <w:rsid w:val="004E7AA8"/>
    <w:rsid w:val="004E7F29"/>
    <w:rsid w:val="004F0002"/>
    <w:rsid w:val="004F009B"/>
    <w:rsid w:val="004F030F"/>
    <w:rsid w:val="004F06CD"/>
    <w:rsid w:val="004F12C8"/>
    <w:rsid w:val="004F182F"/>
    <w:rsid w:val="004F1ACA"/>
    <w:rsid w:val="004F1D5F"/>
    <w:rsid w:val="004F1F29"/>
    <w:rsid w:val="004F215D"/>
    <w:rsid w:val="004F2867"/>
    <w:rsid w:val="004F2AC6"/>
    <w:rsid w:val="004F31CE"/>
    <w:rsid w:val="004F3332"/>
    <w:rsid w:val="004F336B"/>
    <w:rsid w:val="004F3691"/>
    <w:rsid w:val="004F380A"/>
    <w:rsid w:val="004F3839"/>
    <w:rsid w:val="004F3962"/>
    <w:rsid w:val="004F3F21"/>
    <w:rsid w:val="004F402B"/>
    <w:rsid w:val="004F45F8"/>
    <w:rsid w:val="004F583C"/>
    <w:rsid w:val="004F597E"/>
    <w:rsid w:val="004F616B"/>
    <w:rsid w:val="004F659A"/>
    <w:rsid w:val="00500427"/>
    <w:rsid w:val="0050068E"/>
    <w:rsid w:val="00500D82"/>
    <w:rsid w:val="00501352"/>
    <w:rsid w:val="00501493"/>
    <w:rsid w:val="005015F8"/>
    <w:rsid w:val="005030C1"/>
    <w:rsid w:val="0050324A"/>
    <w:rsid w:val="0050327A"/>
    <w:rsid w:val="00503BB1"/>
    <w:rsid w:val="0050487F"/>
    <w:rsid w:val="00504CC0"/>
    <w:rsid w:val="00505E68"/>
    <w:rsid w:val="00505F14"/>
    <w:rsid w:val="00506C47"/>
    <w:rsid w:val="0050721E"/>
    <w:rsid w:val="005072A0"/>
    <w:rsid w:val="0051017B"/>
    <w:rsid w:val="005103F6"/>
    <w:rsid w:val="00510E5D"/>
    <w:rsid w:val="00510F58"/>
    <w:rsid w:val="00511054"/>
    <w:rsid w:val="005114DC"/>
    <w:rsid w:val="00511F30"/>
    <w:rsid w:val="00512622"/>
    <w:rsid w:val="0051333F"/>
    <w:rsid w:val="005138B0"/>
    <w:rsid w:val="00513B7F"/>
    <w:rsid w:val="00513CB8"/>
    <w:rsid w:val="005141BA"/>
    <w:rsid w:val="005145F9"/>
    <w:rsid w:val="00514BDF"/>
    <w:rsid w:val="00515921"/>
    <w:rsid w:val="00516477"/>
    <w:rsid w:val="00516512"/>
    <w:rsid w:val="005168D2"/>
    <w:rsid w:val="00517810"/>
    <w:rsid w:val="00520663"/>
    <w:rsid w:val="00520D04"/>
    <w:rsid w:val="00521C1C"/>
    <w:rsid w:val="00521E69"/>
    <w:rsid w:val="00522604"/>
    <w:rsid w:val="00522A31"/>
    <w:rsid w:val="00522D77"/>
    <w:rsid w:val="00522E8C"/>
    <w:rsid w:val="00523698"/>
    <w:rsid w:val="00523D85"/>
    <w:rsid w:val="005246F3"/>
    <w:rsid w:val="00524C34"/>
    <w:rsid w:val="00524CC7"/>
    <w:rsid w:val="00524D20"/>
    <w:rsid w:val="005252A1"/>
    <w:rsid w:val="00525540"/>
    <w:rsid w:val="005261B2"/>
    <w:rsid w:val="0052646C"/>
    <w:rsid w:val="00527439"/>
    <w:rsid w:val="0052785B"/>
    <w:rsid w:val="005279D4"/>
    <w:rsid w:val="00527BEA"/>
    <w:rsid w:val="00531831"/>
    <w:rsid w:val="00531F10"/>
    <w:rsid w:val="0053233F"/>
    <w:rsid w:val="005329CD"/>
    <w:rsid w:val="00533C49"/>
    <w:rsid w:val="00533CC2"/>
    <w:rsid w:val="00533E4A"/>
    <w:rsid w:val="0053443A"/>
    <w:rsid w:val="005346F7"/>
    <w:rsid w:val="0053523C"/>
    <w:rsid w:val="005352F6"/>
    <w:rsid w:val="00535EE0"/>
    <w:rsid w:val="0053610C"/>
    <w:rsid w:val="0053713E"/>
    <w:rsid w:val="0053714E"/>
    <w:rsid w:val="00537413"/>
    <w:rsid w:val="00540236"/>
    <w:rsid w:val="005404C1"/>
    <w:rsid w:val="00540C43"/>
    <w:rsid w:val="00540D2E"/>
    <w:rsid w:val="00540DE5"/>
    <w:rsid w:val="00541A39"/>
    <w:rsid w:val="005426C0"/>
    <w:rsid w:val="005432D3"/>
    <w:rsid w:val="005434C3"/>
    <w:rsid w:val="00543738"/>
    <w:rsid w:val="00544155"/>
    <w:rsid w:val="00544374"/>
    <w:rsid w:val="00544812"/>
    <w:rsid w:val="00544C73"/>
    <w:rsid w:val="005451E4"/>
    <w:rsid w:val="00545200"/>
    <w:rsid w:val="00545537"/>
    <w:rsid w:val="0054638E"/>
    <w:rsid w:val="00547240"/>
    <w:rsid w:val="00547C1E"/>
    <w:rsid w:val="00550CDC"/>
    <w:rsid w:val="00550F68"/>
    <w:rsid w:val="00552019"/>
    <w:rsid w:val="00552E6D"/>
    <w:rsid w:val="00553280"/>
    <w:rsid w:val="00553721"/>
    <w:rsid w:val="00553769"/>
    <w:rsid w:val="00554225"/>
    <w:rsid w:val="00554A53"/>
    <w:rsid w:val="0055594E"/>
    <w:rsid w:val="00555E5C"/>
    <w:rsid w:val="005560CF"/>
    <w:rsid w:val="00556C36"/>
    <w:rsid w:val="005574B7"/>
    <w:rsid w:val="005576DE"/>
    <w:rsid w:val="00557C40"/>
    <w:rsid w:val="0056074D"/>
    <w:rsid w:val="005608B3"/>
    <w:rsid w:val="005611C5"/>
    <w:rsid w:val="005613C6"/>
    <w:rsid w:val="00561511"/>
    <w:rsid w:val="0056285C"/>
    <w:rsid w:val="00562DC9"/>
    <w:rsid w:val="00563183"/>
    <w:rsid w:val="0056334B"/>
    <w:rsid w:val="00563C7C"/>
    <w:rsid w:val="00564667"/>
    <w:rsid w:val="00564E8C"/>
    <w:rsid w:val="005653D3"/>
    <w:rsid w:val="00565752"/>
    <w:rsid w:val="0056698A"/>
    <w:rsid w:val="00567B0E"/>
    <w:rsid w:val="00567FBF"/>
    <w:rsid w:val="005703AD"/>
    <w:rsid w:val="00570C25"/>
    <w:rsid w:val="005720E7"/>
    <w:rsid w:val="005724F6"/>
    <w:rsid w:val="0057281B"/>
    <w:rsid w:val="00573386"/>
    <w:rsid w:val="00573FAA"/>
    <w:rsid w:val="0057433F"/>
    <w:rsid w:val="00575217"/>
    <w:rsid w:val="005753B6"/>
    <w:rsid w:val="00575A23"/>
    <w:rsid w:val="00575AEB"/>
    <w:rsid w:val="00575C03"/>
    <w:rsid w:val="00575EEA"/>
    <w:rsid w:val="00576051"/>
    <w:rsid w:val="00576B78"/>
    <w:rsid w:val="00576CD0"/>
    <w:rsid w:val="005772DD"/>
    <w:rsid w:val="0057792A"/>
    <w:rsid w:val="0057798E"/>
    <w:rsid w:val="005805F3"/>
    <w:rsid w:val="00580640"/>
    <w:rsid w:val="0058084E"/>
    <w:rsid w:val="00580A71"/>
    <w:rsid w:val="00582305"/>
    <w:rsid w:val="005824BB"/>
    <w:rsid w:val="00582D39"/>
    <w:rsid w:val="00582E06"/>
    <w:rsid w:val="005837CC"/>
    <w:rsid w:val="005838C4"/>
    <w:rsid w:val="005849D5"/>
    <w:rsid w:val="00584DF8"/>
    <w:rsid w:val="0058508C"/>
    <w:rsid w:val="005851A7"/>
    <w:rsid w:val="0058538A"/>
    <w:rsid w:val="00585ADE"/>
    <w:rsid w:val="00585C94"/>
    <w:rsid w:val="00586180"/>
    <w:rsid w:val="005865FA"/>
    <w:rsid w:val="00586811"/>
    <w:rsid w:val="00586DA2"/>
    <w:rsid w:val="00586EA5"/>
    <w:rsid w:val="00590992"/>
    <w:rsid w:val="00590D6B"/>
    <w:rsid w:val="0059108D"/>
    <w:rsid w:val="00591F83"/>
    <w:rsid w:val="005920B5"/>
    <w:rsid w:val="00592A36"/>
    <w:rsid w:val="00592F5C"/>
    <w:rsid w:val="0059322A"/>
    <w:rsid w:val="005932DB"/>
    <w:rsid w:val="005937D6"/>
    <w:rsid w:val="00594F2D"/>
    <w:rsid w:val="00595CB9"/>
    <w:rsid w:val="00597C2B"/>
    <w:rsid w:val="005A0449"/>
    <w:rsid w:val="005A1B97"/>
    <w:rsid w:val="005A1BFD"/>
    <w:rsid w:val="005A1F21"/>
    <w:rsid w:val="005A1F51"/>
    <w:rsid w:val="005A3F74"/>
    <w:rsid w:val="005A7C1E"/>
    <w:rsid w:val="005B1AC2"/>
    <w:rsid w:val="005B1EB0"/>
    <w:rsid w:val="005B36C5"/>
    <w:rsid w:val="005B4042"/>
    <w:rsid w:val="005B46F5"/>
    <w:rsid w:val="005B48EE"/>
    <w:rsid w:val="005B4BF6"/>
    <w:rsid w:val="005B4C38"/>
    <w:rsid w:val="005B4C50"/>
    <w:rsid w:val="005B4FA0"/>
    <w:rsid w:val="005B6511"/>
    <w:rsid w:val="005B6863"/>
    <w:rsid w:val="005B6E46"/>
    <w:rsid w:val="005B7079"/>
    <w:rsid w:val="005B7F0D"/>
    <w:rsid w:val="005C0843"/>
    <w:rsid w:val="005C09FC"/>
    <w:rsid w:val="005C17C2"/>
    <w:rsid w:val="005C1AA2"/>
    <w:rsid w:val="005C23C9"/>
    <w:rsid w:val="005C24D4"/>
    <w:rsid w:val="005C2E91"/>
    <w:rsid w:val="005C3987"/>
    <w:rsid w:val="005C3FBC"/>
    <w:rsid w:val="005C5355"/>
    <w:rsid w:val="005C61AD"/>
    <w:rsid w:val="005C643D"/>
    <w:rsid w:val="005C6A10"/>
    <w:rsid w:val="005C6CB2"/>
    <w:rsid w:val="005C73E6"/>
    <w:rsid w:val="005C7705"/>
    <w:rsid w:val="005C79F7"/>
    <w:rsid w:val="005C7B20"/>
    <w:rsid w:val="005C7E69"/>
    <w:rsid w:val="005C7FA4"/>
    <w:rsid w:val="005D0558"/>
    <w:rsid w:val="005D0AE8"/>
    <w:rsid w:val="005D12B5"/>
    <w:rsid w:val="005D12E8"/>
    <w:rsid w:val="005D135F"/>
    <w:rsid w:val="005D1F6A"/>
    <w:rsid w:val="005D2714"/>
    <w:rsid w:val="005D2A7F"/>
    <w:rsid w:val="005D2B42"/>
    <w:rsid w:val="005D2BF5"/>
    <w:rsid w:val="005D3510"/>
    <w:rsid w:val="005D359A"/>
    <w:rsid w:val="005D3A12"/>
    <w:rsid w:val="005D41B2"/>
    <w:rsid w:val="005D4ADB"/>
    <w:rsid w:val="005D4C56"/>
    <w:rsid w:val="005D5789"/>
    <w:rsid w:val="005D58A6"/>
    <w:rsid w:val="005D593C"/>
    <w:rsid w:val="005D5EB6"/>
    <w:rsid w:val="005D5F00"/>
    <w:rsid w:val="005D606A"/>
    <w:rsid w:val="005D6C9A"/>
    <w:rsid w:val="005D6E26"/>
    <w:rsid w:val="005D6E4F"/>
    <w:rsid w:val="005D6F0F"/>
    <w:rsid w:val="005D6F7D"/>
    <w:rsid w:val="005D733C"/>
    <w:rsid w:val="005D7400"/>
    <w:rsid w:val="005D7977"/>
    <w:rsid w:val="005D7FA6"/>
    <w:rsid w:val="005E002A"/>
    <w:rsid w:val="005E0B10"/>
    <w:rsid w:val="005E0BD6"/>
    <w:rsid w:val="005E1292"/>
    <w:rsid w:val="005E132A"/>
    <w:rsid w:val="005E1579"/>
    <w:rsid w:val="005E200F"/>
    <w:rsid w:val="005E317A"/>
    <w:rsid w:val="005E3B4E"/>
    <w:rsid w:val="005E41D5"/>
    <w:rsid w:val="005E5105"/>
    <w:rsid w:val="005E581F"/>
    <w:rsid w:val="005E6252"/>
    <w:rsid w:val="005E6922"/>
    <w:rsid w:val="005E6B78"/>
    <w:rsid w:val="005E6D67"/>
    <w:rsid w:val="005E76CC"/>
    <w:rsid w:val="005F01A1"/>
    <w:rsid w:val="005F11C1"/>
    <w:rsid w:val="005F1216"/>
    <w:rsid w:val="005F1410"/>
    <w:rsid w:val="005F1FA1"/>
    <w:rsid w:val="005F22A8"/>
    <w:rsid w:val="005F26AE"/>
    <w:rsid w:val="005F379F"/>
    <w:rsid w:val="005F39D5"/>
    <w:rsid w:val="005F3D62"/>
    <w:rsid w:val="005F3D69"/>
    <w:rsid w:val="005F40DF"/>
    <w:rsid w:val="005F49D9"/>
    <w:rsid w:val="005F4CE9"/>
    <w:rsid w:val="005F547D"/>
    <w:rsid w:val="005F5989"/>
    <w:rsid w:val="005F5D12"/>
    <w:rsid w:val="006000EB"/>
    <w:rsid w:val="0060080F"/>
    <w:rsid w:val="00600E92"/>
    <w:rsid w:val="00600F17"/>
    <w:rsid w:val="0060283C"/>
    <w:rsid w:val="00602A35"/>
    <w:rsid w:val="0060360C"/>
    <w:rsid w:val="00603D3F"/>
    <w:rsid w:val="00603D7E"/>
    <w:rsid w:val="00604612"/>
    <w:rsid w:val="0060595F"/>
    <w:rsid w:val="00610472"/>
    <w:rsid w:val="00610797"/>
    <w:rsid w:val="00610B5E"/>
    <w:rsid w:val="00610D06"/>
    <w:rsid w:val="00611051"/>
    <w:rsid w:val="006112FD"/>
    <w:rsid w:val="0061159E"/>
    <w:rsid w:val="00611A17"/>
    <w:rsid w:val="00611F4B"/>
    <w:rsid w:val="00612188"/>
    <w:rsid w:val="00612496"/>
    <w:rsid w:val="00612F80"/>
    <w:rsid w:val="00613E75"/>
    <w:rsid w:val="00615205"/>
    <w:rsid w:val="00615ACA"/>
    <w:rsid w:val="00615B9E"/>
    <w:rsid w:val="006160FD"/>
    <w:rsid w:val="00616A95"/>
    <w:rsid w:val="00616CD3"/>
    <w:rsid w:val="0061776E"/>
    <w:rsid w:val="0061788A"/>
    <w:rsid w:val="00617D9C"/>
    <w:rsid w:val="00617EAD"/>
    <w:rsid w:val="00620218"/>
    <w:rsid w:val="006204AB"/>
    <w:rsid w:val="0062136C"/>
    <w:rsid w:val="0062244E"/>
    <w:rsid w:val="006224AE"/>
    <w:rsid w:val="00622651"/>
    <w:rsid w:val="00622981"/>
    <w:rsid w:val="0062310B"/>
    <w:rsid w:val="006234E6"/>
    <w:rsid w:val="00623C43"/>
    <w:rsid w:val="00624A04"/>
    <w:rsid w:val="00624B4B"/>
    <w:rsid w:val="00624D91"/>
    <w:rsid w:val="00624E1E"/>
    <w:rsid w:val="00624F2F"/>
    <w:rsid w:val="00625713"/>
    <w:rsid w:val="0062593A"/>
    <w:rsid w:val="00625C11"/>
    <w:rsid w:val="00625D7B"/>
    <w:rsid w:val="00626184"/>
    <w:rsid w:val="006268E7"/>
    <w:rsid w:val="0062697A"/>
    <w:rsid w:val="00626C44"/>
    <w:rsid w:val="00626CD8"/>
    <w:rsid w:val="0062768D"/>
    <w:rsid w:val="00631CCD"/>
    <w:rsid w:val="00632427"/>
    <w:rsid w:val="0063268B"/>
    <w:rsid w:val="00632C85"/>
    <w:rsid w:val="00632DD5"/>
    <w:rsid w:val="00633454"/>
    <w:rsid w:val="00634226"/>
    <w:rsid w:val="00634C81"/>
    <w:rsid w:val="00634D93"/>
    <w:rsid w:val="00634EC9"/>
    <w:rsid w:val="00635039"/>
    <w:rsid w:val="006353A4"/>
    <w:rsid w:val="006353BA"/>
    <w:rsid w:val="00636A24"/>
    <w:rsid w:val="00636F4E"/>
    <w:rsid w:val="006375D3"/>
    <w:rsid w:val="00637A08"/>
    <w:rsid w:val="0064010F"/>
    <w:rsid w:val="00641F8E"/>
    <w:rsid w:val="00643EE2"/>
    <w:rsid w:val="006440D4"/>
    <w:rsid w:val="0064493E"/>
    <w:rsid w:val="0064499A"/>
    <w:rsid w:val="0064529A"/>
    <w:rsid w:val="0064544D"/>
    <w:rsid w:val="00645842"/>
    <w:rsid w:val="0064644A"/>
    <w:rsid w:val="00647045"/>
    <w:rsid w:val="0064704A"/>
    <w:rsid w:val="00647220"/>
    <w:rsid w:val="006479C8"/>
    <w:rsid w:val="00647A5C"/>
    <w:rsid w:val="00647A78"/>
    <w:rsid w:val="006500BB"/>
    <w:rsid w:val="006509D4"/>
    <w:rsid w:val="00650C19"/>
    <w:rsid w:val="0065104B"/>
    <w:rsid w:val="0065111F"/>
    <w:rsid w:val="0065143C"/>
    <w:rsid w:val="006519AD"/>
    <w:rsid w:val="00652764"/>
    <w:rsid w:val="0065295B"/>
    <w:rsid w:val="00652E88"/>
    <w:rsid w:val="0065351B"/>
    <w:rsid w:val="00653666"/>
    <w:rsid w:val="00653A12"/>
    <w:rsid w:val="00653EAF"/>
    <w:rsid w:val="00654060"/>
    <w:rsid w:val="00654225"/>
    <w:rsid w:val="00654544"/>
    <w:rsid w:val="006553AC"/>
    <w:rsid w:val="00655F23"/>
    <w:rsid w:val="006565C0"/>
    <w:rsid w:val="00656E42"/>
    <w:rsid w:val="006579A7"/>
    <w:rsid w:val="00657F1D"/>
    <w:rsid w:val="00657F8C"/>
    <w:rsid w:val="00657FE4"/>
    <w:rsid w:val="006613B4"/>
    <w:rsid w:val="00663054"/>
    <w:rsid w:val="0066313E"/>
    <w:rsid w:val="00663582"/>
    <w:rsid w:val="006635E3"/>
    <w:rsid w:val="00664A28"/>
    <w:rsid w:val="00664B25"/>
    <w:rsid w:val="00664BEC"/>
    <w:rsid w:val="00665152"/>
    <w:rsid w:val="00665424"/>
    <w:rsid w:val="006663C4"/>
    <w:rsid w:val="006668CC"/>
    <w:rsid w:val="00666D16"/>
    <w:rsid w:val="006671E9"/>
    <w:rsid w:val="006700E6"/>
    <w:rsid w:val="006706AC"/>
    <w:rsid w:val="00670859"/>
    <w:rsid w:val="00670B05"/>
    <w:rsid w:val="00670F29"/>
    <w:rsid w:val="006719BD"/>
    <w:rsid w:val="00671D64"/>
    <w:rsid w:val="006722E7"/>
    <w:rsid w:val="00672541"/>
    <w:rsid w:val="006725A7"/>
    <w:rsid w:val="00673370"/>
    <w:rsid w:val="00673651"/>
    <w:rsid w:val="0067397A"/>
    <w:rsid w:val="0067423B"/>
    <w:rsid w:val="00674352"/>
    <w:rsid w:val="006746EE"/>
    <w:rsid w:val="00674DBD"/>
    <w:rsid w:val="006751AA"/>
    <w:rsid w:val="0067521A"/>
    <w:rsid w:val="00675984"/>
    <w:rsid w:val="0067692D"/>
    <w:rsid w:val="00676DFC"/>
    <w:rsid w:val="00677250"/>
    <w:rsid w:val="00677718"/>
    <w:rsid w:val="00677B09"/>
    <w:rsid w:val="00677E1F"/>
    <w:rsid w:val="0068006F"/>
    <w:rsid w:val="00680663"/>
    <w:rsid w:val="006807AD"/>
    <w:rsid w:val="0068094F"/>
    <w:rsid w:val="00681129"/>
    <w:rsid w:val="00681FB8"/>
    <w:rsid w:val="0068233F"/>
    <w:rsid w:val="00684EC3"/>
    <w:rsid w:val="006859DF"/>
    <w:rsid w:val="00685D56"/>
    <w:rsid w:val="00686CF5"/>
    <w:rsid w:val="00686FCF"/>
    <w:rsid w:val="006877B6"/>
    <w:rsid w:val="006879F8"/>
    <w:rsid w:val="00687BA2"/>
    <w:rsid w:val="00690198"/>
    <w:rsid w:val="00690866"/>
    <w:rsid w:val="00690DE3"/>
    <w:rsid w:val="006912DC"/>
    <w:rsid w:val="006916CA"/>
    <w:rsid w:val="0069303B"/>
    <w:rsid w:val="006934E7"/>
    <w:rsid w:val="00693AD9"/>
    <w:rsid w:val="006941A1"/>
    <w:rsid w:val="006947D9"/>
    <w:rsid w:val="00694B43"/>
    <w:rsid w:val="00695C2A"/>
    <w:rsid w:val="00695C8F"/>
    <w:rsid w:val="00695E87"/>
    <w:rsid w:val="006964E0"/>
    <w:rsid w:val="0069698E"/>
    <w:rsid w:val="00696E0B"/>
    <w:rsid w:val="00697165"/>
    <w:rsid w:val="0069783A"/>
    <w:rsid w:val="006A01B8"/>
    <w:rsid w:val="006A0293"/>
    <w:rsid w:val="006A0818"/>
    <w:rsid w:val="006A132F"/>
    <w:rsid w:val="006A18B5"/>
    <w:rsid w:val="006A270C"/>
    <w:rsid w:val="006A31F0"/>
    <w:rsid w:val="006A34BF"/>
    <w:rsid w:val="006A3955"/>
    <w:rsid w:val="006A3D0D"/>
    <w:rsid w:val="006A3EFB"/>
    <w:rsid w:val="006A4AA3"/>
    <w:rsid w:val="006A4B54"/>
    <w:rsid w:val="006A60E4"/>
    <w:rsid w:val="006A6510"/>
    <w:rsid w:val="006A69B5"/>
    <w:rsid w:val="006A6BAA"/>
    <w:rsid w:val="006A70D6"/>
    <w:rsid w:val="006B0DD8"/>
    <w:rsid w:val="006B238E"/>
    <w:rsid w:val="006B24CA"/>
    <w:rsid w:val="006B2625"/>
    <w:rsid w:val="006B2D9A"/>
    <w:rsid w:val="006B2E69"/>
    <w:rsid w:val="006B3510"/>
    <w:rsid w:val="006B44B2"/>
    <w:rsid w:val="006B5FF5"/>
    <w:rsid w:val="006B641C"/>
    <w:rsid w:val="006B68B6"/>
    <w:rsid w:val="006B6F0B"/>
    <w:rsid w:val="006B7ACD"/>
    <w:rsid w:val="006C05B8"/>
    <w:rsid w:val="006C0770"/>
    <w:rsid w:val="006C099C"/>
    <w:rsid w:val="006C0A5A"/>
    <w:rsid w:val="006C0EA4"/>
    <w:rsid w:val="006C11B0"/>
    <w:rsid w:val="006C14AD"/>
    <w:rsid w:val="006C2268"/>
    <w:rsid w:val="006C22C9"/>
    <w:rsid w:val="006C249E"/>
    <w:rsid w:val="006C34C9"/>
    <w:rsid w:val="006C4268"/>
    <w:rsid w:val="006C4B5C"/>
    <w:rsid w:val="006C4D4C"/>
    <w:rsid w:val="006C4F2E"/>
    <w:rsid w:val="006C5776"/>
    <w:rsid w:val="006C5B84"/>
    <w:rsid w:val="006C61CB"/>
    <w:rsid w:val="006C624B"/>
    <w:rsid w:val="006C7293"/>
    <w:rsid w:val="006D0202"/>
    <w:rsid w:val="006D0401"/>
    <w:rsid w:val="006D05F2"/>
    <w:rsid w:val="006D0604"/>
    <w:rsid w:val="006D09BE"/>
    <w:rsid w:val="006D1295"/>
    <w:rsid w:val="006D12C6"/>
    <w:rsid w:val="006D1AB7"/>
    <w:rsid w:val="006D221F"/>
    <w:rsid w:val="006D25D5"/>
    <w:rsid w:val="006D3119"/>
    <w:rsid w:val="006D365E"/>
    <w:rsid w:val="006D3D90"/>
    <w:rsid w:val="006D3DB1"/>
    <w:rsid w:val="006D3E17"/>
    <w:rsid w:val="006D45BE"/>
    <w:rsid w:val="006D4975"/>
    <w:rsid w:val="006D49E4"/>
    <w:rsid w:val="006D4B7D"/>
    <w:rsid w:val="006D537E"/>
    <w:rsid w:val="006D5A18"/>
    <w:rsid w:val="006D68BB"/>
    <w:rsid w:val="006D69F5"/>
    <w:rsid w:val="006D6FD3"/>
    <w:rsid w:val="006D706D"/>
    <w:rsid w:val="006D7591"/>
    <w:rsid w:val="006D7BB2"/>
    <w:rsid w:val="006E0635"/>
    <w:rsid w:val="006E1083"/>
    <w:rsid w:val="006E1254"/>
    <w:rsid w:val="006E1AE4"/>
    <w:rsid w:val="006E1D62"/>
    <w:rsid w:val="006E2741"/>
    <w:rsid w:val="006E2AE2"/>
    <w:rsid w:val="006E3032"/>
    <w:rsid w:val="006E33E1"/>
    <w:rsid w:val="006E41C6"/>
    <w:rsid w:val="006E4445"/>
    <w:rsid w:val="006E5626"/>
    <w:rsid w:val="006E5CE1"/>
    <w:rsid w:val="006E7151"/>
    <w:rsid w:val="006E74D2"/>
    <w:rsid w:val="006E7AD8"/>
    <w:rsid w:val="006E7ED5"/>
    <w:rsid w:val="006F0D8B"/>
    <w:rsid w:val="006F0FD8"/>
    <w:rsid w:val="006F1A5E"/>
    <w:rsid w:val="006F1B25"/>
    <w:rsid w:val="006F1CB4"/>
    <w:rsid w:val="006F2202"/>
    <w:rsid w:val="006F3010"/>
    <w:rsid w:val="006F35FF"/>
    <w:rsid w:val="006F379A"/>
    <w:rsid w:val="006F426C"/>
    <w:rsid w:val="006F45D0"/>
    <w:rsid w:val="006F4955"/>
    <w:rsid w:val="006F6B1A"/>
    <w:rsid w:val="006F6CDE"/>
    <w:rsid w:val="006F71DA"/>
    <w:rsid w:val="0070051F"/>
    <w:rsid w:val="007009FD"/>
    <w:rsid w:val="007013A2"/>
    <w:rsid w:val="0070178F"/>
    <w:rsid w:val="00701DF2"/>
    <w:rsid w:val="00702422"/>
    <w:rsid w:val="00702705"/>
    <w:rsid w:val="007029E8"/>
    <w:rsid w:val="00702BFA"/>
    <w:rsid w:val="00702FCD"/>
    <w:rsid w:val="007033EC"/>
    <w:rsid w:val="00703B3A"/>
    <w:rsid w:val="00704063"/>
    <w:rsid w:val="00704403"/>
    <w:rsid w:val="00704C6A"/>
    <w:rsid w:val="00705C53"/>
    <w:rsid w:val="0070608F"/>
    <w:rsid w:val="00706105"/>
    <w:rsid w:val="00706EE0"/>
    <w:rsid w:val="007070D6"/>
    <w:rsid w:val="00707311"/>
    <w:rsid w:val="00707C68"/>
    <w:rsid w:val="00707C77"/>
    <w:rsid w:val="00707D28"/>
    <w:rsid w:val="00707DC7"/>
    <w:rsid w:val="00707E0F"/>
    <w:rsid w:val="007102E2"/>
    <w:rsid w:val="007103DD"/>
    <w:rsid w:val="00711299"/>
    <w:rsid w:val="007118A6"/>
    <w:rsid w:val="00711AB9"/>
    <w:rsid w:val="007122F9"/>
    <w:rsid w:val="00714BCC"/>
    <w:rsid w:val="00714EA3"/>
    <w:rsid w:val="00715135"/>
    <w:rsid w:val="0071556E"/>
    <w:rsid w:val="00715678"/>
    <w:rsid w:val="00715CC2"/>
    <w:rsid w:val="00716915"/>
    <w:rsid w:val="00717070"/>
    <w:rsid w:val="007170A4"/>
    <w:rsid w:val="0071762F"/>
    <w:rsid w:val="0071767F"/>
    <w:rsid w:val="0071770A"/>
    <w:rsid w:val="00717939"/>
    <w:rsid w:val="007201CF"/>
    <w:rsid w:val="007202D5"/>
    <w:rsid w:val="007202E0"/>
    <w:rsid w:val="007208E7"/>
    <w:rsid w:val="00720943"/>
    <w:rsid w:val="00720A9D"/>
    <w:rsid w:val="00720E4E"/>
    <w:rsid w:val="007210E7"/>
    <w:rsid w:val="007212B4"/>
    <w:rsid w:val="00721B44"/>
    <w:rsid w:val="00723387"/>
    <w:rsid w:val="0072365F"/>
    <w:rsid w:val="00723AC6"/>
    <w:rsid w:val="00723EE7"/>
    <w:rsid w:val="00724844"/>
    <w:rsid w:val="00724C06"/>
    <w:rsid w:val="0072611D"/>
    <w:rsid w:val="0072627C"/>
    <w:rsid w:val="007263E1"/>
    <w:rsid w:val="00726711"/>
    <w:rsid w:val="00726AE9"/>
    <w:rsid w:val="00726BD3"/>
    <w:rsid w:val="00727576"/>
    <w:rsid w:val="007303E6"/>
    <w:rsid w:val="007309A3"/>
    <w:rsid w:val="00730C24"/>
    <w:rsid w:val="00731529"/>
    <w:rsid w:val="0073160C"/>
    <w:rsid w:val="00731974"/>
    <w:rsid w:val="00732B71"/>
    <w:rsid w:val="007335A2"/>
    <w:rsid w:val="0073387B"/>
    <w:rsid w:val="00733D59"/>
    <w:rsid w:val="007345BB"/>
    <w:rsid w:val="00734B39"/>
    <w:rsid w:val="00734C90"/>
    <w:rsid w:val="00735366"/>
    <w:rsid w:val="00736174"/>
    <w:rsid w:val="00736832"/>
    <w:rsid w:val="007377CE"/>
    <w:rsid w:val="00737D6F"/>
    <w:rsid w:val="00740020"/>
    <w:rsid w:val="007400EC"/>
    <w:rsid w:val="00740F6A"/>
    <w:rsid w:val="00741484"/>
    <w:rsid w:val="00741BBF"/>
    <w:rsid w:val="00741BDB"/>
    <w:rsid w:val="00741EF0"/>
    <w:rsid w:val="0074204B"/>
    <w:rsid w:val="007423DD"/>
    <w:rsid w:val="00742C3F"/>
    <w:rsid w:val="00742EE2"/>
    <w:rsid w:val="007431A0"/>
    <w:rsid w:val="007435B4"/>
    <w:rsid w:val="007437D7"/>
    <w:rsid w:val="00744C06"/>
    <w:rsid w:val="007466AD"/>
    <w:rsid w:val="00746798"/>
    <w:rsid w:val="00747468"/>
    <w:rsid w:val="00747636"/>
    <w:rsid w:val="00750265"/>
    <w:rsid w:val="00750C0F"/>
    <w:rsid w:val="00751472"/>
    <w:rsid w:val="007515B9"/>
    <w:rsid w:val="007515E1"/>
    <w:rsid w:val="00751623"/>
    <w:rsid w:val="007516F9"/>
    <w:rsid w:val="007520A6"/>
    <w:rsid w:val="00753DD5"/>
    <w:rsid w:val="00753F6A"/>
    <w:rsid w:val="007548D1"/>
    <w:rsid w:val="00754CDF"/>
    <w:rsid w:val="00755732"/>
    <w:rsid w:val="00755882"/>
    <w:rsid w:val="0075595A"/>
    <w:rsid w:val="00756370"/>
    <w:rsid w:val="00757185"/>
    <w:rsid w:val="007572B9"/>
    <w:rsid w:val="0075731D"/>
    <w:rsid w:val="00757A0A"/>
    <w:rsid w:val="00761544"/>
    <w:rsid w:val="00761DD1"/>
    <w:rsid w:val="00761E2F"/>
    <w:rsid w:val="007628F5"/>
    <w:rsid w:val="0076315B"/>
    <w:rsid w:val="00763E98"/>
    <w:rsid w:val="00764C4A"/>
    <w:rsid w:val="00764DAE"/>
    <w:rsid w:val="007652D3"/>
    <w:rsid w:val="007709C5"/>
    <w:rsid w:val="00770AF5"/>
    <w:rsid w:val="00770C08"/>
    <w:rsid w:val="0077207C"/>
    <w:rsid w:val="007729FE"/>
    <w:rsid w:val="00773502"/>
    <w:rsid w:val="00773C1D"/>
    <w:rsid w:val="00774355"/>
    <w:rsid w:val="0077497E"/>
    <w:rsid w:val="00775014"/>
    <w:rsid w:val="007758CC"/>
    <w:rsid w:val="00775EFF"/>
    <w:rsid w:val="007762EB"/>
    <w:rsid w:val="0077672C"/>
    <w:rsid w:val="0077701D"/>
    <w:rsid w:val="0077716B"/>
    <w:rsid w:val="0077745D"/>
    <w:rsid w:val="00777CD8"/>
    <w:rsid w:val="00777DD4"/>
    <w:rsid w:val="00781BB1"/>
    <w:rsid w:val="00781E02"/>
    <w:rsid w:val="00782229"/>
    <w:rsid w:val="00782250"/>
    <w:rsid w:val="007822B8"/>
    <w:rsid w:val="007823AA"/>
    <w:rsid w:val="0078261D"/>
    <w:rsid w:val="00782A4C"/>
    <w:rsid w:val="00783009"/>
    <w:rsid w:val="00783C2B"/>
    <w:rsid w:val="00784411"/>
    <w:rsid w:val="007853B7"/>
    <w:rsid w:val="00785541"/>
    <w:rsid w:val="007860F8"/>
    <w:rsid w:val="00786261"/>
    <w:rsid w:val="00787C0A"/>
    <w:rsid w:val="007905F7"/>
    <w:rsid w:val="0079069F"/>
    <w:rsid w:val="007915C4"/>
    <w:rsid w:val="007924E4"/>
    <w:rsid w:val="00792A4E"/>
    <w:rsid w:val="00792C0B"/>
    <w:rsid w:val="007930EE"/>
    <w:rsid w:val="007935C8"/>
    <w:rsid w:val="007938CD"/>
    <w:rsid w:val="00793F28"/>
    <w:rsid w:val="00794F0A"/>
    <w:rsid w:val="00795542"/>
    <w:rsid w:val="007956CC"/>
    <w:rsid w:val="00795814"/>
    <w:rsid w:val="00795CD1"/>
    <w:rsid w:val="007967D9"/>
    <w:rsid w:val="00796BEC"/>
    <w:rsid w:val="00797261"/>
    <w:rsid w:val="007975A6"/>
    <w:rsid w:val="00797E84"/>
    <w:rsid w:val="007A025C"/>
    <w:rsid w:val="007A0786"/>
    <w:rsid w:val="007A0DE3"/>
    <w:rsid w:val="007A1D93"/>
    <w:rsid w:val="007A1FE9"/>
    <w:rsid w:val="007A257C"/>
    <w:rsid w:val="007A259B"/>
    <w:rsid w:val="007A2976"/>
    <w:rsid w:val="007A2C8F"/>
    <w:rsid w:val="007A3B44"/>
    <w:rsid w:val="007A3BC9"/>
    <w:rsid w:val="007A55F8"/>
    <w:rsid w:val="007A58EF"/>
    <w:rsid w:val="007A5933"/>
    <w:rsid w:val="007A5A89"/>
    <w:rsid w:val="007A5D78"/>
    <w:rsid w:val="007A5DB7"/>
    <w:rsid w:val="007A6A2B"/>
    <w:rsid w:val="007A78A1"/>
    <w:rsid w:val="007A7A80"/>
    <w:rsid w:val="007A7D82"/>
    <w:rsid w:val="007B0E21"/>
    <w:rsid w:val="007B2111"/>
    <w:rsid w:val="007B221A"/>
    <w:rsid w:val="007B2239"/>
    <w:rsid w:val="007B2889"/>
    <w:rsid w:val="007B2BF8"/>
    <w:rsid w:val="007B2C5C"/>
    <w:rsid w:val="007B2D0B"/>
    <w:rsid w:val="007B30B0"/>
    <w:rsid w:val="007B39DE"/>
    <w:rsid w:val="007B3E2F"/>
    <w:rsid w:val="007B424E"/>
    <w:rsid w:val="007B43C6"/>
    <w:rsid w:val="007B4554"/>
    <w:rsid w:val="007B5075"/>
    <w:rsid w:val="007B517E"/>
    <w:rsid w:val="007B5782"/>
    <w:rsid w:val="007B57E2"/>
    <w:rsid w:val="007B59DF"/>
    <w:rsid w:val="007B5E74"/>
    <w:rsid w:val="007B728D"/>
    <w:rsid w:val="007C14AE"/>
    <w:rsid w:val="007C1BB6"/>
    <w:rsid w:val="007C1D18"/>
    <w:rsid w:val="007C242D"/>
    <w:rsid w:val="007C27FA"/>
    <w:rsid w:val="007C3292"/>
    <w:rsid w:val="007C3B3C"/>
    <w:rsid w:val="007C417F"/>
    <w:rsid w:val="007C44BD"/>
    <w:rsid w:val="007C4F02"/>
    <w:rsid w:val="007C6023"/>
    <w:rsid w:val="007C646C"/>
    <w:rsid w:val="007C7A96"/>
    <w:rsid w:val="007D0409"/>
    <w:rsid w:val="007D0D90"/>
    <w:rsid w:val="007D161D"/>
    <w:rsid w:val="007D17AF"/>
    <w:rsid w:val="007D26BC"/>
    <w:rsid w:val="007D2A41"/>
    <w:rsid w:val="007D2BF4"/>
    <w:rsid w:val="007D2E36"/>
    <w:rsid w:val="007D316E"/>
    <w:rsid w:val="007D3BA6"/>
    <w:rsid w:val="007D4110"/>
    <w:rsid w:val="007D4AA9"/>
    <w:rsid w:val="007D52B2"/>
    <w:rsid w:val="007D586D"/>
    <w:rsid w:val="007D622B"/>
    <w:rsid w:val="007D6231"/>
    <w:rsid w:val="007D6382"/>
    <w:rsid w:val="007D7509"/>
    <w:rsid w:val="007E1126"/>
    <w:rsid w:val="007E14C5"/>
    <w:rsid w:val="007E1590"/>
    <w:rsid w:val="007E1818"/>
    <w:rsid w:val="007E1A5C"/>
    <w:rsid w:val="007E3667"/>
    <w:rsid w:val="007E38B7"/>
    <w:rsid w:val="007E3B75"/>
    <w:rsid w:val="007E4112"/>
    <w:rsid w:val="007E48A3"/>
    <w:rsid w:val="007E4B50"/>
    <w:rsid w:val="007E4CEA"/>
    <w:rsid w:val="007E5073"/>
    <w:rsid w:val="007E5115"/>
    <w:rsid w:val="007E5347"/>
    <w:rsid w:val="007E5771"/>
    <w:rsid w:val="007E58EE"/>
    <w:rsid w:val="007E5BEC"/>
    <w:rsid w:val="007E5C1A"/>
    <w:rsid w:val="007E5E39"/>
    <w:rsid w:val="007E6223"/>
    <w:rsid w:val="007E6333"/>
    <w:rsid w:val="007E6DA6"/>
    <w:rsid w:val="007E79C2"/>
    <w:rsid w:val="007F06D9"/>
    <w:rsid w:val="007F20AB"/>
    <w:rsid w:val="007F2425"/>
    <w:rsid w:val="007F28D2"/>
    <w:rsid w:val="007F33CF"/>
    <w:rsid w:val="007F3629"/>
    <w:rsid w:val="007F3D8D"/>
    <w:rsid w:val="007F3F4A"/>
    <w:rsid w:val="007F42A6"/>
    <w:rsid w:val="007F47C6"/>
    <w:rsid w:val="007F55CA"/>
    <w:rsid w:val="007F65B1"/>
    <w:rsid w:val="007F6D09"/>
    <w:rsid w:val="007F716A"/>
    <w:rsid w:val="007F73AE"/>
    <w:rsid w:val="007F7ADA"/>
    <w:rsid w:val="00800A12"/>
    <w:rsid w:val="00800F72"/>
    <w:rsid w:val="00801BB5"/>
    <w:rsid w:val="00802527"/>
    <w:rsid w:val="00802A6C"/>
    <w:rsid w:val="00803643"/>
    <w:rsid w:val="00803CBC"/>
    <w:rsid w:val="00803F2E"/>
    <w:rsid w:val="00803FC9"/>
    <w:rsid w:val="00804210"/>
    <w:rsid w:val="00804664"/>
    <w:rsid w:val="00805380"/>
    <w:rsid w:val="00805AB6"/>
    <w:rsid w:val="00806349"/>
    <w:rsid w:val="00806BBF"/>
    <w:rsid w:val="008074C1"/>
    <w:rsid w:val="008074CB"/>
    <w:rsid w:val="00807DD5"/>
    <w:rsid w:val="0081019E"/>
    <w:rsid w:val="008102EA"/>
    <w:rsid w:val="0081096D"/>
    <w:rsid w:val="00810F95"/>
    <w:rsid w:val="00811CD0"/>
    <w:rsid w:val="00812217"/>
    <w:rsid w:val="00812218"/>
    <w:rsid w:val="00812F5E"/>
    <w:rsid w:val="008142CD"/>
    <w:rsid w:val="008148D3"/>
    <w:rsid w:val="00814AC5"/>
    <w:rsid w:val="00814EC4"/>
    <w:rsid w:val="00814F4A"/>
    <w:rsid w:val="0081501D"/>
    <w:rsid w:val="00815DBD"/>
    <w:rsid w:val="00815FE5"/>
    <w:rsid w:val="00816516"/>
    <w:rsid w:val="0081669D"/>
    <w:rsid w:val="00816815"/>
    <w:rsid w:val="00816EDD"/>
    <w:rsid w:val="00817CE3"/>
    <w:rsid w:val="0082099E"/>
    <w:rsid w:val="008209C9"/>
    <w:rsid w:val="00820AE2"/>
    <w:rsid w:val="0082132E"/>
    <w:rsid w:val="0082156D"/>
    <w:rsid w:val="008223BC"/>
    <w:rsid w:val="008233D8"/>
    <w:rsid w:val="0082363E"/>
    <w:rsid w:val="008238FC"/>
    <w:rsid w:val="00823D01"/>
    <w:rsid w:val="00823FFE"/>
    <w:rsid w:val="0082413D"/>
    <w:rsid w:val="00824ACB"/>
    <w:rsid w:val="008251DB"/>
    <w:rsid w:val="0082540E"/>
    <w:rsid w:val="00825499"/>
    <w:rsid w:val="00825EEE"/>
    <w:rsid w:val="00825F40"/>
    <w:rsid w:val="008266E0"/>
    <w:rsid w:val="00826C19"/>
    <w:rsid w:val="00826DAE"/>
    <w:rsid w:val="00827A52"/>
    <w:rsid w:val="00830B1E"/>
    <w:rsid w:val="00830FBD"/>
    <w:rsid w:val="008323B3"/>
    <w:rsid w:val="00833008"/>
    <w:rsid w:val="008334C3"/>
    <w:rsid w:val="00833E67"/>
    <w:rsid w:val="00833F59"/>
    <w:rsid w:val="008341E6"/>
    <w:rsid w:val="00834AE4"/>
    <w:rsid w:val="0083516F"/>
    <w:rsid w:val="00835A19"/>
    <w:rsid w:val="00836078"/>
    <w:rsid w:val="008362CE"/>
    <w:rsid w:val="00836F1C"/>
    <w:rsid w:val="008373B3"/>
    <w:rsid w:val="0083793D"/>
    <w:rsid w:val="00837E1C"/>
    <w:rsid w:val="00837FA5"/>
    <w:rsid w:val="0084004D"/>
    <w:rsid w:val="00840D1D"/>
    <w:rsid w:val="00840F4C"/>
    <w:rsid w:val="00841197"/>
    <w:rsid w:val="008412F3"/>
    <w:rsid w:val="0084142F"/>
    <w:rsid w:val="0084166D"/>
    <w:rsid w:val="00841FD8"/>
    <w:rsid w:val="00842CAF"/>
    <w:rsid w:val="00842DAC"/>
    <w:rsid w:val="0084327A"/>
    <w:rsid w:val="00844E5C"/>
    <w:rsid w:val="00844ECD"/>
    <w:rsid w:val="008453D7"/>
    <w:rsid w:val="00846273"/>
    <w:rsid w:val="00846A04"/>
    <w:rsid w:val="00846EBF"/>
    <w:rsid w:val="008475CC"/>
    <w:rsid w:val="00847EDA"/>
    <w:rsid w:val="0085037E"/>
    <w:rsid w:val="00851C39"/>
    <w:rsid w:val="00852389"/>
    <w:rsid w:val="00852491"/>
    <w:rsid w:val="00852982"/>
    <w:rsid w:val="00852A56"/>
    <w:rsid w:val="00852C37"/>
    <w:rsid w:val="00853000"/>
    <w:rsid w:val="00853463"/>
    <w:rsid w:val="00853A33"/>
    <w:rsid w:val="00853AB6"/>
    <w:rsid w:val="00853D56"/>
    <w:rsid w:val="008540FA"/>
    <w:rsid w:val="008547B3"/>
    <w:rsid w:val="0085552A"/>
    <w:rsid w:val="00855EB8"/>
    <w:rsid w:val="00856827"/>
    <w:rsid w:val="00856D72"/>
    <w:rsid w:val="00856DBA"/>
    <w:rsid w:val="008575F6"/>
    <w:rsid w:val="00857E57"/>
    <w:rsid w:val="00861030"/>
    <w:rsid w:val="00861036"/>
    <w:rsid w:val="00861058"/>
    <w:rsid w:val="00861379"/>
    <w:rsid w:val="00861B7D"/>
    <w:rsid w:val="008622DE"/>
    <w:rsid w:val="00862CF7"/>
    <w:rsid w:val="00863497"/>
    <w:rsid w:val="008634B0"/>
    <w:rsid w:val="00863CAB"/>
    <w:rsid w:val="00864677"/>
    <w:rsid w:val="00864EE2"/>
    <w:rsid w:val="00864F0D"/>
    <w:rsid w:val="00865364"/>
    <w:rsid w:val="00865B1B"/>
    <w:rsid w:val="00866E81"/>
    <w:rsid w:val="00866F74"/>
    <w:rsid w:val="008670BA"/>
    <w:rsid w:val="0086713C"/>
    <w:rsid w:val="008673BC"/>
    <w:rsid w:val="00867569"/>
    <w:rsid w:val="008676D1"/>
    <w:rsid w:val="00867FAD"/>
    <w:rsid w:val="0087017B"/>
    <w:rsid w:val="00870C5E"/>
    <w:rsid w:val="00870EE1"/>
    <w:rsid w:val="008713EA"/>
    <w:rsid w:val="008717AB"/>
    <w:rsid w:val="008718B9"/>
    <w:rsid w:val="00871933"/>
    <w:rsid w:val="00871954"/>
    <w:rsid w:val="008736F3"/>
    <w:rsid w:val="00873836"/>
    <w:rsid w:val="00873EA4"/>
    <w:rsid w:val="00873EF8"/>
    <w:rsid w:val="00874843"/>
    <w:rsid w:val="00874CFE"/>
    <w:rsid w:val="0087576C"/>
    <w:rsid w:val="00875A08"/>
    <w:rsid w:val="008776B7"/>
    <w:rsid w:val="00877BD2"/>
    <w:rsid w:val="00877EEE"/>
    <w:rsid w:val="00877FE5"/>
    <w:rsid w:val="0088002E"/>
    <w:rsid w:val="008802CA"/>
    <w:rsid w:val="0088120B"/>
    <w:rsid w:val="00881B4D"/>
    <w:rsid w:val="00881EDF"/>
    <w:rsid w:val="00881F01"/>
    <w:rsid w:val="0088201E"/>
    <w:rsid w:val="00883ABE"/>
    <w:rsid w:val="00883F9A"/>
    <w:rsid w:val="008874FD"/>
    <w:rsid w:val="008876EB"/>
    <w:rsid w:val="00890ACD"/>
    <w:rsid w:val="00891171"/>
    <w:rsid w:val="008919F8"/>
    <w:rsid w:val="00891F62"/>
    <w:rsid w:val="00891F94"/>
    <w:rsid w:val="00892418"/>
    <w:rsid w:val="008924CE"/>
    <w:rsid w:val="00892944"/>
    <w:rsid w:val="00892B3F"/>
    <w:rsid w:val="00892BD9"/>
    <w:rsid w:val="00892D31"/>
    <w:rsid w:val="00892DA4"/>
    <w:rsid w:val="0089386A"/>
    <w:rsid w:val="00893E6F"/>
    <w:rsid w:val="00894458"/>
    <w:rsid w:val="00894C4C"/>
    <w:rsid w:val="00894FD0"/>
    <w:rsid w:val="00895134"/>
    <w:rsid w:val="008953D9"/>
    <w:rsid w:val="0089540B"/>
    <w:rsid w:val="0089556C"/>
    <w:rsid w:val="00895D29"/>
    <w:rsid w:val="00896078"/>
    <w:rsid w:val="00896556"/>
    <w:rsid w:val="00896771"/>
    <w:rsid w:val="0089697C"/>
    <w:rsid w:val="00896BAC"/>
    <w:rsid w:val="00896D68"/>
    <w:rsid w:val="00897077"/>
    <w:rsid w:val="008A0352"/>
    <w:rsid w:val="008A0553"/>
    <w:rsid w:val="008A09B9"/>
    <w:rsid w:val="008A0AD7"/>
    <w:rsid w:val="008A0C3F"/>
    <w:rsid w:val="008A0F4B"/>
    <w:rsid w:val="008A1290"/>
    <w:rsid w:val="008A192F"/>
    <w:rsid w:val="008A1F1B"/>
    <w:rsid w:val="008A23B5"/>
    <w:rsid w:val="008A2581"/>
    <w:rsid w:val="008A2C7E"/>
    <w:rsid w:val="008A2E60"/>
    <w:rsid w:val="008A3062"/>
    <w:rsid w:val="008A3387"/>
    <w:rsid w:val="008A345E"/>
    <w:rsid w:val="008A3B57"/>
    <w:rsid w:val="008A412F"/>
    <w:rsid w:val="008A4D2D"/>
    <w:rsid w:val="008A4DB7"/>
    <w:rsid w:val="008A5AC6"/>
    <w:rsid w:val="008A6040"/>
    <w:rsid w:val="008A6AAE"/>
    <w:rsid w:val="008A6F18"/>
    <w:rsid w:val="008A785F"/>
    <w:rsid w:val="008B06B5"/>
    <w:rsid w:val="008B1A57"/>
    <w:rsid w:val="008B26D5"/>
    <w:rsid w:val="008B2D51"/>
    <w:rsid w:val="008B3917"/>
    <w:rsid w:val="008B3DDA"/>
    <w:rsid w:val="008B45B4"/>
    <w:rsid w:val="008B4856"/>
    <w:rsid w:val="008B487C"/>
    <w:rsid w:val="008B5011"/>
    <w:rsid w:val="008B51E6"/>
    <w:rsid w:val="008B5C67"/>
    <w:rsid w:val="008B5CEF"/>
    <w:rsid w:val="008B5D83"/>
    <w:rsid w:val="008B63A2"/>
    <w:rsid w:val="008B6988"/>
    <w:rsid w:val="008B6A5D"/>
    <w:rsid w:val="008B6D9B"/>
    <w:rsid w:val="008B6E7A"/>
    <w:rsid w:val="008B71D3"/>
    <w:rsid w:val="008B76CD"/>
    <w:rsid w:val="008B78C9"/>
    <w:rsid w:val="008C0820"/>
    <w:rsid w:val="008C096E"/>
    <w:rsid w:val="008C0C32"/>
    <w:rsid w:val="008C1A21"/>
    <w:rsid w:val="008C28C1"/>
    <w:rsid w:val="008C2999"/>
    <w:rsid w:val="008C2DB3"/>
    <w:rsid w:val="008C307B"/>
    <w:rsid w:val="008C308F"/>
    <w:rsid w:val="008C442D"/>
    <w:rsid w:val="008C444D"/>
    <w:rsid w:val="008C4A17"/>
    <w:rsid w:val="008C4BE8"/>
    <w:rsid w:val="008C4D8C"/>
    <w:rsid w:val="008C544D"/>
    <w:rsid w:val="008C5AB5"/>
    <w:rsid w:val="008C5EFE"/>
    <w:rsid w:val="008C60FB"/>
    <w:rsid w:val="008C61A7"/>
    <w:rsid w:val="008D0146"/>
    <w:rsid w:val="008D02C8"/>
    <w:rsid w:val="008D0833"/>
    <w:rsid w:val="008D0B59"/>
    <w:rsid w:val="008D1166"/>
    <w:rsid w:val="008D19D6"/>
    <w:rsid w:val="008D1A2D"/>
    <w:rsid w:val="008D1F70"/>
    <w:rsid w:val="008D3279"/>
    <w:rsid w:val="008D32EF"/>
    <w:rsid w:val="008D3E55"/>
    <w:rsid w:val="008D45BD"/>
    <w:rsid w:val="008D6191"/>
    <w:rsid w:val="008D6395"/>
    <w:rsid w:val="008D6499"/>
    <w:rsid w:val="008D6620"/>
    <w:rsid w:val="008D6AD8"/>
    <w:rsid w:val="008D7094"/>
    <w:rsid w:val="008D759E"/>
    <w:rsid w:val="008D7E39"/>
    <w:rsid w:val="008E06DD"/>
    <w:rsid w:val="008E1B2F"/>
    <w:rsid w:val="008E1B5F"/>
    <w:rsid w:val="008E1CCB"/>
    <w:rsid w:val="008E1FD0"/>
    <w:rsid w:val="008E204D"/>
    <w:rsid w:val="008E2243"/>
    <w:rsid w:val="008E331E"/>
    <w:rsid w:val="008E3B7B"/>
    <w:rsid w:val="008E3C6D"/>
    <w:rsid w:val="008E3D45"/>
    <w:rsid w:val="008E421F"/>
    <w:rsid w:val="008E46AF"/>
    <w:rsid w:val="008E4B15"/>
    <w:rsid w:val="008E5168"/>
    <w:rsid w:val="008E52CE"/>
    <w:rsid w:val="008E5862"/>
    <w:rsid w:val="008E59D2"/>
    <w:rsid w:val="008E5A62"/>
    <w:rsid w:val="008E5C0C"/>
    <w:rsid w:val="008E60EE"/>
    <w:rsid w:val="008E632F"/>
    <w:rsid w:val="008E6417"/>
    <w:rsid w:val="008E692C"/>
    <w:rsid w:val="008E6CED"/>
    <w:rsid w:val="008E70EB"/>
    <w:rsid w:val="008F07C6"/>
    <w:rsid w:val="008F0B5E"/>
    <w:rsid w:val="008F0F65"/>
    <w:rsid w:val="008F135D"/>
    <w:rsid w:val="008F18C3"/>
    <w:rsid w:val="008F1B0C"/>
    <w:rsid w:val="008F27CF"/>
    <w:rsid w:val="008F2D5F"/>
    <w:rsid w:val="008F2F55"/>
    <w:rsid w:val="008F30D2"/>
    <w:rsid w:val="008F3D34"/>
    <w:rsid w:val="008F4C93"/>
    <w:rsid w:val="008F59FF"/>
    <w:rsid w:val="008F64CA"/>
    <w:rsid w:val="008F7228"/>
    <w:rsid w:val="008F7269"/>
    <w:rsid w:val="008F762E"/>
    <w:rsid w:val="008F77D4"/>
    <w:rsid w:val="008F7930"/>
    <w:rsid w:val="008F7F2E"/>
    <w:rsid w:val="009006BE"/>
    <w:rsid w:val="009008FD"/>
    <w:rsid w:val="00900FF2"/>
    <w:rsid w:val="009028E9"/>
    <w:rsid w:val="00902B29"/>
    <w:rsid w:val="00903B28"/>
    <w:rsid w:val="00903CEB"/>
    <w:rsid w:val="00903FC7"/>
    <w:rsid w:val="0090477C"/>
    <w:rsid w:val="009048C9"/>
    <w:rsid w:val="00904B13"/>
    <w:rsid w:val="0090548B"/>
    <w:rsid w:val="0090595F"/>
    <w:rsid w:val="00905DB0"/>
    <w:rsid w:val="00906625"/>
    <w:rsid w:val="009073D1"/>
    <w:rsid w:val="0091033A"/>
    <w:rsid w:val="0091072D"/>
    <w:rsid w:val="00910CFF"/>
    <w:rsid w:val="00912D01"/>
    <w:rsid w:val="00912FAD"/>
    <w:rsid w:val="0091348D"/>
    <w:rsid w:val="0091460B"/>
    <w:rsid w:val="00914788"/>
    <w:rsid w:val="00914D9A"/>
    <w:rsid w:val="009153DE"/>
    <w:rsid w:val="00915F4D"/>
    <w:rsid w:val="00916E99"/>
    <w:rsid w:val="00917FF0"/>
    <w:rsid w:val="0092028C"/>
    <w:rsid w:val="00922103"/>
    <w:rsid w:val="0092212D"/>
    <w:rsid w:val="009238FB"/>
    <w:rsid w:val="00924855"/>
    <w:rsid w:val="00925680"/>
    <w:rsid w:val="00925686"/>
    <w:rsid w:val="009257AB"/>
    <w:rsid w:val="00925B60"/>
    <w:rsid w:val="00926140"/>
    <w:rsid w:val="00926143"/>
    <w:rsid w:val="0092697A"/>
    <w:rsid w:val="00927322"/>
    <w:rsid w:val="00927616"/>
    <w:rsid w:val="00927F97"/>
    <w:rsid w:val="009310F6"/>
    <w:rsid w:val="0093301B"/>
    <w:rsid w:val="009334F1"/>
    <w:rsid w:val="00934308"/>
    <w:rsid w:val="009352E3"/>
    <w:rsid w:val="00935F85"/>
    <w:rsid w:val="0093606F"/>
    <w:rsid w:val="00936645"/>
    <w:rsid w:val="009379F1"/>
    <w:rsid w:val="00940144"/>
    <w:rsid w:val="009403FC"/>
    <w:rsid w:val="00940570"/>
    <w:rsid w:val="0094072B"/>
    <w:rsid w:val="009410A5"/>
    <w:rsid w:val="009416EE"/>
    <w:rsid w:val="00941F76"/>
    <w:rsid w:val="00944250"/>
    <w:rsid w:val="00944420"/>
    <w:rsid w:val="00945ADE"/>
    <w:rsid w:val="00945E07"/>
    <w:rsid w:val="00945FF6"/>
    <w:rsid w:val="009468B5"/>
    <w:rsid w:val="00946A18"/>
    <w:rsid w:val="00946A3A"/>
    <w:rsid w:val="00946BEC"/>
    <w:rsid w:val="00946C21"/>
    <w:rsid w:val="009473F7"/>
    <w:rsid w:val="00947615"/>
    <w:rsid w:val="00947829"/>
    <w:rsid w:val="00947B2C"/>
    <w:rsid w:val="00947DDB"/>
    <w:rsid w:val="009500AE"/>
    <w:rsid w:val="00950183"/>
    <w:rsid w:val="00950446"/>
    <w:rsid w:val="00950687"/>
    <w:rsid w:val="00950B84"/>
    <w:rsid w:val="00950CA8"/>
    <w:rsid w:val="00950E35"/>
    <w:rsid w:val="009520AB"/>
    <w:rsid w:val="009531B1"/>
    <w:rsid w:val="009532E0"/>
    <w:rsid w:val="00953641"/>
    <w:rsid w:val="00953DFD"/>
    <w:rsid w:val="009540CE"/>
    <w:rsid w:val="0095437F"/>
    <w:rsid w:val="00954FA3"/>
    <w:rsid w:val="00955419"/>
    <w:rsid w:val="00955796"/>
    <w:rsid w:val="00956581"/>
    <w:rsid w:val="0095675A"/>
    <w:rsid w:val="00956F5D"/>
    <w:rsid w:val="009577DB"/>
    <w:rsid w:val="00957B82"/>
    <w:rsid w:val="0096002E"/>
    <w:rsid w:val="00961576"/>
    <w:rsid w:val="00961DAB"/>
    <w:rsid w:val="00961E3C"/>
    <w:rsid w:val="00961E46"/>
    <w:rsid w:val="00962169"/>
    <w:rsid w:val="0096277B"/>
    <w:rsid w:val="009636EC"/>
    <w:rsid w:val="00963917"/>
    <w:rsid w:val="00963D1C"/>
    <w:rsid w:val="00964154"/>
    <w:rsid w:val="00965594"/>
    <w:rsid w:val="0096574E"/>
    <w:rsid w:val="00965FCF"/>
    <w:rsid w:val="009664B2"/>
    <w:rsid w:val="009669CA"/>
    <w:rsid w:val="0096797E"/>
    <w:rsid w:val="00970092"/>
    <w:rsid w:val="00971B82"/>
    <w:rsid w:val="00971F9C"/>
    <w:rsid w:val="00972F01"/>
    <w:rsid w:val="009732BF"/>
    <w:rsid w:val="00973639"/>
    <w:rsid w:val="009743CE"/>
    <w:rsid w:val="009744AC"/>
    <w:rsid w:val="00975321"/>
    <w:rsid w:val="009756EF"/>
    <w:rsid w:val="00975E23"/>
    <w:rsid w:val="00977548"/>
    <w:rsid w:val="009778FD"/>
    <w:rsid w:val="0097797A"/>
    <w:rsid w:val="00977D9E"/>
    <w:rsid w:val="00980B9A"/>
    <w:rsid w:val="00981352"/>
    <w:rsid w:val="009823B4"/>
    <w:rsid w:val="00982BAB"/>
    <w:rsid w:val="0098336B"/>
    <w:rsid w:val="00983639"/>
    <w:rsid w:val="00983814"/>
    <w:rsid w:val="0098382F"/>
    <w:rsid w:val="00983A7C"/>
    <w:rsid w:val="0098403C"/>
    <w:rsid w:val="00984105"/>
    <w:rsid w:val="00984292"/>
    <w:rsid w:val="00984CB3"/>
    <w:rsid w:val="00984EA2"/>
    <w:rsid w:val="00985D49"/>
    <w:rsid w:val="00986102"/>
    <w:rsid w:val="0098692E"/>
    <w:rsid w:val="00990C7D"/>
    <w:rsid w:val="00991DF1"/>
    <w:rsid w:val="0099231D"/>
    <w:rsid w:val="00992F9F"/>
    <w:rsid w:val="00993957"/>
    <w:rsid w:val="00993F89"/>
    <w:rsid w:val="00994103"/>
    <w:rsid w:val="0099433B"/>
    <w:rsid w:val="0099646C"/>
    <w:rsid w:val="00996522"/>
    <w:rsid w:val="00996536"/>
    <w:rsid w:val="00997512"/>
    <w:rsid w:val="00997A83"/>
    <w:rsid w:val="009A0D17"/>
    <w:rsid w:val="009A1026"/>
    <w:rsid w:val="009A145E"/>
    <w:rsid w:val="009A1725"/>
    <w:rsid w:val="009A1A37"/>
    <w:rsid w:val="009A1ACE"/>
    <w:rsid w:val="009A1CF8"/>
    <w:rsid w:val="009A28A4"/>
    <w:rsid w:val="009A2B88"/>
    <w:rsid w:val="009A3294"/>
    <w:rsid w:val="009A338C"/>
    <w:rsid w:val="009A3558"/>
    <w:rsid w:val="009A3648"/>
    <w:rsid w:val="009A364E"/>
    <w:rsid w:val="009A3B8D"/>
    <w:rsid w:val="009A3BCE"/>
    <w:rsid w:val="009A42D8"/>
    <w:rsid w:val="009A4A51"/>
    <w:rsid w:val="009A6407"/>
    <w:rsid w:val="009A6CED"/>
    <w:rsid w:val="009A6D32"/>
    <w:rsid w:val="009A713A"/>
    <w:rsid w:val="009A7E5D"/>
    <w:rsid w:val="009B0D34"/>
    <w:rsid w:val="009B0EF6"/>
    <w:rsid w:val="009B1FDC"/>
    <w:rsid w:val="009B24EA"/>
    <w:rsid w:val="009B3DDF"/>
    <w:rsid w:val="009B410E"/>
    <w:rsid w:val="009B4C44"/>
    <w:rsid w:val="009B52BE"/>
    <w:rsid w:val="009B551F"/>
    <w:rsid w:val="009B57A7"/>
    <w:rsid w:val="009B5AAB"/>
    <w:rsid w:val="009B5AD4"/>
    <w:rsid w:val="009B7320"/>
    <w:rsid w:val="009C0C61"/>
    <w:rsid w:val="009C121B"/>
    <w:rsid w:val="009C1426"/>
    <w:rsid w:val="009C1523"/>
    <w:rsid w:val="009C1970"/>
    <w:rsid w:val="009C1C81"/>
    <w:rsid w:val="009C21EF"/>
    <w:rsid w:val="009C2332"/>
    <w:rsid w:val="009C3117"/>
    <w:rsid w:val="009C394B"/>
    <w:rsid w:val="009C4009"/>
    <w:rsid w:val="009C402E"/>
    <w:rsid w:val="009C40EF"/>
    <w:rsid w:val="009C65FB"/>
    <w:rsid w:val="009C68A6"/>
    <w:rsid w:val="009C68BF"/>
    <w:rsid w:val="009C6F8D"/>
    <w:rsid w:val="009C7159"/>
    <w:rsid w:val="009C7D85"/>
    <w:rsid w:val="009C7F79"/>
    <w:rsid w:val="009D04FA"/>
    <w:rsid w:val="009D0F53"/>
    <w:rsid w:val="009D12BF"/>
    <w:rsid w:val="009D1BC4"/>
    <w:rsid w:val="009D1CD9"/>
    <w:rsid w:val="009D2490"/>
    <w:rsid w:val="009D27EC"/>
    <w:rsid w:val="009D2A1C"/>
    <w:rsid w:val="009D2CD9"/>
    <w:rsid w:val="009D2E20"/>
    <w:rsid w:val="009D312B"/>
    <w:rsid w:val="009D3962"/>
    <w:rsid w:val="009D39DF"/>
    <w:rsid w:val="009D3D8F"/>
    <w:rsid w:val="009D3F49"/>
    <w:rsid w:val="009D488C"/>
    <w:rsid w:val="009D4D89"/>
    <w:rsid w:val="009D5561"/>
    <w:rsid w:val="009D5699"/>
    <w:rsid w:val="009D59E7"/>
    <w:rsid w:val="009D646A"/>
    <w:rsid w:val="009D6A45"/>
    <w:rsid w:val="009D723A"/>
    <w:rsid w:val="009D7A67"/>
    <w:rsid w:val="009D7CAB"/>
    <w:rsid w:val="009E0034"/>
    <w:rsid w:val="009E0DDE"/>
    <w:rsid w:val="009E1636"/>
    <w:rsid w:val="009E1696"/>
    <w:rsid w:val="009E2063"/>
    <w:rsid w:val="009E2802"/>
    <w:rsid w:val="009E28B4"/>
    <w:rsid w:val="009E3339"/>
    <w:rsid w:val="009E336B"/>
    <w:rsid w:val="009E4654"/>
    <w:rsid w:val="009E478C"/>
    <w:rsid w:val="009E54C5"/>
    <w:rsid w:val="009E5A8C"/>
    <w:rsid w:val="009E5BC2"/>
    <w:rsid w:val="009E5F58"/>
    <w:rsid w:val="009E666A"/>
    <w:rsid w:val="009E6B6D"/>
    <w:rsid w:val="009E784F"/>
    <w:rsid w:val="009E78FC"/>
    <w:rsid w:val="009F023E"/>
    <w:rsid w:val="009F05D4"/>
    <w:rsid w:val="009F0F64"/>
    <w:rsid w:val="009F179A"/>
    <w:rsid w:val="009F19F2"/>
    <w:rsid w:val="009F1C5B"/>
    <w:rsid w:val="009F275B"/>
    <w:rsid w:val="009F27B6"/>
    <w:rsid w:val="009F288E"/>
    <w:rsid w:val="009F28F7"/>
    <w:rsid w:val="009F2CB5"/>
    <w:rsid w:val="009F347E"/>
    <w:rsid w:val="009F361E"/>
    <w:rsid w:val="009F43D8"/>
    <w:rsid w:val="009F4AE4"/>
    <w:rsid w:val="009F4AE8"/>
    <w:rsid w:val="009F5270"/>
    <w:rsid w:val="009F6038"/>
    <w:rsid w:val="009F67C6"/>
    <w:rsid w:val="009F774D"/>
    <w:rsid w:val="00A002EB"/>
    <w:rsid w:val="00A016D6"/>
    <w:rsid w:val="00A016DF"/>
    <w:rsid w:val="00A02004"/>
    <w:rsid w:val="00A022D3"/>
    <w:rsid w:val="00A027F4"/>
    <w:rsid w:val="00A029E6"/>
    <w:rsid w:val="00A02D4F"/>
    <w:rsid w:val="00A04AD4"/>
    <w:rsid w:val="00A0529C"/>
    <w:rsid w:val="00A052E1"/>
    <w:rsid w:val="00A054BE"/>
    <w:rsid w:val="00A059CA"/>
    <w:rsid w:val="00A06D9C"/>
    <w:rsid w:val="00A07AFC"/>
    <w:rsid w:val="00A106BD"/>
    <w:rsid w:val="00A110A2"/>
    <w:rsid w:val="00A1173E"/>
    <w:rsid w:val="00A123C6"/>
    <w:rsid w:val="00A126F7"/>
    <w:rsid w:val="00A13049"/>
    <w:rsid w:val="00A13753"/>
    <w:rsid w:val="00A13769"/>
    <w:rsid w:val="00A1434F"/>
    <w:rsid w:val="00A14CE1"/>
    <w:rsid w:val="00A151EC"/>
    <w:rsid w:val="00A15328"/>
    <w:rsid w:val="00A156C2"/>
    <w:rsid w:val="00A15723"/>
    <w:rsid w:val="00A15B1D"/>
    <w:rsid w:val="00A15C97"/>
    <w:rsid w:val="00A15F4F"/>
    <w:rsid w:val="00A15FE0"/>
    <w:rsid w:val="00A1607D"/>
    <w:rsid w:val="00A171CD"/>
    <w:rsid w:val="00A17E18"/>
    <w:rsid w:val="00A204EE"/>
    <w:rsid w:val="00A20BA7"/>
    <w:rsid w:val="00A21629"/>
    <w:rsid w:val="00A21DBC"/>
    <w:rsid w:val="00A22487"/>
    <w:rsid w:val="00A229DC"/>
    <w:rsid w:val="00A23DA8"/>
    <w:rsid w:val="00A242BC"/>
    <w:rsid w:val="00A2433A"/>
    <w:rsid w:val="00A25B21"/>
    <w:rsid w:val="00A26052"/>
    <w:rsid w:val="00A27224"/>
    <w:rsid w:val="00A27935"/>
    <w:rsid w:val="00A310F7"/>
    <w:rsid w:val="00A31A1B"/>
    <w:rsid w:val="00A31B76"/>
    <w:rsid w:val="00A31DEB"/>
    <w:rsid w:val="00A320AE"/>
    <w:rsid w:val="00A32BA6"/>
    <w:rsid w:val="00A32D11"/>
    <w:rsid w:val="00A3407B"/>
    <w:rsid w:val="00A3471F"/>
    <w:rsid w:val="00A35146"/>
    <w:rsid w:val="00A35FE6"/>
    <w:rsid w:val="00A360CE"/>
    <w:rsid w:val="00A361AA"/>
    <w:rsid w:val="00A36760"/>
    <w:rsid w:val="00A3697F"/>
    <w:rsid w:val="00A406DC"/>
    <w:rsid w:val="00A41810"/>
    <w:rsid w:val="00A41A42"/>
    <w:rsid w:val="00A428C3"/>
    <w:rsid w:val="00A42F2E"/>
    <w:rsid w:val="00A43367"/>
    <w:rsid w:val="00A434AC"/>
    <w:rsid w:val="00A43ED8"/>
    <w:rsid w:val="00A4401D"/>
    <w:rsid w:val="00A44211"/>
    <w:rsid w:val="00A44486"/>
    <w:rsid w:val="00A4491A"/>
    <w:rsid w:val="00A44A0D"/>
    <w:rsid w:val="00A44A11"/>
    <w:rsid w:val="00A452E0"/>
    <w:rsid w:val="00A457B3"/>
    <w:rsid w:val="00A4585A"/>
    <w:rsid w:val="00A45A5E"/>
    <w:rsid w:val="00A46F27"/>
    <w:rsid w:val="00A47432"/>
    <w:rsid w:val="00A47B20"/>
    <w:rsid w:val="00A47EE4"/>
    <w:rsid w:val="00A47EE9"/>
    <w:rsid w:val="00A47F25"/>
    <w:rsid w:val="00A50432"/>
    <w:rsid w:val="00A50A7E"/>
    <w:rsid w:val="00A525DF"/>
    <w:rsid w:val="00A525EC"/>
    <w:rsid w:val="00A527E7"/>
    <w:rsid w:val="00A5387D"/>
    <w:rsid w:val="00A54399"/>
    <w:rsid w:val="00A5492B"/>
    <w:rsid w:val="00A555D4"/>
    <w:rsid w:val="00A565B8"/>
    <w:rsid w:val="00A56E8E"/>
    <w:rsid w:val="00A570B6"/>
    <w:rsid w:val="00A57C78"/>
    <w:rsid w:val="00A60173"/>
    <w:rsid w:val="00A6071C"/>
    <w:rsid w:val="00A60B93"/>
    <w:rsid w:val="00A61107"/>
    <w:rsid w:val="00A61190"/>
    <w:rsid w:val="00A611B5"/>
    <w:rsid w:val="00A61D79"/>
    <w:rsid w:val="00A62036"/>
    <w:rsid w:val="00A62E4D"/>
    <w:rsid w:val="00A62FEE"/>
    <w:rsid w:val="00A63AFA"/>
    <w:rsid w:val="00A63C57"/>
    <w:rsid w:val="00A63E9B"/>
    <w:rsid w:val="00A64082"/>
    <w:rsid w:val="00A6497A"/>
    <w:rsid w:val="00A652BE"/>
    <w:rsid w:val="00A6597F"/>
    <w:rsid w:val="00A65A4C"/>
    <w:rsid w:val="00A66036"/>
    <w:rsid w:val="00A66C19"/>
    <w:rsid w:val="00A66D34"/>
    <w:rsid w:val="00A67163"/>
    <w:rsid w:val="00A67198"/>
    <w:rsid w:val="00A70705"/>
    <w:rsid w:val="00A7101D"/>
    <w:rsid w:val="00A71B3C"/>
    <w:rsid w:val="00A71B56"/>
    <w:rsid w:val="00A71F45"/>
    <w:rsid w:val="00A7202D"/>
    <w:rsid w:val="00A72391"/>
    <w:rsid w:val="00A73D9A"/>
    <w:rsid w:val="00A74546"/>
    <w:rsid w:val="00A7485A"/>
    <w:rsid w:val="00A75033"/>
    <w:rsid w:val="00A753B4"/>
    <w:rsid w:val="00A75810"/>
    <w:rsid w:val="00A75A1B"/>
    <w:rsid w:val="00A75B66"/>
    <w:rsid w:val="00A75C0D"/>
    <w:rsid w:val="00A770B0"/>
    <w:rsid w:val="00A77E1D"/>
    <w:rsid w:val="00A77EB6"/>
    <w:rsid w:val="00A814E7"/>
    <w:rsid w:val="00A81D3C"/>
    <w:rsid w:val="00A81FD3"/>
    <w:rsid w:val="00A82A3B"/>
    <w:rsid w:val="00A83F36"/>
    <w:rsid w:val="00A848E3"/>
    <w:rsid w:val="00A84E3F"/>
    <w:rsid w:val="00A853E3"/>
    <w:rsid w:val="00A8541F"/>
    <w:rsid w:val="00A85781"/>
    <w:rsid w:val="00A8605C"/>
    <w:rsid w:val="00A864F6"/>
    <w:rsid w:val="00A86A2E"/>
    <w:rsid w:val="00A86AF2"/>
    <w:rsid w:val="00A878A9"/>
    <w:rsid w:val="00A90159"/>
    <w:rsid w:val="00A907FE"/>
    <w:rsid w:val="00A90A5B"/>
    <w:rsid w:val="00A92C52"/>
    <w:rsid w:val="00A9405A"/>
    <w:rsid w:val="00A94BBC"/>
    <w:rsid w:val="00A94D68"/>
    <w:rsid w:val="00A95EE2"/>
    <w:rsid w:val="00AA07A3"/>
    <w:rsid w:val="00AA099C"/>
    <w:rsid w:val="00AA0D14"/>
    <w:rsid w:val="00AA0DE9"/>
    <w:rsid w:val="00AA0E36"/>
    <w:rsid w:val="00AA142F"/>
    <w:rsid w:val="00AA170E"/>
    <w:rsid w:val="00AA1844"/>
    <w:rsid w:val="00AA1F20"/>
    <w:rsid w:val="00AA233A"/>
    <w:rsid w:val="00AA2C84"/>
    <w:rsid w:val="00AA2EE2"/>
    <w:rsid w:val="00AA3495"/>
    <w:rsid w:val="00AA34DF"/>
    <w:rsid w:val="00AA40F9"/>
    <w:rsid w:val="00AA4925"/>
    <w:rsid w:val="00AA5073"/>
    <w:rsid w:val="00AA527D"/>
    <w:rsid w:val="00AA5467"/>
    <w:rsid w:val="00AA5824"/>
    <w:rsid w:val="00AA62AE"/>
    <w:rsid w:val="00AA688B"/>
    <w:rsid w:val="00AA69F8"/>
    <w:rsid w:val="00AA6D48"/>
    <w:rsid w:val="00AA6D54"/>
    <w:rsid w:val="00AA720B"/>
    <w:rsid w:val="00AA73AA"/>
    <w:rsid w:val="00AA77FE"/>
    <w:rsid w:val="00AA78EA"/>
    <w:rsid w:val="00AA7A4E"/>
    <w:rsid w:val="00AB0062"/>
    <w:rsid w:val="00AB0648"/>
    <w:rsid w:val="00AB1F44"/>
    <w:rsid w:val="00AB2447"/>
    <w:rsid w:val="00AB2477"/>
    <w:rsid w:val="00AB2B35"/>
    <w:rsid w:val="00AB3168"/>
    <w:rsid w:val="00AB32A4"/>
    <w:rsid w:val="00AB3956"/>
    <w:rsid w:val="00AB3C01"/>
    <w:rsid w:val="00AB41EC"/>
    <w:rsid w:val="00AB43A6"/>
    <w:rsid w:val="00AB4451"/>
    <w:rsid w:val="00AB4AA6"/>
    <w:rsid w:val="00AB50DF"/>
    <w:rsid w:val="00AB5226"/>
    <w:rsid w:val="00AB5AC9"/>
    <w:rsid w:val="00AB5EB4"/>
    <w:rsid w:val="00AB710B"/>
    <w:rsid w:val="00AC1D8F"/>
    <w:rsid w:val="00AC2852"/>
    <w:rsid w:val="00AC3253"/>
    <w:rsid w:val="00AC33F2"/>
    <w:rsid w:val="00AC3847"/>
    <w:rsid w:val="00AC3A33"/>
    <w:rsid w:val="00AC3C36"/>
    <w:rsid w:val="00AC40FB"/>
    <w:rsid w:val="00AC4542"/>
    <w:rsid w:val="00AC4710"/>
    <w:rsid w:val="00AC47F4"/>
    <w:rsid w:val="00AC4995"/>
    <w:rsid w:val="00AC4BBF"/>
    <w:rsid w:val="00AC53AF"/>
    <w:rsid w:val="00AC588A"/>
    <w:rsid w:val="00AC5B37"/>
    <w:rsid w:val="00AC71A5"/>
    <w:rsid w:val="00AC7957"/>
    <w:rsid w:val="00AD0191"/>
    <w:rsid w:val="00AD0C4B"/>
    <w:rsid w:val="00AD1688"/>
    <w:rsid w:val="00AD198E"/>
    <w:rsid w:val="00AD2C60"/>
    <w:rsid w:val="00AD319E"/>
    <w:rsid w:val="00AD3446"/>
    <w:rsid w:val="00AD3647"/>
    <w:rsid w:val="00AD49DF"/>
    <w:rsid w:val="00AD4A6D"/>
    <w:rsid w:val="00AD4BD2"/>
    <w:rsid w:val="00AD4C6B"/>
    <w:rsid w:val="00AD4F2B"/>
    <w:rsid w:val="00AD4FC7"/>
    <w:rsid w:val="00AD50C8"/>
    <w:rsid w:val="00AD5E0E"/>
    <w:rsid w:val="00AD6255"/>
    <w:rsid w:val="00AD7BD3"/>
    <w:rsid w:val="00AE0437"/>
    <w:rsid w:val="00AE04A0"/>
    <w:rsid w:val="00AE0576"/>
    <w:rsid w:val="00AE0A4C"/>
    <w:rsid w:val="00AE0A9D"/>
    <w:rsid w:val="00AE1031"/>
    <w:rsid w:val="00AE184C"/>
    <w:rsid w:val="00AE221C"/>
    <w:rsid w:val="00AE2A7E"/>
    <w:rsid w:val="00AE2F34"/>
    <w:rsid w:val="00AE32FC"/>
    <w:rsid w:val="00AE3BA2"/>
    <w:rsid w:val="00AE3CC8"/>
    <w:rsid w:val="00AE4058"/>
    <w:rsid w:val="00AE4230"/>
    <w:rsid w:val="00AE4413"/>
    <w:rsid w:val="00AE5F34"/>
    <w:rsid w:val="00AE6B63"/>
    <w:rsid w:val="00AE70EF"/>
    <w:rsid w:val="00AE79D3"/>
    <w:rsid w:val="00AE7B5B"/>
    <w:rsid w:val="00AE7D5F"/>
    <w:rsid w:val="00AF018F"/>
    <w:rsid w:val="00AF0632"/>
    <w:rsid w:val="00AF0A3B"/>
    <w:rsid w:val="00AF0F22"/>
    <w:rsid w:val="00AF0F6E"/>
    <w:rsid w:val="00AF2A8E"/>
    <w:rsid w:val="00AF3305"/>
    <w:rsid w:val="00AF36E0"/>
    <w:rsid w:val="00AF4019"/>
    <w:rsid w:val="00AF4304"/>
    <w:rsid w:val="00AF49C4"/>
    <w:rsid w:val="00AF4BB2"/>
    <w:rsid w:val="00AF4D06"/>
    <w:rsid w:val="00AF4E03"/>
    <w:rsid w:val="00AF59E4"/>
    <w:rsid w:val="00AF6172"/>
    <w:rsid w:val="00AF6627"/>
    <w:rsid w:val="00AF7211"/>
    <w:rsid w:val="00B009E8"/>
    <w:rsid w:val="00B00A6A"/>
    <w:rsid w:val="00B00EBB"/>
    <w:rsid w:val="00B00FD3"/>
    <w:rsid w:val="00B01969"/>
    <w:rsid w:val="00B01CD4"/>
    <w:rsid w:val="00B020A9"/>
    <w:rsid w:val="00B02106"/>
    <w:rsid w:val="00B03788"/>
    <w:rsid w:val="00B03C8A"/>
    <w:rsid w:val="00B03DB4"/>
    <w:rsid w:val="00B03FE4"/>
    <w:rsid w:val="00B0476E"/>
    <w:rsid w:val="00B04FAB"/>
    <w:rsid w:val="00B0532F"/>
    <w:rsid w:val="00B057E8"/>
    <w:rsid w:val="00B05932"/>
    <w:rsid w:val="00B06692"/>
    <w:rsid w:val="00B06E63"/>
    <w:rsid w:val="00B07145"/>
    <w:rsid w:val="00B1062C"/>
    <w:rsid w:val="00B11346"/>
    <w:rsid w:val="00B1181B"/>
    <w:rsid w:val="00B11A3D"/>
    <w:rsid w:val="00B11BC5"/>
    <w:rsid w:val="00B1255D"/>
    <w:rsid w:val="00B130C2"/>
    <w:rsid w:val="00B138B8"/>
    <w:rsid w:val="00B138E0"/>
    <w:rsid w:val="00B13BEB"/>
    <w:rsid w:val="00B150DE"/>
    <w:rsid w:val="00B15759"/>
    <w:rsid w:val="00B1660C"/>
    <w:rsid w:val="00B1672B"/>
    <w:rsid w:val="00B17E91"/>
    <w:rsid w:val="00B2009B"/>
    <w:rsid w:val="00B208CC"/>
    <w:rsid w:val="00B20D8F"/>
    <w:rsid w:val="00B20F1F"/>
    <w:rsid w:val="00B210A4"/>
    <w:rsid w:val="00B21117"/>
    <w:rsid w:val="00B21405"/>
    <w:rsid w:val="00B219B5"/>
    <w:rsid w:val="00B225CC"/>
    <w:rsid w:val="00B22649"/>
    <w:rsid w:val="00B2287F"/>
    <w:rsid w:val="00B23726"/>
    <w:rsid w:val="00B239B7"/>
    <w:rsid w:val="00B24622"/>
    <w:rsid w:val="00B246E1"/>
    <w:rsid w:val="00B24FBF"/>
    <w:rsid w:val="00B2511D"/>
    <w:rsid w:val="00B2583D"/>
    <w:rsid w:val="00B25904"/>
    <w:rsid w:val="00B25D14"/>
    <w:rsid w:val="00B26313"/>
    <w:rsid w:val="00B26523"/>
    <w:rsid w:val="00B26918"/>
    <w:rsid w:val="00B278B7"/>
    <w:rsid w:val="00B301E8"/>
    <w:rsid w:val="00B30315"/>
    <w:rsid w:val="00B305C9"/>
    <w:rsid w:val="00B305D9"/>
    <w:rsid w:val="00B306A6"/>
    <w:rsid w:val="00B307F2"/>
    <w:rsid w:val="00B31B2D"/>
    <w:rsid w:val="00B32DF7"/>
    <w:rsid w:val="00B331A5"/>
    <w:rsid w:val="00B332A1"/>
    <w:rsid w:val="00B33445"/>
    <w:rsid w:val="00B3360C"/>
    <w:rsid w:val="00B339DD"/>
    <w:rsid w:val="00B348DD"/>
    <w:rsid w:val="00B34C6B"/>
    <w:rsid w:val="00B35909"/>
    <w:rsid w:val="00B36275"/>
    <w:rsid w:val="00B3691A"/>
    <w:rsid w:val="00B37576"/>
    <w:rsid w:val="00B40447"/>
    <w:rsid w:val="00B41148"/>
    <w:rsid w:val="00B413D5"/>
    <w:rsid w:val="00B425FE"/>
    <w:rsid w:val="00B42A55"/>
    <w:rsid w:val="00B42F76"/>
    <w:rsid w:val="00B43129"/>
    <w:rsid w:val="00B43BCF"/>
    <w:rsid w:val="00B43D5B"/>
    <w:rsid w:val="00B45477"/>
    <w:rsid w:val="00B45DB0"/>
    <w:rsid w:val="00B45E4A"/>
    <w:rsid w:val="00B4618F"/>
    <w:rsid w:val="00B47332"/>
    <w:rsid w:val="00B47380"/>
    <w:rsid w:val="00B47728"/>
    <w:rsid w:val="00B4780F"/>
    <w:rsid w:val="00B47E11"/>
    <w:rsid w:val="00B47FBD"/>
    <w:rsid w:val="00B5002B"/>
    <w:rsid w:val="00B502F2"/>
    <w:rsid w:val="00B50546"/>
    <w:rsid w:val="00B50557"/>
    <w:rsid w:val="00B5165D"/>
    <w:rsid w:val="00B518E3"/>
    <w:rsid w:val="00B51923"/>
    <w:rsid w:val="00B51F65"/>
    <w:rsid w:val="00B52A1F"/>
    <w:rsid w:val="00B52BD2"/>
    <w:rsid w:val="00B5328B"/>
    <w:rsid w:val="00B53B99"/>
    <w:rsid w:val="00B53E79"/>
    <w:rsid w:val="00B5412A"/>
    <w:rsid w:val="00B54237"/>
    <w:rsid w:val="00B5484B"/>
    <w:rsid w:val="00B54CE4"/>
    <w:rsid w:val="00B54FDE"/>
    <w:rsid w:val="00B571CF"/>
    <w:rsid w:val="00B576A0"/>
    <w:rsid w:val="00B600E8"/>
    <w:rsid w:val="00B6144C"/>
    <w:rsid w:val="00B617D8"/>
    <w:rsid w:val="00B629C2"/>
    <w:rsid w:val="00B6300C"/>
    <w:rsid w:val="00B63113"/>
    <w:rsid w:val="00B633A9"/>
    <w:rsid w:val="00B637A9"/>
    <w:rsid w:val="00B64798"/>
    <w:rsid w:val="00B647CD"/>
    <w:rsid w:val="00B660D9"/>
    <w:rsid w:val="00B661E7"/>
    <w:rsid w:val="00B66D99"/>
    <w:rsid w:val="00B673ED"/>
    <w:rsid w:val="00B71218"/>
    <w:rsid w:val="00B71537"/>
    <w:rsid w:val="00B71836"/>
    <w:rsid w:val="00B71EC2"/>
    <w:rsid w:val="00B71F1C"/>
    <w:rsid w:val="00B720CF"/>
    <w:rsid w:val="00B72129"/>
    <w:rsid w:val="00B72BFE"/>
    <w:rsid w:val="00B7334F"/>
    <w:rsid w:val="00B7352C"/>
    <w:rsid w:val="00B73B60"/>
    <w:rsid w:val="00B741EE"/>
    <w:rsid w:val="00B74539"/>
    <w:rsid w:val="00B74609"/>
    <w:rsid w:val="00B747CF"/>
    <w:rsid w:val="00B74EBA"/>
    <w:rsid w:val="00B7511B"/>
    <w:rsid w:val="00B759D5"/>
    <w:rsid w:val="00B75A06"/>
    <w:rsid w:val="00B774C9"/>
    <w:rsid w:val="00B77EAC"/>
    <w:rsid w:val="00B77EC8"/>
    <w:rsid w:val="00B806AD"/>
    <w:rsid w:val="00B8070C"/>
    <w:rsid w:val="00B810E0"/>
    <w:rsid w:val="00B81826"/>
    <w:rsid w:val="00B81A6F"/>
    <w:rsid w:val="00B828FF"/>
    <w:rsid w:val="00B832C2"/>
    <w:rsid w:val="00B83C65"/>
    <w:rsid w:val="00B845A8"/>
    <w:rsid w:val="00B84AA9"/>
    <w:rsid w:val="00B852C1"/>
    <w:rsid w:val="00B85F32"/>
    <w:rsid w:val="00B86718"/>
    <w:rsid w:val="00B87318"/>
    <w:rsid w:val="00B87A68"/>
    <w:rsid w:val="00B914B5"/>
    <w:rsid w:val="00B919ED"/>
    <w:rsid w:val="00B91DFA"/>
    <w:rsid w:val="00B92BAF"/>
    <w:rsid w:val="00B92F75"/>
    <w:rsid w:val="00B930AF"/>
    <w:rsid w:val="00B93573"/>
    <w:rsid w:val="00B937FA"/>
    <w:rsid w:val="00B93964"/>
    <w:rsid w:val="00B94404"/>
    <w:rsid w:val="00B945A1"/>
    <w:rsid w:val="00B94E60"/>
    <w:rsid w:val="00B9531C"/>
    <w:rsid w:val="00B95654"/>
    <w:rsid w:val="00B956EF"/>
    <w:rsid w:val="00B960E3"/>
    <w:rsid w:val="00B9613E"/>
    <w:rsid w:val="00B96271"/>
    <w:rsid w:val="00B96726"/>
    <w:rsid w:val="00B973F8"/>
    <w:rsid w:val="00B9759F"/>
    <w:rsid w:val="00B9774E"/>
    <w:rsid w:val="00B97B28"/>
    <w:rsid w:val="00B97CF7"/>
    <w:rsid w:val="00B97D0C"/>
    <w:rsid w:val="00B97FAB"/>
    <w:rsid w:val="00BA0487"/>
    <w:rsid w:val="00BA06FC"/>
    <w:rsid w:val="00BA087D"/>
    <w:rsid w:val="00BA09F0"/>
    <w:rsid w:val="00BA0BB2"/>
    <w:rsid w:val="00BA1109"/>
    <w:rsid w:val="00BA1772"/>
    <w:rsid w:val="00BA2556"/>
    <w:rsid w:val="00BA29FF"/>
    <w:rsid w:val="00BA2EEC"/>
    <w:rsid w:val="00BA3482"/>
    <w:rsid w:val="00BA54FF"/>
    <w:rsid w:val="00BA59B2"/>
    <w:rsid w:val="00BA5D3B"/>
    <w:rsid w:val="00BA67FF"/>
    <w:rsid w:val="00BA69BA"/>
    <w:rsid w:val="00BA724C"/>
    <w:rsid w:val="00BA7647"/>
    <w:rsid w:val="00BA7711"/>
    <w:rsid w:val="00BA7E79"/>
    <w:rsid w:val="00BA7F33"/>
    <w:rsid w:val="00BA7FDA"/>
    <w:rsid w:val="00BB0622"/>
    <w:rsid w:val="00BB0B66"/>
    <w:rsid w:val="00BB0C5F"/>
    <w:rsid w:val="00BB2890"/>
    <w:rsid w:val="00BB3182"/>
    <w:rsid w:val="00BB423B"/>
    <w:rsid w:val="00BB505E"/>
    <w:rsid w:val="00BB535A"/>
    <w:rsid w:val="00BB5AD0"/>
    <w:rsid w:val="00BB60C2"/>
    <w:rsid w:val="00BB6525"/>
    <w:rsid w:val="00BB6569"/>
    <w:rsid w:val="00BB6B22"/>
    <w:rsid w:val="00BB70A8"/>
    <w:rsid w:val="00BB7195"/>
    <w:rsid w:val="00BB7517"/>
    <w:rsid w:val="00BB778B"/>
    <w:rsid w:val="00BC07D9"/>
    <w:rsid w:val="00BC094F"/>
    <w:rsid w:val="00BC192C"/>
    <w:rsid w:val="00BC1A7E"/>
    <w:rsid w:val="00BC1AB6"/>
    <w:rsid w:val="00BC1F26"/>
    <w:rsid w:val="00BC2471"/>
    <w:rsid w:val="00BC24AC"/>
    <w:rsid w:val="00BC2700"/>
    <w:rsid w:val="00BC342C"/>
    <w:rsid w:val="00BC38F4"/>
    <w:rsid w:val="00BC3A9A"/>
    <w:rsid w:val="00BC3C19"/>
    <w:rsid w:val="00BC5371"/>
    <w:rsid w:val="00BC5A27"/>
    <w:rsid w:val="00BC6835"/>
    <w:rsid w:val="00BC7588"/>
    <w:rsid w:val="00BC7EDC"/>
    <w:rsid w:val="00BD0078"/>
    <w:rsid w:val="00BD03B1"/>
    <w:rsid w:val="00BD0654"/>
    <w:rsid w:val="00BD0F92"/>
    <w:rsid w:val="00BD14D9"/>
    <w:rsid w:val="00BD1620"/>
    <w:rsid w:val="00BD241E"/>
    <w:rsid w:val="00BD37BC"/>
    <w:rsid w:val="00BD4DCD"/>
    <w:rsid w:val="00BD5DC9"/>
    <w:rsid w:val="00BD5EB6"/>
    <w:rsid w:val="00BD5F8F"/>
    <w:rsid w:val="00BD6397"/>
    <w:rsid w:val="00BD63E7"/>
    <w:rsid w:val="00BD6AA2"/>
    <w:rsid w:val="00BE07F4"/>
    <w:rsid w:val="00BE0EC5"/>
    <w:rsid w:val="00BE103C"/>
    <w:rsid w:val="00BE1A3F"/>
    <w:rsid w:val="00BE1C4C"/>
    <w:rsid w:val="00BE24AB"/>
    <w:rsid w:val="00BE258A"/>
    <w:rsid w:val="00BE26DA"/>
    <w:rsid w:val="00BE2D29"/>
    <w:rsid w:val="00BE2EE9"/>
    <w:rsid w:val="00BE3CA9"/>
    <w:rsid w:val="00BE427F"/>
    <w:rsid w:val="00BE5034"/>
    <w:rsid w:val="00BE5576"/>
    <w:rsid w:val="00BE61E1"/>
    <w:rsid w:val="00BE6A5A"/>
    <w:rsid w:val="00BE6EC0"/>
    <w:rsid w:val="00BE6EC5"/>
    <w:rsid w:val="00BF00F1"/>
    <w:rsid w:val="00BF0FD1"/>
    <w:rsid w:val="00BF1A39"/>
    <w:rsid w:val="00BF1C05"/>
    <w:rsid w:val="00BF21BA"/>
    <w:rsid w:val="00BF2615"/>
    <w:rsid w:val="00BF2912"/>
    <w:rsid w:val="00BF2E05"/>
    <w:rsid w:val="00BF2F23"/>
    <w:rsid w:val="00BF378F"/>
    <w:rsid w:val="00BF41B3"/>
    <w:rsid w:val="00BF4356"/>
    <w:rsid w:val="00BF4485"/>
    <w:rsid w:val="00BF4DF2"/>
    <w:rsid w:val="00BF4F5A"/>
    <w:rsid w:val="00BF6195"/>
    <w:rsid w:val="00BF699A"/>
    <w:rsid w:val="00BF6F63"/>
    <w:rsid w:val="00C00CC0"/>
    <w:rsid w:val="00C014B2"/>
    <w:rsid w:val="00C0168A"/>
    <w:rsid w:val="00C01899"/>
    <w:rsid w:val="00C01A39"/>
    <w:rsid w:val="00C02A50"/>
    <w:rsid w:val="00C02D5A"/>
    <w:rsid w:val="00C038B4"/>
    <w:rsid w:val="00C040E5"/>
    <w:rsid w:val="00C0471C"/>
    <w:rsid w:val="00C04974"/>
    <w:rsid w:val="00C04C7A"/>
    <w:rsid w:val="00C05300"/>
    <w:rsid w:val="00C058AF"/>
    <w:rsid w:val="00C0600A"/>
    <w:rsid w:val="00C063FA"/>
    <w:rsid w:val="00C06617"/>
    <w:rsid w:val="00C0690E"/>
    <w:rsid w:val="00C06968"/>
    <w:rsid w:val="00C069DC"/>
    <w:rsid w:val="00C06B57"/>
    <w:rsid w:val="00C071DB"/>
    <w:rsid w:val="00C10A86"/>
    <w:rsid w:val="00C10C3B"/>
    <w:rsid w:val="00C11FA2"/>
    <w:rsid w:val="00C127B4"/>
    <w:rsid w:val="00C13456"/>
    <w:rsid w:val="00C13598"/>
    <w:rsid w:val="00C13B89"/>
    <w:rsid w:val="00C13E3F"/>
    <w:rsid w:val="00C13FDA"/>
    <w:rsid w:val="00C145E8"/>
    <w:rsid w:val="00C14AB6"/>
    <w:rsid w:val="00C14E3D"/>
    <w:rsid w:val="00C15B7D"/>
    <w:rsid w:val="00C1645F"/>
    <w:rsid w:val="00C16E9D"/>
    <w:rsid w:val="00C17036"/>
    <w:rsid w:val="00C171F2"/>
    <w:rsid w:val="00C172AD"/>
    <w:rsid w:val="00C175E4"/>
    <w:rsid w:val="00C20A34"/>
    <w:rsid w:val="00C20D22"/>
    <w:rsid w:val="00C21FBF"/>
    <w:rsid w:val="00C22446"/>
    <w:rsid w:val="00C225BD"/>
    <w:rsid w:val="00C2283A"/>
    <w:rsid w:val="00C22CFE"/>
    <w:rsid w:val="00C235A3"/>
    <w:rsid w:val="00C23B09"/>
    <w:rsid w:val="00C23CA9"/>
    <w:rsid w:val="00C2409E"/>
    <w:rsid w:val="00C241B3"/>
    <w:rsid w:val="00C2452D"/>
    <w:rsid w:val="00C24539"/>
    <w:rsid w:val="00C24640"/>
    <w:rsid w:val="00C24B91"/>
    <w:rsid w:val="00C26799"/>
    <w:rsid w:val="00C26D49"/>
    <w:rsid w:val="00C270A5"/>
    <w:rsid w:val="00C27984"/>
    <w:rsid w:val="00C300C3"/>
    <w:rsid w:val="00C304E3"/>
    <w:rsid w:val="00C30BF8"/>
    <w:rsid w:val="00C30FD2"/>
    <w:rsid w:val="00C31769"/>
    <w:rsid w:val="00C33221"/>
    <w:rsid w:val="00C33A20"/>
    <w:rsid w:val="00C349E5"/>
    <w:rsid w:val="00C3506A"/>
    <w:rsid w:val="00C3525E"/>
    <w:rsid w:val="00C35F15"/>
    <w:rsid w:val="00C36786"/>
    <w:rsid w:val="00C367F6"/>
    <w:rsid w:val="00C36E93"/>
    <w:rsid w:val="00C37066"/>
    <w:rsid w:val="00C37741"/>
    <w:rsid w:val="00C379E5"/>
    <w:rsid w:val="00C37ED0"/>
    <w:rsid w:val="00C40C86"/>
    <w:rsid w:val="00C40CDE"/>
    <w:rsid w:val="00C42DE0"/>
    <w:rsid w:val="00C43483"/>
    <w:rsid w:val="00C4360E"/>
    <w:rsid w:val="00C440D0"/>
    <w:rsid w:val="00C44420"/>
    <w:rsid w:val="00C45BB3"/>
    <w:rsid w:val="00C46C41"/>
    <w:rsid w:val="00C47091"/>
    <w:rsid w:val="00C47364"/>
    <w:rsid w:val="00C47731"/>
    <w:rsid w:val="00C47F07"/>
    <w:rsid w:val="00C47FEF"/>
    <w:rsid w:val="00C5025E"/>
    <w:rsid w:val="00C50648"/>
    <w:rsid w:val="00C50A7D"/>
    <w:rsid w:val="00C516CB"/>
    <w:rsid w:val="00C517C0"/>
    <w:rsid w:val="00C51802"/>
    <w:rsid w:val="00C51C54"/>
    <w:rsid w:val="00C52509"/>
    <w:rsid w:val="00C5253A"/>
    <w:rsid w:val="00C52CE7"/>
    <w:rsid w:val="00C52E32"/>
    <w:rsid w:val="00C52F0A"/>
    <w:rsid w:val="00C54BCD"/>
    <w:rsid w:val="00C54DE9"/>
    <w:rsid w:val="00C561ED"/>
    <w:rsid w:val="00C563CC"/>
    <w:rsid w:val="00C56617"/>
    <w:rsid w:val="00C568B3"/>
    <w:rsid w:val="00C56A6D"/>
    <w:rsid w:val="00C56AB2"/>
    <w:rsid w:val="00C57117"/>
    <w:rsid w:val="00C57425"/>
    <w:rsid w:val="00C57744"/>
    <w:rsid w:val="00C57778"/>
    <w:rsid w:val="00C57DFF"/>
    <w:rsid w:val="00C60184"/>
    <w:rsid w:val="00C607DD"/>
    <w:rsid w:val="00C60869"/>
    <w:rsid w:val="00C6086A"/>
    <w:rsid w:val="00C616F7"/>
    <w:rsid w:val="00C61E4E"/>
    <w:rsid w:val="00C62544"/>
    <w:rsid w:val="00C62773"/>
    <w:rsid w:val="00C62844"/>
    <w:rsid w:val="00C63185"/>
    <w:rsid w:val="00C63256"/>
    <w:rsid w:val="00C63448"/>
    <w:rsid w:val="00C63476"/>
    <w:rsid w:val="00C63A0E"/>
    <w:rsid w:val="00C64075"/>
    <w:rsid w:val="00C65174"/>
    <w:rsid w:val="00C65594"/>
    <w:rsid w:val="00C65654"/>
    <w:rsid w:val="00C66AAD"/>
    <w:rsid w:val="00C66B3C"/>
    <w:rsid w:val="00C66F49"/>
    <w:rsid w:val="00C67F5D"/>
    <w:rsid w:val="00C70771"/>
    <w:rsid w:val="00C70B8A"/>
    <w:rsid w:val="00C71BE1"/>
    <w:rsid w:val="00C72166"/>
    <w:rsid w:val="00C72B18"/>
    <w:rsid w:val="00C72CFC"/>
    <w:rsid w:val="00C73B9D"/>
    <w:rsid w:val="00C73C0C"/>
    <w:rsid w:val="00C74210"/>
    <w:rsid w:val="00C7498C"/>
    <w:rsid w:val="00C749D2"/>
    <w:rsid w:val="00C74BB1"/>
    <w:rsid w:val="00C74C7C"/>
    <w:rsid w:val="00C74DAF"/>
    <w:rsid w:val="00C74F01"/>
    <w:rsid w:val="00C751A4"/>
    <w:rsid w:val="00C7564A"/>
    <w:rsid w:val="00C7567A"/>
    <w:rsid w:val="00C7766F"/>
    <w:rsid w:val="00C80323"/>
    <w:rsid w:val="00C8095B"/>
    <w:rsid w:val="00C80976"/>
    <w:rsid w:val="00C80E04"/>
    <w:rsid w:val="00C80EBA"/>
    <w:rsid w:val="00C81505"/>
    <w:rsid w:val="00C81FBD"/>
    <w:rsid w:val="00C82248"/>
    <w:rsid w:val="00C82456"/>
    <w:rsid w:val="00C82980"/>
    <w:rsid w:val="00C82B45"/>
    <w:rsid w:val="00C83358"/>
    <w:rsid w:val="00C845AB"/>
    <w:rsid w:val="00C84E5F"/>
    <w:rsid w:val="00C85E4A"/>
    <w:rsid w:val="00C8636C"/>
    <w:rsid w:val="00C86413"/>
    <w:rsid w:val="00C86DC8"/>
    <w:rsid w:val="00C86F7C"/>
    <w:rsid w:val="00C87B76"/>
    <w:rsid w:val="00C90CF8"/>
    <w:rsid w:val="00C919F2"/>
    <w:rsid w:val="00C91D1E"/>
    <w:rsid w:val="00C92147"/>
    <w:rsid w:val="00C92200"/>
    <w:rsid w:val="00C92C7C"/>
    <w:rsid w:val="00C940A4"/>
    <w:rsid w:val="00C947EB"/>
    <w:rsid w:val="00C94CC1"/>
    <w:rsid w:val="00C959E4"/>
    <w:rsid w:val="00C96C89"/>
    <w:rsid w:val="00C96EEC"/>
    <w:rsid w:val="00C96EF5"/>
    <w:rsid w:val="00C97535"/>
    <w:rsid w:val="00C97A5D"/>
    <w:rsid w:val="00C97C8A"/>
    <w:rsid w:val="00C97DC3"/>
    <w:rsid w:val="00CA00C3"/>
    <w:rsid w:val="00CA0442"/>
    <w:rsid w:val="00CA0B24"/>
    <w:rsid w:val="00CA0EDB"/>
    <w:rsid w:val="00CA1884"/>
    <w:rsid w:val="00CA1F00"/>
    <w:rsid w:val="00CA228B"/>
    <w:rsid w:val="00CA2321"/>
    <w:rsid w:val="00CA248B"/>
    <w:rsid w:val="00CA24C6"/>
    <w:rsid w:val="00CA29B6"/>
    <w:rsid w:val="00CA3023"/>
    <w:rsid w:val="00CA3D37"/>
    <w:rsid w:val="00CA3D6E"/>
    <w:rsid w:val="00CA472A"/>
    <w:rsid w:val="00CA5621"/>
    <w:rsid w:val="00CA5DCC"/>
    <w:rsid w:val="00CA60E9"/>
    <w:rsid w:val="00CA64BD"/>
    <w:rsid w:val="00CA684F"/>
    <w:rsid w:val="00CA7220"/>
    <w:rsid w:val="00CA78AC"/>
    <w:rsid w:val="00CA7971"/>
    <w:rsid w:val="00CA7D40"/>
    <w:rsid w:val="00CB06FF"/>
    <w:rsid w:val="00CB0B39"/>
    <w:rsid w:val="00CB1478"/>
    <w:rsid w:val="00CB1573"/>
    <w:rsid w:val="00CB18F1"/>
    <w:rsid w:val="00CB1A60"/>
    <w:rsid w:val="00CB1C3E"/>
    <w:rsid w:val="00CB2202"/>
    <w:rsid w:val="00CB27FA"/>
    <w:rsid w:val="00CB2C11"/>
    <w:rsid w:val="00CB2F2A"/>
    <w:rsid w:val="00CB311F"/>
    <w:rsid w:val="00CB3124"/>
    <w:rsid w:val="00CB3A27"/>
    <w:rsid w:val="00CB3B0A"/>
    <w:rsid w:val="00CB3F0C"/>
    <w:rsid w:val="00CB45A5"/>
    <w:rsid w:val="00CB54D6"/>
    <w:rsid w:val="00CB5532"/>
    <w:rsid w:val="00CB5EE6"/>
    <w:rsid w:val="00CB6922"/>
    <w:rsid w:val="00CB7756"/>
    <w:rsid w:val="00CB7DD8"/>
    <w:rsid w:val="00CC0717"/>
    <w:rsid w:val="00CC1866"/>
    <w:rsid w:val="00CC1A58"/>
    <w:rsid w:val="00CC208C"/>
    <w:rsid w:val="00CC25F9"/>
    <w:rsid w:val="00CC5A22"/>
    <w:rsid w:val="00CC6180"/>
    <w:rsid w:val="00CC6C8E"/>
    <w:rsid w:val="00CC6DBA"/>
    <w:rsid w:val="00CC6E7E"/>
    <w:rsid w:val="00CC725E"/>
    <w:rsid w:val="00CC7F55"/>
    <w:rsid w:val="00CD004F"/>
    <w:rsid w:val="00CD0769"/>
    <w:rsid w:val="00CD0852"/>
    <w:rsid w:val="00CD11DD"/>
    <w:rsid w:val="00CD1EB5"/>
    <w:rsid w:val="00CD200D"/>
    <w:rsid w:val="00CD26F2"/>
    <w:rsid w:val="00CD3139"/>
    <w:rsid w:val="00CD341B"/>
    <w:rsid w:val="00CD43C4"/>
    <w:rsid w:val="00CD4D45"/>
    <w:rsid w:val="00CD4EBD"/>
    <w:rsid w:val="00CD5A15"/>
    <w:rsid w:val="00CD632E"/>
    <w:rsid w:val="00CD6AC0"/>
    <w:rsid w:val="00CD6B3A"/>
    <w:rsid w:val="00CD6DF2"/>
    <w:rsid w:val="00CD72B4"/>
    <w:rsid w:val="00CD7410"/>
    <w:rsid w:val="00CD7C49"/>
    <w:rsid w:val="00CD7CE9"/>
    <w:rsid w:val="00CE0211"/>
    <w:rsid w:val="00CE0272"/>
    <w:rsid w:val="00CE0F33"/>
    <w:rsid w:val="00CE1407"/>
    <w:rsid w:val="00CE1D6B"/>
    <w:rsid w:val="00CE22A0"/>
    <w:rsid w:val="00CE2492"/>
    <w:rsid w:val="00CE2799"/>
    <w:rsid w:val="00CE2954"/>
    <w:rsid w:val="00CE2BB0"/>
    <w:rsid w:val="00CE2BC9"/>
    <w:rsid w:val="00CE3158"/>
    <w:rsid w:val="00CE5157"/>
    <w:rsid w:val="00CE5183"/>
    <w:rsid w:val="00CE520F"/>
    <w:rsid w:val="00CE55C2"/>
    <w:rsid w:val="00CE59B7"/>
    <w:rsid w:val="00CE59BF"/>
    <w:rsid w:val="00CE6105"/>
    <w:rsid w:val="00CF0C66"/>
    <w:rsid w:val="00CF0ECB"/>
    <w:rsid w:val="00CF11ED"/>
    <w:rsid w:val="00CF1612"/>
    <w:rsid w:val="00CF17A2"/>
    <w:rsid w:val="00CF17AF"/>
    <w:rsid w:val="00CF1A06"/>
    <w:rsid w:val="00CF21EF"/>
    <w:rsid w:val="00CF2996"/>
    <w:rsid w:val="00CF3BC9"/>
    <w:rsid w:val="00CF3D6D"/>
    <w:rsid w:val="00CF56DF"/>
    <w:rsid w:val="00CF5EFA"/>
    <w:rsid w:val="00CF6600"/>
    <w:rsid w:val="00CF6786"/>
    <w:rsid w:val="00CF6C0A"/>
    <w:rsid w:val="00CF72D5"/>
    <w:rsid w:val="00CF76C5"/>
    <w:rsid w:val="00D00709"/>
    <w:rsid w:val="00D01051"/>
    <w:rsid w:val="00D010CD"/>
    <w:rsid w:val="00D013F4"/>
    <w:rsid w:val="00D0207F"/>
    <w:rsid w:val="00D022EB"/>
    <w:rsid w:val="00D02327"/>
    <w:rsid w:val="00D02392"/>
    <w:rsid w:val="00D029C0"/>
    <w:rsid w:val="00D02DD5"/>
    <w:rsid w:val="00D036DC"/>
    <w:rsid w:val="00D03DF2"/>
    <w:rsid w:val="00D0504C"/>
    <w:rsid w:val="00D05CA7"/>
    <w:rsid w:val="00D064FD"/>
    <w:rsid w:val="00D0687A"/>
    <w:rsid w:val="00D069EB"/>
    <w:rsid w:val="00D06AC7"/>
    <w:rsid w:val="00D10C51"/>
    <w:rsid w:val="00D10D30"/>
    <w:rsid w:val="00D10F65"/>
    <w:rsid w:val="00D12283"/>
    <w:rsid w:val="00D12482"/>
    <w:rsid w:val="00D1260C"/>
    <w:rsid w:val="00D1267B"/>
    <w:rsid w:val="00D131B4"/>
    <w:rsid w:val="00D13AC1"/>
    <w:rsid w:val="00D14081"/>
    <w:rsid w:val="00D142A0"/>
    <w:rsid w:val="00D149BD"/>
    <w:rsid w:val="00D157E7"/>
    <w:rsid w:val="00D15FA1"/>
    <w:rsid w:val="00D162E2"/>
    <w:rsid w:val="00D16E4E"/>
    <w:rsid w:val="00D171E9"/>
    <w:rsid w:val="00D200B1"/>
    <w:rsid w:val="00D20ECD"/>
    <w:rsid w:val="00D21AE6"/>
    <w:rsid w:val="00D21D36"/>
    <w:rsid w:val="00D21FE1"/>
    <w:rsid w:val="00D223F8"/>
    <w:rsid w:val="00D2243B"/>
    <w:rsid w:val="00D22EDF"/>
    <w:rsid w:val="00D23BE5"/>
    <w:rsid w:val="00D25135"/>
    <w:rsid w:val="00D255EE"/>
    <w:rsid w:val="00D25BC3"/>
    <w:rsid w:val="00D2658B"/>
    <w:rsid w:val="00D2688C"/>
    <w:rsid w:val="00D26A52"/>
    <w:rsid w:val="00D26AE4"/>
    <w:rsid w:val="00D26B06"/>
    <w:rsid w:val="00D26CEC"/>
    <w:rsid w:val="00D26E1E"/>
    <w:rsid w:val="00D27345"/>
    <w:rsid w:val="00D27786"/>
    <w:rsid w:val="00D3036B"/>
    <w:rsid w:val="00D318B6"/>
    <w:rsid w:val="00D319DB"/>
    <w:rsid w:val="00D322A0"/>
    <w:rsid w:val="00D32FD7"/>
    <w:rsid w:val="00D32FE1"/>
    <w:rsid w:val="00D3363D"/>
    <w:rsid w:val="00D3389E"/>
    <w:rsid w:val="00D33C76"/>
    <w:rsid w:val="00D33F10"/>
    <w:rsid w:val="00D359E4"/>
    <w:rsid w:val="00D35D35"/>
    <w:rsid w:val="00D379D9"/>
    <w:rsid w:val="00D4027E"/>
    <w:rsid w:val="00D404A4"/>
    <w:rsid w:val="00D40669"/>
    <w:rsid w:val="00D40C96"/>
    <w:rsid w:val="00D40F10"/>
    <w:rsid w:val="00D41308"/>
    <w:rsid w:val="00D41DAD"/>
    <w:rsid w:val="00D41E44"/>
    <w:rsid w:val="00D43632"/>
    <w:rsid w:val="00D43F08"/>
    <w:rsid w:val="00D4434D"/>
    <w:rsid w:val="00D4449E"/>
    <w:rsid w:val="00D449ED"/>
    <w:rsid w:val="00D474CC"/>
    <w:rsid w:val="00D47BC5"/>
    <w:rsid w:val="00D47E55"/>
    <w:rsid w:val="00D51AB7"/>
    <w:rsid w:val="00D52363"/>
    <w:rsid w:val="00D52854"/>
    <w:rsid w:val="00D53DD9"/>
    <w:rsid w:val="00D53E81"/>
    <w:rsid w:val="00D54E68"/>
    <w:rsid w:val="00D550FF"/>
    <w:rsid w:val="00D5606C"/>
    <w:rsid w:val="00D57231"/>
    <w:rsid w:val="00D57F1F"/>
    <w:rsid w:val="00D60101"/>
    <w:rsid w:val="00D609AE"/>
    <w:rsid w:val="00D62E27"/>
    <w:rsid w:val="00D63B44"/>
    <w:rsid w:val="00D640B9"/>
    <w:rsid w:val="00D64EE2"/>
    <w:rsid w:val="00D65482"/>
    <w:rsid w:val="00D65B84"/>
    <w:rsid w:val="00D66073"/>
    <w:rsid w:val="00D661FD"/>
    <w:rsid w:val="00D66E98"/>
    <w:rsid w:val="00D6728C"/>
    <w:rsid w:val="00D675AF"/>
    <w:rsid w:val="00D676B5"/>
    <w:rsid w:val="00D70686"/>
    <w:rsid w:val="00D709BF"/>
    <w:rsid w:val="00D7203E"/>
    <w:rsid w:val="00D7224E"/>
    <w:rsid w:val="00D722BA"/>
    <w:rsid w:val="00D7247A"/>
    <w:rsid w:val="00D72653"/>
    <w:rsid w:val="00D72A9B"/>
    <w:rsid w:val="00D72B4A"/>
    <w:rsid w:val="00D72F90"/>
    <w:rsid w:val="00D73528"/>
    <w:rsid w:val="00D7352A"/>
    <w:rsid w:val="00D73BE4"/>
    <w:rsid w:val="00D74742"/>
    <w:rsid w:val="00D749F1"/>
    <w:rsid w:val="00D769B9"/>
    <w:rsid w:val="00D773EB"/>
    <w:rsid w:val="00D8037B"/>
    <w:rsid w:val="00D80411"/>
    <w:rsid w:val="00D8052C"/>
    <w:rsid w:val="00D805C5"/>
    <w:rsid w:val="00D80C8E"/>
    <w:rsid w:val="00D81BB2"/>
    <w:rsid w:val="00D81C7B"/>
    <w:rsid w:val="00D820E3"/>
    <w:rsid w:val="00D8245F"/>
    <w:rsid w:val="00D83506"/>
    <w:rsid w:val="00D846BA"/>
    <w:rsid w:val="00D85520"/>
    <w:rsid w:val="00D867ED"/>
    <w:rsid w:val="00D86D5A"/>
    <w:rsid w:val="00D87269"/>
    <w:rsid w:val="00D900BB"/>
    <w:rsid w:val="00D916B3"/>
    <w:rsid w:val="00D91BA0"/>
    <w:rsid w:val="00D91F8F"/>
    <w:rsid w:val="00D9306F"/>
    <w:rsid w:val="00D93071"/>
    <w:rsid w:val="00D93568"/>
    <w:rsid w:val="00D9385C"/>
    <w:rsid w:val="00D93861"/>
    <w:rsid w:val="00D93B93"/>
    <w:rsid w:val="00D94C78"/>
    <w:rsid w:val="00D950CF"/>
    <w:rsid w:val="00D9560D"/>
    <w:rsid w:val="00D962B0"/>
    <w:rsid w:val="00D96ABB"/>
    <w:rsid w:val="00D96BA8"/>
    <w:rsid w:val="00D96D48"/>
    <w:rsid w:val="00D97175"/>
    <w:rsid w:val="00DA0EAF"/>
    <w:rsid w:val="00DA0FA7"/>
    <w:rsid w:val="00DA0FE4"/>
    <w:rsid w:val="00DA1167"/>
    <w:rsid w:val="00DA1454"/>
    <w:rsid w:val="00DA1501"/>
    <w:rsid w:val="00DA186C"/>
    <w:rsid w:val="00DA1FEF"/>
    <w:rsid w:val="00DA2589"/>
    <w:rsid w:val="00DA2DA6"/>
    <w:rsid w:val="00DA30C2"/>
    <w:rsid w:val="00DA3627"/>
    <w:rsid w:val="00DA36A6"/>
    <w:rsid w:val="00DA380C"/>
    <w:rsid w:val="00DA3B5E"/>
    <w:rsid w:val="00DA3C98"/>
    <w:rsid w:val="00DA6738"/>
    <w:rsid w:val="00DA6B43"/>
    <w:rsid w:val="00DA72EA"/>
    <w:rsid w:val="00DA7C53"/>
    <w:rsid w:val="00DA7CC6"/>
    <w:rsid w:val="00DB023E"/>
    <w:rsid w:val="00DB03CB"/>
    <w:rsid w:val="00DB0AFB"/>
    <w:rsid w:val="00DB1284"/>
    <w:rsid w:val="00DB13DF"/>
    <w:rsid w:val="00DB154B"/>
    <w:rsid w:val="00DB16EB"/>
    <w:rsid w:val="00DB174D"/>
    <w:rsid w:val="00DB235E"/>
    <w:rsid w:val="00DB2436"/>
    <w:rsid w:val="00DB2651"/>
    <w:rsid w:val="00DB4D6B"/>
    <w:rsid w:val="00DB5C4E"/>
    <w:rsid w:val="00DB6CEA"/>
    <w:rsid w:val="00DB6DBE"/>
    <w:rsid w:val="00DB75C2"/>
    <w:rsid w:val="00DB78B1"/>
    <w:rsid w:val="00DB7B7A"/>
    <w:rsid w:val="00DB7D72"/>
    <w:rsid w:val="00DC00C8"/>
    <w:rsid w:val="00DC0570"/>
    <w:rsid w:val="00DC0A85"/>
    <w:rsid w:val="00DC0EE2"/>
    <w:rsid w:val="00DC11D4"/>
    <w:rsid w:val="00DC184A"/>
    <w:rsid w:val="00DC211E"/>
    <w:rsid w:val="00DC2352"/>
    <w:rsid w:val="00DC2D34"/>
    <w:rsid w:val="00DC3AA1"/>
    <w:rsid w:val="00DC41DE"/>
    <w:rsid w:val="00DC46A7"/>
    <w:rsid w:val="00DC491C"/>
    <w:rsid w:val="00DC4926"/>
    <w:rsid w:val="00DC4CD6"/>
    <w:rsid w:val="00DC5BF7"/>
    <w:rsid w:val="00DC5C23"/>
    <w:rsid w:val="00DC5E7B"/>
    <w:rsid w:val="00DC6B03"/>
    <w:rsid w:val="00DC6D2D"/>
    <w:rsid w:val="00DC7688"/>
    <w:rsid w:val="00DC7990"/>
    <w:rsid w:val="00DC7EBE"/>
    <w:rsid w:val="00DD06E6"/>
    <w:rsid w:val="00DD158A"/>
    <w:rsid w:val="00DD1639"/>
    <w:rsid w:val="00DD1B9D"/>
    <w:rsid w:val="00DD1BE0"/>
    <w:rsid w:val="00DD1E54"/>
    <w:rsid w:val="00DD2227"/>
    <w:rsid w:val="00DD35E9"/>
    <w:rsid w:val="00DD3AAF"/>
    <w:rsid w:val="00DD3ACC"/>
    <w:rsid w:val="00DD43E4"/>
    <w:rsid w:val="00DD4620"/>
    <w:rsid w:val="00DD46D1"/>
    <w:rsid w:val="00DD4D00"/>
    <w:rsid w:val="00DD4DFE"/>
    <w:rsid w:val="00DD550A"/>
    <w:rsid w:val="00DD5638"/>
    <w:rsid w:val="00DD64EE"/>
    <w:rsid w:val="00DD6812"/>
    <w:rsid w:val="00DD6DE5"/>
    <w:rsid w:val="00DD6F8E"/>
    <w:rsid w:val="00DD74C0"/>
    <w:rsid w:val="00DD7535"/>
    <w:rsid w:val="00DD75AD"/>
    <w:rsid w:val="00DD765F"/>
    <w:rsid w:val="00DE10D6"/>
    <w:rsid w:val="00DE1AD9"/>
    <w:rsid w:val="00DE25EA"/>
    <w:rsid w:val="00DE2E50"/>
    <w:rsid w:val="00DE448B"/>
    <w:rsid w:val="00DE487F"/>
    <w:rsid w:val="00DE58F2"/>
    <w:rsid w:val="00DE6791"/>
    <w:rsid w:val="00DF0576"/>
    <w:rsid w:val="00DF06AB"/>
    <w:rsid w:val="00DF079B"/>
    <w:rsid w:val="00DF1933"/>
    <w:rsid w:val="00DF1A17"/>
    <w:rsid w:val="00DF1AA0"/>
    <w:rsid w:val="00DF1D9C"/>
    <w:rsid w:val="00DF20CD"/>
    <w:rsid w:val="00DF2389"/>
    <w:rsid w:val="00DF2E2B"/>
    <w:rsid w:val="00DF30CD"/>
    <w:rsid w:val="00DF3237"/>
    <w:rsid w:val="00DF3344"/>
    <w:rsid w:val="00DF359D"/>
    <w:rsid w:val="00DF37F2"/>
    <w:rsid w:val="00DF3F59"/>
    <w:rsid w:val="00DF3F61"/>
    <w:rsid w:val="00DF3FD5"/>
    <w:rsid w:val="00DF4310"/>
    <w:rsid w:val="00DF4F8B"/>
    <w:rsid w:val="00DF5444"/>
    <w:rsid w:val="00DF567C"/>
    <w:rsid w:val="00DF5BC4"/>
    <w:rsid w:val="00DF61F6"/>
    <w:rsid w:val="00DF6ED8"/>
    <w:rsid w:val="00DF735E"/>
    <w:rsid w:val="00DF770B"/>
    <w:rsid w:val="00DF7C35"/>
    <w:rsid w:val="00E00406"/>
    <w:rsid w:val="00E0051A"/>
    <w:rsid w:val="00E00AAD"/>
    <w:rsid w:val="00E00CC0"/>
    <w:rsid w:val="00E00DA5"/>
    <w:rsid w:val="00E0102A"/>
    <w:rsid w:val="00E0125E"/>
    <w:rsid w:val="00E01802"/>
    <w:rsid w:val="00E018C5"/>
    <w:rsid w:val="00E01E82"/>
    <w:rsid w:val="00E024E4"/>
    <w:rsid w:val="00E0279A"/>
    <w:rsid w:val="00E02CF0"/>
    <w:rsid w:val="00E03B21"/>
    <w:rsid w:val="00E03DF3"/>
    <w:rsid w:val="00E03F26"/>
    <w:rsid w:val="00E047D0"/>
    <w:rsid w:val="00E049D3"/>
    <w:rsid w:val="00E04F43"/>
    <w:rsid w:val="00E060B1"/>
    <w:rsid w:val="00E0622C"/>
    <w:rsid w:val="00E06514"/>
    <w:rsid w:val="00E06E79"/>
    <w:rsid w:val="00E072FB"/>
    <w:rsid w:val="00E07700"/>
    <w:rsid w:val="00E10087"/>
    <w:rsid w:val="00E11007"/>
    <w:rsid w:val="00E11592"/>
    <w:rsid w:val="00E119F5"/>
    <w:rsid w:val="00E12248"/>
    <w:rsid w:val="00E12A8D"/>
    <w:rsid w:val="00E14673"/>
    <w:rsid w:val="00E14BD1"/>
    <w:rsid w:val="00E14F4C"/>
    <w:rsid w:val="00E15200"/>
    <w:rsid w:val="00E15422"/>
    <w:rsid w:val="00E154E3"/>
    <w:rsid w:val="00E15BCA"/>
    <w:rsid w:val="00E15C44"/>
    <w:rsid w:val="00E16653"/>
    <w:rsid w:val="00E16BA9"/>
    <w:rsid w:val="00E177A8"/>
    <w:rsid w:val="00E20380"/>
    <w:rsid w:val="00E20C4C"/>
    <w:rsid w:val="00E20F80"/>
    <w:rsid w:val="00E21858"/>
    <w:rsid w:val="00E22134"/>
    <w:rsid w:val="00E2241E"/>
    <w:rsid w:val="00E22705"/>
    <w:rsid w:val="00E22C2F"/>
    <w:rsid w:val="00E230D9"/>
    <w:rsid w:val="00E24DF6"/>
    <w:rsid w:val="00E25787"/>
    <w:rsid w:val="00E2582A"/>
    <w:rsid w:val="00E25B7E"/>
    <w:rsid w:val="00E26C9F"/>
    <w:rsid w:val="00E2736D"/>
    <w:rsid w:val="00E273F3"/>
    <w:rsid w:val="00E27957"/>
    <w:rsid w:val="00E27BF3"/>
    <w:rsid w:val="00E27D5D"/>
    <w:rsid w:val="00E303AB"/>
    <w:rsid w:val="00E3067A"/>
    <w:rsid w:val="00E30EFD"/>
    <w:rsid w:val="00E31A3D"/>
    <w:rsid w:val="00E32BE5"/>
    <w:rsid w:val="00E334AF"/>
    <w:rsid w:val="00E33AD6"/>
    <w:rsid w:val="00E3454D"/>
    <w:rsid w:val="00E34D96"/>
    <w:rsid w:val="00E355EA"/>
    <w:rsid w:val="00E3566E"/>
    <w:rsid w:val="00E37278"/>
    <w:rsid w:val="00E372B0"/>
    <w:rsid w:val="00E374E5"/>
    <w:rsid w:val="00E40140"/>
    <w:rsid w:val="00E40326"/>
    <w:rsid w:val="00E40BA5"/>
    <w:rsid w:val="00E4149E"/>
    <w:rsid w:val="00E41701"/>
    <w:rsid w:val="00E41841"/>
    <w:rsid w:val="00E419C2"/>
    <w:rsid w:val="00E42142"/>
    <w:rsid w:val="00E42E3F"/>
    <w:rsid w:val="00E4322B"/>
    <w:rsid w:val="00E43BE1"/>
    <w:rsid w:val="00E4577B"/>
    <w:rsid w:val="00E45DFE"/>
    <w:rsid w:val="00E45EC3"/>
    <w:rsid w:val="00E465DE"/>
    <w:rsid w:val="00E4670B"/>
    <w:rsid w:val="00E46C05"/>
    <w:rsid w:val="00E46E0A"/>
    <w:rsid w:val="00E46F61"/>
    <w:rsid w:val="00E47088"/>
    <w:rsid w:val="00E47A57"/>
    <w:rsid w:val="00E47B7C"/>
    <w:rsid w:val="00E50BF1"/>
    <w:rsid w:val="00E50CA7"/>
    <w:rsid w:val="00E5100C"/>
    <w:rsid w:val="00E51AAF"/>
    <w:rsid w:val="00E540AF"/>
    <w:rsid w:val="00E54175"/>
    <w:rsid w:val="00E54AAC"/>
    <w:rsid w:val="00E54F1F"/>
    <w:rsid w:val="00E54F21"/>
    <w:rsid w:val="00E56548"/>
    <w:rsid w:val="00E57366"/>
    <w:rsid w:val="00E577A3"/>
    <w:rsid w:val="00E579A6"/>
    <w:rsid w:val="00E57B81"/>
    <w:rsid w:val="00E6095E"/>
    <w:rsid w:val="00E60B6B"/>
    <w:rsid w:val="00E60D7C"/>
    <w:rsid w:val="00E62324"/>
    <w:rsid w:val="00E62A4F"/>
    <w:rsid w:val="00E63735"/>
    <w:rsid w:val="00E637BB"/>
    <w:rsid w:val="00E64A4A"/>
    <w:rsid w:val="00E64BF7"/>
    <w:rsid w:val="00E64D22"/>
    <w:rsid w:val="00E64F00"/>
    <w:rsid w:val="00E64FAF"/>
    <w:rsid w:val="00E653F1"/>
    <w:rsid w:val="00E6540B"/>
    <w:rsid w:val="00E662B6"/>
    <w:rsid w:val="00E664B4"/>
    <w:rsid w:val="00E66D3F"/>
    <w:rsid w:val="00E6713D"/>
    <w:rsid w:val="00E70130"/>
    <w:rsid w:val="00E708B4"/>
    <w:rsid w:val="00E70996"/>
    <w:rsid w:val="00E715A8"/>
    <w:rsid w:val="00E71EFB"/>
    <w:rsid w:val="00E72B6F"/>
    <w:rsid w:val="00E74011"/>
    <w:rsid w:val="00E741AD"/>
    <w:rsid w:val="00E745E1"/>
    <w:rsid w:val="00E74B25"/>
    <w:rsid w:val="00E74C09"/>
    <w:rsid w:val="00E74E22"/>
    <w:rsid w:val="00E74FBF"/>
    <w:rsid w:val="00E7582B"/>
    <w:rsid w:val="00E75C09"/>
    <w:rsid w:val="00E77601"/>
    <w:rsid w:val="00E801EC"/>
    <w:rsid w:val="00E805A8"/>
    <w:rsid w:val="00E806E9"/>
    <w:rsid w:val="00E80875"/>
    <w:rsid w:val="00E80B0F"/>
    <w:rsid w:val="00E812C8"/>
    <w:rsid w:val="00E81D83"/>
    <w:rsid w:val="00E81F4F"/>
    <w:rsid w:val="00E82B59"/>
    <w:rsid w:val="00E837D4"/>
    <w:rsid w:val="00E83C98"/>
    <w:rsid w:val="00E83ED3"/>
    <w:rsid w:val="00E842BD"/>
    <w:rsid w:val="00E84329"/>
    <w:rsid w:val="00E8486B"/>
    <w:rsid w:val="00E84ECF"/>
    <w:rsid w:val="00E8556B"/>
    <w:rsid w:val="00E85693"/>
    <w:rsid w:val="00E85897"/>
    <w:rsid w:val="00E8596E"/>
    <w:rsid w:val="00E85A36"/>
    <w:rsid w:val="00E8637B"/>
    <w:rsid w:val="00E87109"/>
    <w:rsid w:val="00E87182"/>
    <w:rsid w:val="00E876D3"/>
    <w:rsid w:val="00E87B9C"/>
    <w:rsid w:val="00E90221"/>
    <w:rsid w:val="00E90284"/>
    <w:rsid w:val="00E908EC"/>
    <w:rsid w:val="00E90D2C"/>
    <w:rsid w:val="00E90EA1"/>
    <w:rsid w:val="00E910F1"/>
    <w:rsid w:val="00E915C2"/>
    <w:rsid w:val="00E91A58"/>
    <w:rsid w:val="00E925FE"/>
    <w:rsid w:val="00E92C7C"/>
    <w:rsid w:val="00E92EEB"/>
    <w:rsid w:val="00E9482E"/>
    <w:rsid w:val="00E94A21"/>
    <w:rsid w:val="00E94EAC"/>
    <w:rsid w:val="00E9531D"/>
    <w:rsid w:val="00E954F1"/>
    <w:rsid w:val="00E9551D"/>
    <w:rsid w:val="00E95A37"/>
    <w:rsid w:val="00E9654F"/>
    <w:rsid w:val="00E967DE"/>
    <w:rsid w:val="00E967E8"/>
    <w:rsid w:val="00E96921"/>
    <w:rsid w:val="00E973D5"/>
    <w:rsid w:val="00E97701"/>
    <w:rsid w:val="00EA0098"/>
    <w:rsid w:val="00EA02D7"/>
    <w:rsid w:val="00EA0467"/>
    <w:rsid w:val="00EA0955"/>
    <w:rsid w:val="00EA0D28"/>
    <w:rsid w:val="00EA0E8A"/>
    <w:rsid w:val="00EA1475"/>
    <w:rsid w:val="00EA1818"/>
    <w:rsid w:val="00EA22BA"/>
    <w:rsid w:val="00EA260B"/>
    <w:rsid w:val="00EA26DB"/>
    <w:rsid w:val="00EA28D1"/>
    <w:rsid w:val="00EA306E"/>
    <w:rsid w:val="00EA3A41"/>
    <w:rsid w:val="00EA3B06"/>
    <w:rsid w:val="00EA3B5D"/>
    <w:rsid w:val="00EA4917"/>
    <w:rsid w:val="00EA4984"/>
    <w:rsid w:val="00EA4C5E"/>
    <w:rsid w:val="00EA5359"/>
    <w:rsid w:val="00EA54F9"/>
    <w:rsid w:val="00EA61EB"/>
    <w:rsid w:val="00EA7869"/>
    <w:rsid w:val="00EB08BD"/>
    <w:rsid w:val="00EB0EEB"/>
    <w:rsid w:val="00EB0F84"/>
    <w:rsid w:val="00EB161F"/>
    <w:rsid w:val="00EB1EA3"/>
    <w:rsid w:val="00EB24E3"/>
    <w:rsid w:val="00EB3007"/>
    <w:rsid w:val="00EB30A9"/>
    <w:rsid w:val="00EB447D"/>
    <w:rsid w:val="00EB47D3"/>
    <w:rsid w:val="00EB4D08"/>
    <w:rsid w:val="00EB569E"/>
    <w:rsid w:val="00EB5D6D"/>
    <w:rsid w:val="00EB622D"/>
    <w:rsid w:val="00EB637E"/>
    <w:rsid w:val="00EB6398"/>
    <w:rsid w:val="00EB6740"/>
    <w:rsid w:val="00EB69F7"/>
    <w:rsid w:val="00EB70A6"/>
    <w:rsid w:val="00EB7734"/>
    <w:rsid w:val="00EB7C79"/>
    <w:rsid w:val="00EB7F0E"/>
    <w:rsid w:val="00EC0308"/>
    <w:rsid w:val="00EC2343"/>
    <w:rsid w:val="00EC2E12"/>
    <w:rsid w:val="00EC34BE"/>
    <w:rsid w:val="00EC3BB5"/>
    <w:rsid w:val="00EC414D"/>
    <w:rsid w:val="00EC4BC3"/>
    <w:rsid w:val="00EC4BF7"/>
    <w:rsid w:val="00EC50B4"/>
    <w:rsid w:val="00EC55AD"/>
    <w:rsid w:val="00EC5760"/>
    <w:rsid w:val="00EC5D60"/>
    <w:rsid w:val="00EC66EB"/>
    <w:rsid w:val="00EC74D8"/>
    <w:rsid w:val="00EC7D4B"/>
    <w:rsid w:val="00EC7E84"/>
    <w:rsid w:val="00ED012E"/>
    <w:rsid w:val="00ED0BD3"/>
    <w:rsid w:val="00ED0C1B"/>
    <w:rsid w:val="00ED0F1D"/>
    <w:rsid w:val="00ED1071"/>
    <w:rsid w:val="00ED1190"/>
    <w:rsid w:val="00ED2163"/>
    <w:rsid w:val="00ED27D5"/>
    <w:rsid w:val="00ED2B34"/>
    <w:rsid w:val="00ED33C5"/>
    <w:rsid w:val="00ED38F1"/>
    <w:rsid w:val="00ED4100"/>
    <w:rsid w:val="00ED4A5E"/>
    <w:rsid w:val="00ED4F77"/>
    <w:rsid w:val="00ED5199"/>
    <w:rsid w:val="00ED51B0"/>
    <w:rsid w:val="00ED52F6"/>
    <w:rsid w:val="00ED546C"/>
    <w:rsid w:val="00ED5561"/>
    <w:rsid w:val="00ED5908"/>
    <w:rsid w:val="00ED6243"/>
    <w:rsid w:val="00ED67F5"/>
    <w:rsid w:val="00ED685D"/>
    <w:rsid w:val="00ED6950"/>
    <w:rsid w:val="00ED6E49"/>
    <w:rsid w:val="00ED733F"/>
    <w:rsid w:val="00ED742D"/>
    <w:rsid w:val="00ED7F09"/>
    <w:rsid w:val="00EE08D5"/>
    <w:rsid w:val="00EE0EA8"/>
    <w:rsid w:val="00EE2617"/>
    <w:rsid w:val="00EE30C2"/>
    <w:rsid w:val="00EE336D"/>
    <w:rsid w:val="00EE38FA"/>
    <w:rsid w:val="00EE39F8"/>
    <w:rsid w:val="00EE3FD2"/>
    <w:rsid w:val="00EE4375"/>
    <w:rsid w:val="00EE4C3B"/>
    <w:rsid w:val="00EE51D1"/>
    <w:rsid w:val="00EE59A4"/>
    <w:rsid w:val="00EE618F"/>
    <w:rsid w:val="00EE63A0"/>
    <w:rsid w:val="00EE65BC"/>
    <w:rsid w:val="00EE6B6A"/>
    <w:rsid w:val="00EE7535"/>
    <w:rsid w:val="00EE7C1D"/>
    <w:rsid w:val="00EF02C7"/>
    <w:rsid w:val="00EF0347"/>
    <w:rsid w:val="00EF092F"/>
    <w:rsid w:val="00EF17A1"/>
    <w:rsid w:val="00EF1F6D"/>
    <w:rsid w:val="00EF27ED"/>
    <w:rsid w:val="00EF386F"/>
    <w:rsid w:val="00EF3A64"/>
    <w:rsid w:val="00EF3E32"/>
    <w:rsid w:val="00EF4271"/>
    <w:rsid w:val="00EF431E"/>
    <w:rsid w:val="00EF4802"/>
    <w:rsid w:val="00EF533F"/>
    <w:rsid w:val="00EF5BCC"/>
    <w:rsid w:val="00EF5BE0"/>
    <w:rsid w:val="00EF5DC4"/>
    <w:rsid w:val="00EF5EA8"/>
    <w:rsid w:val="00EF6561"/>
    <w:rsid w:val="00EF65E7"/>
    <w:rsid w:val="00EF6734"/>
    <w:rsid w:val="00EF6CD9"/>
    <w:rsid w:val="00EF6D92"/>
    <w:rsid w:val="00EF6EB2"/>
    <w:rsid w:val="00F012DA"/>
    <w:rsid w:val="00F019A0"/>
    <w:rsid w:val="00F02336"/>
    <w:rsid w:val="00F0234A"/>
    <w:rsid w:val="00F029AC"/>
    <w:rsid w:val="00F03307"/>
    <w:rsid w:val="00F0397A"/>
    <w:rsid w:val="00F05224"/>
    <w:rsid w:val="00F05FA0"/>
    <w:rsid w:val="00F063D6"/>
    <w:rsid w:val="00F06D05"/>
    <w:rsid w:val="00F108CC"/>
    <w:rsid w:val="00F11112"/>
    <w:rsid w:val="00F1115A"/>
    <w:rsid w:val="00F113E3"/>
    <w:rsid w:val="00F114FF"/>
    <w:rsid w:val="00F11930"/>
    <w:rsid w:val="00F11AA5"/>
    <w:rsid w:val="00F11CEA"/>
    <w:rsid w:val="00F1265F"/>
    <w:rsid w:val="00F12DD8"/>
    <w:rsid w:val="00F12F52"/>
    <w:rsid w:val="00F133F1"/>
    <w:rsid w:val="00F143DA"/>
    <w:rsid w:val="00F14764"/>
    <w:rsid w:val="00F14B3F"/>
    <w:rsid w:val="00F15693"/>
    <w:rsid w:val="00F15967"/>
    <w:rsid w:val="00F15D5E"/>
    <w:rsid w:val="00F166A7"/>
    <w:rsid w:val="00F1681D"/>
    <w:rsid w:val="00F1781B"/>
    <w:rsid w:val="00F17A83"/>
    <w:rsid w:val="00F20820"/>
    <w:rsid w:val="00F20C1B"/>
    <w:rsid w:val="00F20D2E"/>
    <w:rsid w:val="00F20F98"/>
    <w:rsid w:val="00F21235"/>
    <w:rsid w:val="00F214EA"/>
    <w:rsid w:val="00F21B91"/>
    <w:rsid w:val="00F22174"/>
    <w:rsid w:val="00F22FDF"/>
    <w:rsid w:val="00F2333D"/>
    <w:rsid w:val="00F23828"/>
    <w:rsid w:val="00F23C3F"/>
    <w:rsid w:val="00F25F96"/>
    <w:rsid w:val="00F27ABC"/>
    <w:rsid w:val="00F27E69"/>
    <w:rsid w:val="00F305FB"/>
    <w:rsid w:val="00F3070F"/>
    <w:rsid w:val="00F30E7E"/>
    <w:rsid w:val="00F31EC2"/>
    <w:rsid w:val="00F3289A"/>
    <w:rsid w:val="00F3307C"/>
    <w:rsid w:val="00F34553"/>
    <w:rsid w:val="00F352A1"/>
    <w:rsid w:val="00F358A7"/>
    <w:rsid w:val="00F35991"/>
    <w:rsid w:val="00F35CD6"/>
    <w:rsid w:val="00F35FFC"/>
    <w:rsid w:val="00F36184"/>
    <w:rsid w:val="00F36B4A"/>
    <w:rsid w:val="00F4069E"/>
    <w:rsid w:val="00F40D90"/>
    <w:rsid w:val="00F40E1B"/>
    <w:rsid w:val="00F417B0"/>
    <w:rsid w:val="00F417FC"/>
    <w:rsid w:val="00F42180"/>
    <w:rsid w:val="00F42231"/>
    <w:rsid w:val="00F42D97"/>
    <w:rsid w:val="00F42DFD"/>
    <w:rsid w:val="00F43144"/>
    <w:rsid w:val="00F431DE"/>
    <w:rsid w:val="00F43510"/>
    <w:rsid w:val="00F43DEF"/>
    <w:rsid w:val="00F441DB"/>
    <w:rsid w:val="00F442A8"/>
    <w:rsid w:val="00F44629"/>
    <w:rsid w:val="00F449E1"/>
    <w:rsid w:val="00F44E60"/>
    <w:rsid w:val="00F45C61"/>
    <w:rsid w:val="00F45EA8"/>
    <w:rsid w:val="00F467D8"/>
    <w:rsid w:val="00F46F55"/>
    <w:rsid w:val="00F47598"/>
    <w:rsid w:val="00F477C0"/>
    <w:rsid w:val="00F47822"/>
    <w:rsid w:val="00F507F1"/>
    <w:rsid w:val="00F50EDF"/>
    <w:rsid w:val="00F51730"/>
    <w:rsid w:val="00F51A26"/>
    <w:rsid w:val="00F524C0"/>
    <w:rsid w:val="00F52D37"/>
    <w:rsid w:val="00F53592"/>
    <w:rsid w:val="00F53B89"/>
    <w:rsid w:val="00F53D33"/>
    <w:rsid w:val="00F53F0A"/>
    <w:rsid w:val="00F54BED"/>
    <w:rsid w:val="00F5526B"/>
    <w:rsid w:val="00F55B40"/>
    <w:rsid w:val="00F55D8E"/>
    <w:rsid w:val="00F56AEE"/>
    <w:rsid w:val="00F56E6B"/>
    <w:rsid w:val="00F57100"/>
    <w:rsid w:val="00F57287"/>
    <w:rsid w:val="00F5734B"/>
    <w:rsid w:val="00F57495"/>
    <w:rsid w:val="00F57974"/>
    <w:rsid w:val="00F57B53"/>
    <w:rsid w:val="00F603DD"/>
    <w:rsid w:val="00F60473"/>
    <w:rsid w:val="00F61064"/>
    <w:rsid w:val="00F61D10"/>
    <w:rsid w:val="00F61DCB"/>
    <w:rsid w:val="00F61DF3"/>
    <w:rsid w:val="00F63134"/>
    <w:rsid w:val="00F631F5"/>
    <w:rsid w:val="00F63618"/>
    <w:rsid w:val="00F63AD2"/>
    <w:rsid w:val="00F64781"/>
    <w:rsid w:val="00F6526F"/>
    <w:rsid w:val="00F66174"/>
    <w:rsid w:val="00F667E2"/>
    <w:rsid w:val="00F66AD4"/>
    <w:rsid w:val="00F6730F"/>
    <w:rsid w:val="00F673DA"/>
    <w:rsid w:val="00F67D1E"/>
    <w:rsid w:val="00F705D9"/>
    <w:rsid w:val="00F70F99"/>
    <w:rsid w:val="00F71089"/>
    <w:rsid w:val="00F7220A"/>
    <w:rsid w:val="00F7244E"/>
    <w:rsid w:val="00F726FC"/>
    <w:rsid w:val="00F72DAD"/>
    <w:rsid w:val="00F72FC9"/>
    <w:rsid w:val="00F73057"/>
    <w:rsid w:val="00F73101"/>
    <w:rsid w:val="00F735B5"/>
    <w:rsid w:val="00F737CA"/>
    <w:rsid w:val="00F73932"/>
    <w:rsid w:val="00F73A0A"/>
    <w:rsid w:val="00F74EF1"/>
    <w:rsid w:val="00F7533A"/>
    <w:rsid w:val="00F75762"/>
    <w:rsid w:val="00F7609D"/>
    <w:rsid w:val="00F76217"/>
    <w:rsid w:val="00F763BC"/>
    <w:rsid w:val="00F76D56"/>
    <w:rsid w:val="00F76F4B"/>
    <w:rsid w:val="00F7738E"/>
    <w:rsid w:val="00F773AF"/>
    <w:rsid w:val="00F773C2"/>
    <w:rsid w:val="00F806E2"/>
    <w:rsid w:val="00F809B8"/>
    <w:rsid w:val="00F80A61"/>
    <w:rsid w:val="00F8180F"/>
    <w:rsid w:val="00F8478F"/>
    <w:rsid w:val="00F849F5"/>
    <w:rsid w:val="00F84C97"/>
    <w:rsid w:val="00F85810"/>
    <w:rsid w:val="00F85F10"/>
    <w:rsid w:val="00F862BF"/>
    <w:rsid w:val="00F867D0"/>
    <w:rsid w:val="00F868EA"/>
    <w:rsid w:val="00F87CF7"/>
    <w:rsid w:val="00F90F24"/>
    <w:rsid w:val="00F9121F"/>
    <w:rsid w:val="00F91562"/>
    <w:rsid w:val="00F917E6"/>
    <w:rsid w:val="00F9236F"/>
    <w:rsid w:val="00F93D2C"/>
    <w:rsid w:val="00F93EF1"/>
    <w:rsid w:val="00F93FBC"/>
    <w:rsid w:val="00F940F6"/>
    <w:rsid w:val="00F94239"/>
    <w:rsid w:val="00F94B03"/>
    <w:rsid w:val="00F9550F"/>
    <w:rsid w:val="00F95AD1"/>
    <w:rsid w:val="00F95C9D"/>
    <w:rsid w:val="00F96110"/>
    <w:rsid w:val="00F967E3"/>
    <w:rsid w:val="00F96903"/>
    <w:rsid w:val="00F96972"/>
    <w:rsid w:val="00F96B81"/>
    <w:rsid w:val="00F97C4F"/>
    <w:rsid w:val="00FA060B"/>
    <w:rsid w:val="00FA0646"/>
    <w:rsid w:val="00FA08B9"/>
    <w:rsid w:val="00FA09E3"/>
    <w:rsid w:val="00FA122F"/>
    <w:rsid w:val="00FA1412"/>
    <w:rsid w:val="00FA1D21"/>
    <w:rsid w:val="00FA31E8"/>
    <w:rsid w:val="00FA31F3"/>
    <w:rsid w:val="00FA3264"/>
    <w:rsid w:val="00FA4AA1"/>
    <w:rsid w:val="00FA4EEF"/>
    <w:rsid w:val="00FA506C"/>
    <w:rsid w:val="00FA50EC"/>
    <w:rsid w:val="00FA5726"/>
    <w:rsid w:val="00FA5EC6"/>
    <w:rsid w:val="00FA5F3D"/>
    <w:rsid w:val="00FA60A7"/>
    <w:rsid w:val="00FA79DF"/>
    <w:rsid w:val="00FA7E8F"/>
    <w:rsid w:val="00FB05DF"/>
    <w:rsid w:val="00FB0A81"/>
    <w:rsid w:val="00FB0D1E"/>
    <w:rsid w:val="00FB0DA9"/>
    <w:rsid w:val="00FB0EF2"/>
    <w:rsid w:val="00FB13EC"/>
    <w:rsid w:val="00FB1748"/>
    <w:rsid w:val="00FB296F"/>
    <w:rsid w:val="00FB2993"/>
    <w:rsid w:val="00FB2E1B"/>
    <w:rsid w:val="00FB2ECE"/>
    <w:rsid w:val="00FB350E"/>
    <w:rsid w:val="00FB36D8"/>
    <w:rsid w:val="00FB3EAF"/>
    <w:rsid w:val="00FB429D"/>
    <w:rsid w:val="00FB4578"/>
    <w:rsid w:val="00FB46A7"/>
    <w:rsid w:val="00FB5551"/>
    <w:rsid w:val="00FB5A15"/>
    <w:rsid w:val="00FB5B62"/>
    <w:rsid w:val="00FB606F"/>
    <w:rsid w:val="00FB61F3"/>
    <w:rsid w:val="00FB64E8"/>
    <w:rsid w:val="00FB6522"/>
    <w:rsid w:val="00FB684B"/>
    <w:rsid w:val="00FB6B50"/>
    <w:rsid w:val="00FB6EAB"/>
    <w:rsid w:val="00FB70E6"/>
    <w:rsid w:val="00FB75F5"/>
    <w:rsid w:val="00FB76F9"/>
    <w:rsid w:val="00FB77D2"/>
    <w:rsid w:val="00FB7910"/>
    <w:rsid w:val="00FC01D8"/>
    <w:rsid w:val="00FC138F"/>
    <w:rsid w:val="00FC14BC"/>
    <w:rsid w:val="00FC1A8F"/>
    <w:rsid w:val="00FC1D89"/>
    <w:rsid w:val="00FC2165"/>
    <w:rsid w:val="00FC24F2"/>
    <w:rsid w:val="00FC2529"/>
    <w:rsid w:val="00FC26AA"/>
    <w:rsid w:val="00FC2AA6"/>
    <w:rsid w:val="00FC3145"/>
    <w:rsid w:val="00FC3A9A"/>
    <w:rsid w:val="00FC3FE0"/>
    <w:rsid w:val="00FC501F"/>
    <w:rsid w:val="00FC5250"/>
    <w:rsid w:val="00FC52EA"/>
    <w:rsid w:val="00FC53B9"/>
    <w:rsid w:val="00FC67AD"/>
    <w:rsid w:val="00FC67F7"/>
    <w:rsid w:val="00FC67F8"/>
    <w:rsid w:val="00FC7150"/>
    <w:rsid w:val="00FC73ED"/>
    <w:rsid w:val="00FC7D46"/>
    <w:rsid w:val="00FC7DAA"/>
    <w:rsid w:val="00FD0310"/>
    <w:rsid w:val="00FD05FB"/>
    <w:rsid w:val="00FD0AFF"/>
    <w:rsid w:val="00FD10C5"/>
    <w:rsid w:val="00FD182C"/>
    <w:rsid w:val="00FD24AC"/>
    <w:rsid w:val="00FD2594"/>
    <w:rsid w:val="00FD2F8E"/>
    <w:rsid w:val="00FD3318"/>
    <w:rsid w:val="00FD40D5"/>
    <w:rsid w:val="00FD43FB"/>
    <w:rsid w:val="00FD4803"/>
    <w:rsid w:val="00FD5370"/>
    <w:rsid w:val="00FD62C5"/>
    <w:rsid w:val="00FD64D3"/>
    <w:rsid w:val="00FD67FF"/>
    <w:rsid w:val="00FD6842"/>
    <w:rsid w:val="00FD703D"/>
    <w:rsid w:val="00FE0705"/>
    <w:rsid w:val="00FE0734"/>
    <w:rsid w:val="00FE0934"/>
    <w:rsid w:val="00FE11FB"/>
    <w:rsid w:val="00FE1424"/>
    <w:rsid w:val="00FE1A29"/>
    <w:rsid w:val="00FE237C"/>
    <w:rsid w:val="00FE2978"/>
    <w:rsid w:val="00FE2A42"/>
    <w:rsid w:val="00FE3226"/>
    <w:rsid w:val="00FE4EDB"/>
    <w:rsid w:val="00FE55EB"/>
    <w:rsid w:val="00FE5956"/>
    <w:rsid w:val="00FE5F42"/>
    <w:rsid w:val="00FE6805"/>
    <w:rsid w:val="00FE6A54"/>
    <w:rsid w:val="00FE705D"/>
    <w:rsid w:val="00FE72AF"/>
    <w:rsid w:val="00FE77DB"/>
    <w:rsid w:val="00FF0683"/>
    <w:rsid w:val="00FF1084"/>
    <w:rsid w:val="00FF1360"/>
    <w:rsid w:val="00FF208C"/>
    <w:rsid w:val="00FF266C"/>
    <w:rsid w:val="00FF28BB"/>
    <w:rsid w:val="00FF2D3B"/>
    <w:rsid w:val="00FF3906"/>
    <w:rsid w:val="00FF4C0B"/>
    <w:rsid w:val="00FF5475"/>
    <w:rsid w:val="00FF59AB"/>
    <w:rsid w:val="00FF5EBA"/>
    <w:rsid w:val="00FF5F87"/>
    <w:rsid w:val="00FF6AA5"/>
    <w:rsid w:val="00FF6E98"/>
    <w:rsid w:val="00FF77F7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;"/>
  <w14:docId w14:val="1246B1A8"/>
  <w15:docId w15:val="{BC12044D-7E2D-40F4-8B56-772E4C7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78E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basedOn w:val="Fuentedeprrafopredeter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basedOn w:val="Fuentedeprrafopredeter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6DFB"/>
    <w:rPr>
      <w:rFonts w:ascii="Arial" w:hAnsi="Arial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128E"/>
    <w:rPr>
      <w:color w:val="605E5C"/>
      <w:shd w:val="clear" w:color="auto" w:fill="E1DFDD"/>
    </w:rPr>
  </w:style>
  <w:style w:type="character" w:customStyle="1" w:styleId="decretossupremos">
    <w:name w:val="decretossupremos"/>
    <w:basedOn w:val="Fuentedeprrafopredeter"/>
    <w:rsid w:val="004C04BC"/>
  </w:style>
  <w:style w:type="paragraph" w:customStyle="1" w:styleId="cuerpo">
    <w:name w:val="cuerpo"/>
    <w:basedOn w:val="Normal"/>
    <w:rsid w:val="007B211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rsid w:val="00E0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A527E7"/>
  </w:style>
  <w:style w:type="character" w:customStyle="1" w:styleId="auto-style12">
    <w:name w:val="auto-style12"/>
    <w:basedOn w:val="Fuentedeprrafopredeter"/>
    <w:rsid w:val="00CD11DD"/>
  </w:style>
  <w:style w:type="paragraph" w:customStyle="1" w:styleId="pf0">
    <w:name w:val="pf0"/>
    <w:basedOn w:val="Normal"/>
    <w:rsid w:val="00176BB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050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35c9d-fcbb-45ee-aaba-6de813bdd5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6" ma:contentTypeDescription="Create a new document." ma:contentTypeScope="" ma:versionID="3e29ce15b23af7d3c483e1f1ef0afedd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4e4217010f02b12d1f96922997c7fe69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9172D-6AC2-49D4-A466-7973D5A4D621}">
  <ds:schemaRefs>
    <ds:schemaRef ds:uri="http://schemas.microsoft.com/office/2006/metadata/properties"/>
    <ds:schemaRef ds:uri="http://schemas.microsoft.com/office/infopath/2007/PartnerControls"/>
    <ds:schemaRef ds:uri="81235c9d-fcbb-45ee-aaba-6de813bdd543"/>
  </ds:schemaRefs>
</ds:datastoreItem>
</file>

<file path=customXml/itemProps2.xml><?xml version="1.0" encoding="utf-8"?>
<ds:datastoreItem xmlns:ds="http://schemas.openxmlformats.org/officeDocument/2006/customXml" ds:itemID="{3A0C02F3-D625-4DF4-8CA1-984A5E29DC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F61BEB-6A4F-450A-9C59-5100B1566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192756-5974-4B81-A529-9E8FDCD65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11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- Admisión temporal para reexportación en el mismo estado DESPA-PG.04 (Al 26JUN2020)</vt:lpstr>
    </vt:vector>
  </TitlesOfParts>
  <Manager>Angélica Rojas Corzo</Manager>
  <Company>SUNAT - DPI</Company>
  <LinksUpToDate>false</LinksUpToDate>
  <CharactersWithSpaces>1625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http://www.sunat.gob.pe/legislacion/procedim/despacho/importacion/importac/procGeneral/anexos/ANEXO5-RIN-11-2014.doc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http://www.sunat.gob.pe/legislacion/procedim/despacho/importacion/importac/procGeneral/anexos/ANEXO3-RIN-11-2014.doc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http://www.sunat.gob.pe/legislacion/procedim/despacho/importacion/importac/procGeneral/anexos/ANEXO1-RIN-11-2018.doc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- Admisión temporal para reexportación en el mismo estado DESPA-PG.04 (Al 26JUN2020)</dc:title>
  <dc:subject>Remisión después de pre-publicación</dc:subject>
  <dc:creator>Víctor Manrique Cienfuegos;Mónica Sánchez Távara</dc:creator>
  <cp:keywords>Memo. Electr. 0020-2020-312100</cp:keywords>
  <dc:description/>
  <cp:lastModifiedBy>Agama Cier Maria Luz</cp:lastModifiedBy>
  <cp:revision>5</cp:revision>
  <cp:lastPrinted>2024-05-20T21:42:00Z</cp:lastPrinted>
  <dcterms:created xsi:type="dcterms:W3CDTF">2024-05-30T14:48:00Z</dcterms:created>
  <dcterms:modified xsi:type="dcterms:W3CDTF">2024-05-30T20:43:00Z</dcterms:modified>
  <cp:version>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