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528AFBB" w14:textId="442D2A0D" w:rsidR="00707DC7" w:rsidRPr="00B3360C" w:rsidRDefault="00707DC7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t>ANEXO V</w:t>
      </w:r>
    </w:p>
    <w:p w14:paraId="54EA624A" w14:textId="32AAF80D" w:rsidR="00707DC7" w:rsidRPr="00B3360C" w:rsidRDefault="00707DC7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t>RELACIÓN DE MATERIALES POR VEHÍCULO PARA EL EVENTO</w:t>
      </w:r>
      <w:r w:rsidR="008334C3" w:rsidRPr="00B3360C">
        <w:rPr>
          <w:rFonts w:cs="Arial"/>
          <w:b/>
          <w:bCs/>
          <w:sz w:val="22"/>
          <w:szCs w:val="22"/>
          <w:lang w:val="es-PE" w:eastAsia="es-PE"/>
        </w:rPr>
        <w:t xml:space="preserve"> INTERNACIONAL</w:t>
      </w:r>
    </w:p>
    <w:tbl>
      <w:tblPr>
        <w:tblW w:w="103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573"/>
        <w:gridCol w:w="341"/>
        <w:gridCol w:w="2275"/>
        <w:gridCol w:w="341"/>
        <w:gridCol w:w="938"/>
        <w:gridCol w:w="798"/>
        <w:gridCol w:w="379"/>
        <w:gridCol w:w="1599"/>
        <w:gridCol w:w="1396"/>
        <w:gridCol w:w="146"/>
      </w:tblGrid>
      <w:tr w:rsidR="003536E5" w:rsidRPr="00B3360C" w14:paraId="3B2DD2B2" w14:textId="77777777" w:rsidTr="00AC71A5">
        <w:trPr>
          <w:gridAfter w:val="1"/>
          <w:wAfter w:w="150" w:type="dxa"/>
          <w:trHeight w:val="2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840E" w14:textId="015E285B" w:rsidR="00707DC7" w:rsidRPr="00B3360C" w:rsidRDefault="00707DC7" w:rsidP="00B3360C">
            <w:pPr>
              <w:ind w:left="-67"/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Evento</w:t>
            </w:r>
            <w:r w:rsidR="00AC71A5" w:rsidRPr="00B3360C">
              <w:rPr>
                <w:rFonts w:cs="Arial"/>
                <w:b/>
                <w:bCs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b/>
                <w:bCs/>
                <w:lang w:val="es-PE" w:eastAsia="es-PE"/>
              </w:rPr>
              <w:t>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D86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3CD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972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1EE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FB9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169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87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36C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74131C89" w14:textId="77777777" w:rsidTr="00AC71A5">
        <w:trPr>
          <w:gridAfter w:val="1"/>
          <w:wAfter w:w="150" w:type="dxa"/>
          <w:trHeight w:val="351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8DA2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685D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9DB0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5804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6F59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96F5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208C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73A1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B897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5C4F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</w:tr>
      <w:tr w:rsidR="003536E5" w:rsidRPr="00B3360C" w14:paraId="71686BCA" w14:textId="77777777" w:rsidTr="00AC71A5">
        <w:trPr>
          <w:gridAfter w:val="1"/>
          <w:wAfter w:w="150" w:type="dxa"/>
          <w:trHeight w:val="17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B2E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EB0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C5C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4E8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F51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7D1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2D3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DB9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FB9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358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25EE810" w14:textId="77777777" w:rsidTr="00AC71A5">
        <w:trPr>
          <w:gridAfter w:val="1"/>
          <w:wAfter w:w="146" w:type="dxa"/>
          <w:trHeight w:val="275"/>
        </w:trPr>
        <w:tc>
          <w:tcPr>
            <w:tcW w:w="4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111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Correo electrónico del participante: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01D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58F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17B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1B7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BF7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FF8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AF5EEB8" w14:textId="77777777" w:rsidTr="00AC71A5">
        <w:trPr>
          <w:gridAfter w:val="1"/>
          <w:wAfter w:w="150" w:type="dxa"/>
          <w:trHeight w:val="351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9779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EBF0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2D56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14E7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C363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9006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02A6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8A9B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3666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BB18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</w:tr>
      <w:tr w:rsidR="003536E5" w:rsidRPr="00B3360C" w14:paraId="58677693" w14:textId="77777777" w:rsidTr="00AC71A5">
        <w:trPr>
          <w:gridAfter w:val="1"/>
          <w:wAfter w:w="150" w:type="dxa"/>
          <w:trHeight w:val="17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D38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7F5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2D5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180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D80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89E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BC2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545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893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FDF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9E7CD46" w14:textId="77777777" w:rsidTr="00082746">
        <w:trPr>
          <w:gridAfter w:val="1"/>
          <w:wAfter w:w="146" w:type="dxa"/>
          <w:trHeight w:val="275"/>
        </w:trPr>
        <w:tc>
          <w:tcPr>
            <w:tcW w:w="6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CD0E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Nombre del responsable del vehículo/ Nº de participante: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7E0A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18C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57B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Nº acreditación:</w:t>
            </w:r>
          </w:p>
        </w:tc>
      </w:tr>
      <w:tr w:rsidR="003536E5" w:rsidRPr="00B3360C" w14:paraId="204B4FA4" w14:textId="77777777" w:rsidTr="00AC71A5">
        <w:trPr>
          <w:gridAfter w:val="1"/>
          <w:wAfter w:w="146" w:type="dxa"/>
          <w:trHeight w:val="351"/>
        </w:trPr>
        <w:tc>
          <w:tcPr>
            <w:tcW w:w="6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AA137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789F5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440B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3759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C64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</w:tr>
      <w:tr w:rsidR="003536E5" w:rsidRPr="00B3360C" w14:paraId="266673FF" w14:textId="77777777" w:rsidTr="00AC71A5">
        <w:trPr>
          <w:gridAfter w:val="1"/>
          <w:wAfter w:w="150" w:type="dxa"/>
          <w:trHeight w:val="17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0DF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5A5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3EC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63D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DE4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D411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7CB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B01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9D9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F3B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F233689" w14:textId="77777777" w:rsidTr="00082746">
        <w:trPr>
          <w:gridAfter w:val="1"/>
          <w:wAfter w:w="150" w:type="dxa"/>
          <w:trHeight w:val="489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CC04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Marca del vehículo: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81D1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0938F" w14:textId="19C256CB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VIN / Nº </w:t>
            </w:r>
            <w:r w:rsidR="00625C11" w:rsidRPr="00B3360C">
              <w:rPr>
                <w:b/>
                <w:lang w:val="es-PE"/>
              </w:rPr>
              <w:t>s</w:t>
            </w:r>
            <w:r w:rsidRPr="00B3360C">
              <w:rPr>
                <w:rFonts w:cs="Arial"/>
                <w:b/>
                <w:bCs/>
                <w:lang w:val="es-PE" w:eastAsia="es-PE"/>
              </w:rPr>
              <w:t>erie: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9A22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D82E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Matrícula: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03F5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89A45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Valor CIF del vehículo (US$):</w:t>
            </w:r>
          </w:p>
        </w:tc>
      </w:tr>
      <w:tr w:rsidR="003536E5" w:rsidRPr="00B3360C" w14:paraId="1FA3076B" w14:textId="77777777" w:rsidTr="00AC71A5">
        <w:trPr>
          <w:gridAfter w:val="1"/>
          <w:wAfter w:w="150" w:type="dxa"/>
          <w:trHeight w:val="331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00E1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89C6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3F4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90C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1F4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62995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9C4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A784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1244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BF6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</w:tr>
      <w:tr w:rsidR="003536E5" w:rsidRPr="00B3360C" w14:paraId="7379BB17" w14:textId="77777777" w:rsidTr="00AC71A5">
        <w:trPr>
          <w:gridAfter w:val="1"/>
          <w:wAfter w:w="150" w:type="dxa"/>
          <w:trHeight w:val="2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4E2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873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AC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AAC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EBF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26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9DF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0DB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E34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AEE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C783230" w14:textId="77777777" w:rsidTr="00AC71A5">
        <w:trPr>
          <w:gridAfter w:val="1"/>
          <w:wAfter w:w="150" w:type="dxa"/>
          <w:trHeight w:val="767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0B6621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Ítem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59D4B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Cantidad</w:t>
            </w:r>
          </w:p>
        </w:tc>
        <w:tc>
          <w:tcPr>
            <w:tcW w:w="2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42F47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Descripción de materiales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A9F7E9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Marca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988EB1" w14:textId="412D3A2F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Nuevo / </w:t>
            </w:r>
            <w:r w:rsidR="00625C11" w:rsidRPr="00B3360C">
              <w:rPr>
                <w:b/>
                <w:lang w:val="es-PE"/>
              </w:rPr>
              <w:t>u</w:t>
            </w:r>
            <w:r w:rsidRPr="00B3360C">
              <w:rPr>
                <w:rFonts w:cs="Arial"/>
                <w:b/>
                <w:bCs/>
                <w:lang w:val="es-PE" w:eastAsia="es-PE"/>
              </w:rPr>
              <w:t>sado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A70F78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Observaciones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09290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Valor CIF US$</w:t>
            </w:r>
          </w:p>
        </w:tc>
      </w:tr>
      <w:tr w:rsidR="003536E5" w:rsidRPr="00B3360C" w14:paraId="0DEDEFAE" w14:textId="77777777" w:rsidTr="00AC71A5">
        <w:trPr>
          <w:gridAfter w:val="1"/>
          <w:wAfter w:w="150" w:type="dxa"/>
          <w:trHeight w:val="267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0ED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8C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AB5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05F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A5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8BC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DCF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</w:tr>
      <w:tr w:rsidR="003536E5" w:rsidRPr="00B3360C" w14:paraId="45C5D937" w14:textId="77777777" w:rsidTr="00AC71A5">
        <w:trPr>
          <w:trHeight w:val="267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AFC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C07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2DE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07B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2F2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E6A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4E2F3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09F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2E9AF08A" w14:textId="77777777" w:rsidTr="00AC71A5">
        <w:trPr>
          <w:trHeight w:val="267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EB5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888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41F2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7A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0C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14B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9C5A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50E62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5C9BD4B" w14:textId="77777777" w:rsidTr="00AC71A5">
        <w:trPr>
          <w:trHeight w:val="267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ADB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CED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295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6FA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6E8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344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E4C42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4B7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44B39A40" w14:textId="77777777" w:rsidTr="00AC71A5">
        <w:trPr>
          <w:trHeight w:val="267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E6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C2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FDF4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3C2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F9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4388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65C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34B94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CAC9A09" w14:textId="77777777" w:rsidTr="00AC71A5">
        <w:trPr>
          <w:trHeight w:val="267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667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953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F20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3C2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512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37F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07965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D1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5DC462FE" w14:textId="77777777" w:rsidTr="00AC71A5">
        <w:trPr>
          <w:trHeight w:val="267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D1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79E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A3F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8D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9F8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FE3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E958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AA27C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41D8764" w14:textId="77777777" w:rsidTr="00AC71A5">
        <w:trPr>
          <w:trHeight w:val="267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8D7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6E0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64F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A18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FE8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3B2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90526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662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1173B2B9" w14:textId="77777777" w:rsidTr="00AC71A5">
        <w:trPr>
          <w:trHeight w:val="267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64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778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3733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73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A4E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374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FFF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73D9B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0577540C" w14:textId="77777777" w:rsidTr="00AC71A5">
        <w:trPr>
          <w:trHeight w:val="267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1F0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1AE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792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B8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9E8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7BA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69C07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053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764E7B1F" w14:textId="77777777" w:rsidTr="00AC71A5">
        <w:trPr>
          <w:trHeight w:val="267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90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D0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DA4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19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654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798" w14:textId="77777777" w:rsidR="00707DC7" w:rsidRPr="00B3360C" w:rsidRDefault="00707DC7" w:rsidP="00B3360C">
            <w:pPr>
              <w:jc w:val="center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331E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AE430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A895747" w14:textId="77777777" w:rsidTr="00AC71A5">
        <w:trPr>
          <w:trHeight w:val="267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FB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EEE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E55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E58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BC0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D4D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8D92E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4FD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211C7F" w:rsidRPr="00B3360C" w14:paraId="79857DEA" w14:textId="77777777" w:rsidTr="00082746">
        <w:trPr>
          <w:trHeight w:val="267"/>
        </w:trPr>
        <w:tc>
          <w:tcPr>
            <w:tcW w:w="8798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2D0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proofErr w:type="gramStart"/>
            <w:r w:rsidRPr="00B3360C">
              <w:rPr>
                <w:rFonts w:cs="Arial"/>
                <w:b/>
                <w:bCs/>
                <w:lang w:val="es-PE" w:eastAsia="es-PE"/>
              </w:rPr>
              <w:t>TOTAL</w:t>
            </w:r>
            <w:proofErr w:type="gramEnd"/>
            <w:r w:rsidRPr="00B3360C">
              <w:rPr>
                <w:rFonts w:cs="Arial"/>
                <w:b/>
                <w:bCs/>
                <w:lang w:val="es-PE" w:eastAsia="es-PE"/>
              </w:rPr>
              <w:t xml:space="preserve"> US$(*)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AD5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5C005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55855AB" w14:textId="77777777" w:rsidTr="00AC71A5">
        <w:trPr>
          <w:trHeight w:val="275"/>
        </w:trPr>
        <w:tc>
          <w:tcPr>
            <w:tcW w:w="8798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C6D5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AD19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19F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3160D0B1" w14:textId="77777777" w:rsidTr="00AC71A5">
        <w:trPr>
          <w:trHeight w:val="14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6B8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A47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FFD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F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781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51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AC6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D5B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AA3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27C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6" w:type="dxa"/>
            <w:vAlign w:val="center"/>
            <w:hideMark/>
          </w:tcPr>
          <w:p w14:paraId="6FF5523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E2BE503" w14:textId="77777777" w:rsidTr="00082746">
        <w:trPr>
          <w:trHeight w:val="267"/>
        </w:trPr>
        <w:tc>
          <w:tcPr>
            <w:tcW w:w="101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053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*</w:t>
            </w:r>
            <w:r w:rsidRPr="00B3360C">
              <w:rPr>
                <w:rFonts w:cs="Arial"/>
                <w:lang w:val="es-PE" w:eastAsia="es-PE"/>
              </w:rPr>
              <w:t>Sumatoria de los valores del vehículo y materiales.</w:t>
            </w:r>
          </w:p>
          <w:p w14:paraId="2AB3B3CC" w14:textId="3EF0B9A2" w:rsidR="003A475F" w:rsidRPr="00B3360C" w:rsidRDefault="003A475F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tbl>
            <w:tblPr>
              <w:tblW w:w="709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617"/>
              <w:gridCol w:w="1560"/>
              <w:gridCol w:w="425"/>
              <w:gridCol w:w="2337"/>
              <w:gridCol w:w="1790"/>
            </w:tblGrid>
            <w:tr w:rsidR="00211C7F" w:rsidRPr="00B3360C" w14:paraId="5AC5BEEA" w14:textId="77777777" w:rsidTr="00406DCD">
              <w:trPr>
                <w:trHeight w:val="65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17E68" w14:textId="77777777" w:rsidR="00846A04" w:rsidRPr="00B3360C" w:rsidRDefault="00846A04" w:rsidP="00B3360C">
                  <w:pPr>
                    <w:jc w:val="left"/>
                    <w:rPr>
                      <w:rFonts w:cs="Arial"/>
                      <w:sz w:val="22"/>
                      <w:szCs w:val="22"/>
                      <w:lang w:val="es-PE" w:eastAsia="es-PE"/>
                    </w:rPr>
                  </w:pPr>
                  <w:r w:rsidRPr="00B3360C">
                    <w:rPr>
                      <w:rFonts w:cs="Arial"/>
                      <w:sz w:val="22"/>
                      <w:szCs w:val="22"/>
                      <w:lang w:val="es-PE" w:eastAsia="es-PE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B2271" w14:textId="77777777" w:rsidR="00846A04" w:rsidRPr="00B3360C" w:rsidRDefault="00846A04" w:rsidP="00B3360C">
                  <w:pPr>
                    <w:jc w:val="left"/>
                    <w:rPr>
                      <w:rFonts w:cs="Arial"/>
                      <w:sz w:val="22"/>
                      <w:szCs w:val="22"/>
                      <w:lang w:val="es-PE" w:eastAsia="es-PE"/>
                    </w:rPr>
                  </w:pPr>
                  <w:r w:rsidRPr="00B3360C">
                    <w:rPr>
                      <w:rFonts w:cs="Arial"/>
                      <w:sz w:val="22"/>
                      <w:szCs w:val="22"/>
                      <w:lang w:val="es-PE" w:eastAsia="es-PE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5078A" w14:textId="77777777" w:rsidR="00846A04" w:rsidRPr="00B3360C" w:rsidRDefault="00846A04" w:rsidP="00B3360C">
                  <w:pPr>
                    <w:jc w:val="left"/>
                    <w:rPr>
                      <w:rFonts w:cs="Arial"/>
                      <w:sz w:val="22"/>
                      <w:szCs w:val="22"/>
                      <w:lang w:val="es-PE" w:eastAsia="es-PE"/>
                    </w:rPr>
                  </w:pPr>
                  <w:r w:rsidRPr="00B3360C">
                    <w:rPr>
                      <w:rFonts w:cs="Arial"/>
                      <w:sz w:val="22"/>
                      <w:szCs w:val="22"/>
                      <w:lang w:val="es-PE" w:eastAsia="es-PE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F25B3" w14:textId="77777777" w:rsidR="00846A04" w:rsidRPr="00B3360C" w:rsidRDefault="00846A04" w:rsidP="00B3360C">
                  <w:pPr>
                    <w:ind w:left="-2822"/>
                    <w:jc w:val="left"/>
                    <w:rPr>
                      <w:rFonts w:cs="Arial"/>
                      <w:sz w:val="22"/>
                      <w:szCs w:val="22"/>
                      <w:lang w:val="es-PE" w:eastAsia="es-PE"/>
                    </w:rPr>
                  </w:pPr>
                  <w:r w:rsidRPr="00B3360C">
                    <w:rPr>
                      <w:rFonts w:cs="Arial"/>
                      <w:sz w:val="22"/>
                      <w:szCs w:val="22"/>
                      <w:lang w:val="es-PE" w:eastAsia="es-PE"/>
                    </w:rPr>
                    <w:t>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64BDF" w14:textId="77777777" w:rsidR="00846A04" w:rsidRPr="00B3360C" w:rsidRDefault="00846A04" w:rsidP="00B3360C">
                  <w:pPr>
                    <w:jc w:val="left"/>
                    <w:rPr>
                      <w:rFonts w:cs="Arial"/>
                      <w:sz w:val="22"/>
                      <w:szCs w:val="22"/>
                      <w:lang w:val="es-PE" w:eastAsia="es-PE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98FFD" w14:textId="77777777" w:rsidR="00846A04" w:rsidRPr="00B3360C" w:rsidRDefault="00846A04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</w:tr>
            <w:tr w:rsidR="00211C7F" w:rsidRPr="00B3360C" w14:paraId="52C73469" w14:textId="77777777" w:rsidTr="00406DCD">
              <w:trPr>
                <w:trHeight w:val="259"/>
              </w:trPr>
              <w:tc>
                <w:tcPr>
                  <w:tcW w:w="2972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3A0753" w14:textId="77777777" w:rsidR="00846A04" w:rsidRPr="00B3360C" w:rsidRDefault="00846A04" w:rsidP="00B3360C">
                  <w:pPr>
                    <w:jc w:val="left"/>
                    <w:rPr>
                      <w:rFonts w:cs="Arial"/>
                      <w:lang w:val="es-PE" w:eastAsia="es-PE"/>
                    </w:rPr>
                  </w:pPr>
                  <w:r w:rsidRPr="00B3360C">
                    <w:rPr>
                      <w:rFonts w:cs="Arial"/>
                      <w:sz w:val="18"/>
                      <w:szCs w:val="18"/>
                      <w:lang w:val="es-PE" w:eastAsia="es-PE"/>
                    </w:rPr>
                    <w:t>Fecha:</w:t>
                  </w:r>
                  <w:r w:rsidRPr="00B3360C">
                    <w:rPr>
                      <w:rFonts w:cs="Arial"/>
                      <w:lang w:val="es-PE" w:eastAsia="es-PE"/>
                    </w:rPr>
                    <w:t xml:space="preserve"> ______/_______/______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7DFB5" w14:textId="77777777" w:rsidR="00846A04" w:rsidRPr="00B3360C" w:rsidRDefault="00846A04" w:rsidP="00B3360C">
                  <w:pPr>
                    <w:jc w:val="left"/>
                    <w:rPr>
                      <w:rFonts w:cs="Arial"/>
                      <w:lang w:val="es-PE" w:eastAsia="es-PE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DF39B" w14:textId="77777777" w:rsidR="00846A04" w:rsidRPr="00B3360C" w:rsidRDefault="00846A04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</w:tr>
            <w:tr w:rsidR="00211C7F" w:rsidRPr="00B3360C" w14:paraId="184FFC10" w14:textId="77777777" w:rsidTr="00406DCD">
              <w:trPr>
                <w:trHeight w:val="65"/>
              </w:trPr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27557" w14:textId="77777777" w:rsidR="00846A04" w:rsidRPr="00B3360C" w:rsidRDefault="00846A04" w:rsidP="00B3360C">
                  <w:pPr>
                    <w:jc w:val="left"/>
                    <w:rPr>
                      <w:rFonts w:cs="Arial"/>
                      <w:lang w:val="es-PE" w:eastAsia="es-PE"/>
                    </w:rPr>
                  </w:pPr>
                  <w:r w:rsidRPr="00B3360C">
                    <w:rPr>
                      <w:rFonts w:cs="Arial"/>
                      <w:lang w:val="es-PE" w:eastAsia="es-PE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C523E" w14:textId="77777777" w:rsidR="00846A04" w:rsidRPr="00B3360C" w:rsidRDefault="00846A04" w:rsidP="00B3360C">
                  <w:pPr>
                    <w:jc w:val="left"/>
                    <w:rPr>
                      <w:rFonts w:cs="Arial"/>
                      <w:lang w:val="es-PE" w:eastAsia="es-PE"/>
                    </w:rPr>
                  </w:pPr>
                  <w:r w:rsidRPr="00B3360C">
                    <w:rPr>
                      <w:rFonts w:cs="Arial"/>
                      <w:lang w:val="es-PE" w:eastAsia="es-PE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BBA82" w14:textId="77777777" w:rsidR="00846A04" w:rsidRPr="00B3360C" w:rsidRDefault="00846A04" w:rsidP="00B3360C">
                  <w:pPr>
                    <w:jc w:val="left"/>
                    <w:rPr>
                      <w:rFonts w:cs="Arial"/>
                      <w:lang w:val="es-PE" w:eastAsia="es-PE"/>
                    </w:rPr>
                  </w:pPr>
                  <w:r w:rsidRPr="00B3360C">
                    <w:rPr>
                      <w:rFonts w:cs="Arial"/>
                      <w:lang w:val="es-PE" w:eastAsia="es-PE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F10F4" w14:textId="77777777" w:rsidR="00846A04" w:rsidRPr="00B3360C" w:rsidRDefault="00846A04" w:rsidP="00B3360C">
                  <w:pPr>
                    <w:jc w:val="left"/>
                    <w:rPr>
                      <w:rFonts w:cs="Arial"/>
                      <w:lang w:val="es-PE" w:eastAsia="es-PE"/>
                    </w:rPr>
                  </w:pPr>
                  <w:r w:rsidRPr="00B3360C">
                    <w:rPr>
                      <w:rFonts w:cs="Arial"/>
                      <w:lang w:val="es-PE" w:eastAsia="es-PE"/>
                    </w:rPr>
                    <w:t>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A20B4" w14:textId="77777777" w:rsidR="00846A04" w:rsidRPr="00B3360C" w:rsidRDefault="00846A04" w:rsidP="00B3360C">
                  <w:pPr>
                    <w:jc w:val="left"/>
                    <w:rPr>
                      <w:rFonts w:cs="Arial"/>
                      <w:lang w:val="es-PE" w:eastAsia="es-PE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57ED8" w14:textId="77777777" w:rsidR="00846A04" w:rsidRPr="00B3360C" w:rsidRDefault="00846A04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</w:tr>
          </w:tbl>
          <w:p w14:paraId="2ABE89F6" w14:textId="77777777" w:rsidR="006F0D8B" w:rsidRPr="00B3360C" w:rsidRDefault="006F0D8B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4B219C0F" w14:textId="77777777" w:rsidR="006F0D8B" w:rsidRPr="00B3360C" w:rsidRDefault="006F0D8B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6A32EABE" w14:textId="6ABF620E" w:rsidR="006F0D8B" w:rsidRPr="00B3360C" w:rsidRDefault="006F0D8B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6" w:type="dxa"/>
            <w:vAlign w:val="center"/>
            <w:hideMark/>
          </w:tcPr>
          <w:p w14:paraId="3E64701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</w:tbl>
    <w:p w14:paraId="609388F0" w14:textId="368F467E" w:rsidR="00026F8D" w:rsidRPr="00B3360C" w:rsidRDefault="003A475F" w:rsidP="00B3360C">
      <w:pPr>
        <w:spacing w:before="100" w:beforeAutospacing="1" w:after="100" w:afterAutospacing="1"/>
        <w:jc w:val="left"/>
        <w:rPr>
          <w:rFonts w:cs="Arial"/>
          <w:b/>
          <w:bCs/>
          <w:sz w:val="22"/>
          <w:szCs w:val="22"/>
        </w:rPr>
        <w:sectPr w:rsidR="00026F8D" w:rsidRPr="00B3360C" w:rsidSect="002C7B72">
          <w:footerReference w:type="first" r:id="rId11"/>
          <w:pgSz w:w="11907" w:h="16840" w:code="9"/>
          <w:pgMar w:top="1701" w:right="1701" w:bottom="1701" w:left="1701" w:header="567" w:footer="720" w:gutter="0"/>
          <w:cols w:space="720"/>
          <w:titlePg/>
          <w:docGrid w:linePitch="272"/>
        </w:sectPr>
      </w:pPr>
      <w:r w:rsidRPr="00B3360C">
        <w:rPr>
          <w:rFonts w:cs="Arial"/>
          <w:b/>
          <w:bCs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98594E" wp14:editId="3147C15D">
                <wp:simplePos x="0" y="0"/>
                <wp:positionH relativeFrom="margin">
                  <wp:posOffset>3152775</wp:posOffset>
                </wp:positionH>
                <wp:positionV relativeFrom="paragraph">
                  <wp:posOffset>135890</wp:posOffset>
                </wp:positionV>
                <wp:extent cx="2051050" cy="12700"/>
                <wp:effectExtent l="0" t="0" r="2540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B6059" id="Conector recto 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25pt,10.7pt" to="409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" strokecolor="#aeaaaa [2414]" strokeweight="1pt">
                <v:stroke joinstyle="miter"/>
                <w10:wrap anchorx="margin"/>
              </v:line>
            </w:pict>
          </mc:Fallback>
        </mc:AlternateContent>
      </w:r>
      <w:r w:rsidRPr="00B3360C">
        <w:rPr>
          <w:rFonts w:cs="Arial"/>
          <w:b/>
          <w:bCs/>
          <w:sz w:val="22"/>
          <w:szCs w:val="22"/>
          <w:lang w:val="es-PE" w:eastAsia="es-PE"/>
        </w:rPr>
        <w:t xml:space="preserve">                                                                                </w:t>
      </w:r>
      <w:r w:rsidR="00026F8D" w:rsidRPr="00B3360C">
        <w:rPr>
          <w:rFonts w:cs="Arial"/>
          <w:b/>
          <w:bCs/>
          <w:sz w:val="22"/>
          <w:szCs w:val="22"/>
          <w:lang w:val="es-PE" w:eastAsia="es-PE"/>
        </w:rPr>
        <w:t xml:space="preserve"> </w:t>
      </w:r>
      <w:r w:rsidRPr="00B3360C">
        <w:rPr>
          <w:rFonts w:cs="Arial"/>
          <w:b/>
          <w:bCs/>
          <w:sz w:val="22"/>
          <w:szCs w:val="22"/>
          <w:lang w:val="es-PE" w:eastAsia="es-PE"/>
        </w:rPr>
        <w:t xml:space="preserve">    </w:t>
      </w:r>
      <w:r w:rsidR="00026F8D" w:rsidRPr="00B3360C">
        <w:rPr>
          <w:rFonts w:cs="Arial"/>
          <w:sz w:val="22"/>
          <w:szCs w:val="22"/>
        </w:rPr>
        <w:t xml:space="preserve">   </w:t>
      </w:r>
      <w:r w:rsidR="007860F8" w:rsidRPr="00B3360C">
        <w:rPr>
          <w:rFonts w:cs="Arial"/>
          <w:sz w:val="22"/>
          <w:szCs w:val="22"/>
        </w:rPr>
        <w:t xml:space="preserve">         </w:t>
      </w:r>
      <w:r w:rsidR="00026F8D" w:rsidRPr="00B3360C">
        <w:rPr>
          <w:rFonts w:cs="Arial"/>
          <w:b/>
          <w:bCs/>
          <w:sz w:val="22"/>
          <w:szCs w:val="22"/>
        </w:rPr>
        <w:t>Firma y sello</w:t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7860F8" w:rsidRPr="00B3360C">
        <w:rPr>
          <w:rFonts w:cs="Arial"/>
          <w:b/>
          <w:bCs/>
          <w:sz w:val="22"/>
          <w:szCs w:val="22"/>
        </w:rPr>
        <w:t xml:space="preserve">       </w:t>
      </w:r>
      <w:r w:rsidR="003E2402" w:rsidRPr="00B3360C">
        <w:rPr>
          <w:rFonts w:cs="Arial"/>
          <w:b/>
          <w:bCs/>
          <w:sz w:val="22"/>
          <w:szCs w:val="22"/>
        </w:rPr>
        <w:t>p</w:t>
      </w:r>
      <w:r w:rsidR="00026F8D" w:rsidRPr="00B3360C">
        <w:rPr>
          <w:rFonts w:cs="Arial"/>
          <w:b/>
          <w:bCs/>
          <w:sz w:val="22"/>
          <w:szCs w:val="22"/>
        </w:rPr>
        <w:t>romotor</w:t>
      </w:r>
    </w:p>
    <w:p w14:paraId="5EF53D8F" w14:textId="1778EC50" w:rsidR="00BE5576" w:rsidRPr="00F143DA" w:rsidRDefault="00BE5576" w:rsidP="00086261">
      <w:pPr>
        <w:spacing w:before="100" w:beforeAutospacing="1" w:after="100" w:afterAutospacing="1"/>
        <w:rPr>
          <w:rFonts w:cs="Arial"/>
          <w:b/>
          <w:bCs/>
          <w:sz w:val="22"/>
          <w:szCs w:val="22"/>
          <w:lang w:val="es-PE" w:eastAsia="es-PE"/>
        </w:rPr>
      </w:pPr>
    </w:p>
    <w:sectPr w:rsidR="00BE5576" w:rsidRPr="00F143DA" w:rsidSect="00076B71">
      <w:footerReference w:type="default" r:id="rId12"/>
      <w:footerReference w:type="first" r:id="rId13"/>
      <w:pgSz w:w="11907" w:h="16840" w:code="9"/>
      <w:pgMar w:top="1701" w:right="1701" w:bottom="1701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F2C2" w14:textId="77777777" w:rsidR="006534FB" w:rsidRDefault="006534FB">
      <w:r>
        <w:separator/>
      </w:r>
    </w:p>
  </w:endnote>
  <w:endnote w:type="continuationSeparator" w:id="0">
    <w:p w14:paraId="3140AF2B" w14:textId="77777777" w:rsidR="006534FB" w:rsidRDefault="006534FB">
      <w:r>
        <w:continuationSeparator/>
      </w:r>
    </w:p>
  </w:endnote>
  <w:endnote w:type="continuationNotice" w:id="1">
    <w:p w14:paraId="48AFEF89" w14:textId="77777777" w:rsidR="006534FB" w:rsidRDefault="00653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8EED" w14:textId="2C4C87DE" w:rsidR="00B3360C" w:rsidRDefault="00B3360C" w:rsidP="00082746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3354" w14:textId="77777777" w:rsidR="002A1AE4" w:rsidRDefault="002A1A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EE2B" w14:textId="0F0522F9" w:rsidR="00B3360C" w:rsidRDefault="00B3360C" w:rsidP="0008274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5805" w14:textId="77777777" w:rsidR="006534FB" w:rsidRDefault="006534FB">
      <w:r>
        <w:separator/>
      </w:r>
    </w:p>
  </w:footnote>
  <w:footnote w:type="continuationSeparator" w:id="0">
    <w:p w14:paraId="6E6F03D0" w14:textId="77777777" w:rsidR="006534FB" w:rsidRDefault="006534FB">
      <w:r>
        <w:continuationSeparator/>
      </w:r>
    </w:p>
  </w:footnote>
  <w:footnote w:type="continuationNotice" w:id="1">
    <w:p w14:paraId="6CB97066" w14:textId="77777777" w:rsidR="006534FB" w:rsidRDefault="006534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15F"/>
    <w:multiLevelType w:val="hybridMultilevel"/>
    <w:tmpl w:val="832CA8FA"/>
    <w:lvl w:ilvl="0" w:tplc="B89CB410">
      <w:start w:val="1"/>
      <w:numFmt w:val="upperRoman"/>
      <w:lvlText w:val="%1."/>
      <w:lvlJc w:val="left"/>
      <w:pPr>
        <w:ind w:left="3207" w:hanging="720"/>
      </w:pPr>
      <w:rPr>
        <w:rFonts w:hint="default"/>
        <w:b/>
      </w:rPr>
    </w:lvl>
    <w:lvl w:ilvl="1" w:tplc="3DF8E3AA">
      <w:start w:val="1"/>
      <w:numFmt w:val="decimal"/>
      <w:lvlText w:val="%2."/>
      <w:lvlJc w:val="left"/>
      <w:pPr>
        <w:ind w:left="3567" w:hanging="360"/>
      </w:pPr>
      <w:rPr>
        <w:rFonts w:hint="default"/>
        <w:strike w:val="0"/>
        <w:color w:val="auto"/>
      </w:rPr>
    </w:lvl>
    <w:lvl w:ilvl="2" w:tplc="A2BA35F2">
      <w:start w:val="1"/>
      <w:numFmt w:val="upperLetter"/>
      <w:lvlText w:val="%3)"/>
      <w:lvlJc w:val="left"/>
      <w:pPr>
        <w:ind w:left="4467" w:hanging="360"/>
      </w:pPr>
      <w:rPr>
        <w:rFonts w:hint="default"/>
      </w:rPr>
    </w:lvl>
    <w:lvl w:ilvl="3" w:tplc="25E4FBE8">
      <w:start w:val="1"/>
      <w:numFmt w:val="lowerLetter"/>
      <w:lvlText w:val="%4)"/>
      <w:lvlJc w:val="left"/>
      <w:pPr>
        <w:ind w:left="5033" w:hanging="386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7DB178F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2346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3001" w:hanging="360"/>
      </w:pPr>
    </w:lvl>
    <w:lvl w:ilvl="2" w:tplc="0C0A001B" w:tentative="1">
      <w:start w:val="1"/>
      <w:numFmt w:val="lowerRoman"/>
      <w:lvlText w:val="%3."/>
      <w:lvlJc w:val="right"/>
      <w:pPr>
        <w:ind w:left="3721" w:hanging="180"/>
      </w:pPr>
    </w:lvl>
    <w:lvl w:ilvl="3" w:tplc="0C0A000F" w:tentative="1">
      <w:start w:val="1"/>
      <w:numFmt w:val="decimal"/>
      <w:lvlText w:val="%4."/>
      <w:lvlJc w:val="left"/>
      <w:pPr>
        <w:ind w:left="4441" w:hanging="360"/>
      </w:pPr>
    </w:lvl>
    <w:lvl w:ilvl="4" w:tplc="0C0A0019" w:tentative="1">
      <w:start w:val="1"/>
      <w:numFmt w:val="lowerLetter"/>
      <w:lvlText w:val="%5."/>
      <w:lvlJc w:val="left"/>
      <w:pPr>
        <w:ind w:left="5161" w:hanging="360"/>
      </w:pPr>
    </w:lvl>
    <w:lvl w:ilvl="5" w:tplc="0C0A001B" w:tentative="1">
      <w:start w:val="1"/>
      <w:numFmt w:val="lowerRoman"/>
      <w:lvlText w:val="%6."/>
      <w:lvlJc w:val="right"/>
      <w:pPr>
        <w:ind w:left="5881" w:hanging="180"/>
      </w:pPr>
    </w:lvl>
    <w:lvl w:ilvl="6" w:tplc="0C0A000F" w:tentative="1">
      <w:start w:val="1"/>
      <w:numFmt w:val="decimal"/>
      <w:lvlText w:val="%7."/>
      <w:lvlJc w:val="left"/>
      <w:pPr>
        <w:ind w:left="6601" w:hanging="360"/>
      </w:pPr>
    </w:lvl>
    <w:lvl w:ilvl="7" w:tplc="0C0A0019" w:tentative="1">
      <w:start w:val="1"/>
      <w:numFmt w:val="lowerLetter"/>
      <w:lvlText w:val="%8."/>
      <w:lvlJc w:val="left"/>
      <w:pPr>
        <w:ind w:left="7321" w:hanging="360"/>
      </w:pPr>
    </w:lvl>
    <w:lvl w:ilvl="8" w:tplc="0C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2" w15:restartNumberingAfterBreak="0">
    <w:nsid w:val="0A55029E"/>
    <w:multiLevelType w:val="hybridMultilevel"/>
    <w:tmpl w:val="9536A774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E63111A"/>
    <w:multiLevelType w:val="hybridMultilevel"/>
    <w:tmpl w:val="B464DCB2"/>
    <w:lvl w:ilvl="0" w:tplc="FFFFFFFF">
      <w:start w:val="1"/>
      <w:numFmt w:val="lowerLetter"/>
      <w:lvlText w:val="%1)"/>
      <w:lvlJc w:val="left"/>
      <w:pPr>
        <w:ind w:left="2847" w:hanging="360"/>
      </w:pPr>
    </w:lvl>
    <w:lvl w:ilvl="1" w:tplc="2CECE780">
      <w:start w:val="1"/>
      <w:numFmt w:val="lowerLetter"/>
      <w:lvlText w:val="%2)"/>
      <w:lvlJc w:val="left"/>
      <w:pPr>
        <w:ind w:left="1854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10484114"/>
    <w:multiLevelType w:val="hybridMultilevel"/>
    <w:tmpl w:val="08D88304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0635939"/>
    <w:multiLevelType w:val="hybridMultilevel"/>
    <w:tmpl w:val="3640A7A2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8274BBC"/>
    <w:multiLevelType w:val="hybridMultilevel"/>
    <w:tmpl w:val="50902D24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E2B1B6E"/>
    <w:multiLevelType w:val="hybridMultilevel"/>
    <w:tmpl w:val="FA841F36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04D6EC7"/>
    <w:multiLevelType w:val="hybridMultilevel"/>
    <w:tmpl w:val="C2FAA178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5747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6195337"/>
    <w:multiLevelType w:val="hybridMultilevel"/>
    <w:tmpl w:val="542466F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17">
      <w:start w:val="1"/>
      <w:numFmt w:val="lowerLetter"/>
      <w:lvlText w:val="%4)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40183"/>
    <w:multiLevelType w:val="hybridMultilevel"/>
    <w:tmpl w:val="65746FEE"/>
    <w:lvl w:ilvl="0" w:tplc="F1F017A4">
      <w:start w:val="10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2290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A81731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E29B18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335AEC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DF0BA1"/>
    <w:multiLevelType w:val="hybridMultilevel"/>
    <w:tmpl w:val="2DA2E91A"/>
    <w:lvl w:ilvl="0" w:tplc="19181A02">
      <w:start w:val="1"/>
      <w:numFmt w:val="lowerLetter"/>
      <w:lvlText w:val="%1)"/>
      <w:lvlJc w:val="left"/>
      <w:pPr>
        <w:ind w:left="4014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4734" w:hanging="360"/>
      </w:pPr>
    </w:lvl>
    <w:lvl w:ilvl="2" w:tplc="280A001B" w:tentative="1">
      <w:start w:val="1"/>
      <w:numFmt w:val="lowerRoman"/>
      <w:lvlText w:val="%3."/>
      <w:lvlJc w:val="right"/>
      <w:pPr>
        <w:ind w:left="5454" w:hanging="180"/>
      </w:pPr>
    </w:lvl>
    <w:lvl w:ilvl="3" w:tplc="280A000F" w:tentative="1">
      <w:start w:val="1"/>
      <w:numFmt w:val="decimal"/>
      <w:lvlText w:val="%4."/>
      <w:lvlJc w:val="left"/>
      <w:pPr>
        <w:ind w:left="6174" w:hanging="360"/>
      </w:pPr>
    </w:lvl>
    <w:lvl w:ilvl="4" w:tplc="280A0019" w:tentative="1">
      <w:start w:val="1"/>
      <w:numFmt w:val="lowerLetter"/>
      <w:lvlText w:val="%5."/>
      <w:lvlJc w:val="left"/>
      <w:pPr>
        <w:ind w:left="6894" w:hanging="360"/>
      </w:pPr>
    </w:lvl>
    <w:lvl w:ilvl="5" w:tplc="280A001B" w:tentative="1">
      <w:start w:val="1"/>
      <w:numFmt w:val="lowerRoman"/>
      <w:lvlText w:val="%6."/>
      <w:lvlJc w:val="right"/>
      <w:pPr>
        <w:ind w:left="7614" w:hanging="180"/>
      </w:pPr>
    </w:lvl>
    <w:lvl w:ilvl="6" w:tplc="280A000F" w:tentative="1">
      <w:start w:val="1"/>
      <w:numFmt w:val="decimal"/>
      <w:lvlText w:val="%7."/>
      <w:lvlJc w:val="left"/>
      <w:pPr>
        <w:ind w:left="8334" w:hanging="360"/>
      </w:pPr>
    </w:lvl>
    <w:lvl w:ilvl="7" w:tplc="280A0019" w:tentative="1">
      <w:start w:val="1"/>
      <w:numFmt w:val="lowerLetter"/>
      <w:lvlText w:val="%8."/>
      <w:lvlJc w:val="left"/>
      <w:pPr>
        <w:ind w:left="9054" w:hanging="360"/>
      </w:pPr>
    </w:lvl>
    <w:lvl w:ilvl="8" w:tplc="280A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16" w15:restartNumberingAfterBreak="0">
    <w:nsid w:val="3CCF051C"/>
    <w:multiLevelType w:val="hybridMultilevel"/>
    <w:tmpl w:val="1A06CB80"/>
    <w:lvl w:ilvl="0" w:tplc="95A8E1D6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432819BC"/>
    <w:multiLevelType w:val="hybridMultilevel"/>
    <w:tmpl w:val="D81423FC"/>
    <w:lvl w:ilvl="0" w:tplc="280A0017">
      <w:start w:val="1"/>
      <w:numFmt w:val="lowerLetter"/>
      <w:lvlText w:val="%1)"/>
      <w:lvlJc w:val="left"/>
      <w:pPr>
        <w:ind w:left="5747" w:hanging="360"/>
      </w:pPr>
    </w:lvl>
    <w:lvl w:ilvl="1" w:tplc="280A0019" w:tentative="1">
      <w:start w:val="1"/>
      <w:numFmt w:val="lowerLetter"/>
      <w:lvlText w:val="%2."/>
      <w:lvlJc w:val="left"/>
      <w:pPr>
        <w:ind w:left="6467" w:hanging="360"/>
      </w:pPr>
    </w:lvl>
    <w:lvl w:ilvl="2" w:tplc="280A001B" w:tentative="1">
      <w:start w:val="1"/>
      <w:numFmt w:val="lowerRoman"/>
      <w:lvlText w:val="%3."/>
      <w:lvlJc w:val="right"/>
      <w:pPr>
        <w:ind w:left="7187" w:hanging="180"/>
      </w:pPr>
    </w:lvl>
    <w:lvl w:ilvl="3" w:tplc="280A000F" w:tentative="1">
      <w:start w:val="1"/>
      <w:numFmt w:val="decimal"/>
      <w:lvlText w:val="%4."/>
      <w:lvlJc w:val="left"/>
      <w:pPr>
        <w:ind w:left="7907" w:hanging="360"/>
      </w:pPr>
    </w:lvl>
    <w:lvl w:ilvl="4" w:tplc="280A0019" w:tentative="1">
      <w:start w:val="1"/>
      <w:numFmt w:val="lowerLetter"/>
      <w:lvlText w:val="%5."/>
      <w:lvlJc w:val="left"/>
      <w:pPr>
        <w:ind w:left="8627" w:hanging="360"/>
      </w:pPr>
    </w:lvl>
    <w:lvl w:ilvl="5" w:tplc="280A001B" w:tentative="1">
      <w:start w:val="1"/>
      <w:numFmt w:val="lowerRoman"/>
      <w:lvlText w:val="%6."/>
      <w:lvlJc w:val="right"/>
      <w:pPr>
        <w:ind w:left="9347" w:hanging="180"/>
      </w:pPr>
    </w:lvl>
    <w:lvl w:ilvl="6" w:tplc="280A000F" w:tentative="1">
      <w:start w:val="1"/>
      <w:numFmt w:val="decimal"/>
      <w:lvlText w:val="%7."/>
      <w:lvlJc w:val="left"/>
      <w:pPr>
        <w:ind w:left="10067" w:hanging="360"/>
      </w:pPr>
    </w:lvl>
    <w:lvl w:ilvl="7" w:tplc="280A0019" w:tentative="1">
      <w:start w:val="1"/>
      <w:numFmt w:val="lowerLetter"/>
      <w:lvlText w:val="%8."/>
      <w:lvlJc w:val="left"/>
      <w:pPr>
        <w:ind w:left="10787" w:hanging="360"/>
      </w:pPr>
    </w:lvl>
    <w:lvl w:ilvl="8" w:tplc="28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46D92718"/>
    <w:multiLevelType w:val="hybridMultilevel"/>
    <w:tmpl w:val="F51849B0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48CB62C6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05185E"/>
    <w:multiLevelType w:val="hybridMultilevel"/>
    <w:tmpl w:val="83549922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4E0B3497"/>
    <w:multiLevelType w:val="hybridMultilevel"/>
    <w:tmpl w:val="F3EE76BE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5747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504F1E04"/>
    <w:multiLevelType w:val="hybridMultilevel"/>
    <w:tmpl w:val="EF1A46F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F5B84048">
      <w:start w:val="2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DA43C8"/>
    <w:multiLevelType w:val="hybridMultilevel"/>
    <w:tmpl w:val="97285F1A"/>
    <w:lvl w:ilvl="0" w:tplc="BB426A52">
      <w:start w:val="1"/>
      <w:numFmt w:val="lowerLetter"/>
      <w:lvlText w:val="%1)"/>
      <w:lvlJc w:val="left"/>
      <w:pPr>
        <w:ind w:left="1778" w:hanging="360"/>
      </w:pPr>
      <w:rPr>
        <w:color w:val="auto"/>
      </w:rPr>
    </w:lvl>
    <w:lvl w:ilvl="1" w:tplc="280A0017">
      <w:start w:val="1"/>
      <w:numFmt w:val="lowerLetter"/>
      <w:lvlText w:val="%2)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2E731B2"/>
    <w:multiLevelType w:val="hybridMultilevel"/>
    <w:tmpl w:val="08E0F994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7">
      <w:start w:val="1"/>
      <w:numFmt w:val="lowerLetter"/>
      <w:lvlText w:val="%2)"/>
      <w:lvlJc w:val="left"/>
      <w:pPr>
        <w:ind w:left="1494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314750F"/>
    <w:multiLevelType w:val="hybridMultilevel"/>
    <w:tmpl w:val="159EB0A4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65657D8"/>
    <w:multiLevelType w:val="hybridMultilevel"/>
    <w:tmpl w:val="0E3A1B70"/>
    <w:lvl w:ilvl="0" w:tplc="280A0015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2B4146"/>
    <w:multiLevelType w:val="hybridMultilevel"/>
    <w:tmpl w:val="4426C710"/>
    <w:lvl w:ilvl="0" w:tplc="13F886B4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F33F63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E97401"/>
    <w:multiLevelType w:val="hybridMultilevel"/>
    <w:tmpl w:val="08B6A920"/>
    <w:lvl w:ilvl="0" w:tplc="280A0015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41C8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3D0DDF"/>
    <w:multiLevelType w:val="hybridMultilevel"/>
    <w:tmpl w:val="24EE41EE"/>
    <w:lvl w:ilvl="0" w:tplc="C722EA16">
      <w:start w:val="1"/>
      <w:numFmt w:val="lowerLetter"/>
      <w:lvlText w:val="%1)"/>
      <w:lvlJc w:val="left"/>
      <w:pPr>
        <w:ind w:left="2847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65F830B6"/>
    <w:multiLevelType w:val="hybridMultilevel"/>
    <w:tmpl w:val="AE78C826"/>
    <w:lvl w:ilvl="0" w:tplc="E80836AA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8276ED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E7D1359"/>
    <w:multiLevelType w:val="hybridMultilevel"/>
    <w:tmpl w:val="B99C31B6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A44444"/>
    <w:multiLevelType w:val="hybridMultilevel"/>
    <w:tmpl w:val="D6263030"/>
    <w:lvl w:ilvl="0" w:tplc="280A0017">
      <w:start w:val="1"/>
      <w:numFmt w:val="lowerLetter"/>
      <w:lvlText w:val="%1)"/>
      <w:lvlJc w:val="left"/>
      <w:pPr>
        <w:ind w:left="1866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700672BF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FF6F08"/>
    <w:multiLevelType w:val="multilevel"/>
    <w:tmpl w:val="6BB09DEE"/>
    <w:lvl w:ilvl="0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0" w:hanging="1800"/>
      </w:pPr>
      <w:rPr>
        <w:rFonts w:hint="default"/>
      </w:rPr>
    </w:lvl>
  </w:abstractNum>
  <w:abstractNum w:abstractNumId="39" w15:restartNumberingAfterBreak="0">
    <w:nsid w:val="75005787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39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85B0B59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876FB0"/>
    <w:multiLevelType w:val="hybridMultilevel"/>
    <w:tmpl w:val="0FF80C88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53804490">
    <w:abstractNumId w:val="28"/>
  </w:num>
  <w:num w:numId="2" w16cid:durableId="1112019709">
    <w:abstractNumId w:val="0"/>
  </w:num>
  <w:num w:numId="3" w16cid:durableId="1253657952">
    <w:abstractNumId w:val="10"/>
  </w:num>
  <w:num w:numId="4" w16cid:durableId="1466003073">
    <w:abstractNumId w:val="30"/>
  </w:num>
  <w:num w:numId="5" w16cid:durableId="2013406181">
    <w:abstractNumId w:val="26"/>
  </w:num>
  <w:num w:numId="6" w16cid:durableId="1466040424">
    <w:abstractNumId w:val="19"/>
  </w:num>
  <w:num w:numId="7" w16cid:durableId="1033382503">
    <w:abstractNumId w:val="1"/>
  </w:num>
  <w:num w:numId="8" w16cid:durableId="409351060">
    <w:abstractNumId w:val="29"/>
  </w:num>
  <w:num w:numId="9" w16cid:durableId="736785464">
    <w:abstractNumId w:val="16"/>
  </w:num>
  <w:num w:numId="10" w16cid:durableId="89206465">
    <w:abstractNumId w:val="13"/>
  </w:num>
  <w:num w:numId="11" w16cid:durableId="987368964">
    <w:abstractNumId w:val="22"/>
  </w:num>
  <w:num w:numId="12" w16cid:durableId="878200393">
    <w:abstractNumId w:val="21"/>
  </w:num>
  <w:num w:numId="13" w16cid:durableId="2142187092">
    <w:abstractNumId w:val="24"/>
  </w:num>
  <w:num w:numId="14" w16cid:durableId="1304388026">
    <w:abstractNumId w:val="20"/>
  </w:num>
  <w:num w:numId="15" w16cid:durableId="1001851699">
    <w:abstractNumId w:val="14"/>
  </w:num>
  <w:num w:numId="16" w16cid:durableId="588345747">
    <w:abstractNumId w:val="34"/>
  </w:num>
  <w:num w:numId="17" w16cid:durableId="444497573">
    <w:abstractNumId w:val="36"/>
  </w:num>
  <w:num w:numId="18" w16cid:durableId="494957982">
    <w:abstractNumId w:val="11"/>
  </w:num>
  <w:num w:numId="19" w16cid:durableId="1077903340">
    <w:abstractNumId w:val="40"/>
  </w:num>
  <w:num w:numId="20" w16cid:durableId="1564833755">
    <w:abstractNumId w:val="31"/>
  </w:num>
  <w:num w:numId="21" w16cid:durableId="1817143155">
    <w:abstractNumId w:val="27"/>
  </w:num>
  <w:num w:numId="22" w16cid:durableId="660352496">
    <w:abstractNumId w:val="35"/>
  </w:num>
  <w:num w:numId="23" w16cid:durableId="63188172">
    <w:abstractNumId w:val="37"/>
  </w:num>
  <w:num w:numId="24" w16cid:durableId="449708713">
    <w:abstractNumId w:val="41"/>
  </w:num>
  <w:num w:numId="25" w16cid:durableId="1583027088">
    <w:abstractNumId w:val="23"/>
  </w:num>
  <w:num w:numId="26" w16cid:durableId="1231502763">
    <w:abstractNumId w:val="39"/>
  </w:num>
  <w:num w:numId="27" w16cid:durableId="1560096150">
    <w:abstractNumId w:val="25"/>
  </w:num>
  <w:num w:numId="28" w16cid:durableId="1932397371">
    <w:abstractNumId w:val="9"/>
  </w:num>
  <w:num w:numId="29" w16cid:durableId="1948468092">
    <w:abstractNumId w:val="15"/>
  </w:num>
  <w:num w:numId="30" w16cid:durableId="513761319">
    <w:abstractNumId w:val="8"/>
  </w:num>
  <w:num w:numId="31" w16cid:durableId="1184130084">
    <w:abstractNumId w:val="6"/>
  </w:num>
  <w:num w:numId="32" w16cid:durableId="1013143563">
    <w:abstractNumId w:val="17"/>
  </w:num>
  <w:num w:numId="33" w16cid:durableId="736585132">
    <w:abstractNumId w:val="2"/>
  </w:num>
  <w:num w:numId="34" w16cid:durableId="1360546179">
    <w:abstractNumId w:val="5"/>
  </w:num>
  <w:num w:numId="35" w16cid:durableId="1455557538">
    <w:abstractNumId w:val="18"/>
  </w:num>
  <w:num w:numId="36" w16cid:durableId="847913337">
    <w:abstractNumId w:val="33"/>
  </w:num>
  <w:num w:numId="37" w16cid:durableId="1570114382">
    <w:abstractNumId w:val="4"/>
  </w:num>
  <w:num w:numId="38" w16cid:durableId="1322735492">
    <w:abstractNumId w:val="38"/>
  </w:num>
  <w:num w:numId="39" w16cid:durableId="447238989">
    <w:abstractNumId w:val="32"/>
  </w:num>
  <w:num w:numId="40" w16cid:durableId="1049570471">
    <w:abstractNumId w:val="7"/>
  </w:num>
  <w:num w:numId="41" w16cid:durableId="502863755">
    <w:abstractNumId w:val="3"/>
  </w:num>
  <w:num w:numId="42" w16cid:durableId="94130568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08"/>
    <w:rsid w:val="0000078F"/>
    <w:rsid w:val="00000811"/>
    <w:rsid w:val="000008D3"/>
    <w:rsid w:val="00000E66"/>
    <w:rsid w:val="00000FDA"/>
    <w:rsid w:val="000012FE"/>
    <w:rsid w:val="000015A8"/>
    <w:rsid w:val="00001C5F"/>
    <w:rsid w:val="0000216B"/>
    <w:rsid w:val="000022D1"/>
    <w:rsid w:val="00003A89"/>
    <w:rsid w:val="000042B6"/>
    <w:rsid w:val="0000457D"/>
    <w:rsid w:val="000049F9"/>
    <w:rsid w:val="00004B83"/>
    <w:rsid w:val="00005DE7"/>
    <w:rsid w:val="00006065"/>
    <w:rsid w:val="00006DFB"/>
    <w:rsid w:val="00006E6C"/>
    <w:rsid w:val="00007335"/>
    <w:rsid w:val="00007838"/>
    <w:rsid w:val="00007ADA"/>
    <w:rsid w:val="0001057B"/>
    <w:rsid w:val="000109D4"/>
    <w:rsid w:val="00010E39"/>
    <w:rsid w:val="00011078"/>
    <w:rsid w:val="000111C8"/>
    <w:rsid w:val="000117C4"/>
    <w:rsid w:val="00012196"/>
    <w:rsid w:val="00012823"/>
    <w:rsid w:val="0001351F"/>
    <w:rsid w:val="00013585"/>
    <w:rsid w:val="00013C9F"/>
    <w:rsid w:val="00013E92"/>
    <w:rsid w:val="000149A7"/>
    <w:rsid w:val="00014AE1"/>
    <w:rsid w:val="00015203"/>
    <w:rsid w:val="00015B9E"/>
    <w:rsid w:val="00015F83"/>
    <w:rsid w:val="0001624D"/>
    <w:rsid w:val="0001658C"/>
    <w:rsid w:val="00016F33"/>
    <w:rsid w:val="000176FE"/>
    <w:rsid w:val="00020183"/>
    <w:rsid w:val="00020921"/>
    <w:rsid w:val="00020A14"/>
    <w:rsid w:val="00020A5C"/>
    <w:rsid w:val="0002109C"/>
    <w:rsid w:val="00021BBD"/>
    <w:rsid w:val="00021EE3"/>
    <w:rsid w:val="0002231C"/>
    <w:rsid w:val="000229CA"/>
    <w:rsid w:val="00023080"/>
    <w:rsid w:val="000231B5"/>
    <w:rsid w:val="000231BE"/>
    <w:rsid w:val="0002348C"/>
    <w:rsid w:val="00023BA3"/>
    <w:rsid w:val="000245AA"/>
    <w:rsid w:val="000249FE"/>
    <w:rsid w:val="00024DB1"/>
    <w:rsid w:val="000251C1"/>
    <w:rsid w:val="000252FD"/>
    <w:rsid w:val="00026645"/>
    <w:rsid w:val="00026F8D"/>
    <w:rsid w:val="00027143"/>
    <w:rsid w:val="00027DD6"/>
    <w:rsid w:val="00030376"/>
    <w:rsid w:val="00030545"/>
    <w:rsid w:val="00030549"/>
    <w:rsid w:val="00030B80"/>
    <w:rsid w:val="00030EA7"/>
    <w:rsid w:val="000317F4"/>
    <w:rsid w:val="00031BDA"/>
    <w:rsid w:val="00031E8A"/>
    <w:rsid w:val="0003253C"/>
    <w:rsid w:val="00032DC9"/>
    <w:rsid w:val="00034A37"/>
    <w:rsid w:val="00034A39"/>
    <w:rsid w:val="00035055"/>
    <w:rsid w:val="000355FB"/>
    <w:rsid w:val="000406E3"/>
    <w:rsid w:val="000418A9"/>
    <w:rsid w:val="00041BD5"/>
    <w:rsid w:val="00041FA1"/>
    <w:rsid w:val="00042349"/>
    <w:rsid w:val="00042E19"/>
    <w:rsid w:val="00044A53"/>
    <w:rsid w:val="00044DBF"/>
    <w:rsid w:val="00045804"/>
    <w:rsid w:val="0004653A"/>
    <w:rsid w:val="0004691C"/>
    <w:rsid w:val="00046CF6"/>
    <w:rsid w:val="000471A9"/>
    <w:rsid w:val="000473DE"/>
    <w:rsid w:val="00047BA1"/>
    <w:rsid w:val="0005000C"/>
    <w:rsid w:val="00050ABE"/>
    <w:rsid w:val="00050FA7"/>
    <w:rsid w:val="000511B2"/>
    <w:rsid w:val="000514C0"/>
    <w:rsid w:val="00051E63"/>
    <w:rsid w:val="00053362"/>
    <w:rsid w:val="000536BC"/>
    <w:rsid w:val="00054ED3"/>
    <w:rsid w:val="000557C7"/>
    <w:rsid w:val="00055997"/>
    <w:rsid w:val="00055BE1"/>
    <w:rsid w:val="00055C41"/>
    <w:rsid w:val="000567AD"/>
    <w:rsid w:val="00056859"/>
    <w:rsid w:val="0005742D"/>
    <w:rsid w:val="0005771F"/>
    <w:rsid w:val="00060572"/>
    <w:rsid w:val="000605FD"/>
    <w:rsid w:val="000610FB"/>
    <w:rsid w:val="00061E52"/>
    <w:rsid w:val="00063031"/>
    <w:rsid w:val="00063260"/>
    <w:rsid w:val="000638E8"/>
    <w:rsid w:val="000638F2"/>
    <w:rsid w:val="00063A71"/>
    <w:rsid w:val="00063EF0"/>
    <w:rsid w:val="0006429D"/>
    <w:rsid w:val="00065750"/>
    <w:rsid w:val="0006638B"/>
    <w:rsid w:val="00066ADB"/>
    <w:rsid w:val="00066B15"/>
    <w:rsid w:val="00066D8E"/>
    <w:rsid w:val="00067D0E"/>
    <w:rsid w:val="00067FBA"/>
    <w:rsid w:val="00070898"/>
    <w:rsid w:val="0007124F"/>
    <w:rsid w:val="00071D61"/>
    <w:rsid w:val="000726F7"/>
    <w:rsid w:val="00072CA4"/>
    <w:rsid w:val="00072D13"/>
    <w:rsid w:val="00072E97"/>
    <w:rsid w:val="00073162"/>
    <w:rsid w:val="000733FB"/>
    <w:rsid w:val="00073B87"/>
    <w:rsid w:val="00073EC9"/>
    <w:rsid w:val="00074BE3"/>
    <w:rsid w:val="00074E88"/>
    <w:rsid w:val="000758D8"/>
    <w:rsid w:val="000766E5"/>
    <w:rsid w:val="00076B71"/>
    <w:rsid w:val="000776E2"/>
    <w:rsid w:val="00077C34"/>
    <w:rsid w:val="00080025"/>
    <w:rsid w:val="00080588"/>
    <w:rsid w:val="00080E79"/>
    <w:rsid w:val="000818A3"/>
    <w:rsid w:val="00082746"/>
    <w:rsid w:val="00082975"/>
    <w:rsid w:val="00082BD3"/>
    <w:rsid w:val="00082F77"/>
    <w:rsid w:val="00083445"/>
    <w:rsid w:val="000834F9"/>
    <w:rsid w:val="00083623"/>
    <w:rsid w:val="000843BD"/>
    <w:rsid w:val="0008441B"/>
    <w:rsid w:val="0008465F"/>
    <w:rsid w:val="0008486E"/>
    <w:rsid w:val="00084A6D"/>
    <w:rsid w:val="000850C8"/>
    <w:rsid w:val="00085CC3"/>
    <w:rsid w:val="00085FA9"/>
    <w:rsid w:val="00086261"/>
    <w:rsid w:val="00086B38"/>
    <w:rsid w:val="00086D80"/>
    <w:rsid w:val="000902FA"/>
    <w:rsid w:val="0009089B"/>
    <w:rsid w:val="00090B3D"/>
    <w:rsid w:val="00090D68"/>
    <w:rsid w:val="0009156E"/>
    <w:rsid w:val="00091944"/>
    <w:rsid w:val="00092C30"/>
    <w:rsid w:val="0009466C"/>
    <w:rsid w:val="00094CC9"/>
    <w:rsid w:val="00096287"/>
    <w:rsid w:val="000962B1"/>
    <w:rsid w:val="000A00A5"/>
    <w:rsid w:val="000A05DC"/>
    <w:rsid w:val="000A0A7B"/>
    <w:rsid w:val="000A1FE2"/>
    <w:rsid w:val="000A2137"/>
    <w:rsid w:val="000A2E9D"/>
    <w:rsid w:val="000A3477"/>
    <w:rsid w:val="000A455A"/>
    <w:rsid w:val="000A4DDA"/>
    <w:rsid w:val="000A5512"/>
    <w:rsid w:val="000A5862"/>
    <w:rsid w:val="000A5AFD"/>
    <w:rsid w:val="000A5FAE"/>
    <w:rsid w:val="000A603D"/>
    <w:rsid w:val="000A724C"/>
    <w:rsid w:val="000A7432"/>
    <w:rsid w:val="000A7758"/>
    <w:rsid w:val="000A7C4A"/>
    <w:rsid w:val="000B1115"/>
    <w:rsid w:val="000B1603"/>
    <w:rsid w:val="000B20C1"/>
    <w:rsid w:val="000B23C3"/>
    <w:rsid w:val="000B2D2C"/>
    <w:rsid w:val="000B312D"/>
    <w:rsid w:val="000B358E"/>
    <w:rsid w:val="000B4F68"/>
    <w:rsid w:val="000B5967"/>
    <w:rsid w:val="000B5E64"/>
    <w:rsid w:val="000B64A2"/>
    <w:rsid w:val="000B6A79"/>
    <w:rsid w:val="000B6A94"/>
    <w:rsid w:val="000B735E"/>
    <w:rsid w:val="000B789D"/>
    <w:rsid w:val="000B7A1F"/>
    <w:rsid w:val="000B7A95"/>
    <w:rsid w:val="000C041F"/>
    <w:rsid w:val="000C0CCB"/>
    <w:rsid w:val="000C1006"/>
    <w:rsid w:val="000C1345"/>
    <w:rsid w:val="000C2C5A"/>
    <w:rsid w:val="000C33B0"/>
    <w:rsid w:val="000C3E80"/>
    <w:rsid w:val="000C4773"/>
    <w:rsid w:val="000C4C08"/>
    <w:rsid w:val="000C5BC2"/>
    <w:rsid w:val="000C7091"/>
    <w:rsid w:val="000C756C"/>
    <w:rsid w:val="000C75E7"/>
    <w:rsid w:val="000C7C8E"/>
    <w:rsid w:val="000D0609"/>
    <w:rsid w:val="000D0624"/>
    <w:rsid w:val="000D0C91"/>
    <w:rsid w:val="000D0CEB"/>
    <w:rsid w:val="000D0D81"/>
    <w:rsid w:val="000D1B0F"/>
    <w:rsid w:val="000D284C"/>
    <w:rsid w:val="000D2BC8"/>
    <w:rsid w:val="000D342C"/>
    <w:rsid w:val="000D36BB"/>
    <w:rsid w:val="000D3B8C"/>
    <w:rsid w:val="000D4529"/>
    <w:rsid w:val="000D4662"/>
    <w:rsid w:val="000D48BF"/>
    <w:rsid w:val="000D5026"/>
    <w:rsid w:val="000D520A"/>
    <w:rsid w:val="000D5B37"/>
    <w:rsid w:val="000D5D44"/>
    <w:rsid w:val="000D60F9"/>
    <w:rsid w:val="000D61AA"/>
    <w:rsid w:val="000D6832"/>
    <w:rsid w:val="000D6900"/>
    <w:rsid w:val="000D7018"/>
    <w:rsid w:val="000D714E"/>
    <w:rsid w:val="000D73D4"/>
    <w:rsid w:val="000D76C5"/>
    <w:rsid w:val="000D798F"/>
    <w:rsid w:val="000D7AE6"/>
    <w:rsid w:val="000E068C"/>
    <w:rsid w:val="000E134F"/>
    <w:rsid w:val="000E2616"/>
    <w:rsid w:val="000E283A"/>
    <w:rsid w:val="000E290D"/>
    <w:rsid w:val="000E2F3F"/>
    <w:rsid w:val="000E3D80"/>
    <w:rsid w:val="000E4BAE"/>
    <w:rsid w:val="000E51B7"/>
    <w:rsid w:val="000E5500"/>
    <w:rsid w:val="000E5BC3"/>
    <w:rsid w:val="000E61AD"/>
    <w:rsid w:val="000E6E98"/>
    <w:rsid w:val="000E71CB"/>
    <w:rsid w:val="000E7211"/>
    <w:rsid w:val="000E7F01"/>
    <w:rsid w:val="000F0DA9"/>
    <w:rsid w:val="000F0F2B"/>
    <w:rsid w:val="000F149C"/>
    <w:rsid w:val="000F15E8"/>
    <w:rsid w:val="000F3152"/>
    <w:rsid w:val="000F3F1C"/>
    <w:rsid w:val="000F4195"/>
    <w:rsid w:val="000F67CF"/>
    <w:rsid w:val="000F68EE"/>
    <w:rsid w:val="000F6CD8"/>
    <w:rsid w:val="000F6F19"/>
    <w:rsid w:val="000F75D6"/>
    <w:rsid w:val="000F7D02"/>
    <w:rsid w:val="00100E53"/>
    <w:rsid w:val="0010124F"/>
    <w:rsid w:val="001015B6"/>
    <w:rsid w:val="001016AF"/>
    <w:rsid w:val="001017E6"/>
    <w:rsid w:val="00101A07"/>
    <w:rsid w:val="00102531"/>
    <w:rsid w:val="00103587"/>
    <w:rsid w:val="00103F5D"/>
    <w:rsid w:val="00103F72"/>
    <w:rsid w:val="001040EE"/>
    <w:rsid w:val="00104996"/>
    <w:rsid w:val="00105986"/>
    <w:rsid w:val="0010706F"/>
    <w:rsid w:val="001072FA"/>
    <w:rsid w:val="001073D6"/>
    <w:rsid w:val="00107646"/>
    <w:rsid w:val="00107BAB"/>
    <w:rsid w:val="00110079"/>
    <w:rsid w:val="0011016B"/>
    <w:rsid w:val="001105CF"/>
    <w:rsid w:val="00114290"/>
    <w:rsid w:val="0011465C"/>
    <w:rsid w:val="00114702"/>
    <w:rsid w:val="0011477C"/>
    <w:rsid w:val="00114BCD"/>
    <w:rsid w:val="001150A6"/>
    <w:rsid w:val="001156D4"/>
    <w:rsid w:val="00115C50"/>
    <w:rsid w:val="001169B7"/>
    <w:rsid w:val="00116B9F"/>
    <w:rsid w:val="00116D21"/>
    <w:rsid w:val="00117673"/>
    <w:rsid w:val="00117B83"/>
    <w:rsid w:val="00120577"/>
    <w:rsid w:val="0012083C"/>
    <w:rsid w:val="00120DDF"/>
    <w:rsid w:val="00121A2B"/>
    <w:rsid w:val="00121C37"/>
    <w:rsid w:val="00122179"/>
    <w:rsid w:val="0012241B"/>
    <w:rsid w:val="00123001"/>
    <w:rsid w:val="001230E3"/>
    <w:rsid w:val="00123A37"/>
    <w:rsid w:val="00123BB1"/>
    <w:rsid w:val="00123CEE"/>
    <w:rsid w:val="00123D87"/>
    <w:rsid w:val="00123E81"/>
    <w:rsid w:val="001248DC"/>
    <w:rsid w:val="00124EC6"/>
    <w:rsid w:val="00124F42"/>
    <w:rsid w:val="00124F51"/>
    <w:rsid w:val="00124FA7"/>
    <w:rsid w:val="00125458"/>
    <w:rsid w:val="00126281"/>
    <w:rsid w:val="00126518"/>
    <w:rsid w:val="00126817"/>
    <w:rsid w:val="00126B1B"/>
    <w:rsid w:val="00126E10"/>
    <w:rsid w:val="0012759E"/>
    <w:rsid w:val="00127C96"/>
    <w:rsid w:val="00130E99"/>
    <w:rsid w:val="001310EB"/>
    <w:rsid w:val="00131214"/>
    <w:rsid w:val="001312CB"/>
    <w:rsid w:val="0013165C"/>
    <w:rsid w:val="00131FB6"/>
    <w:rsid w:val="001325E2"/>
    <w:rsid w:val="00132A8C"/>
    <w:rsid w:val="0013365D"/>
    <w:rsid w:val="0013380F"/>
    <w:rsid w:val="0013381A"/>
    <w:rsid w:val="001338A1"/>
    <w:rsid w:val="001338B1"/>
    <w:rsid w:val="001339F6"/>
    <w:rsid w:val="00133DBD"/>
    <w:rsid w:val="00133FB0"/>
    <w:rsid w:val="001347CD"/>
    <w:rsid w:val="00134E79"/>
    <w:rsid w:val="00135B02"/>
    <w:rsid w:val="0013628B"/>
    <w:rsid w:val="0013689B"/>
    <w:rsid w:val="00136957"/>
    <w:rsid w:val="00136B5B"/>
    <w:rsid w:val="0013736F"/>
    <w:rsid w:val="00137585"/>
    <w:rsid w:val="00137E12"/>
    <w:rsid w:val="0014087E"/>
    <w:rsid w:val="00140A67"/>
    <w:rsid w:val="001412F8"/>
    <w:rsid w:val="00141D40"/>
    <w:rsid w:val="001422D6"/>
    <w:rsid w:val="0014240B"/>
    <w:rsid w:val="00142D66"/>
    <w:rsid w:val="00143383"/>
    <w:rsid w:val="00143923"/>
    <w:rsid w:val="00143A7E"/>
    <w:rsid w:val="00143B62"/>
    <w:rsid w:val="001448EA"/>
    <w:rsid w:val="001451BF"/>
    <w:rsid w:val="0014644B"/>
    <w:rsid w:val="00146491"/>
    <w:rsid w:val="00146541"/>
    <w:rsid w:val="001469BB"/>
    <w:rsid w:val="00147001"/>
    <w:rsid w:val="00147012"/>
    <w:rsid w:val="00147392"/>
    <w:rsid w:val="001476D6"/>
    <w:rsid w:val="0015081E"/>
    <w:rsid w:val="00150A1E"/>
    <w:rsid w:val="00151015"/>
    <w:rsid w:val="001515FC"/>
    <w:rsid w:val="0015169C"/>
    <w:rsid w:val="001531B2"/>
    <w:rsid w:val="0015322E"/>
    <w:rsid w:val="001538FA"/>
    <w:rsid w:val="00153D5A"/>
    <w:rsid w:val="00154033"/>
    <w:rsid w:val="001547FF"/>
    <w:rsid w:val="0015492C"/>
    <w:rsid w:val="00154B07"/>
    <w:rsid w:val="001552D0"/>
    <w:rsid w:val="001559D6"/>
    <w:rsid w:val="00155C77"/>
    <w:rsid w:val="00155D7C"/>
    <w:rsid w:val="00156EFC"/>
    <w:rsid w:val="00157743"/>
    <w:rsid w:val="00157BD0"/>
    <w:rsid w:val="00160424"/>
    <w:rsid w:val="001604C7"/>
    <w:rsid w:val="001609B5"/>
    <w:rsid w:val="00160F2F"/>
    <w:rsid w:val="0016113A"/>
    <w:rsid w:val="00161148"/>
    <w:rsid w:val="00161211"/>
    <w:rsid w:val="001614E5"/>
    <w:rsid w:val="00161D5C"/>
    <w:rsid w:val="00162641"/>
    <w:rsid w:val="0016329A"/>
    <w:rsid w:val="001638DC"/>
    <w:rsid w:val="001641F6"/>
    <w:rsid w:val="00164479"/>
    <w:rsid w:val="001649B0"/>
    <w:rsid w:val="0016526A"/>
    <w:rsid w:val="00165E91"/>
    <w:rsid w:val="00166138"/>
    <w:rsid w:val="001665EF"/>
    <w:rsid w:val="0016697C"/>
    <w:rsid w:val="00166B2F"/>
    <w:rsid w:val="00166EFF"/>
    <w:rsid w:val="001670C5"/>
    <w:rsid w:val="00167559"/>
    <w:rsid w:val="0016767C"/>
    <w:rsid w:val="00167974"/>
    <w:rsid w:val="00167C23"/>
    <w:rsid w:val="00167CEE"/>
    <w:rsid w:val="001709ED"/>
    <w:rsid w:val="001709F3"/>
    <w:rsid w:val="00170A14"/>
    <w:rsid w:val="00170A7C"/>
    <w:rsid w:val="00170AB5"/>
    <w:rsid w:val="00170ADE"/>
    <w:rsid w:val="00171DB2"/>
    <w:rsid w:val="001729F5"/>
    <w:rsid w:val="00172A4C"/>
    <w:rsid w:val="00173103"/>
    <w:rsid w:val="00173889"/>
    <w:rsid w:val="00173927"/>
    <w:rsid w:val="00174307"/>
    <w:rsid w:val="0017483B"/>
    <w:rsid w:val="00174F2F"/>
    <w:rsid w:val="00174F5F"/>
    <w:rsid w:val="00175EE8"/>
    <w:rsid w:val="00176670"/>
    <w:rsid w:val="00176743"/>
    <w:rsid w:val="00176A4E"/>
    <w:rsid w:val="00176BB2"/>
    <w:rsid w:val="00177C62"/>
    <w:rsid w:val="00177D6C"/>
    <w:rsid w:val="00177E6F"/>
    <w:rsid w:val="00177FEF"/>
    <w:rsid w:val="00180944"/>
    <w:rsid w:val="00181333"/>
    <w:rsid w:val="0018188B"/>
    <w:rsid w:val="00181933"/>
    <w:rsid w:val="00181AFD"/>
    <w:rsid w:val="00181CB3"/>
    <w:rsid w:val="00182061"/>
    <w:rsid w:val="00182177"/>
    <w:rsid w:val="001827BD"/>
    <w:rsid w:val="00182DC2"/>
    <w:rsid w:val="00184432"/>
    <w:rsid w:val="00185011"/>
    <w:rsid w:val="001861D3"/>
    <w:rsid w:val="001861FD"/>
    <w:rsid w:val="001865F0"/>
    <w:rsid w:val="001868FF"/>
    <w:rsid w:val="00186991"/>
    <w:rsid w:val="00186D42"/>
    <w:rsid w:val="001879A6"/>
    <w:rsid w:val="00187B50"/>
    <w:rsid w:val="00190341"/>
    <w:rsid w:val="001905DA"/>
    <w:rsid w:val="0019080C"/>
    <w:rsid w:val="00191289"/>
    <w:rsid w:val="00191783"/>
    <w:rsid w:val="00191CB1"/>
    <w:rsid w:val="0019274D"/>
    <w:rsid w:val="00192F07"/>
    <w:rsid w:val="00193374"/>
    <w:rsid w:val="001936EA"/>
    <w:rsid w:val="00194055"/>
    <w:rsid w:val="0019427E"/>
    <w:rsid w:val="00194291"/>
    <w:rsid w:val="00195022"/>
    <w:rsid w:val="0019539A"/>
    <w:rsid w:val="001953E6"/>
    <w:rsid w:val="0019555E"/>
    <w:rsid w:val="0019619C"/>
    <w:rsid w:val="00196745"/>
    <w:rsid w:val="00197044"/>
    <w:rsid w:val="00197CED"/>
    <w:rsid w:val="001A0E0C"/>
    <w:rsid w:val="001A18FF"/>
    <w:rsid w:val="001A19A8"/>
    <w:rsid w:val="001A1A0A"/>
    <w:rsid w:val="001A1F56"/>
    <w:rsid w:val="001A267B"/>
    <w:rsid w:val="001A3089"/>
    <w:rsid w:val="001A31BA"/>
    <w:rsid w:val="001A37F3"/>
    <w:rsid w:val="001A4C48"/>
    <w:rsid w:val="001A5A27"/>
    <w:rsid w:val="001A6227"/>
    <w:rsid w:val="001A66A6"/>
    <w:rsid w:val="001A692D"/>
    <w:rsid w:val="001A6F23"/>
    <w:rsid w:val="001A79E1"/>
    <w:rsid w:val="001A7A27"/>
    <w:rsid w:val="001B1580"/>
    <w:rsid w:val="001B1FFD"/>
    <w:rsid w:val="001B243A"/>
    <w:rsid w:val="001B27E5"/>
    <w:rsid w:val="001B4B3A"/>
    <w:rsid w:val="001B55B2"/>
    <w:rsid w:val="001B57FA"/>
    <w:rsid w:val="001B5B78"/>
    <w:rsid w:val="001B5C0E"/>
    <w:rsid w:val="001B6607"/>
    <w:rsid w:val="001B77E7"/>
    <w:rsid w:val="001C1371"/>
    <w:rsid w:val="001C18CC"/>
    <w:rsid w:val="001C2112"/>
    <w:rsid w:val="001C2BBF"/>
    <w:rsid w:val="001C3122"/>
    <w:rsid w:val="001C495A"/>
    <w:rsid w:val="001C4D09"/>
    <w:rsid w:val="001C51DE"/>
    <w:rsid w:val="001C55E1"/>
    <w:rsid w:val="001C5619"/>
    <w:rsid w:val="001C5CAA"/>
    <w:rsid w:val="001C62F3"/>
    <w:rsid w:val="001C635E"/>
    <w:rsid w:val="001C65E5"/>
    <w:rsid w:val="001C7E9C"/>
    <w:rsid w:val="001D0BDC"/>
    <w:rsid w:val="001D1442"/>
    <w:rsid w:val="001D14F4"/>
    <w:rsid w:val="001D235F"/>
    <w:rsid w:val="001D2D44"/>
    <w:rsid w:val="001D2FCA"/>
    <w:rsid w:val="001D31CF"/>
    <w:rsid w:val="001D3794"/>
    <w:rsid w:val="001D3870"/>
    <w:rsid w:val="001D450D"/>
    <w:rsid w:val="001D4D1B"/>
    <w:rsid w:val="001D57AF"/>
    <w:rsid w:val="001D57E8"/>
    <w:rsid w:val="001D597F"/>
    <w:rsid w:val="001E0454"/>
    <w:rsid w:val="001E092A"/>
    <w:rsid w:val="001E0C1A"/>
    <w:rsid w:val="001E0FE1"/>
    <w:rsid w:val="001E1003"/>
    <w:rsid w:val="001E12C5"/>
    <w:rsid w:val="001E3C07"/>
    <w:rsid w:val="001E3E77"/>
    <w:rsid w:val="001E4221"/>
    <w:rsid w:val="001E474F"/>
    <w:rsid w:val="001E47AF"/>
    <w:rsid w:val="001E48B4"/>
    <w:rsid w:val="001E4EF5"/>
    <w:rsid w:val="001E4FB3"/>
    <w:rsid w:val="001E4FFB"/>
    <w:rsid w:val="001E53AF"/>
    <w:rsid w:val="001E5977"/>
    <w:rsid w:val="001E59F2"/>
    <w:rsid w:val="001E61EF"/>
    <w:rsid w:val="001E6537"/>
    <w:rsid w:val="001E6679"/>
    <w:rsid w:val="001E66F1"/>
    <w:rsid w:val="001E779C"/>
    <w:rsid w:val="001F06CC"/>
    <w:rsid w:val="001F074D"/>
    <w:rsid w:val="001F08D0"/>
    <w:rsid w:val="001F1128"/>
    <w:rsid w:val="001F118A"/>
    <w:rsid w:val="001F139A"/>
    <w:rsid w:val="001F2C92"/>
    <w:rsid w:val="001F32CA"/>
    <w:rsid w:val="001F38CB"/>
    <w:rsid w:val="001F4AAC"/>
    <w:rsid w:val="001F4C13"/>
    <w:rsid w:val="001F4CA7"/>
    <w:rsid w:val="001F5635"/>
    <w:rsid w:val="001F56B0"/>
    <w:rsid w:val="001F5934"/>
    <w:rsid w:val="001F5B40"/>
    <w:rsid w:val="001F6BE2"/>
    <w:rsid w:val="001F78E6"/>
    <w:rsid w:val="00200AB4"/>
    <w:rsid w:val="00200B06"/>
    <w:rsid w:val="00200D61"/>
    <w:rsid w:val="002013B2"/>
    <w:rsid w:val="0020163E"/>
    <w:rsid w:val="00202242"/>
    <w:rsid w:val="002023A0"/>
    <w:rsid w:val="00202D8E"/>
    <w:rsid w:val="00202DC9"/>
    <w:rsid w:val="00203683"/>
    <w:rsid w:val="00203956"/>
    <w:rsid w:val="00204B0D"/>
    <w:rsid w:val="00204BC1"/>
    <w:rsid w:val="00205308"/>
    <w:rsid w:val="00205536"/>
    <w:rsid w:val="0020677D"/>
    <w:rsid w:val="002074B1"/>
    <w:rsid w:val="00207529"/>
    <w:rsid w:val="00207E97"/>
    <w:rsid w:val="002100FB"/>
    <w:rsid w:val="0021020F"/>
    <w:rsid w:val="002104ED"/>
    <w:rsid w:val="0021128E"/>
    <w:rsid w:val="00211C7F"/>
    <w:rsid w:val="00211CDA"/>
    <w:rsid w:val="00211DF1"/>
    <w:rsid w:val="0021364B"/>
    <w:rsid w:val="00213AC8"/>
    <w:rsid w:val="00213F96"/>
    <w:rsid w:val="0021406F"/>
    <w:rsid w:val="00214231"/>
    <w:rsid w:val="00214F1C"/>
    <w:rsid w:val="00215199"/>
    <w:rsid w:val="00215466"/>
    <w:rsid w:val="002155B3"/>
    <w:rsid w:val="00220102"/>
    <w:rsid w:val="002207C8"/>
    <w:rsid w:val="002209D7"/>
    <w:rsid w:val="00220B81"/>
    <w:rsid w:val="00220E17"/>
    <w:rsid w:val="00221043"/>
    <w:rsid w:val="002222DA"/>
    <w:rsid w:val="002223AE"/>
    <w:rsid w:val="002226FF"/>
    <w:rsid w:val="00222C24"/>
    <w:rsid w:val="00222D52"/>
    <w:rsid w:val="00222D9D"/>
    <w:rsid w:val="0022367C"/>
    <w:rsid w:val="002236D9"/>
    <w:rsid w:val="002237E9"/>
    <w:rsid w:val="00224248"/>
    <w:rsid w:val="002242DB"/>
    <w:rsid w:val="00224722"/>
    <w:rsid w:val="00225AEF"/>
    <w:rsid w:val="002265E9"/>
    <w:rsid w:val="002266FD"/>
    <w:rsid w:val="00226745"/>
    <w:rsid w:val="0022687E"/>
    <w:rsid w:val="00226CE0"/>
    <w:rsid w:val="00226D29"/>
    <w:rsid w:val="002271E7"/>
    <w:rsid w:val="002273C1"/>
    <w:rsid w:val="00227501"/>
    <w:rsid w:val="00227C6C"/>
    <w:rsid w:val="002305BD"/>
    <w:rsid w:val="002305F0"/>
    <w:rsid w:val="002306CF"/>
    <w:rsid w:val="002308A4"/>
    <w:rsid w:val="00231551"/>
    <w:rsid w:val="002316E3"/>
    <w:rsid w:val="00231B92"/>
    <w:rsid w:val="00232C62"/>
    <w:rsid w:val="00232CDF"/>
    <w:rsid w:val="00233379"/>
    <w:rsid w:val="00233B5B"/>
    <w:rsid w:val="002341AC"/>
    <w:rsid w:val="0023486A"/>
    <w:rsid w:val="00234C37"/>
    <w:rsid w:val="002351A5"/>
    <w:rsid w:val="00235B14"/>
    <w:rsid w:val="0023719F"/>
    <w:rsid w:val="00237407"/>
    <w:rsid w:val="00237498"/>
    <w:rsid w:val="00240556"/>
    <w:rsid w:val="00241644"/>
    <w:rsid w:val="00242AA7"/>
    <w:rsid w:val="00242E8B"/>
    <w:rsid w:val="002430C6"/>
    <w:rsid w:val="002430CD"/>
    <w:rsid w:val="00243193"/>
    <w:rsid w:val="002442FD"/>
    <w:rsid w:val="00244834"/>
    <w:rsid w:val="002448E2"/>
    <w:rsid w:val="00245958"/>
    <w:rsid w:val="00245F1A"/>
    <w:rsid w:val="002461C4"/>
    <w:rsid w:val="002467B8"/>
    <w:rsid w:val="00246858"/>
    <w:rsid w:val="00246B1C"/>
    <w:rsid w:val="00246B66"/>
    <w:rsid w:val="0024721B"/>
    <w:rsid w:val="002478D7"/>
    <w:rsid w:val="00247D1F"/>
    <w:rsid w:val="00250417"/>
    <w:rsid w:val="002505B3"/>
    <w:rsid w:val="00250E5E"/>
    <w:rsid w:val="00251C73"/>
    <w:rsid w:val="00252FE7"/>
    <w:rsid w:val="00253046"/>
    <w:rsid w:val="00253401"/>
    <w:rsid w:val="002541CB"/>
    <w:rsid w:val="0025458C"/>
    <w:rsid w:val="00255053"/>
    <w:rsid w:val="0025579B"/>
    <w:rsid w:val="0025599D"/>
    <w:rsid w:val="00255FDD"/>
    <w:rsid w:val="002560B6"/>
    <w:rsid w:val="002562BC"/>
    <w:rsid w:val="00256391"/>
    <w:rsid w:val="00256C38"/>
    <w:rsid w:val="00257751"/>
    <w:rsid w:val="002577C5"/>
    <w:rsid w:val="0025789A"/>
    <w:rsid w:val="00257C19"/>
    <w:rsid w:val="00260067"/>
    <w:rsid w:val="00260198"/>
    <w:rsid w:val="00260604"/>
    <w:rsid w:val="002609F2"/>
    <w:rsid w:val="0026118A"/>
    <w:rsid w:val="0026123B"/>
    <w:rsid w:val="002613EA"/>
    <w:rsid w:val="0026195C"/>
    <w:rsid w:val="00261B27"/>
    <w:rsid w:val="00261F81"/>
    <w:rsid w:val="0026320B"/>
    <w:rsid w:val="0026462F"/>
    <w:rsid w:val="002648AB"/>
    <w:rsid w:val="00264E59"/>
    <w:rsid w:val="00265011"/>
    <w:rsid w:val="002659B3"/>
    <w:rsid w:val="00265B76"/>
    <w:rsid w:val="00265CA0"/>
    <w:rsid w:val="002662CF"/>
    <w:rsid w:val="002663D5"/>
    <w:rsid w:val="0026718C"/>
    <w:rsid w:val="00267838"/>
    <w:rsid w:val="00267A87"/>
    <w:rsid w:val="0027041C"/>
    <w:rsid w:val="0027061B"/>
    <w:rsid w:val="0027067D"/>
    <w:rsid w:val="00270D1B"/>
    <w:rsid w:val="00271794"/>
    <w:rsid w:val="00271C94"/>
    <w:rsid w:val="00271FF6"/>
    <w:rsid w:val="002724AB"/>
    <w:rsid w:val="00272596"/>
    <w:rsid w:val="00272629"/>
    <w:rsid w:val="0027315D"/>
    <w:rsid w:val="00273B7D"/>
    <w:rsid w:val="00273DFE"/>
    <w:rsid w:val="0027450D"/>
    <w:rsid w:val="00274B4C"/>
    <w:rsid w:val="00274C0E"/>
    <w:rsid w:val="00274D7A"/>
    <w:rsid w:val="00275643"/>
    <w:rsid w:val="002807EE"/>
    <w:rsid w:val="0028200A"/>
    <w:rsid w:val="0028237A"/>
    <w:rsid w:val="0028271D"/>
    <w:rsid w:val="00282B5C"/>
    <w:rsid w:val="00282BD6"/>
    <w:rsid w:val="0028332F"/>
    <w:rsid w:val="0028447C"/>
    <w:rsid w:val="00284DD4"/>
    <w:rsid w:val="00285004"/>
    <w:rsid w:val="00285451"/>
    <w:rsid w:val="002855F7"/>
    <w:rsid w:val="002858C7"/>
    <w:rsid w:val="00286512"/>
    <w:rsid w:val="00286C34"/>
    <w:rsid w:val="00287747"/>
    <w:rsid w:val="00287D75"/>
    <w:rsid w:val="00290CA9"/>
    <w:rsid w:val="00290DC9"/>
    <w:rsid w:val="00291D63"/>
    <w:rsid w:val="00291E42"/>
    <w:rsid w:val="00291F21"/>
    <w:rsid w:val="002923DF"/>
    <w:rsid w:val="00292BE7"/>
    <w:rsid w:val="00294C98"/>
    <w:rsid w:val="00295024"/>
    <w:rsid w:val="002955D0"/>
    <w:rsid w:val="00295839"/>
    <w:rsid w:val="00296631"/>
    <w:rsid w:val="00296DAF"/>
    <w:rsid w:val="00296E67"/>
    <w:rsid w:val="00296F0D"/>
    <w:rsid w:val="002A090E"/>
    <w:rsid w:val="002A1937"/>
    <w:rsid w:val="002A1AE4"/>
    <w:rsid w:val="002A1BB7"/>
    <w:rsid w:val="002A2607"/>
    <w:rsid w:val="002A27FF"/>
    <w:rsid w:val="002A2958"/>
    <w:rsid w:val="002A2B9D"/>
    <w:rsid w:val="002A33FF"/>
    <w:rsid w:val="002A3AE0"/>
    <w:rsid w:val="002A3E93"/>
    <w:rsid w:val="002A517A"/>
    <w:rsid w:val="002A5FEB"/>
    <w:rsid w:val="002A6769"/>
    <w:rsid w:val="002A78E1"/>
    <w:rsid w:val="002A79D4"/>
    <w:rsid w:val="002A79E1"/>
    <w:rsid w:val="002A7B4A"/>
    <w:rsid w:val="002B00C3"/>
    <w:rsid w:val="002B07C9"/>
    <w:rsid w:val="002B1069"/>
    <w:rsid w:val="002B1113"/>
    <w:rsid w:val="002B14C9"/>
    <w:rsid w:val="002B1C73"/>
    <w:rsid w:val="002B278E"/>
    <w:rsid w:val="002B27AC"/>
    <w:rsid w:val="002B2DBE"/>
    <w:rsid w:val="002B31DF"/>
    <w:rsid w:val="002B36CE"/>
    <w:rsid w:val="002B3B21"/>
    <w:rsid w:val="002B4947"/>
    <w:rsid w:val="002B4CB0"/>
    <w:rsid w:val="002B4E0A"/>
    <w:rsid w:val="002B5216"/>
    <w:rsid w:val="002B5289"/>
    <w:rsid w:val="002B55A2"/>
    <w:rsid w:val="002B5738"/>
    <w:rsid w:val="002B5E9B"/>
    <w:rsid w:val="002B5FDB"/>
    <w:rsid w:val="002B6751"/>
    <w:rsid w:val="002B6E34"/>
    <w:rsid w:val="002B723E"/>
    <w:rsid w:val="002B7494"/>
    <w:rsid w:val="002C157E"/>
    <w:rsid w:val="002C1792"/>
    <w:rsid w:val="002C195E"/>
    <w:rsid w:val="002C1C1C"/>
    <w:rsid w:val="002C1E76"/>
    <w:rsid w:val="002C3248"/>
    <w:rsid w:val="002C3426"/>
    <w:rsid w:val="002C3686"/>
    <w:rsid w:val="002C5268"/>
    <w:rsid w:val="002C595A"/>
    <w:rsid w:val="002C5C3D"/>
    <w:rsid w:val="002C5F45"/>
    <w:rsid w:val="002C67F6"/>
    <w:rsid w:val="002C683D"/>
    <w:rsid w:val="002C6A6B"/>
    <w:rsid w:val="002C7B72"/>
    <w:rsid w:val="002C7FB5"/>
    <w:rsid w:val="002D006C"/>
    <w:rsid w:val="002D013E"/>
    <w:rsid w:val="002D014B"/>
    <w:rsid w:val="002D03E0"/>
    <w:rsid w:val="002D087E"/>
    <w:rsid w:val="002D0D53"/>
    <w:rsid w:val="002D1678"/>
    <w:rsid w:val="002D1F8E"/>
    <w:rsid w:val="002D1F98"/>
    <w:rsid w:val="002D209C"/>
    <w:rsid w:val="002D3590"/>
    <w:rsid w:val="002D3BA6"/>
    <w:rsid w:val="002D3CF1"/>
    <w:rsid w:val="002D42E2"/>
    <w:rsid w:val="002D4404"/>
    <w:rsid w:val="002D4EDC"/>
    <w:rsid w:val="002D6AEC"/>
    <w:rsid w:val="002D7126"/>
    <w:rsid w:val="002D7364"/>
    <w:rsid w:val="002D7801"/>
    <w:rsid w:val="002D796A"/>
    <w:rsid w:val="002D7C39"/>
    <w:rsid w:val="002D7C68"/>
    <w:rsid w:val="002E05DA"/>
    <w:rsid w:val="002E112D"/>
    <w:rsid w:val="002E194A"/>
    <w:rsid w:val="002E2C84"/>
    <w:rsid w:val="002E2D31"/>
    <w:rsid w:val="002E2EA7"/>
    <w:rsid w:val="002E3119"/>
    <w:rsid w:val="002E478F"/>
    <w:rsid w:val="002E4953"/>
    <w:rsid w:val="002E548C"/>
    <w:rsid w:val="002E555C"/>
    <w:rsid w:val="002E57DE"/>
    <w:rsid w:val="002E5D1A"/>
    <w:rsid w:val="002E5DC3"/>
    <w:rsid w:val="002E6980"/>
    <w:rsid w:val="002E698D"/>
    <w:rsid w:val="002E6B91"/>
    <w:rsid w:val="002E708D"/>
    <w:rsid w:val="002E75E2"/>
    <w:rsid w:val="002F0862"/>
    <w:rsid w:val="002F15AA"/>
    <w:rsid w:val="002F1DF2"/>
    <w:rsid w:val="002F24D5"/>
    <w:rsid w:val="002F26CB"/>
    <w:rsid w:val="002F2F8F"/>
    <w:rsid w:val="002F4835"/>
    <w:rsid w:val="002F557A"/>
    <w:rsid w:val="002F567C"/>
    <w:rsid w:val="002F577C"/>
    <w:rsid w:val="002F664A"/>
    <w:rsid w:val="002F6A18"/>
    <w:rsid w:val="002F6DD5"/>
    <w:rsid w:val="002F7EC3"/>
    <w:rsid w:val="0030010A"/>
    <w:rsid w:val="00300372"/>
    <w:rsid w:val="00300E3A"/>
    <w:rsid w:val="003011C5"/>
    <w:rsid w:val="00301CAB"/>
    <w:rsid w:val="00301CE4"/>
    <w:rsid w:val="00301DBA"/>
    <w:rsid w:val="003022F1"/>
    <w:rsid w:val="0030247B"/>
    <w:rsid w:val="00302A39"/>
    <w:rsid w:val="00302DDC"/>
    <w:rsid w:val="00302F03"/>
    <w:rsid w:val="003039D8"/>
    <w:rsid w:val="00303AF5"/>
    <w:rsid w:val="003040E6"/>
    <w:rsid w:val="0030433E"/>
    <w:rsid w:val="0030452F"/>
    <w:rsid w:val="00304536"/>
    <w:rsid w:val="00304573"/>
    <w:rsid w:val="00304E1D"/>
    <w:rsid w:val="0030541A"/>
    <w:rsid w:val="003054C5"/>
    <w:rsid w:val="003055D0"/>
    <w:rsid w:val="003057CB"/>
    <w:rsid w:val="003059A0"/>
    <w:rsid w:val="00305C2C"/>
    <w:rsid w:val="00305C90"/>
    <w:rsid w:val="00306168"/>
    <w:rsid w:val="00306844"/>
    <w:rsid w:val="003068C8"/>
    <w:rsid w:val="003102BF"/>
    <w:rsid w:val="00311020"/>
    <w:rsid w:val="003110A4"/>
    <w:rsid w:val="0031110E"/>
    <w:rsid w:val="003114C2"/>
    <w:rsid w:val="00312AE5"/>
    <w:rsid w:val="003133DC"/>
    <w:rsid w:val="003134A8"/>
    <w:rsid w:val="00313E85"/>
    <w:rsid w:val="003149F6"/>
    <w:rsid w:val="00314B07"/>
    <w:rsid w:val="00314D7F"/>
    <w:rsid w:val="003161A5"/>
    <w:rsid w:val="003163DB"/>
    <w:rsid w:val="00316F36"/>
    <w:rsid w:val="003172F4"/>
    <w:rsid w:val="00317341"/>
    <w:rsid w:val="00317D4F"/>
    <w:rsid w:val="00320B39"/>
    <w:rsid w:val="00320D19"/>
    <w:rsid w:val="003212DD"/>
    <w:rsid w:val="003216BE"/>
    <w:rsid w:val="00321B2E"/>
    <w:rsid w:val="00321B30"/>
    <w:rsid w:val="003226A4"/>
    <w:rsid w:val="00323006"/>
    <w:rsid w:val="00323B96"/>
    <w:rsid w:val="00323DC2"/>
    <w:rsid w:val="00323EE3"/>
    <w:rsid w:val="0032445E"/>
    <w:rsid w:val="00324493"/>
    <w:rsid w:val="003247C3"/>
    <w:rsid w:val="003248C6"/>
    <w:rsid w:val="00324DC7"/>
    <w:rsid w:val="00325946"/>
    <w:rsid w:val="00325C4F"/>
    <w:rsid w:val="00325FB4"/>
    <w:rsid w:val="00326C51"/>
    <w:rsid w:val="00326C96"/>
    <w:rsid w:val="00326C9D"/>
    <w:rsid w:val="0033035E"/>
    <w:rsid w:val="00330639"/>
    <w:rsid w:val="00330665"/>
    <w:rsid w:val="00330A23"/>
    <w:rsid w:val="00330DA5"/>
    <w:rsid w:val="003315C0"/>
    <w:rsid w:val="003324EC"/>
    <w:rsid w:val="003327E6"/>
    <w:rsid w:val="0033370C"/>
    <w:rsid w:val="00333D10"/>
    <w:rsid w:val="00333ED3"/>
    <w:rsid w:val="00334624"/>
    <w:rsid w:val="00334B34"/>
    <w:rsid w:val="003354DB"/>
    <w:rsid w:val="00335500"/>
    <w:rsid w:val="00335EB7"/>
    <w:rsid w:val="003367CD"/>
    <w:rsid w:val="0034113B"/>
    <w:rsid w:val="0034146B"/>
    <w:rsid w:val="00341981"/>
    <w:rsid w:val="0034259F"/>
    <w:rsid w:val="00342A81"/>
    <w:rsid w:val="00342DEC"/>
    <w:rsid w:val="0034305D"/>
    <w:rsid w:val="003431EB"/>
    <w:rsid w:val="003438D8"/>
    <w:rsid w:val="00343DA0"/>
    <w:rsid w:val="00343DF5"/>
    <w:rsid w:val="00344511"/>
    <w:rsid w:val="00345008"/>
    <w:rsid w:val="00345461"/>
    <w:rsid w:val="00345AF7"/>
    <w:rsid w:val="00346808"/>
    <w:rsid w:val="00346EF2"/>
    <w:rsid w:val="0034729C"/>
    <w:rsid w:val="00347978"/>
    <w:rsid w:val="00347C9F"/>
    <w:rsid w:val="00347F19"/>
    <w:rsid w:val="00347F1D"/>
    <w:rsid w:val="00347F4D"/>
    <w:rsid w:val="003509AF"/>
    <w:rsid w:val="00350AC8"/>
    <w:rsid w:val="003514C0"/>
    <w:rsid w:val="00351596"/>
    <w:rsid w:val="003519CF"/>
    <w:rsid w:val="00351D34"/>
    <w:rsid w:val="00351FD4"/>
    <w:rsid w:val="003532D3"/>
    <w:rsid w:val="0035335F"/>
    <w:rsid w:val="003536E5"/>
    <w:rsid w:val="00353C5E"/>
    <w:rsid w:val="00354101"/>
    <w:rsid w:val="00354701"/>
    <w:rsid w:val="00354A3D"/>
    <w:rsid w:val="00354BCA"/>
    <w:rsid w:val="00354C11"/>
    <w:rsid w:val="00354E45"/>
    <w:rsid w:val="0035532D"/>
    <w:rsid w:val="0035537E"/>
    <w:rsid w:val="00355DED"/>
    <w:rsid w:val="00356007"/>
    <w:rsid w:val="003562DC"/>
    <w:rsid w:val="003569DB"/>
    <w:rsid w:val="00356E05"/>
    <w:rsid w:val="00357F22"/>
    <w:rsid w:val="00361CC3"/>
    <w:rsid w:val="00361F6D"/>
    <w:rsid w:val="003623D9"/>
    <w:rsid w:val="00362732"/>
    <w:rsid w:val="003636E2"/>
    <w:rsid w:val="00363842"/>
    <w:rsid w:val="00363DA3"/>
    <w:rsid w:val="003642DB"/>
    <w:rsid w:val="0036474A"/>
    <w:rsid w:val="003648A7"/>
    <w:rsid w:val="00364920"/>
    <w:rsid w:val="00364AF0"/>
    <w:rsid w:val="00364C5F"/>
    <w:rsid w:val="00365265"/>
    <w:rsid w:val="00365642"/>
    <w:rsid w:val="0036593F"/>
    <w:rsid w:val="0036663A"/>
    <w:rsid w:val="00366B1C"/>
    <w:rsid w:val="003673D9"/>
    <w:rsid w:val="00367BFD"/>
    <w:rsid w:val="0037047A"/>
    <w:rsid w:val="003705DE"/>
    <w:rsid w:val="0037126E"/>
    <w:rsid w:val="00371727"/>
    <w:rsid w:val="00371780"/>
    <w:rsid w:val="00371CCD"/>
    <w:rsid w:val="00372C5A"/>
    <w:rsid w:val="00373389"/>
    <w:rsid w:val="00373507"/>
    <w:rsid w:val="003735E3"/>
    <w:rsid w:val="00373CF3"/>
    <w:rsid w:val="00373F0D"/>
    <w:rsid w:val="003741D4"/>
    <w:rsid w:val="00375115"/>
    <w:rsid w:val="00375A8F"/>
    <w:rsid w:val="0037627B"/>
    <w:rsid w:val="0037629F"/>
    <w:rsid w:val="00376448"/>
    <w:rsid w:val="00376FBA"/>
    <w:rsid w:val="003775BB"/>
    <w:rsid w:val="003809BE"/>
    <w:rsid w:val="00380C26"/>
    <w:rsid w:val="003828CD"/>
    <w:rsid w:val="003829A5"/>
    <w:rsid w:val="00382D43"/>
    <w:rsid w:val="00382E26"/>
    <w:rsid w:val="00382E58"/>
    <w:rsid w:val="00383AE0"/>
    <w:rsid w:val="003840B5"/>
    <w:rsid w:val="003844C2"/>
    <w:rsid w:val="00385239"/>
    <w:rsid w:val="003856EE"/>
    <w:rsid w:val="00385A15"/>
    <w:rsid w:val="00385CC2"/>
    <w:rsid w:val="0038646C"/>
    <w:rsid w:val="00386509"/>
    <w:rsid w:val="003869C3"/>
    <w:rsid w:val="00386A59"/>
    <w:rsid w:val="003874C3"/>
    <w:rsid w:val="00390266"/>
    <w:rsid w:val="003902DE"/>
    <w:rsid w:val="003906FD"/>
    <w:rsid w:val="00390D44"/>
    <w:rsid w:val="003912EE"/>
    <w:rsid w:val="0039153F"/>
    <w:rsid w:val="00391642"/>
    <w:rsid w:val="00391DCC"/>
    <w:rsid w:val="00391EB3"/>
    <w:rsid w:val="00392A6F"/>
    <w:rsid w:val="00392B19"/>
    <w:rsid w:val="00392E59"/>
    <w:rsid w:val="003934B5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6779"/>
    <w:rsid w:val="0039690B"/>
    <w:rsid w:val="0039739B"/>
    <w:rsid w:val="003A0249"/>
    <w:rsid w:val="003A04C4"/>
    <w:rsid w:val="003A0C49"/>
    <w:rsid w:val="003A1352"/>
    <w:rsid w:val="003A164E"/>
    <w:rsid w:val="003A1809"/>
    <w:rsid w:val="003A1DB3"/>
    <w:rsid w:val="003A1DFD"/>
    <w:rsid w:val="003A1FB0"/>
    <w:rsid w:val="003A234A"/>
    <w:rsid w:val="003A3319"/>
    <w:rsid w:val="003A338D"/>
    <w:rsid w:val="003A34A4"/>
    <w:rsid w:val="003A36D9"/>
    <w:rsid w:val="003A3714"/>
    <w:rsid w:val="003A40D1"/>
    <w:rsid w:val="003A44C2"/>
    <w:rsid w:val="003A475F"/>
    <w:rsid w:val="003A4A9B"/>
    <w:rsid w:val="003A4B7D"/>
    <w:rsid w:val="003A4DE2"/>
    <w:rsid w:val="003A4FCB"/>
    <w:rsid w:val="003A5167"/>
    <w:rsid w:val="003A5E82"/>
    <w:rsid w:val="003A5F8B"/>
    <w:rsid w:val="003A663F"/>
    <w:rsid w:val="003A7B8C"/>
    <w:rsid w:val="003A7EBC"/>
    <w:rsid w:val="003B09C8"/>
    <w:rsid w:val="003B1035"/>
    <w:rsid w:val="003B15A7"/>
    <w:rsid w:val="003B256F"/>
    <w:rsid w:val="003B2BC7"/>
    <w:rsid w:val="003B3313"/>
    <w:rsid w:val="003B397F"/>
    <w:rsid w:val="003B3D34"/>
    <w:rsid w:val="003B4BAF"/>
    <w:rsid w:val="003B5C1A"/>
    <w:rsid w:val="003B61C9"/>
    <w:rsid w:val="003B654B"/>
    <w:rsid w:val="003B6A0E"/>
    <w:rsid w:val="003B6AA3"/>
    <w:rsid w:val="003B6D21"/>
    <w:rsid w:val="003B70EC"/>
    <w:rsid w:val="003B72C3"/>
    <w:rsid w:val="003B7D03"/>
    <w:rsid w:val="003B7D88"/>
    <w:rsid w:val="003C1183"/>
    <w:rsid w:val="003C1943"/>
    <w:rsid w:val="003C2306"/>
    <w:rsid w:val="003C2441"/>
    <w:rsid w:val="003C25B4"/>
    <w:rsid w:val="003C2DE3"/>
    <w:rsid w:val="003C2F3A"/>
    <w:rsid w:val="003C341F"/>
    <w:rsid w:val="003C3850"/>
    <w:rsid w:val="003C3A87"/>
    <w:rsid w:val="003C3E03"/>
    <w:rsid w:val="003C44BF"/>
    <w:rsid w:val="003C55A6"/>
    <w:rsid w:val="003C56A3"/>
    <w:rsid w:val="003C5E2C"/>
    <w:rsid w:val="003C5F42"/>
    <w:rsid w:val="003C64EB"/>
    <w:rsid w:val="003C778E"/>
    <w:rsid w:val="003D02C8"/>
    <w:rsid w:val="003D045E"/>
    <w:rsid w:val="003D0E94"/>
    <w:rsid w:val="003D1C7B"/>
    <w:rsid w:val="003D1F1C"/>
    <w:rsid w:val="003D2B21"/>
    <w:rsid w:val="003D2B86"/>
    <w:rsid w:val="003D2D45"/>
    <w:rsid w:val="003D39BE"/>
    <w:rsid w:val="003D3CA2"/>
    <w:rsid w:val="003D3D6C"/>
    <w:rsid w:val="003D6AE4"/>
    <w:rsid w:val="003D6F35"/>
    <w:rsid w:val="003D7240"/>
    <w:rsid w:val="003D725E"/>
    <w:rsid w:val="003E014A"/>
    <w:rsid w:val="003E059F"/>
    <w:rsid w:val="003E05D4"/>
    <w:rsid w:val="003E18C8"/>
    <w:rsid w:val="003E1ED5"/>
    <w:rsid w:val="003E2402"/>
    <w:rsid w:val="003E2669"/>
    <w:rsid w:val="003E2A58"/>
    <w:rsid w:val="003E40E8"/>
    <w:rsid w:val="003E41B5"/>
    <w:rsid w:val="003E441C"/>
    <w:rsid w:val="003E5075"/>
    <w:rsid w:val="003E55E4"/>
    <w:rsid w:val="003E59EC"/>
    <w:rsid w:val="003E59F3"/>
    <w:rsid w:val="003E5A29"/>
    <w:rsid w:val="003E5C6F"/>
    <w:rsid w:val="003E5CAB"/>
    <w:rsid w:val="003E5E35"/>
    <w:rsid w:val="003E624D"/>
    <w:rsid w:val="003E6713"/>
    <w:rsid w:val="003E6DD3"/>
    <w:rsid w:val="003E6FBF"/>
    <w:rsid w:val="003E73F4"/>
    <w:rsid w:val="003E7E45"/>
    <w:rsid w:val="003F0C47"/>
    <w:rsid w:val="003F0DF4"/>
    <w:rsid w:val="003F0F0F"/>
    <w:rsid w:val="003F0F95"/>
    <w:rsid w:val="003F11CD"/>
    <w:rsid w:val="003F179A"/>
    <w:rsid w:val="003F1BD2"/>
    <w:rsid w:val="003F1CAE"/>
    <w:rsid w:val="003F207D"/>
    <w:rsid w:val="003F3220"/>
    <w:rsid w:val="003F35DE"/>
    <w:rsid w:val="003F425B"/>
    <w:rsid w:val="003F5488"/>
    <w:rsid w:val="003F5754"/>
    <w:rsid w:val="003F5C08"/>
    <w:rsid w:val="003F6DDB"/>
    <w:rsid w:val="003F709D"/>
    <w:rsid w:val="003F762D"/>
    <w:rsid w:val="00400130"/>
    <w:rsid w:val="00400446"/>
    <w:rsid w:val="0040050B"/>
    <w:rsid w:val="00400D9B"/>
    <w:rsid w:val="004010ED"/>
    <w:rsid w:val="004012BD"/>
    <w:rsid w:val="00401395"/>
    <w:rsid w:val="00401677"/>
    <w:rsid w:val="004017D4"/>
    <w:rsid w:val="0040203C"/>
    <w:rsid w:val="004023BE"/>
    <w:rsid w:val="00402A47"/>
    <w:rsid w:val="004031E4"/>
    <w:rsid w:val="00403E39"/>
    <w:rsid w:val="00404074"/>
    <w:rsid w:val="004041FE"/>
    <w:rsid w:val="00404567"/>
    <w:rsid w:val="004050B5"/>
    <w:rsid w:val="00406C90"/>
    <w:rsid w:val="00406DCD"/>
    <w:rsid w:val="00407DA7"/>
    <w:rsid w:val="004109E2"/>
    <w:rsid w:val="004110BF"/>
    <w:rsid w:val="00411760"/>
    <w:rsid w:val="00411D39"/>
    <w:rsid w:val="004120DB"/>
    <w:rsid w:val="004125C0"/>
    <w:rsid w:val="004135FD"/>
    <w:rsid w:val="00413C06"/>
    <w:rsid w:val="00414049"/>
    <w:rsid w:val="004146FF"/>
    <w:rsid w:val="00414B7D"/>
    <w:rsid w:val="004160AF"/>
    <w:rsid w:val="004169FB"/>
    <w:rsid w:val="00416AED"/>
    <w:rsid w:val="00416E43"/>
    <w:rsid w:val="00417886"/>
    <w:rsid w:val="004206EE"/>
    <w:rsid w:val="0042139B"/>
    <w:rsid w:val="00421675"/>
    <w:rsid w:val="0042280C"/>
    <w:rsid w:val="00422BCF"/>
    <w:rsid w:val="00423DB3"/>
    <w:rsid w:val="00424F76"/>
    <w:rsid w:val="00425010"/>
    <w:rsid w:val="004252D5"/>
    <w:rsid w:val="004259ED"/>
    <w:rsid w:val="00425BF2"/>
    <w:rsid w:val="004261BE"/>
    <w:rsid w:val="00426253"/>
    <w:rsid w:val="004265B2"/>
    <w:rsid w:val="00426A74"/>
    <w:rsid w:val="00427346"/>
    <w:rsid w:val="00430836"/>
    <w:rsid w:val="00430AA7"/>
    <w:rsid w:val="0043149C"/>
    <w:rsid w:val="0043189C"/>
    <w:rsid w:val="00432AE8"/>
    <w:rsid w:val="004334BC"/>
    <w:rsid w:val="004335CB"/>
    <w:rsid w:val="004344C9"/>
    <w:rsid w:val="0043455B"/>
    <w:rsid w:val="0043566D"/>
    <w:rsid w:val="0043595C"/>
    <w:rsid w:val="00437524"/>
    <w:rsid w:val="00440532"/>
    <w:rsid w:val="0044063C"/>
    <w:rsid w:val="004416C6"/>
    <w:rsid w:val="004416FD"/>
    <w:rsid w:val="004418D2"/>
    <w:rsid w:val="004421FB"/>
    <w:rsid w:val="00442600"/>
    <w:rsid w:val="004428B7"/>
    <w:rsid w:val="00442F6D"/>
    <w:rsid w:val="004434AB"/>
    <w:rsid w:val="00444129"/>
    <w:rsid w:val="00444146"/>
    <w:rsid w:val="004448BD"/>
    <w:rsid w:val="00444A7C"/>
    <w:rsid w:val="0044552E"/>
    <w:rsid w:val="00446194"/>
    <w:rsid w:val="00446666"/>
    <w:rsid w:val="004467AC"/>
    <w:rsid w:val="00446A10"/>
    <w:rsid w:val="004473E4"/>
    <w:rsid w:val="0044783E"/>
    <w:rsid w:val="00447A2A"/>
    <w:rsid w:val="00447F49"/>
    <w:rsid w:val="00451194"/>
    <w:rsid w:val="004515EF"/>
    <w:rsid w:val="00451F4B"/>
    <w:rsid w:val="00452E57"/>
    <w:rsid w:val="004533BA"/>
    <w:rsid w:val="0045343F"/>
    <w:rsid w:val="0045480F"/>
    <w:rsid w:val="00454933"/>
    <w:rsid w:val="004552DC"/>
    <w:rsid w:val="00455BFE"/>
    <w:rsid w:val="00455CC1"/>
    <w:rsid w:val="00456856"/>
    <w:rsid w:val="00456AB2"/>
    <w:rsid w:val="00456DFB"/>
    <w:rsid w:val="00457021"/>
    <w:rsid w:val="00457828"/>
    <w:rsid w:val="0046039D"/>
    <w:rsid w:val="00460D26"/>
    <w:rsid w:val="0046130A"/>
    <w:rsid w:val="00461403"/>
    <w:rsid w:val="0046195B"/>
    <w:rsid w:val="00461DEB"/>
    <w:rsid w:val="00462450"/>
    <w:rsid w:val="0046249D"/>
    <w:rsid w:val="004626D3"/>
    <w:rsid w:val="004631D8"/>
    <w:rsid w:val="00463563"/>
    <w:rsid w:val="00463A5F"/>
    <w:rsid w:val="00463A97"/>
    <w:rsid w:val="00463C0E"/>
    <w:rsid w:val="00464470"/>
    <w:rsid w:val="0046472D"/>
    <w:rsid w:val="00465ABE"/>
    <w:rsid w:val="004668BD"/>
    <w:rsid w:val="00470150"/>
    <w:rsid w:val="00470D67"/>
    <w:rsid w:val="00470F65"/>
    <w:rsid w:val="00471609"/>
    <w:rsid w:val="004719E5"/>
    <w:rsid w:val="004722AB"/>
    <w:rsid w:val="0047232A"/>
    <w:rsid w:val="00472F84"/>
    <w:rsid w:val="00473E50"/>
    <w:rsid w:val="00473FE5"/>
    <w:rsid w:val="004749A7"/>
    <w:rsid w:val="004759D7"/>
    <w:rsid w:val="00475D03"/>
    <w:rsid w:val="00477187"/>
    <w:rsid w:val="004773DD"/>
    <w:rsid w:val="004775EC"/>
    <w:rsid w:val="004803F4"/>
    <w:rsid w:val="00480E45"/>
    <w:rsid w:val="00481594"/>
    <w:rsid w:val="00481931"/>
    <w:rsid w:val="00482F43"/>
    <w:rsid w:val="00484442"/>
    <w:rsid w:val="00484B73"/>
    <w:rsid w:val="00484F2F"/>
    <w:rsid w:val="00485294"/>
    <w:rsid w:val="0048580B"/>
    <w:rsid w:val="00485D11"/>
    <w:rsid w:val="00485EC5"/>
    <w:rsid w:val="00485F33"/>
    <w:rsid w:val="0048620B"/>
    <w:rsid w:val="00486316"/>
    <w:rsid w:val="00487D79"/>
    <w:rsid w:val="00487E1A"/>
    <w:rsid w:val="0049009B"/>
    <w:rsid w:val="00490621"/>
    <w:rsid w:val="004908E8"/>
    <w:rsid w:val="00491DF6"/>
    <w:rsid w:val="00491E48"/>
    <w:rsid w:val="00491FD1"/>
    <w:rsid w:val="00492644"/>
    <w:rsid w:val="004927CF"/>
    <w:rsid w:val="00492E31"/>
    <w:rsid w:val="0049355E"/>
    <w:rsid w:val="004939C3"/>
    <w:rsid w:val="004941FC"/>
    <w:rsid w:val="00494249"/>
    <w:rsid w:val="0049476F"/>
    <w:rsid w:val="00494CBE"/>
    <w:rsid w:val="00495260"/>
    <w:rsid w:val="00496DFA"/>
    <w:rsid w:val="00497152"/>
    <w:rsid w:val="004A0A42"/>
    <w:rsid w:val="004A1874"/>
    <w:rsid w:val="004A194B"/>
    <w:rsid w:val="004A194D"/>
    <w:rsid w:val="004A1978"/>
    <w:rsid w:val="004A268F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B0F"/>
    <w:rsid w:val="004A5477"/>
    <w:rsid w:val="004A5A9A"/>
    <w:rsid w:val="004A5C46"/>
    <w:rsid w:val="004A6069"/>
    <w:rsid w:val="004A62ED"/>
    <w:rsid w:val="004A7383"/>
    <w:rsid w:val="004A7750"/>
    <w:rsid w:val="004A78C0"/>
    <w:rsid w:val="004A7AD6"/>
    <w:rsid w:val="004A7E0C"/>
    <w:rsid w:val="004A7F00"/>
    <w:rsid w:val="004B0223"/>
    <w:rsid w:val="004B05EB"/>
    <w:rsid w:val="004B08D8"/>
    <w:rsid w:val="004B11A3"/>
    <w:rsid w:val="004B16BE"/>
    <w:rsid w:val="004B1C50"/>
    <w:rsid w:val="004B22F9"/>
    <w:rsid w:val="004B2E2F"/>
    <w:rsid w:val="004B3D42"/>
    <w:rsid w:val="004B4F0D"/>
    <w:rsid w:val="004B4F3F"/>
    <w:rsid w:val="004B587E"/>
    <w:rsid w:val="004B5B61"/>
    <w:rsid w:val="004B5BE3"/>
    <w:rsid w:val="004B6658"/>
    <w:rsid w:val="004B67B3"/>
    <w:rsid w:val="004B6961"/>
    <w:rsid w:val="004B7105"/>
    <w:rsid w:val="004B7538"/>
    <w:rsid w:val="004B7780"/>
    <w:rsid w:val="004C04BC"/>
    <w:rsid w:val="004C04D3"/>
    <w:rsid w:val="004C0614"/>
    <w:rsid w:val="004C0E55"/>
    <w:rsid w:val="004C134F"/>
    <w:rsid w:val="004C18D0"/>
    <w:rsid w:val="004C1DA2"/>
    <w:rsid w:val="004C2B87"/>
    <w:rsid w:val="004C2C27"/>
    <w:rsid w:val="004C2EB2"/>
    <w:rsid w:val="004C2ED5"/>
    <w:rsid w:val="004C3332"/>
    <w:rsid w:val="004C3531"/>
    <w:rsid w:val="004C378B"/>
    <w:rsid w:val="004C425B"/>
    <w:rsid w:val="004C6625"/>
    <w:rsid w:val="004D0EA8"/>
    <w:rsid w:val="004D1202"/>
    <w:rsid w:val="004D1350"/>
    <w:rsid w:val="004D1A04"/>
    <w:rsid w:val="004D1A20"/>
    <w:rsid w:val="004D2E34"/>
    <w:rsid w:val="004D2EB3"/>
    <w:rsid w:val="004D307E"/>
    <w:rsid w:val="004D363D"/>
    <w:rsid w:val="004D3CC4"/>
    <w:rsid w:val="004D3D9B"/>
    <w:rsid w:val="004D429B"/>
    <w:rsid w:val="004D50D7"/>
    <w:rsid w:val="004D52AA"/>
    <w:rsid w:val="004D5544"/>
    <w:rsid w:val="004D60DB"/>
    <w:rsid w:val="004D73B0"/>
    <w:rsid w:val="004D7894"/>
    <w:rsid w:val="004D7B03"/>
    <w:rsid w:val="004D7F57"/>
    <w:rsid w:val="004E0050"/>
    <w:rsid w:val="004E0130"/>
    <w:rsid w:val="004E075D"/>
    <w:rsid w:val="004E0E15"/>
    <w:rsid w:val="004E10AE"/>
    <w:rsid w:val="004E11F5"/>
    <w:rsid w:val="004E1663"/>
    <w:rsid w:val="004E271D"/>
    <w:rsid w:val="004E2959"/>
    <w:rsid w:val="004E2A49"/>
    <w:rsid w:val="004E2DEF"/>
    <w:rsid w:val="004E363F"/>
    <w:rsid w:val="004E376D"/>
    <w:rsid w:val="004E39A8"/>
    <w:rsid w:val="004E4108"/>
    <w:rsid w:val="004E4500"/>
    <w:rsid w:val="004E469B"/>
    <w:rsid w:val="004E49AB"/>
    <w:rsid w:val="004E4A05"/>
    <w:rsid w:val="004E4BFE"/>
    <w:rsid w:val="004E57F7"/>
    <w:rsid w:val="004E5DDC"/>
    <w:rsid w:val="004E6255"/>
    <w:rsid w:val="004E7000"/>
    <w:rsid w:val="004E76DC"/>
    <w:rsid w:val="004E7AA8"/>
    <w:rsid w:val="004E7F29"/>
    <w:rsid w:val="004F0002"/>
    <w:rsid w:val="004F009B"/>
    <w:rsid w:val="004F030F"/>
    <w:rsid w:val="004F06CD"/>
    <w:rsid w:val="004F12C8"/>
    <w:rsid w:val="004F182F"/>
    <w:rsid w:val="004F1ACA"/>
    <w:rsid w:val="004F1D5F"/>
    <w:rsid w:val="004F1F29"/>
    <w:rsid w:val="004F215D"/>
    <w:rsid w:val="004F2867"/>
    <w:rsid w:val="004F2AC6"/>
    <w:rsid w:val="004F31CE"/>
    <w:rsid w:val="004F3332"/>
    <w:rsid w:val="004F336B"/>
    <w:rsid w:val="004F3691"/>
    <w:rsid w:val="004F380A"/>
    <w:rsid w:val="004F3839"/>
    <w:rsid w:val="004F3962"/>
    <w:rsid w:val="004F3F21"/>
    <w:rsid w:val="004F402B"/>
    <w:rsid w:val="004F45F8"/>
    <w:rsid w:val="004F583C"/>
    <w:rsid w:val="004F597E"/>
    <w:rsid w:val="004F616B"/>
    <w:rsid w:val="004F659A"/>
    <w:rsid w:val="00500427"/>
    <w:rsid w:val="0050068E"/>
    <w:rsid w:val="00500D82"/>
    <w:rsid w:val="00501352"/>
    <w:rsid w:val="00501493"/>
    <w:rsid w:val="005015F8"/>
    <w:rsid w:val="005030C1"/>
    <w:rsid w:val="0050324A"/>
    <w:rsid w:val="0050327A"/>
    <w:rsid w:val="00503BB1"/>
    <w:rsid w:val="0050487F"/>
    <w:rsid w:val="00504CC0"/>
    <w:rsid w:val="00505E68"/>
    <w:rsid w:val="00505F14"/>
    <w:rsid w:val="00506C47"/>
    <w:rsid w:val="0050721E"/>
    <w:rsid w:val="005072A0"/>
    <w:rsid w:val="0051017B"/>
    <w:rsid w:val="005103F6"/>
    <w:rsid w:val="00510E5D"/>
    <w:rsid w:val="00510F58"/>
    <w:rsid w:val="00511054"/>
    <w:rsid w:val="005114DC"/>
    <w:rsid w:val="00511F30"/>
    <w:rsid w:val="00512622"/>
    <w:rsid w:val="0051333F"/>
    <w:rsid w:val="005138B0"/>
    <w:rsid w:val="00513B7F"/>
    <w:rsid w:val="00513CB8"/>
    <w:rsid w:val="005141BA"/>
    <w:rsid w:val="005145F9"/>
    <w:rsid w:val="00514BDF"/>
    <w:rsid w:val="00515921"/>
    <w:rsid w:val="00516477"/>
    <w:rsid w:val="00516512"/>
    <w:rsid w:val="005168D2"/>
    <w:rsid w:val="00517810"/>
    <w:rsid w:val="00520663"/>
    <w:rsid w:val="00520D04"/>
    <w:rsid w:val="00521C1C"/>
    <w:rsid w:val="00521E69"/>
    <w:rsid w:val="00522604"/>
    <w:rsid w:val="00522A31"/>
    <w:rsid w:val="00522D77"/>
    <w:rsid w:val="00522E8C"/>
    <w:rsid w:val="00523698"/>
    <w:rsid w:val="00523D85"/>
    <w:rsid w:val="005246F3"/>
    <w:rsid w:val="00524C34"/>
    <w:rsid w:val="00524CC7"/>
    <w:rsid w:val="00524D20"/>
    <w:rsid w:val="005252A1"/>
    <w:rsid w:val="00525540"/>
    <w:rsid w:val="005261B2"/>
    <w:rsid w:val="0052646C"/>
    <w:rsid w:val="00527439"/>
    <w:rsid w:val="0052785B"/>
    <w:rsid w:val="005279D4"/>
    <w:rsid w:val="00527BEA"/>
    <w:rsid w:val="00531831"/>
    <w:rsid w:val="00531F10"/>
    <w:rsid w:val="0053233F"/>
    <w:rsid w:val="005329CD"/>
    <w:rsid w:val="00533C49"/>
    <w:rsid w:val="00533CC2"/>
    <w:rsid w:val="00533E4A"/>
    <w:rsid w:val="0053443A"/>
    <w:rsid w:val="005346F7"/>
    <w:rsid w:val="0053523C"/>
    <w:rsid w:val="005352F6"/>
    <w:rsid w:val="00535EE0"/>
    <w:rsid w:val="0053610C"/>
    <w:rsid w:val="0053713E"/>
    <w:rsid w:val="0053714E"/>
    <w:rsid w:val="00537413"/>
    <w:rsid w:val="00540236"/>
    <w:rsid w:val="005404C1"/>
    <w:rsid w:val="00540C43"/>
    <w:rsid w:val="00540D2E"/>
    <w:rsid w:val="00540DE5"/>
    <w:rsid w:val="00541A39"/>
    <w:rsid w:val="005426C0"/>
    <w:rsid w:val="005432D3"/>
    <w:rsid w:val="005434C3"/>
    <w:rsid w:val="00543738"/>
    <w:rsid w:val="00544155"/>
    <w:rsid w:val="00544374"/>
    <w:rsid w:val="00544812"/>
    <w:rsid w:val="00544C73"/>
    <w:rsid w:val="005451E4"/>
    <w:rsid w:val="00545200"/>
    <w:rsid w:val="00545537"/>
    <w:rsid w:val="0054638E"/>
    <w:rsid w:val="00547240"/>
    <w:rsid w:val="00547C1E"/>
    <w:rsid w:val="00550CDC"/>
    <w:rsid w:val="00550F68"/>
    <w:rsid w:val="00552019"/>
    <w:rsid w:val="00552E6D"/>
    <w:rsid w:val="00553280"/>
    <w:rsid w:val="00553721"/>
    <w:rsid w:val="00553769"/>
    <w:rsid w:val="00554225"/>
    <w:rsid w:val="0055594E"/>
    <w:rsid w:val="00555E5C"/>
    <w:rsid w:val="005560CF"/>
    <w:rsid w:val="00556C36"/>
    <w:rsid w:val="005574B7"/>
    <w:rsid w:val="005576DE"/>
    <w:rsid w:val="00557C40"/>
    <w:rsid w:val="0056074D"/>
    <w:rsid w:val="005608B3"/>
    <w:rsid w:val="005611C5"/>
    <w:rsid w:val="005613C6"/>
    <w:rsid w:val="00561511"/>
    <w:rsid w:val="0056285C"/>
    <w:rsid w:val="00562DC9"/>
    <w:rsid w:val="00563183"/>
    <w:rsid w:val="0056334B"/>
    <w:rsid w:val="00563C7C"/>
    <w:rsid w:val="00564667"/>
    <w:rsid w:val="00564E8C"/>
    <w:rsid w:val="005653D3"/>
    <w:rsid w:val="00565752"/>
    <w:rsid w:val="0056698A"/>
    <w:rsid w:val="00567B0E"/>
    <w:rsid w:val="00567FBF"/>
    <w:rsid w:val="005703AD"/>
    <w:rsid w:val="00570C25"/>
    <w:rsid w:val="005720E7"/>
    <w:rsid w:val="005724F6"/>
    <w:rsid w:val="0057281B"/>
    <w:rsid w:val="00573386"/>
    <w:rsid w:val="00573FAA"/>
    <w:rsid w:val="0057433F"/>
    <w:rsid w:val="00575217"/>
    <w:rsid w:val="005753B6"/>
    <w:rsid w:val="00575A23"/>
    <w:rsid w:val="00575AEB"/>
    <w:rsid w:val="00575C03"/>
    <w:rsid w:val="00575EEA"/>
    <w:rsid w:val="00576051"/>
    <w:rsid w:val="00576B78"/>
    <w:rsid w:val="00576CD0"/>
    <w:rsid w:val="005772DD"/>
    <w:rsid w:val="0057792A"/>
    <w:rsid w:val="0057798E"/>
    <w:rsid w:val="005805F3"/>
    <w:rsid w:val="00580640"/>
    <w:rsid w:val="0058084E"/>
    <w:rsid w:val="00580A71"/>
    <w:rsid w:val="00582305"/>
    <w:rsid w:val="005824BB"/>
    <w:rsid w:val="00582D39"/>
    <w:rsid w:val="00582E06"/>
    <w:rsid w:val="005837CC"/>
    <w:rsid w:val="005838C4"/>
    <w:rsid w:val="005849D5"/>
    <w:rsid w:val="00584DF8"/>
    <w:rsid w:val="0058508C"/>
    <w:rsid w:val="005851A7"/>
    <w:rsid w:val="0058538A"/>
    <w:rsid w:val="00585ADE"/>
    <w:rsid w:val="00585C94"/>
    <w:rsid w:val="00586180"/>
    <w:rsid w:val="005865FA"/>
    <w:rsid w:val="00586811"/>
    <w:rsid w:val="00586DA2"/>
    <w:rsid w:val="00586EA5"/>
    <w:rsid w:val="00590992"/>
    <w:rsid w:val="00590D6B"/>
    <w:rsid w:val="0059108D"/>
    <w:rsid w:val="00591F83"/>
    <w:rsid w:val="005920B5"/>
    <w:rsid w:val="00592A36"/>
    <w:rsid w:val="00592F5C"/>
    <w:rsid w:val="0059322A"/>
    <w:rsid w:val="005932DB"/>
    <w:rsid w:val="005937D6"/>
    <w:rsid w:val="00594F2D"/>
    <w:rsid w:val="00595CB9"/>
    <w:rsid w:val="00597C2B"/>
    <w:rsid w:val="005A0449"/>
    <w:rsid w:val="005A1B97"/>
    <w:rsid w:val="005A1BFD"/>
    <w:rsid w:val="005A1F21"/>
    <w:rsid w:val="005A1F51"/>
    <w:rsid w:val="005A3F74"/>
    <w:rsid w:val="005A7C1E"/>
    <w:rsid w:val="005B1AC2"/>
    <w:rsid w:val="005B1EB0"/>
    <w:rsid w:val="005B36C5"/>
    <w:rsid w:val="005B4042"/>
    <w:rsid w:val="005B46F5"/>
    <w:rsid w:val="005B48EE"/>
    <w:rsid w:val="005B4BF6"/>
    <w:rsid w:val="005B4C38"/>
    <w:rsid w:val="005B4C50"/>
    <w:rsid w:val="005B4FA0"/>
    <w:rsid w:val="005B6511"/>
    <w:rsid w:val="005B6863"/>
    <w:rsid w:val="005B6E46"/>
    <w:rsid w:val="005B7079"/>
    <w:rsid w:val="005B7F0D"/>
    <w:rsid w:val="005C0843"/>
    <w:rsid w:val="005C09FC"/>
    <w:rsid w:val="005C17C2"/>
    <w:rsid w:val="005C1AA2"/>
    <w:rsid w:val="005C23C9"/>
    <w:rsid w:val="005C24D4"/>
    <w:rsid w:val="005C2E91"/>
    <w:rsid w:val="005C3987"/>
    <w:rsid w:val="005C3FBC"/>
    <w:rsid w:val="005C5355"/>
    <w:rsid w:val="005C61AD"/>
    <w:rsid w:val="005C643D"/>
    <w:rsid w:val="005C6A10"/>
    <w:rsid w:val="005C6CB2"/>
    <w:rsid w:val="005C73E6"/>
    <w:rsid w:val="005C7705"/>
    <w:rsid w:val="005C79F7"/>
    <w:rsid w:val="005C7B20"/>
    <w:rsid w:val="005C7E69"/>
    <w:rsid w:val="005C7FA4"/>
    <w:rsid w:val="005D0558"/>
    <w:rsid w:val="005D0AE8"/>
    <w:rsid w:val="005D12B5"/>
    <w:rsid w:val="005D12E8"/>
    <w:rsid w:val="005D135F"/>
    <w:rsid w:val="005D1F6A"/>
    <w:rsid w:val="005D2714"/>
    <w:rsid w:val="005D2A7F"/>
    <w:rsid w:val="005D2B42"/>
    <w:rsid w:val="005D2BF5"/>
    <w:rsid w:val="005D3510"/>
    <w:rsid w:val="005D359A"/>
    <w:rsid w:val="005D3A12"/>
    <w:rsid w:val="005D41B2"/>
    <w:rsid w:val="005D4ADB"/>
    <w:rsid w:val="005D4C56"/>
    <w:rsid w:val="005D5789"/>
    <w:rsid w:val="005D58A6"/>
    <w:rsid w:val="005D593C"/>
    <w:rsid w:val="005D5EB6"/>
    <w:rsid w:val="005D5F00"/>
    <w:rsid w:val="005D606A"/>
    <w:rsid w:val="005D6C9A"/>
    <w:rsid w:val="005D6E26"/>
    <w:rsid w:val="005D6E4F"/>
    <w:rsid w:val="005D6F0F"/>
    <w:rsid w:val="005D6F7D"/>
    <w:rsid w:val="005D733C"/>
    <w:rsid w:val="005D7400"/>
    <w:rsid w:val="005D7977"/>
    <w:rsid w:val="005D7FA6"/>
    <w:rsid w:val="005E002A"/>
    <w:rsid w:val="005E0B10"/>
    <w:rsid w:val="005E0BD6"/>
    <w:rsid w:val="005E1292"/>
    <w:rsid w:val="005E132A"/>
    <w:rsid w:val="005E1579"/>
    <w:rsid w:val="005E200F"/>
    <w:rsid w:val="005E317A"/>
    <w:rsid w:val="005E3B4E"/>
    <w:rsid w:val="005E41D5"/>
    <w:rsid w:val="005E5105"/>
    <w:rsid w:val="005E581F"/>
    <w:rsid w:val="005E6252"/>
    <w:rsid w:val="005E6922"/>
    <w:rsid w:val="005E6B78"/>
    <w:rsid w:val="005E6D67"/>
    <w:rsid w:val="005E76CC"/>
    <w:rsid w:val="005F01A1"/>
    <w:rsid w:val="005F11C1"/>
    <w:rsid w:val="005F1216"/>
    <w:rsid w:val="005F1410"/>
    <w:rsid w:val="005F1FA1"/>
    <w:rsid w:val="005F22A8"/>
    <w:rsid w:val="005F26AE"/>
    <w:rsid w:val="005F379F"/>
    <w:rsid w:val="005F39D5"/>
    <w:rsid w:val="005F3D62"/>
    <w:rsid w:val="005F3D69"/>
    <w:rsid w:val="005F40DF"/>
    <w:rsid w:val="005F49D9"/>
    <w:rsid w:val="005F4CE9"/>
    <w:rsid w:val="005F547D"/>
    <w:rsid w:val="005F5989"/>
    <w:rsid w:val="005F5D12"/>
    <w:rsid w:val="006000EB"/>
    <w:rsid w:val="0060080F"/>
    <w:rsid w:val="00600E92"/>
    <w:rsid w:val="00600F17"/>
    <w:rsid w:val="0060283C"/>
    <w:rsid w:val="00602A35"/>
    <w:rsid w:val="0060360C"/>
    <w:rsid w:val="00603D3F"/>
    <w:rsid w:val="00603D7E"/>
    <w:rsid w:val="00604612"/>
    <w:rsid w:val="0060595F"/>
    <w:rsid w:val="00610472"/>
    <w:rsid w:val="00610797"/>
    <w:rsid w:val="00610B5E"/>
    <w:rsid w:val="00610D06"/>
    <w:rsid w:val="00611051"/>
    <w:rsid w:val="006112FD"/>
    <w:rsid w:val="0061159E"/>
    <w:rsid w:val="00611A17"/>
    <w:rsid w:val="00611F4B"/>
    <w:rsid w:val="00612188"/>
    <w:rsid w:val="00612496"/>
    <w:rsid w:val="00612F80"/>
    <w:rsid w:val="00613E75"/>
    <w:rsid w:val="00615205"/>
    <w:rsid w:val="00615ACA"/>
    <w:rsid w:val="00615B9E"/>
    <w:rsid w:val="006160FD"/>
    <w:rsid w:val="00616A95"/>
    <w:rsid w:val="00616CD3"/>
    <w:rsid w:val="0061776E"/>
    <w:rsid w:val="0061788A"/>
    <w:rsid w:val="00617D9C"/>
    <w:rsid w:val="00617EAD"/>
    <w:rsid w:val="00620218"/>
    <w:rsid w:val="006204AB"/>
    <w:rsid w:val="0062136C"/>
    <w:rsid w:val="0062244E"/>
    <w:rsid w:val="006224AE"/>
    <w:rsid w:val="00622651"/>
    <w:rsid w:val="00622981"/>
    <w:rsid w:val="0062310B"/>
    <w:rsid w:val="006234E6"/>
    <w:rsid w:val="00623C43"/>
    <w:rsid w:val="00624A04"/>
    <w:rsid w:val="00624B4B"/>
    <w:rsid w:val="00624D91"/>
    <w:rsid w:val="00624E1E"/>
    <w:rsid w:val="00624F2F"/>
    <w:rsid w:val="00625713"/>
    <w:rsid w:val="0062593A"/>
    <w:rsid w:val="00625C11"/>
    <w:rsid w:val="00625D7B"/>
    <w:rsid w:val="00626184"/>
    <w:rsid w:val="006268E7"/>
    <w:rsid w:val="0062697A"/>
    <w:rsid w:val="00626C44"/>
    <w:rsid w:val="00626CD8"/>
    <w:rsid w:val="0062768D"/>
    <w:rsid w:val="00631CCD"/>
    <w:rsid w:val="00632427"/>
    <w:rsid w:val="0063268B"/>
    <w:rsid w:val="00632C85"/>
    <w:rsid w:val="00632DD5"/>
    <w:rsid w:val="00633454"/>
    <w:rsid w:val="00634226"/>
    <w:rsid w:val="00634C81"/>
    <w:rsid w:val="00634D93"/>
    <w:rsid w:val="00634EC9"/>
    <w:rsid w:val="00635039"/>
    <w:rsid w:val="006353A4"/>
    <w:rsid w:val="006353BA"/>
    <w:rsid w:val="00636A24"/>
    <w:rsid w:val="00636F4E"/>
    <w:rsid w:val="006375D3"/>
    <w:rsid w:val="00637A08"/>
    <w:rsid w:val="0064010F"/>
    <w:rsid w:val="00641F8E"/>
    <w:rsid w:val="00643EE2"/>
    <w:rsid w:val="006440D4"/>
    <w:rsid w:val="0064493E"/>
    <w:rsid w:val="0064499A"/>
    <w:rsid w:val="0064529A"/>
    <w:rsid w:val="0064544D"/>
    <w:rsid w:val="00645842"/>
    <w:rsid w:val="0064644A"/>
    <w:rsid w:val="00647045"/>
    <w:rsid w:val="0064704A"/>
    <w:rsid w:val="00647220"/>
    <w:rsid w:val="006479C8"/>
    <w:rsid w:val="00647A5C"/>
    <w:rsid w:val="00647A78"/>
    <w:rsid w:val="006500BB"/>
    <w:rsid w:val="006509D4"/>
    <w:rsid w:val="00650C19"/>
    <w:rsid w:val="0065104B"/>
    <w:rsid w:val="0065111F"/>
    <w:rsid w:val="0065143C"/>
    <w:rsid w:val="006519AD"/>
    <w:rsid w:val="00652764"/>
    <w:rsid w:val="0065295B"/>
    <w:rsid w:val="00652E88"/>
    <w:rsid w:val="006534FB"/>
    <w:rsid w:val="0065351B"/>
    <w:rsid w:val="00653666"/>
    <w:rsid w:val="00653A12"/>
    <w:rsid w:val="00653EAF"/>
    <w:rsid w:val="00654060"/>
    <w:rsid w:val="00654225"/>
    <w:rsid w:val="00654544"/>
    <w:rsid w:val="006553AC"/>
    <w:rsid w:val="00655F23"/>
    <w:rsid w:val="006565C0"/>
    <w:rsid w:val="00656E42"/>
    <w:rsid w:val="006579A7"/>
    <w:rsid w:val="00657F1D"/>
    <w:rsid w:val="00657F8C"/>
    <w:rsid w:val="00657FE4"/>
    <w:rsid w:val="006613B4"/>
    <w:rsid w:val="00663054"/>
    <w:rsid w:val="0066313E"/>
    <w:rsid w:val="00663582"/>
    <w:rsid w:val="006635E3"/>
    <w:rsid w:val="00664A28"/>
    <w:rsid w:val="00664B25"/>
    <w:rsid w:val="00664BEC"/>
    <w:rsid w:val="00665152"/>
    <w:rsid w:val="00665424"/>
    <w:rsid w:val="006663C4"/>
    <w:rsid w:val="006668CC"/>
    <w:rsid w:val="00666D16"/>
    <w:rsid w:val="006671E9"/>
    <w:rsid w:val="006700E6"/>
    <w:rsid w:val="006706AC"/>
    <w:rsid w:val="00670859"/>
    <w:rsid w:val="00670B05"/>
    <w:rsid w:val="00670F29"/>
    <w:rsid w:val="006719BD"/>
    <w:rsid w:val="00671D64"/>
    <w:rsid w:val="006722E7"/>
    <w:rsid w:val="00672541"/>
    <w:rsid w:val="006725A7"/>
    <w:rsid w:val="00673370"/>
    <w:rsid w:val="00673651"/>
    <w:rsid w:val="0067397A"/>
    <w:rsid w:val="0067423B"/>
    <w:rsid w:val="00674352"/>
    <w:rsid w:val="006746EE"/>
    <w:rsid w:val="00674DBD"/>
    <w:rsid w:val="006751AA"/>
    <w:rsid w:val="0067521A"/>
    <w:rsid w:val="00675984"/>
    <w:rsid w:val="0067692D"/>
    <w:rsid w:val="00676DFC"/>
    <w:rsid w:val="00677250"/>
    <w:rsid w:val="00677718"/>
    <w:rsid w:val="00677B09"/>
    <w:rsid w:val="00677E1F"/>
    <w:rsid w:val="0068006F"/>
    <w:rsid w:val="00680663"/>
    <w:rsid w:val="006807AD"/>
    <w:rsid w:val="0068094F"/>
    <w:rsid w:val="00681129"/>
    <w:rsid w:val="00681FB8"/>
    <w:rsid w:val="0068233F"/>
    <w:rsid w:val="00684EC3"/>
    <w:rsid w:val="006859DF"/>
    <w:rsid w:val="00685D56"/>
    <w:rsid w:val="00686CF5"/>
    <w:rsid w:val="00686FCF"/>
    <w:rsid w:val="006877B6"/>
    <w:rsid w:val="006879F8"/>
    <w:rsid w:val="00687BA2"/>
    <w:rsid w:val="00690198"/>
    <w:rsid w:val="00690866"/>
    <w:rsid w:val="00690DE3"/>
    <w:rsid w:val="006912DC"/>
    <w:rsid w:val="006916CA"/>
    <w:rsid w:val="0069303B"/>
    <w:rsid w:val="006934E7"/>
    <w:rsid w:val="00693AD9"/>
    <w:rsid w:val="006941A1"/>
    <w:rsid w:val="006947D9"/>
    <w:rsid w:val="00694B43"/>
    <w:rsid w:val="00695C2A"/>
    <w:rsid w:val="00695C8F"/>
    <w:rsid w:val="00695E87"/>
    <w:rsid w:val="006964E0"/>
    <w:rsid w:val="0069698E"/>
    <w:rsid w:val="00696E0B"/>
    <w:rsid w:val="00697165"/>
    <w:rsid w:val="0069783A"/>
    <w:rsid w:val="006A01B8"/>
    <w:rsid w:val="006A0293"/>
    <w:rsid w:val="006A0818"/>
    <w:rsid w:val="006A132F"/>
    <w:rsid w:val="006A18B5"/>
    <w:rsid w:val="006A270C"/>
    <w:rsid w:val="006A31F0"/>
    <w:rsid w:val="006A34BF"/>
    <w:rsid w:val="006A3955"/>
    <w:rsid w:val="006A3D0D"/>
    <w:rsid w:val="006A3EFB"/>
    <w:rsid w:val="006A4AA3"/>
    <w:rsid w:val="006A4B54"/>
    <w:rsid w:val="006A60E4"/>
    <w:rsid w:val="006A6510"/>
    <w:rsid w:val="006A69B5"/>
    <w:rsid w:val="006A6BAA"/>
    <w:rsid w:val="006A70D6"/>
    <w:rsid w:val="006B0DD8"/>
    <w:rsid w:val="006B238E"/>
    <w:rsid w:val="006B24CA"/>
    <w:rsid w:val="006B2625"/>
    <w:rsid w:val="006B2D9A"/>
    <w:rsid w:val="006B2E69"/>
    <w:rsid w:val="006B3510"/>
    <w:rsid w:val="006B44B2"/>
    <w:rsid w:val="006B5FF5"/>
    <w:rsid w:val="006B641C"/>
    <w:rsid w:val="006B68B6"/>
    <w:rsid w:val="006B6F0B"/>
    <w:rsid w:val="006B7ACD"/>
    <w:rsid w:val="006C05B8"/>
    <w:rsid w:val="006C0770"/>
    <w:rsid w:val="006C099C"/>
    <w:rsid w:val="006C0A5A"/>
    <w:rsid w:val="006C0EA4"/>
    <w:rsid w:val="006C11B0"/>
    <w:rsid w:val="006C14AD"/>
    <w:rsid w:val="006C2268"/>
    <w:rsid w:val="006C22C9"/>
    <w:rsid w:val="006C249E"/>
    <w:rsid w:val="006C34C9"/>
    <w:rsid w:val="006C4268"/>
    <w:rsid w:val="006C4B5C"/>
    <w:rsid w:val="006C4D4C"/>
    <w:rsid w:val="006C4F2E"/>
    <w:rsid w:val="006C5776"/>
    <w:rsid w:val="006C5B84"/>
    <w:rsid w:val="006C61CB"/>
    <w:rsid w:val="006C624B"/>
    <w:rsid w:val="006C7293"/>
    <w:rsid w:val="006D0202"/>
    <w:rsid w:val="006D0401"/>
    <w:rsid w:val="006D05F2"/>
    <w:rsid w:val="006D0604"/>
    <w:rsid w:val="006D09BE"/>
    <w:rsid w:val="006D1295"/>
    <w:rsid w:val="006D12C6"/>
    <w:rsid w:val="006D1AB7"/>
    <w:rsid w:val="006D221F"/>
    <w:rsid w:val="006D25D5"/>
    <w:rsid w:val="006D3119"/>
    <w:rsid w:val="006D365E"/>
    <w:rsid w:val="006D3D90"/>
    <w:rsid w:val="006D3DB1"/>
    <w:rsid w:val="006D3E17"/>
    <w:rsid w:val="006D45BE"/>
    <w:rsid w:val="006D4975"/>
    <w:rsid w:val="006D49E4"/>
    <w:rsid w:val="006D4B7D"/>
    <w:rsid w:val="006D537E"/>
    <w:rsid w:val="006D5A18"/>
    <w:rsid w:val="006D68BB"/>
    <w:rsid w:val="006D69F5"/>
    <w:rsid w:val="006D6FD3"/>
    <w:rsid w:val="006D706D"/>
    <w:rsid w:val="006D7591"/>
    <w:rsid w:val="006D7BB2"/>
    <w:rsid w:val="006E0635"/>
    <w:rsid w:val="006E1083"/>
    <w:rsid w:val="006E1254"/>
    <w:rsid w:val="006E1AE4"/>
    <w:rsid w:val="006E1D62"/>
    <w:rsid w:val="006E2741"/>
    <w:rsid w:val="006E2AE2"/>
    <w:rsid w:val="006E3032"/>
    <w:rsid w:val="006E33E1"/>
    <w:rsid w:val="006E41C6"/>
    <w:rsid w:val="006E4445"/>
    <w:rsid w:val="006E5626"/>
    <w:rsid w:val="006E5CE1"/>
    <w:rsid w:val="006E7151"/>
    <w:rsid w:val="006E74D2"/>
    <w:rsid w:val="006E7AD8"/>
    <w:rsid w:val="006E7ED5"/>
    <w:rsid w:val="006F0D8B"/>
    <w:rsid w:val="006F0FD8"/>
    <w:rsid w:val="006F1A5E"/>
    <w:rsid w:val="006F1B25"/>
    <w:rsid w:val="006F1CB4"/>
    <w:rsid w:val="006F2202"/>
    <w:rsid w:val="006F3010"/>
    <w:rsid w:val="006F35FF"/>
    <w:rsid w:val="006F379A"/>
    <w:rsid w:val="006F426C"/>
    <w:rsid w:val="006F45D0"/>
    <w:rsid w:val="006F4955"/>
    <w:rsid w:val="006F6B1A"/>
    <w:rsid w:val="006F6CDE"/>
    <w:rsid w:val="006F71DA"/>
    <w:rsid w:val="0070051F"/>
    <w:rsid w:val="007009FD"/>
    <w:rsid w:val="007013A2"/>
    <w:rsid w:val="0070178F"/>
    <w:rsid w:val="00701DF2"/>
    <w:rsid w:val="00702422"/>
    <w:rsid w:val="00702705"/>
    <w:rsid w:val="007029E8"/>
    <w:rsid w:val="00702BFA"/>
    <w:rsid w:val="00702FCD"/>
    <w:rsid w:val="007033EC"/>
    <w:rsid w:val="00703B3A"/>
    <w:rsid w:val="00704063"/>
    <w:rsid w:val="00704403"/>
    <w:rsid w:val="00704C6A"/>
    <w:rsid w:val="00705C53"/>
    <w:rsid w:val="0070608F"/>
    <w:rsid w:val="00706105"/>
    <w:rsid w:val="00706EE0"/>
    <w:rsid w:val="007070D6"/>
    <w:rsid w:val="00707311"/>
    <w:rsid w:val="00707C68"/>
    <w:rsid w:val="00707C77"/>
    <w:rsid w:val="00707D28"/>
    <w:rsid w:val="00707DC7"/>
    <w:rsid w:val="00707E0F"/>
    <w:rsid w:val="007102E2"/>
    <w:rsid w:val="007103DD"/>
    <w:rsid w:val="00711299"/>
    <w:rsid w:val="007118A6"/>
    <w:rsid w:val="00711AB9"/>
    <w:rsid w:val="007122F9"/>
    <w:rsid w:val="00714BCC"/>
    <w:rsid w:val="00714EA3"/>
    <w:rsid w:val="00715135"/>
    <w:rsid w:val="0071556E"/>
    <w:rsid w:val="00715678"/>
    <w:rsid w:val="00715CC2"/>
    <w:rsid w:val="00716915"/>
    <w:rsid w:val="00717070"/>
    <w:rsid w:val="007170A4"/>
    <w:rsid w:val="0071762F"/>
    <w:rsid w:val="0071767F"/>
    <w:rsid w:val="0071770A"/>
    <w:rsid w:val="00717939"/>
    <w:rsid w:val="007201CF"/>
    <w:rsid w:val="007202D5"/>
    <w:rsid w:val="007202E0"/>
    <w:rsid w:val="007208E7"/>
    <w:rsid w:val="00720943"/>
    <w:rsid w:val="00720A9D"/>
    <w:rsid w:val="00720E4E"/>
    <w:rsid w:val="007210E7"/>
    <w:rsid w:val="007212B4"/>
    <w:rsid w:val="00721B44"/>
    <w:rsid w:val="00723387"/>
    <w:rsid w:val="0072365F"/>
    <w:rsid w:val="00723AC6"/>
    <w:rsid w:val="00723EE7"/>
    <w:rsid w:val="00724844"/>
    <w:rsid w:val="00724C06"/>
    <w:rsid w:val="0072611D"/>
    <w:rsid w:val="0072627C"/>
    <w:rsid w:val="007263E1"/>
    <w:rsid w:val="00726711"/>
    <w:rsid w:val="00726AE9"/>
    <w:rsid w:val="00726BD3"/>
    <w:rsid w:val="00727576"/>
    <w:rsid w:val="007303E6"/>
    <w:rsid w:val="007309A3"/>
    <w:rsid w:val="00730C24"/>
    <w:rsid w:val="00731529"/>
    <w:rsid w:val="0073160C"/>
    <w:rsid w:val="00731974"/>
    <w:rsid w:val="00732B71"/>
    <w:rsid w:val="007335A2"/>
    <w:rsid w:val="0073387B"/>
    <w:rsid w:val="00733D59"/>
    <w:rsid w:val="007345BB"/>
    <w:rsid w:val="00734B39"/>
    <w:rsid w:val="00734C90"/>
    <w:rsid w:val="00735366"/>
    <w:rsid w:val="00736174"/>
    <w:rsid w:val="00736832"/>
    <w:rsid w:val="007377CE"/>
    <w:rsid w:val="00737D6F"/>
    <w:rsid w:val="00740020"/>
    <w:rsid w:val="007400EC"/>
    <w:rsid w:val="00740F6A"/>
    <w:rsid w:val="00741484"/>
    <w:rsid w:val="00741BBF"/>
    <w:rsid w:val="00741BDB"/>
    <w:rsid w:val="00741EF0"/>
    <w:rsid w:val="0074204B"/>
    <w:rsid w:val="007423DD"/>
    <w:rsid w:val="00742C3F"/>
    <w:rsid w:val="00742EE2"/>
    <w:rsid w:val="007431A0"/>
    <w:rsid w:val="007435B4"/>
    <w:rsid w:val="007437D7"/>
    <w:rsid w:val="00744C06"/>
    <w:rsid w:val="007466AD"/>
    <w:rsid w:val="00746798"/>
    <w:rsid w:val="00747468"/>
    <w:rsid w:val="00747636"/>
    <w:rsid w:val="00750265"/>
    <w:rsid w:val="00750C0F"/>
    <w:rsid w:val="00751472"/>
    <w:rsid w:val="007515B9"/>
    <w:rsid w:val="007515E1"/>
    <w:rsid w:val="00751623"/>
    <w:rsid w:val="007516F9"/>
    <w:rsid w:val="007520A6"/>
    <w:rsid w:val="00753DD5"/>
    <w:rsid w:val="00753F6A"/>
    <w:rsid w:val="007548D1"/>
    <w:rsid w:val="00754CDF"/>
    <w:rsid w:val="00755732"/>
    <w:rsid w:val="00755882"/>
    <w:rsid w:val="0075595A"/>
    <w:rsid w:val="00756370"/>
    <w:rsid w:val="00757185"/>
    <w:rsid w:val="007572B9"/>
    <w:rsid w:val="0075731D"/>
    <w:rsid w:val="00757A0A"/>
    <w:rsid w:val="00761544"/>
    <w:rsid w:val="00761DD1"/>
    <w:rsid w:val="00761E2F"/>
    <w:rsid w:val="007628F5"/>
    <w:rsid w:val="0076315B"/>
    <w:rsid w:val="00763E98"/>
    <w:rsid w:val="00764C4A"/>
    <w:rsid w:val="00764DAE"/>
    <w:rsid w:val="007652D3"/>
    <w:rsid w:val="007709C5"/>
    <w:rsid w:val="00770AF5"/>
    <w:rsid w:val="00770C08"/>
    <w:rsid w:val="0077207C"/>
    <w:rsid w:val="007729FE"/>
    <w:rsid w:val="00773502"/>
    <w:rsid w:val="00773C1D"/>
    <w:rsid w:val="00774355"/>
    <w:rsid w:val="0077497E"/>
    <w:rsid w:val="00775014"/>
    <w:rsid w:val="007758CC"/>
    <w:rsid w:val="00775EFF"/>
    <w:rsid w:val="007762EB"/>
    <w:rsid w:val="0077672C"/>
    <w:rsid w:val="0077701D"/>
    <w:rsid w:val="0077716B"/>
    <w:rsid w:val="0077745D"/>
    <w:rsid w:val="00777CD8"/>
    <w:rsid w:val="00777DD4"/>
    <w:rsid w:val="00781BB1"/>
    <w:rsid w:val="00781E02"/>
    <w:rsid w:val="00782229"/>
    <w:rsid w:val="00782250"/>
    <w:rsid w:val="007822B8"/>
    <w:rsid w:val="007823AA"/>
    <w:rsid w:val="0078261D"/>
    <w:rsid w:val="00782A4C"/>
    <w:rsid w:val="00783009"/>
    <w:rsid w:val="00783C2B"/>
    <w:rsid w:val="00784411"/>
    <w:rsid w:val="007853B7"/>
    <w:rsid w:val="00785541"/>
    <w:rsid w:val="007860F8"/>
    <w:rsid w:val="00786261"/>
    <w:rsid w:val="00787C0A"/>
    <w:rsid w:val="007905F7"/>
    <w:rsid w:val="0079069F"/>
    <w:rsid w:val="007915C4"/>
    <w:rsid w:val="007924E4"/>
    <w:rsid w:val="00792A4E"/>
    <w:rsid w:val="00792C0B"/>
    <w:rsid w:val="007930EE"/>
    <w:rsid w:val="007935C8"/>
    <w:rsid w:val="007938CD"/>
    <w:rsid w:val="00793F28"/>
    <w:rsid w:val="00794F0A"/>
    <w:rsid w:val="00795542"/>
    <w:rsid w:val="007956CC"/>
    <w:rsid w:val="00795814"/>
    <w:rsid w:val="00795CD1"/>
    <w:rsid w:val="007967D9"/>
    <w:rsid w:val="00796BEC"/>
    <w:rsid w:val="00797261"/>
    <w:rsid w:val="007975A6"/>
    <w:rsid w:val="00797E84"/>
    <w:rsid w:val="007A025C"/>
    <w:rsid w:val="007A0786"/>
    <w:rsid w:val="007A0DE3"/>
    <w:rsid w:val="007A1D93"/>
    <w:rsid w:val="007A1FE9"/>
    <w:rsid w:val="007A257C"/>
    <w:rsid w:val="007A259B"/>
    <w:rsid w:val="007A2976"/>
    <w:rsid w:val="007A2C8F"/>
    <w:rsid w:val="007A3B44"/>
    <w:rsid w:val="007A3BC9"/>
    <w:rsid w:val="007A55F8"/>
    <w:rsid w:val="007A58EF"/>
    <w:rsid w:val="007A5933"/>
    <w:rsid w:val="007A5A89"/>
    <w:rsid w:val="007A5D78"/>
    <w:rsid w:val="007A5DB7"/>
    <w:rsid w:val="007A6A2B"/>
    <w:rsid w:val="007A78A1"/>
    <w:rsid w:val="007A7A80"/>
    <w:rsid w:val="007A7D82"/>
    <w:rsid w:val="007B0E21"/>
    <w:rsid w:val="007B2111"/>
    <w:rsid w:val="007B221A"/>
    <w:rsid w:val="007B2239"/>
    <w:rsid w:val="007B2889"/>
    <w:rsid w:val="007B2BF8"/>
    <w:rsid w:val="007B2C5C"/>
    <w:rsid w:val="007B2D0B"/>
    <w:rsid w:val="007B30B0"/>
    <w:rsid w:val="007B39DE"/>
    <w:rsid w:val="007B3E2F"/>
    <w:rsid w:val="007B424E"/>
    <w:rsid w:val="007B43C6"/>
    <w:rsid w:val="007B4554"/>
    <w:rsid w:val="007B5075"/>
    <w:rsid w:val="007B517E"/>
    <w:rsid w:val="007B5782"/>
    <w:rsid w:val="007B57E2"/>
    <w:rsid w:val="007B59DF"/>
    <w:rsid w:val="007B5E74"/>
    <w:rsid w:val="007B728D"/>
    <w:rsid w:val="007C14AE"/>
    <w:rsid w:val="007C1BB6"/>
    <w:rsid w:val="007C1D18"/>
    <w:rsid w:val="007C242D"/>
    <w:rsid w:val="007C27FA"/>
    <w:rsid w:val="007C3292"/>
    <w:rsid w:val="007C3B3C"/>
    <w:rsid w:val="007C417F"/>
    <w:rsid w:val="007C44BD"/>
    <w:rsid w:val="007C4F02"/>
    <w:rsid w:val="007C6023"/>
    <w:rsid w:val="007C646C"/>
    <w:rsid w:val="007C7A96"/>
    <w:rsid w:val="007D0409"/>
    <w:rsid w:val="007D0D90"/>
    <w:rsid w:val="007D161D"/>
    <w:rsid w:val="007D17AF"/>
    <w:rsid w:val="007D26BC"/>
    <w:rsid w:val="007D2A41"/>
    <w:rsid w:val="007D2BF4"/>
    <w:rsid w:val="007D2E36"/>
    <w:rsid w:val="007D316E"/>
    <w:rsid w:val="007D3BA6"/>
    <w:rsid w:val="007D4110"/>
    <w:rsid w:val="007D4AA9"/>
    <w:rsid w:val="007D52B2"/>
    <w:rsid w:val="007D586D"/>
    <w:rsid w:val="007D622B"/>
    <w:rsid w:val="007D6231"/>
    <w:rsid w:val="007D6382"/>
    <w:rsid w:val="007D7509"/>
    <w:rsid w:val="007E1126"/>
    <w:rsid w:val="007E14C5"/>
    <w:rsid w:val="007E1590"/>
    <w:rsid w:val="007E1818"/>
    <w:rsid w:val="007E1A5C"/>
    <w:rsid w:val="007E3667"/>
    <w:rsid w:val="007E38B7"/>
    <w:rsid w:val="007E3B75"/>
    <w:rsid w:val="007E4112"/>
    <w:rsid w:val="007E48A3"/>
    <w:rsid w:val="007E4B50"/>
    <w:rsid w:val="007E4CEA"/>
    <w:rsid w:val="007E5073"/>
    <w:rsid w:val="007E5115"/>
    <w:rsid w:val="007E5347"/>
    <w:rsid w:val="007E5771"/>
    <w:rsid w:val="007E58EE"/>
    <w:rsid w:val="007E5BEC"/>
    <w:rsid w:val="007E5C1A"/>
    <w:rsid w:val="007E5E39"/>
    <w:rsid w:val="007E6223"/>
    <w:rsid w:val="007E6333"/>
    <w:rsid w:val="007E6DA6"/>
    <w:rsid w:val="007E79C2"/>
    <w:rsid w:val="007F06D9"/>
    <w:rsid w:val="007F20AB"/>
    <w:rsid w:val="007F2425"/>
    <w:rsid w:val="007F28D2"/>
    <w:rsid w:val="007F33CF"/>
    <w:rsid w:val="007F3629"/>
    <w:rsid w:val="007F3D8D"/>
    <w:rsid w:val="007F3F4A"/>
    <w:rsid w:val="007F42A6"/>
    <w:rsid w:val="007F47C6"/>
    <w:rsid w:val="007F55CA"/>
    <w:rsid w:val="007F65B1"/>
    <w:rsid w:val="007F6D09"/>
    <w:rsid w:val="007F716A"/>
    <w:rsid w:val="007F73AE"/>
    <w:rsid w:val="007F7ADA"/>
    <w:rsid w:val="00800A12"/>
    <w:rsid w:val="00800F72"/>
    <w:rsid w:val="00801BB5"/>
    <w:rsid w:val="00802527"/>
    <w:rsid w:val="00802A6C"/>
    <w:rsid w:val="00803643"/>
    <w:rsid w:val="00803CBC"/>
    <w:rsid w:val="00803F2E"/>
    <w:rsid w:val="00803FC9"/>
    <w:rsid w:val="00804210"/>
    <w:rsid w:val="00804664"/>
    <w:rsid w:val="00805380"/>
    <w:rsid w:val="00805AB6"/>
    <w:rsid w:val="00806349"/>
    <w:rsid w:val="00806BBF"/>
    <w:rsid w:val="008074C1"/>
    <w:rsid w:val="008074CB"/>
    <w:rsid w:val="00807DD5"/>
    <w:rsid w:val="0081019E"/>
    <w:rsid w:val="008102EA"/>
    <w:rsid w:val="0081096D"/>
    <w:rsid w:val="00810F95"/>
    <w:rsid w:val="00811CD0"/>
    <w:rsid w:val="00812217"/>
    <w:rsid w:val="00812218"/>
    <w:rsid w:val="00812F5E"/>
    <w:rsid w:val="008142CD"/>
    <w:rsid w:val="008148D3"/>
    <w:rsid w:val="00814AC5"/>
    <w:rsid w:val="00814EC4"/>
    <w:rsid w:val="00814F4A"/>
    <w:rsid w:val="0081501D"/>
    <w:rsid w:val="00815DBD"/>
    <w:rsid w:val="00815FE5"/>
    <w:rsid w:val="00816516"/>
    <w:rsid w:val="0081669D"/>
    <w:rsid w:val="00816815"/>
    <w:rsid w:val="00816EDD"/>
    <w:rsid w:val="00817CE3"/>
    <w:rsid w:val="0082099E"/>
    <w:rsid w:val="008209C9"/>
    <w:rsid w:val="00820AE2"/>
    <w:rsid w:val="0082132E"/>
    <w:rsid w:val="0082156D"/>
    <w:rsid w:val="008223BC"/>
    <w:rsid w:val="008233D8"/>
    <w:rsid w:val="0082363E"/>
    <w:rsid w:val="008238FC"/>
    <w:rsid w:val="00823D01"/>
    <w:rsid w:val="00823FFE"/>
    <w:rsid w:val="0082413D"/>
    <w:rsid w:val="00824ACB"/>
    <w:rsid w:val="008251DB"/>
    <w:rsid w:val="0082540E"/>
    <w:rsid w:val="00825499"/>
    <w:rsid w:val="00825EEE"/>
    <w:rsid w:val="00825F40"/>
    <w:rsid w:val="008266E0"/>
    <w:rsid w:val="00826C19"/>
    <w:rsid w:val="00826DAE"/>
    <w:rsid w:val="00827A52"/>
    <w:rsid w:val="00830B1E"/>
    <w:rsid w:val="00830FBD"/>
    <w:rsid w:val="008323B3"/>
    <w:rsid w:val="00833008"/>
    <w:rsid w:val="008334C3"/>
    <w:rsid w:val="00833E67"/>
    <w:rsid w:val="00833F59"/>
    <w:rsid w:val="008341E6"/>
    <w:rsid w:val="00834AE4"/>
    <w:rsid w:val="0083516F"/>
    <w:rsid w:val="00835A19"/>
    <w:rsid w:val="00836078"/>
    <w:rsid w:val="008362CE"/>
    <w:rsid w:val="00836F1C"/>
    <w:rsid w:val="008373B3"/>
    <w:rsid w:val="0083793D"/>
    <w:rsid w:val="00837E1C"/>
    <w:rsid w:val="00837FA5"/>
    <w:rsid w:val="0084004D"/>
    <w:rsid w:val="00840D1D"/>
    <w:rsid w:val="00840F4C"/>
    <w:rsid w:val="00841197"/>
    <w:rsid w:val="008412F3"/>
    <w:rsid w:val="0084142F"/>
    <w:rsid w:val="0084166D"/>
    <w:rsid w:val="00841FD8"/>
    <w:rsid w:val="00842CAF"/>
    <w:rsid w:val="00842DAC"/>
    <w:rsid w:val="0084327A"/>
    <w:rsid w:val="00844E5C"/>
    <w:rsid w:val="00844ECD"/>
    <w:rsid w:val="008453D7"/>
    <w:rsid w:val="00846273"/>
    <w:rsid w:val="00846A04"/>
    <w:rsid w:val="00846EBF"/>
    <w:rsid w:val="008475CC"/>
    <w:rsid w:val="00847EDA"/>
    <w:rsid w:val="0085037E"/>
    <w:rsid w:val="00851C39"/>
    <w:rsid w:val="00852389"/>
    <w:rsid w:val="00852491"/>
    <w:rsid w:val="00852982"/>
    <w:rsid w:val="00852A56"/>
    <w:rsid w:val="00852C37"/>
    <w:rsid w:val="00853000"/>
    <w:rsid w:val="00853463"/>
    <w:rsid w:val="00853A33"/>
    <w:rsid w:val="00853AB6"/>
    <w:rsid w:val="00853D56"/>
    <w:rsid w:val="008540FA"/>
    <w:rsid w:val="008547B3"/>
    <w:rsid w:val="0085552A"/>
    <w:rsid w:val="00855EB8"/>
    <w:rsid w:val="00856827"/>
    <w:rsid w:val="00856D72"/>
    <w:rsid w:val="00856DBA"/>
    <w:rsid w:val="008575F6"/>
    <w:rsid w:val="00857E57"/>
    <w:rsid w:val="00861030"/>
    <w:rsid w:val="00861036"/>
    <w:rsid w:val="00861058"/>
    <w:rsid w:val="00861379"/>
    <w:rsid w:val="00861B7D"/>
    <w:rsid w:val="008622DE"/>
    <w:rsid w:val="00862CF7"/>
    <w:rsid w:val="00863497"/>
    <w:rsid w:val="008634B0"/>
    <w:rsid w:val="00863CAB"/>
    <w:rsid w:val="00864677"/>
    <w:rsid w:val="00864EE2"/>
    <w:rsid w:val="00864F0D"/>
    <w:rsid w:val="00865364"/>
    <w:rsid w:val="00865B1B"/>
    <w:rsid w:val="00866E81"/>
    <w:rsid w:val="00866F74"/>
    <w:rsid w:val="008670BA"/>
    <w:rsid w:val="0086713C"/>
    <w:rsid w:val="008673BC"/>
    <w:rsid w:val="00867569"/>
    <w:rsid w:val="008676D1"/>
    <w:rsid w:val="00867FAD"/>
    <w:rsid w:val="0087017B"/>
    <w:rsid w:val="00870C5E"/>
    <w:rsid w:val="00870EE1"/>
    <w:rsid w:val="008713EA"/>
    <w:rsid w:val="008717AB"/>
    <w:rsid w:val="008718B9"/>
    <w:rsid w:val="00871933"/>
    <w:rsid w:val="00871954"/>
    <w:rsid w:val="008736F3"/>
    <w:rsid w:val="00873836"/>
    <w:rsid w:val="00873EA4"/>
    <w:rsid w:val="00873EF8"/>
    <w:rsid w:val="00874843"/>
    <w:rsid w:val="00874CFE"/>
    <w:rsid w:val="0087576C"/>
    <w:rsid w:val="00875A08"/>
    <w:rsid w:val="008776B7"/>
    <w:rsid w:val="00877BD2"/>
    <w:rsid w:val="00877EEE"/>
    <w:rsid w:val="00877FE5"/>
    <w:rsid w:val="0088002E"/>
    <w:rsid w:val="008802CA"/>
    <w:rsid w:val="0088120B"/>
    <w:rsid w:val="00881B4D"/>
    <w:rsid w:val="00881EDF"/>
    <w:rsid w:val="00881F01"/>
    <w:rsid w:val="0088201E"/>
    <w:rsid w:val="00883ABE"/>
    <w:rsid w:val="00883F9A"/>
    <w:rsid w:val="008874FD"/>
    <w:rsid w:val="008876EB"/>
    <w:rsid w:val="00890ACD"/>
    <w:rsid w:val="00891171"/>
    <w:rsid w:val="008919F8"/>
    <w:rsid w:val="00891F62"/>
    <w:rsid w:val="00891F94"/>
    <w:rsid w:val="00892418"/>
    <w:rsid w:val="008924CE"/>
    <w:rsid w:val="00892944"/>
    <w:rsid w:val="00892B3F"/>
    <w:rsid w:val="00892BD9"/>
    <w:rsid w:val="00892D31"/>
    <w:rsid w:val="00892DA4"/>
    <w:rsid w:val="0089386A"/>
    <w:rsid w:val="00893E6F"/>
    <w:rsid w:val="00894458"/>
    <w:rsid w:val="00894C4C"/>
    <w:rsid w:val="00894FD0"/>
    <w:rsid w:val="00895134"/>
    <w:rsid w:val="008953D9"/>
    <w:rsid w:val="0089540B"/>
    <w:rsid w:val="0089556C"/>
    <w:rsid w:val="00895D29"/>
    <w:rsid w:val="00896078"/>
    <w:rsid w:val="00896556"/>
    <w:rsid w:val="00896771"/>
    <w:rsid w:val="0089697C"/>
    <w:rsid w:val="00896BAC"/>
    <w:rsid w:val="00896D68"/>
    <w:rsid w:val="00897077"/>
    <w:rsid w:val="008A0352"/>
    <w:rsid w:val="008A0553"/>
    <w:rsid w:val="008A09B9"/>
    <w:rsid w:val="008A0AD7"/>
    <w:rsid w:val="008A0C3F"/>
    <w:rsid w:val="008A0F4B"/>
    <w:rsid w:val="008A1290"/>
    <w:rsid w:val="008A192F"/>
    <w:rsid w:val="008A1F1B"/>
    <w:rsid w:val="008A23B5"/>
    <w:rsid w:val="008A2581"/>
    <w:rsid w:val="008A2C7E"/>
    <w:rsid w:val="008A2E60"/>
    <w:rsid w:val="008A3062"/>
    <w:rsid w:val="008A3387"/>
    <w:rsid w:val="008A345E"/>
    <w:rsid w:val="008A3B57"/>
    <w:rsid w:val="008A412F"/>
    <w:rsid w:val="008A4D2D"/>
    <w:rsid w:val="008A4DB7"/>
    <w:rsid w:val="008A5AC6"/>
    <w:rsid w:val="008A6040"/>
    <w:rsid w:val="008A6AAE"/>
    <w:rsid w:val="008A6F18"/>
    <w:rsid w:val="008A785F"/>
    <w:rsid w:val="008B06B5"/>
    <w:rsid w:val="008B1A57"/>
    <w:rsid w:val="008B26D5"/>
    <w:rsid w:val="008B2D51"/>
    <w:rsid w:val="008B3917"/>
    <w:rsid w:val="008B3DDA"/>
    <w:rsid w:val="008B45B4"/>
    <w:rsid w:val="008B4856"/>
    <w:rsid w:val="008B487C"/>
    <w:rsid w:val="008B5011"/>
    <w:rsid w:val="008B51E6"/>
    <w:rsid w:val="008B5C67"/>
    <w:rsid w:val="008B5CEF"/>
    <w:rsid w:val="008B5D83"/>
    <w:rsid w:val="008B63A2"/>
    <w:rsid w:val="008B6988"/>
    <w:rsid w:val="008B6A5D"/>
    <w:rsid w:val="008B6D9B"/>
    <w:rsid w:val="008B6E7A"/>
    <w:rsid w:val="008B71D3"/>
    <w:rsid w:val="008B76CD"/>
    <w:rsid w:val="008B78C9"/>
    <w:rsid w:val="008C0820"/>
    <w:rsid w:val="008C096E"/>
    <w:rsid w:val="008C0C32"/>
    <w:rsid w:val="008C1A21"/>
    <w:rsid w:val="008C28C1"/>
    <w:rsid w:val="008C2999"/>
    <w:rsid w:val="008C2DB3"/>
    <w:rsid w:val="008C307B"/>
    <w:rsid w:val="008C308F"/>
    <w:rsid w:val="008C442D"/>
    <w:rsid w:val="008C444D"/>
    <w:rsid w:val="008C4A17"/>
    <w:rsid w:val="008C4BE8"/>
    <w:rsid w:val="008C4D8C"/>
    <w:rsid w:val="008C544D"/>
    <w:rsid w:val="008C5AB5"/>
    <w:rsid w:val="008C5EFE"/>
    <w:rsid w:val="008C60FB"/>
    <w:rsid w:val="008C61A7"/>
    <w:rsid w:val="008D0146"/>
    <w:rsid w:val="008D02C8"/>
    <w:rsid w:val="008D0833"/>
    <w:rsid w:val="008D0B59"/>
    <w:rsid w:val="008D1166"/>
    <w:rsid w:val="008D19D6"/>
    <w:rsid w:val="008D1A2D"/>
    <w:rsid w:val="008D1F70"/>
    <w:rsid w:val="008D3279"/>
    <w:rsid w:val="008D32EF"/>
    <w:rsid w:val="008D3E55"/>
    <w:rsid w:val="008D45BD"/>
    <w:rsid w:val="008D6191"/>
    <w:rsid w:val="008D6395"/>
    <w:rsid w:val="008D6499"/>
    <w:rsid w:val="008D6620"/>
    <w:rsid w:val="008D6AD8"/>
    <w:rsid w:val="008D7094"/>
    <w:rsid w:val="008D759E"/>
    <w:rsid w:val="008D7E39"/>
    <w:rsid w:val="008E06DD"/>
    <w:rsid w:val="008E1B2F"/>
    <w:rsid w:val="008E1B5F"/>
    <w:rsid w:val="008E1CCB"/>
    <w:rsid w:val="008E1FD0"/>
    <w:rsid w:val="008E204D"/>
    <w:rsid w:val="008E2243"/>
    <w:rsid w:val="008E331E"/>
    <w:rsid w:val="008E3B7B"/>
    <w:rsid w:val="008E3C6D"/>
    <w:rsid w:val="008E3D45"/>
    <w:rsid w:val="008E421F"/>
    <w:rsid w:val="008E46AF"/>
    <w:rsid w:val="008E4B15"/>
    <w:rsid w:val="008E5168"/>
    <w:rsid w:val="008E52CE"/>
    <w:rsid w:val="008E5862"/>
    <w:rsid w:val="008E59D2"/>
    <w:rsid w:val="008E5A62"/>
    <w:rsid w:val="008E5C0C"/>
    <w:rsid w:val="008E60EE"/>
    <w:rsid w:val="008E632F"/>
    <w:rsid w:val="008E6417"/>
    <w:rsid w:val="008E692C"/>
    <w:rsid w:val="008E6CED"/>
    <w:rsid w:val="008E70EB"/>
    <w:rsid w:val="008F07C6"/>
    <w:rsid w:val="008F0B5E"/>
    <w:rsid w:val="008F0F65"/>
    <w:rsid w:val="008F135D"/>
    <w:rsid w:val="008F18C3"/>
    <w:rsid w:val="008F1B0C"/>
    <w:rsid w:val="008F27CF"/>
    <w:rsid w:val="008F2D5F"/>
    <w:rsid w:val="008F2F55"/>
    <w:rsid w:val="008F30D2"/>
    <w:rsid w:val="008F3D34"/>
    <w:rsid w:val="008F4C93"/>
    <w:rsid w:val="008F59FF"/>
    <w:rsid w:val="008F64CA"/>
    <w:rsid w:val="008F7228"/>
    <w:rsid w:val="008F7269"/>
    <w:rsid w:val="008F762E"/>
    <w:rsid w:val="008F77D4"/>
    <w:rsid w:val="008F7930"/>
    <w:rsid w:val="008F7F2E"/>
    <w:rsid w:val="009006BE"/>
    <w:rsid w:val="009008FD"/>
    <w:rsid w:val="00900FF2"/>
    <w:rsid w:val="009028E9"/>
    <w:rsid w:val="00902B29"/>
    <w:rsid w:val="00903B28"/>
    <w:rsid w:val="00903CEB"/>
    <w:rsid w:val="00903FC7"/>
    <w:rsid w:val="0090477C"/>
    <w:rsid w:val="009048C9"/>
    <w:rsid w:val="00904B13"/>
    <w:rsid w:val="0090548B"/>
    <w:rsid w:val="0090595F"/>
    <w:rsid w:val="00905DB0"/>
    <w:rsid w:val="00906625"/>
    <w:rsid w:val="009073D1"/>
    <w:rsid w:val="0091033A"/>
    <w:rsid w:val="0091072D"/>
    <w:rsid w:val="00910CFF"/>
    <w:rsid w:val="00912D01"/>
    <w:rsid w:val="00912FAD"/>
    <w:rsid w:val="0091348D"/>
    <w:rsid w:val="0091460B"/>
    <w:rsid w:val="00914788"/>
    <w:rsid w:val="00914D9A"/>
    <w:rsid w:val="009153DE"/>
    <w:rsid w:val="00915F4D"/>
    <w:rsid w:val="00916E99"/>
    <w:rsid w:val="00917FF0"/>
    <w:rsid w:val="0092028C"/>
    <w:rsid w:val="00922103"/>
    <w:rsid w:val="0092212D"/>
    <w:rsid w:val="009238FB"/>
    <w:rsid w:val="00924855"/>
    <w:rsid w:val="00925680"/>
    <w:rsid w:val="00925686"/>
    <w:rsid w:val="009257AB"/>
    <w:rsid w:val="00925B60"/>
    <w:rsid w:val="00926140"/>
    <w:rsid w:val="00926143"/>
    <w:rsid w:val="0092697A"/>
    <w:rsid w:val="00927322"/>
    <w:rsid w:val="00927616"/>
    <w:rsid w:val="00927F97"/>
    <w:rsid w:val="009310F6"/>
    <w:rsid w:val="0093301B"/>
    <w:rsid w:val="009334F1"/>
    <w:rsid w:val="00934308"/>
    <w:rsid w:val="009352E3"/>
    <w:rsid w:val="00935F85"/>
    <w:rsid w:val="0093606F"/>
    <w:rsid w:val="00936645"/>
    <w:rsid w:val="009379F1"/>
    <w:rsid w:val="00940144"/>
    <w:rsid w:val="009403FC"/>
    <w:rsid w:val="00940570"/>
    <w:rsid w:val="0094072B"/>
    <w:rsid w:val="009410A5"/>
    <w:rsid w:val="009416EE"/>
    <w:rsid w:val="00941F76"/>
    <w:rsid w:val="00944250"/>
    <w:rsid w:val="00944420"/>
    <w:rsid w:val="00945ADE"/>
    <w:rsid w:val="00945E07"/>
    <w:rsid w:val="00945FF6"/>
    <w:rsid w:val="009468B5"/>
    <w:rsid w:val="00946A18"/>
    <w:rsid w:val="00946A3A"/>
    <w:rsid w:val="00946BEC"/>
    <w:rsid w:val="00946C21"/>
    <w:rsid w:val="009473F7"/>
    <w:rsid w:val="00947615"/>
    <w:rsid w:val="00947829"/>
    <w:rsid w:val="00947B2C"/>
    <w:rsid w:val="00947DDB"/>
    <w:rsid w:val="009500AE"/>
    <w:rsid w:val="00950183"/>
    <w:rsid w:val="00950446"/>
    <w:rsid w:val="00950687"/>
    <w:rsid w:val="00950B84"/>
    <w:rsid w:val="00950CA8"/>
    <w:rsid w:val="00950E35"/>
    <w:rsid w:val="009520AB"/>
    <w:rsid w:val="009531B1"/>
    <w:rsid w:val="009532E0"/>
    <w:rsid w:val="00953641"/>
    <w:rsid w:val="00953DFD"/>
    <w:rsid w:val="009540CE"/>
    <w:rsid w:val="0095437F"/>
    <w:rsid w:val="00954FA3"/>
    <w:rsid w:val="00955419"/>
    <w:rsid w:val="00955796"/>
    <w:rsid w:val="00956581"/>
    <w:rsid w:val="0095675A"/>
    <w:rsid w:val="00956F5D"/>
    <w:rsid w:val="009577DB"/>
    <w:rsid w:val="00957B82"/>
    <w:rsid w:val="0096002E"/>
    <w:rsid w:val="00961576"/>
    <w:rsid w:val="00961DAB"/>
    <w:rsid w:val="00961E3C"/>
    <w:rsid w:val="00961E46"/>
    <w:rsid w:val="00962169"/>
    <w:rsid w:val="0096277B"/>
    <w:rsid w:val="009636EC"/>
    <w:rsid w:val="00963917"/>
    <w:rsid w:val="00963D1C"/>
    <w:rsid w:val="00964154"/>
    <w:rsid w:val="00965594"/>
    <w:rsid w:val="0096574E"/>
    <w:rsid w:val="00965FCF"/>
    <w:rsid w:val="009664B2"/>
    <w:rsid w:val="009669CA"/>
    <w:rsid w:val="0096797E"/>
    <w:rsid w:val="00970092"/>
    <w:rsid w:val="00971B82"/>
    <w:rsid w:val="00971F9C"/>
    <w:rsid w:val="00972F01"/>
    <w:rsid w:val="009732BF"/>
    <w:rsid w:val="00973639"/>
    <w:rsid w:val="009743CE"/>
    <w:rsid w:val="009744AC"/>
    <w:rsid w:val="00975321"/>
    <w:rsid w:val="009756EF"/>
    <w:rsid w:val="00975E23"/>
    <w:rsid w:val="00977548"/>
    <w:rsid w:val="009778FD"/>
    <w:rsid w:val="0097797A"/>
    <w:rsid w:val="00977D9E"/>
    <w:rsid w:val="00980B9A"/>
    <w:rsid w:val="00981352"/>
    <w:rsid w:val="009823B4"/>
    <w:rsid w:val="00982BAB"/>
    <w:rsid w:val="0098336B"/>
    <w:rsid w:val="00983639"/>
    <w:rsid w:val="00983814"/>
    <w:rsid w:val="0098382F"/>
    <w:rsid w:val="00983A7C"/>
    <w:rsid w:val="0098403C"/>
    <w:rsid w:val="00984105"/>
    <w:rsid w:val="00984292"/>
    <w:rsid w:val="00984CB3"/>
    <w:rsid w:val="00984EA2"/>
    <w:rsid w:val="00985D49"/>
    <w:rsid w:val="00986102"/>
    <w:rsid w:val="0098692E"/>
    <w:rsid w:val="00990C7D"/>
    <w:rsid w:val="00991DF1"/>
    <w:rsid w:val="0099231D"/>
    <w:rsid w:val="00992F9F"/>
    <w:rsid w:val="00993957"/>
    <w:rsid w:val="00993F89"/>
    <w:rsid w:val="00994103"/>
    <w:rsid w:val="0099433B"/>
    <w:rsid w:val="0099646C"/>
    <w:rsid w:val="00996522"/>
    <w:rsid w:val="00996536"/>
    <w:rsid w:val="00997512"/>
    <w:rsid w:val="00997A83"/>
    <w:rsid w:val="009A0D17"/>
    <w:rsid w:val="009A1026"/>
    <w:rsid w:val="009A145E"/>
    <w:rsid w:val="009A1725"/>
    <w:rsid w:val="009A1A37"/>
    <w:rsid w:val="009A1ACE"/>
    <w:rsid w:val="009A1CF8"/>
    <w:rsid w:val="009A28A4"/>
    <w:rsid w:val="009A2B88"/>
    <w:rsid w:val="009A3294"/>
    <w:rsid w:val="009A338C"/>
    <w:rsid w:val="009A3558"/>
    <w:rsid w:val="009A3648"/>
    <w:rsid w:val="009A364E"/>
    <w:rsid w:val="009A3B8D"/>
    <w:rsid w:val="009A3BCE"/>
    <w:rsid w:val="009A42D8"/>
    <w:rsid w:val="009A4A51"/>
    <w:rsid w:val="009A6407"/>
    <w:rsid w:val="009A6CED"/>
    <w:rsid w:val="009A6D32"/>
    <w:rsid w:val="009A713A"/>
    <w:rsid w:val="009A7E5D"/>
    <w:rsid w:val="009B0D34"/>
    <w:rsid w:val="009B0EF6"/>
    <w:rsid w:val="009B1FDC"/>
    <w:rsid w:val="009B24EA"/>
    <w:rsid w:val="009B3DDF"/>
    <w:rsid w:val="009B410E"/>
    <w:rsid w:val="009B4C44"/>
    <w:rsid w:val="009B52BE"/>
    <w:rsid w:val="009B551F"/>
    <w:rsid w:val="009B57A7"/>
    <w:rsid w:val="009B5AAB"/>
    <w:rsid w:val="009B5AD4"/>
    <w:rsid w:val="009B7320"/>
    <w:rsid w:val="009C0C61"/>
    <w:rsid w:val="009C121B"/>
    <w:rsid w:val="009C1426"/>
    <w:rsid w:val="009C1523"/>
    <w:rsid w:val="009C1970"/>
    <w:rsid w:val="009C1C81"/>
    <w:rsid w:val="009C21EF"/>
    <w:rsid w:val="009C2332"/>
    <w:rsid w:val="009C3117"/>
    <w:rsid w:val="009C394B"/>
    <w:rsid w:val="009C4009"/>
    <w:rsid w:val="009C402E"/>
    <w:rsid w:val="009C40EF"/>
    <w:rsid w:val="009C65FB"/>
    <w:rsid w:val="009C68A6"/>
    <w:rsid w:val="009C68BF"/>
    <w:rsid w:val="009C6F8D"/>
    <w:rsid w:val="009C7159"/>
    <w:rsid w:val="009C7D85"/>
    <w:rsid w:val="009C7F79"/>
    <w:rsid w:val="009D04FA"/>
    <w:rsid w:val="009D0F53"/>
    <w:rsid w:val="009D12BF"/>
    <w:rsid w:val="009D1BC4"/>
    <w:rsid w:val="009D1CD9"/>
    <w:rsid w:val="009D2490"/>
    <w:rsid w:val="009D27EC"/>
    <w:rsid w:val="009D2A1C"/>
    <w:rsid w:val="009D2CD9"/>
    <w:rsid w:val="009D2E20"/>
    <w:rsid w:val="009D312B"/>
    <w:rsid w:val="009D3962"/>
    <w:rsid w:val="009D39DF"/>
    <w:rsid w:val="009D3D8F"/>
    <w:rsid w:val="009D3F49"/>
    <w:rsid w:val="009D488C"/>
    <w:rsid w:val="009D4D89"/>
    <w:rsid w:val="009D5561"/>
    <w:rsid w:val="009D5699"/>
    <w:rsid w:val="009D59E7"/>
    <w:rsid w:val="009D646A"/>
    <w:rsid w:val="009D6A45"/>
    <w:rsid w:val="009D723A"/>
    <w:rsid w:val="009D7A67"/>
    <w:rsid w:val="009D7CAB"/>
    <w:rsid w:val="009E0034"/>
    <w:rsid w:val="009E0DDE"/>
    <w:rsid w:val="009E1636"/>
    <w:rsid w:val="009E1696"/>
    <w:rsid w:val="009E2063"/>
    <w:rsid w:val="009E2802"/>
    <w:rsid w:val="009E28B4"/>
    <w:rsid w:val="009E3339"/>
    <w:rsid w:val="009E336B"/>
    <w:rsid w:val="009E4654"/>
    <w:rsid w:val="009E478C"/>
    <w:rsid w:val="009E54C5"/>
    <w:rsid w:val="009E5A8C"/>
    <w:rsid w:val="009E5BC2"/>
    <w:rsid w:val="009E5F58"/>
    <w:rsid w:val="009E666A"/>
    <w:rsid w:val="009E6B6D"/>
    <w:rsid w:val="009E784F"/>
    <w:rsid w:val="009E78FC"/>
    <w:rsid w:val="009F023E"/>
    <w:rsid w:val="009F05D4"/>
    <w:rsid w:val="009F0F64"/>
    <w:rsid w:val="009F179A"/>
    <w:rsid w:val="009F19F2"/>
    <w:rsid w:val="009F1C5B"/>
    <w:rsid w:val="009F275B"/>
    <w:rsid w:val="009F27B6"/>
    <w:rsid w:val="009F288E"/>
    <w:rsid w:val="009F28F7"/>
    <w:rsid w:val="009F2CB5"/>
    <w:rsid w:val="009F347E"/>
    <w:rsid w:val="009F361E"/>
    <w:rsid w:val="009F43D8"/>
    <w:rsid w:val="009F4AE4"/>
    <w:rsid w:val="009F4AE8"/>
    <w:rsid w:val="009F5270"/>
    <w:rsid w:val="009F6038"/>
    <w:rsid w:val="009F67C6"/>
    <w:rsid w:val="009F774D"/>
    <w:rsid w:val="00A002EB"/>
    <w:rsid w:val="00A016D6"/>
    <w:rsid w:val="00A016DF"/>
    <w:rsid w:val="00A02004"/>
    <w:rsid w:val="00A022D3"/>
    <w:rsid w:val="00A027F4"/>
    <w:rsid w:val="00A029E6"/>
    <w:rsid w:val="00A02D4F"/>
    <w:rsid w:val="00A04AD4"/>
    <w:rsid w:val="00A0529C"/>
    <w:rsid w:val="00A052E1"/>
    <w:rsid w:val="00A054BE"/>
    <w:rsid w:val="00A059CA"/>
    <w:rsid w:val="00A06D9C"/>
    <w:rsid w:val="00A07AFC"/>
    <w:rsid w:val="00A106BD"/>
    <w:rsid w:val="00A110A2"/>
    <w:rsid w:val="00A1173E"/>
    <w:rsid w:val="00A123C6"/>
    <w:rsid w:val="00A126F7"/>
    <w:rsid w:val="00A13049"/>
    <w:rsid w:val="00A13753"/>
    <w:rsid w:val="00A13769"/>
    <w:rsid w:val="00A1434F"/>
    <w:rsid w:val="00A14CE1"/>
    <w:rsid w:val="00A151EC"/>
    <w:rsid w:val="00A15328"/>
    <w:rsid w:val="00A156C2"/>
    <w:rsid w:val="00A15723"/>
    <w:rsid w:val="00A15B1D"/>
    <w:rsid w:val="00A15C97"/>
    <w:rsid w:val="00A15F4F"/>
    <w:rsid w:val="00A15FE0"/>
    <w:rsid w:val="00A1607D"/>
    <w:rsid w:val="00A171CD"/>
    <w:rsid w:val="00A17E18"/>
    <w:rsid w:val="00A204EE"/>
    <w:rsid w:val="00A20BA7"/>
    <w:rsid w:val="00A21629"/>
    <w:rsid w:val="00A21DBC"/>
    <w:rsid w:val="00A22487"/>
    <w:rsid w:val="00A229DC"/>
    <w:rsid w:val="00A23DA8"/>
    <w:rsid w:val="00A242BC"/>
    <w:rsid w:val="00A2433A"/>
    <w:rsid w:val="00A25B21"/>
    <w:rsid w:val="00A26052"/>
    <w:rsid w:val="00A27224"/>
    <w:rsid w:val="00A27935"/>
    <w:rsid w:val="00A310F7"/>
    <w:rsid w:val="00A31A1B"/>
    <w:rsid w:val="00A31B76"/>
    <w:rsid w:val="00A31DEB"/>
    <w:rsid w:val="00A320AE"/>
    <w:rsid w:val="00A32BA6"/>
    <w:rsid w:val="00A32D11"/>
    <w:rsid w:val="00A3407B"/>
    <w:rsid w:val="00A3471F"/>
    <w:rsid w:val="00A35146"/>
    <w:rsid w:val="00A35FE6"/>
    <w:rsid w:val="00A360CE"/>
    <w:rsid w:val="00A361AA"/>
    <w:rsid w:val="00A36760"/>
    <w:rsid w:val="00A3697F"/>
    <w:rsid w:val="00A406DC"/>
    <w:rsid w:val="00A41810"/>
    <w:rsid w:val="00A41A42"/>
    <w:rsid w:val="00A428C3"/>
    <w:rsid w:val="00A42F2E"/>
    <w:rsid w:val="00A43367"/>
    <w:rsid w:val="00A434AC"/>
    <w:rsid w:val="00A43ED8"/>
    <w:rsid w:val="00A4401D"/>
    <w:rsid w:val="00A44211"/>
    <w:rsid w:val="00A44486"/>
    <w:rsid w:val="00A4491A"/>
    <w:rsid w:val="00A44A0D"/>
    <w:rsid w:val="00A44A11"/>
    <w:rsid w:val="00A452E0"/>
    <w:rsid w:val="00A457B3"/>
    <w:rsid w:val="00A4585A"/>
    <w:rsid w:val="00A45A5E"/>
    <w:rsid w:val="00A46F27"/>
    <w:rsid w:val="00A47432"/>
    <w:rsid w:val="00A47B20"/>
    <w:rsid w:val="00A47EE4"/>
    <w:rsid w:val="00A47EE9"/>
    <w:rsid w:val="00A47F25"/>
    <w:rsid w:val="00A50432"/>
    <w:rsid w:val="00A50A7E"/>
    <w:rsid w:val="00A525DF"/>
    <w:rsid w:val="00A525EC"/>
    <w:rsid w:val="00A527E7"/>
    <w:rsid w:val="00A5387D"/>
    <w:rsid w:val="00A54399"/>
    <w:rsid w:val="00A5492B"/>
    <w:rsid w:val="00A555D4"/>
    <w:rsid w:val="00A565B8"/>
    <w:rsid w:val="00A56E8E"/>
    <w:rsid w:val="00A570B6"/>
    <w:rsid w:val="00A57C78"/>
    <w:rsid w:val="00A60173"/>
    <w:rsid w:val="00A6071C"/>
    <w:rsid w:val="00A60B93"/>
    <w:rsid w:val="00A61107"/>
    <w:rsid w:val="00A61190"/>
    <w:rsid w:val="00A611B5"/>
    <w:rsid w:val="00A61D79"/>
    <w:rsid w:val="00A62036"/>
    <w:rsid w:val="00A62E4D"/>
    <w:rsid w:val="00A62FEE"/>
    <w:rsid w:val="00A63AFA"/>
    <w:rsid w:val="00A63C57"/>
    <w:rsid w:val="00A63E9B"/>
    <w:rsid w:val="00A64082"/>
    <w:rsid w:val="00A6497A"/>
    <w:rsid w:val="00A652BE"/>
    <w:rsid w:val="00A6597F"/>
    <w:rsid w:val="00A65A4C"/>
    <w:rsid w:val="00A66036"/>
    <w:rsid w:val="00A66C19"/>
    <w:rsid w:val="00A66D34"/>
    <w:rsid w:val="00A67163"/>
    <w:rsid w:val="00A67198"/>
    <w:rsid w:val="00A70705"/>
    <w:rsid w:val="00A7101D"/>
    <w:rsid w:val="00A71B3C"/>
    <w:rsid w:val="00A71B56"/>
    <w:rsid w:val="00A71F45"/>
    <w:rsid w:val="00A7202D"/>
    <w:rsid w:val="00A72391"/>
    <w:rsid w:val="00A73D9A"/>
    <w:rsid w:val="00A74546"/>
    <w:rsid w:val="00A7485A"/>
    <w:rsid w:val="00A75033"/>
    <w:rsid w:val="00A753B4"/>
    <w:rsid w:val="00A75810"/>
    <w:rsid w:val="00A75A1B"/>
    <w:rsid w:val="00A75B66"/>
    <w:rsid w:val="00A75C0D"/>
    <w:rsid w:val="00A770B0"/>
    <w:rsid w:val="00A77E1D"/>
    <w:rsid w:val="00A77EB6"/>
    <w:rsid w:val="00A814E7"/>
    <w:rsid w:val="00A81D3C"/>
    <w:rsid w:val="00A81FD3"/>
    <w:rsid w:val="00A82A3B"/>
    <w:rsid w:val="00A83F36"/>
    <w:rsid w:val="00A848E3"/>
    <w:rsid w:val="00A84E3F"/>
    <w:rsid w:val="00A853E3"/>
    <w:rsid w:val="00A8541F"/>
    <w:rsid w:val="00A85781"/>
    <w:rsid w:val="00A8605C"/>
    <w:rsid w:val="00A864F6"/>
    <w:rsid w:val="00A86A2E"/>
    <w:rsid w:val="00A86AF2"/>
    <w:rsid w:val="00A878A9"/>
    <w:rsid w:val="00A90159"/>
    <w:rsid w:val="00A907FE"/>
    <w:rsid w:val="00A90A5B"/>
    <w:rsid w:val="00A92C52"/>
    <w:rsid w:val="00A9405A"/>
    <w:rsid w:val="00A94BBC"/>
    <w:rsid w:val="00A94D68"/>
    <w:rsid w:val="00A95EE2"/>
    <w:rsid w:val="00AA07A3"/>
    <w:rsid w:val="00AA099C"/>
    <w:rsid w:val="00AA0D14"/>
    <w:rsid w:val="00AA0DE9"/>
    <w:rsid w:val="00AA0E36"/>
    <w:rsid w:val="00AA142F"/>
    <w:rsid w:val="00AA170E"/>
    <w:rsid w:val="00AA1844"/>
    <w:rsid w:val="00AA1F20"/>
    <w:rsid w:val="00AA233A"/>
    <w:rsid w:val="00AA2C84"/>
    <w:rsid w:val="00AA2EE2"/>
    <w:rsid w:val="00AA3495"/>
    <w:rsid w:val="00AA34DF"/>
    <w:rsid w:val="00AA40F9"/>
    <w:rsid w:val="00AA4925"/>
    <w:rsid w:val="00AA5073"/>
    <w:rsid w:val="00AA527D"/>
    <w:rsid w:val="00AA5467"/>
    <w:rsid w:val="00AA5824"/>
    <w:rsid w:val="00AA62AE"/>
    <w:rsid w:val="00AA688B"/>
    <w:rsid w:val="00AA69F8"/>
    <w:rsid w:val="00AA6D48"/>
    <w:rsid w:val="00AA6D54"/>
    <w:rsid w:val="00AA720B"/>
    <w:rsid w:val="00AA73AA"/>
    <w:rsid w:val="00AA77FE"/>
    <w:rsid w:val="00AA78EA"/>
    <w:rsid w:val="00AA7A4E"/>
    <w:rsid w:val="00AB0062"/>
    <w:rsid w:val="00AB0648"/>
    <w:rsid w:val="00AB1F44"/>
    <w:rsid w:val="00AB2447"/>
    <w:rsid w:val="00AB2477"/>
    <w:rsid w:val="00AB2B35"/>
    <w:rsid w:val="00AB3168"/>
    <w:rsid w:val="00AB32A4"/>
    <w:rsid w:val="00AB3956"/>
    <w:rsid w:val="00AB3C01"/>
    <w:rsid w:val="00AB41EC"/>
    <w:rsid w:val="00AB43A6"/>
    <w:rsid w:val="00AB4451"/>
    <w:rsid w:val="00AB4AA6"/>
    <w:rsid w:val="00AB50DF"/>
    <w:rsid w:val="00AB5226"/>
    <w:rsid w:val="00AB5AC9"/>
    <w:rsid w:val="00AB5EB4"/>
    <w:rsid w:val="00AB710B"/>
    <w:rsid w:val="00AC1D8F"/>
    <w:rsid w:val="00AC2852"/>
    <w:rsid w:val="00AC3253"/>
    <w:rsid w:val="00AC33F2"/>
    <w:rsid w:val="00AC3847"/>
    <w:rsid w:val="00AC3A33"/>
    <w:rsid w:val="00AC3C36"/>
    <w:rsid w:val="00AC40FB"/>
    <w:rsid w:val="00AC4542"/>
    <w:rsid w:val="00AC4710"/>
    <w:rsid w:val="00AC47F4"/>
    <w:rsid w:val="00AC4995"/>
    <w:rsid w:val="00AC4BBF"/>
    <w:rsid w:val="00AC53AF"/>
    <w:rsid w:val="00AC588A"/>
    <w:rsid w:val="00AC5B37"/>
    <w:rsid w:val="00AC71A5"/>
    <w:rsid w:val="00AC7957"/>
    <w:rsid w:val="00AD0191"/>
    <w:rsid w:val="00AD0C4B"/>
    <w:rsid w:val="00AD1688"/>
    <w:rsid w:val="00AD198E"/>
    <w:rsid w:val="00AD2C60"/>
    <w:rsid w:val="00AD319E"/>
    <w:rsid w:val="00AD3446"/>
    <w:rsid w:val="00AD3647"/>
    <w:rsid w:val="00AD49DF"/>
    <w:rsid w:val="00AD4A6D"/>
    <w:rsid w:val="00AD4BD2"/>
    <w:rsid w:val="00AD4C6B"/>
    <w:rsid w:val="00AD4F2B"/>
    <w:rsid w:val="00AD4FC7"/>
    <w:rsid w:val="00AD50C8"/>
    <w:rsid w:val="00AD5E0E"/>
    <w:rsid w:val="00AD6255"/>
    <w:rsid w:val="00AD7BD3"/>
    <w:rsid w:val="00AE0437"/>
    <w:rsid w:val="00AE04A0"/>
    <w:rsid w:val="00AE0576"/>
    <w:rsid w:val="00AE0A4C"/>
    <w:rsid w:val="00AE0A9D"/>
    <w:rsid w:val="00AE1031"/>
    <w:rsid w:val="00AE184C"/>
    <w:rsid w:val="00AE221C"/>
    <w:rsid w:val="00AE2A7E"/>
    <w:rsid w:val="00AE2F34"/>
    <w:rsid w:val="00AE32FC"/>
    <w:rsid w:val="00AE3BA2"/>
    <w:rsid w:val="00AE3CC8"/>
    <w:rsid w:val="00AE4058"/>
    <w:rsid w:val="00AE4230"/>
    <w:rsid w:val="00AE4413"/>
    <w:rsid w:val="00AE5F34"/>
    <w:rsid w:val="00AE6B63"/>
    <w:rsid w:val="00AE70EF"/>
    <w:rsid w:val="00AE79D3"/>
    <w:rsid w:val="00AE7B5B"/>
    <w:rsid w:val="00AE7D5F"/>
    <w:rsid w:val="00AF018F"/>
    <w:rsid w:val="00AF0632"/>
    <w:rsid w:val="00AF0A3B"/>
    <w:rsid w:val="00AF0F22"/>
    <w:rsid w:val="00AF0F6E"/>
    <w:rsid w:val="00AF2A8E"/>
    <w:rsid w:val="00AF3305"/>
    <w:rsid w:val="00AF36E0"/>
    <w:rsid w:val="00AF4019"/>
    <w:rsid w:val="00AF4304"/>
    <w:rsid w:val="00AF49C4"/>
    <w:rsid w:val="00AF4BB2"/>
    <w:rsid w:val="00AF4D06"/>
    <w:rsid w:val="00AF4E03"/>
    <w:rsid w:val="00AF59E4"/>
    <w:rsid w:val="00AF6172"/>
    <w:rsid w:val="00AF6627"/>
    <w:rsid w:val="00AF7211"/>
    <w:rsid w:val="00B009E8"/>
    <w:rsid w:val="00B00A6A"/>
    <w:rsid w:val="00B00EBB"/>
    <w:rsid w:val="00B00FD3"/>
    <w:rsid w:val="00B01969"/>
    <w:rsid w:val="00B01CD4"/>
    <w:rsid w:val="00B020A9"/>
    <w:rsid w:val="00B02106"/>
    <w:rsid w:val="00B03788"/>
    <w:rsid w:val="00B03C8A"/>
    <w:rsid w:val="00B03DB4"/>
    <w:rsid w:val="00B03FE4"/>
    <w:rsid w:val="00B0476E"/>
    <w:rsid w:val="00B04FAB"/>
    <w:rsid w:val="00B0532F"/>
    <w:rsid w:val="00B057E8"/>
    <w:rsid w:val="00B05932"/>
    <w:rsid w:val="00B06692"/>
    <w:rsid w:val="00B06E63"/>
    <w:rsid w:val="00B07145"/>
    <w:rsid w:val="00B1062C"/>
    <w:rsid w:val="00B11346"/>
    <w:rsid w:val="00B1181B"/>
    <w:rsid w:val="00B11A3D"/>
    <w:rsid w:val="00B11BC5"/>
    <w:rsid w:val="00B1255D"/>
    <w:rsid w:val="00B130C2"/>
    <w:rsid w:val="00B138B8"/>
    <w:rsid w:val="00B138E0"/>
    <w:rsid w:val="00B13BEB"/>
    <w:rsid w:val="00B150DE"/>
    <w:rsid w:val="00B15759"/>
    <w:rsid w:val="00B1660C"/>
    <w:rsid w:val="00B1672B"/>
    <w:rsid w:val="00B17E91"/>
    <w:rsid w:val="00B2009B"/>
    <w:rsid w:val="00B208CC"/>
    <w:rsid w:val="00B20D8F"/>
    <w:rsid w:val="00B20F1F"/>
    <w:rsid w:val="00B210A4"/>
    <w:rsid w:val="00B21117"/>
    <w:rsid w:val="00B21405"/>
    <w:rsid w:val="00B219B5"/>
    <w:rsid w:val="00B225CC"/>
    <w:rsid w:val="00B22649"/>
    <w:rsid w:val="00B2287F"/>
    <w:rsid w:val="00B23726"/>
    <w:rsid w:val="00B239B7"/>
    <w:rsid w:val="00B24622"/>
    <w:rsid w:val="00B246E1"/>
    <w:rsid w:val="00B24FBF"/>
    <w:rsid w:val="00B2511D"/>
    <w:rsid w:val="00B2583D"/>
    <w:rsid w:val="00B25904"/>
    <w:rsid w:val="00B25D14"/>
    <w:rsid w:val="00B26313"/>
    <w:rsid w:val="00B26523"/>
    <w:rsid w:val="00B26918"/>
    <w:rsid w:val="00B278B7"/>
    <w:rsid w:val="00B301E8"/>
    <w:rsid w:val="00B30315"/>
    <w:rsid w:val="00B305C9"/>
    <w:rsid w:val="00B305D9"/>
    <w:rsid w:val="00B306A6"/>
    <w:rsid w:val="00B307F2"/>
    <w:rsid w:val="00B31B2D"/>
    <w:rsid w:val="00B32DF7"/>
    <w:rsid w:val="00B331A5"/>
    <w:rsid w:val="00B332A1"/>
    <w:rsid w:val="00B33445"/>
    <w:rsid w:val="00B3360C"/>
    <w:rsid w:val="00B339DD"/>
    <w:rsid w:val="00B348DD"/>
    <w:rsid w:val="00B34C6B"/>
    <w:rsid w:val="00B35909"/>
    <w:rsid w:val="00B36275"/>
    <w:rsid w:val="00B3691A"/>
    <w:rsid w:val="00B37576"/>
    <w:rsid w:val="00B40447"/>
    <w:rsid w:val="00B41148"/>
    <w:rsid w:val="00B413D5"/>
    <w:rsid w:val="00B425FE"/>
    <w:rsid w:val="00B42A55"/>
    <w:rsid w:val="00B42F76"/>
    <w:rsid w:val="00B43129"/>
    <w:rsid w:val="00B43BCF"/>
    <w:rsid w:val="00B43D5B"/>
    <w:rsid w:val="00B45477"/>
    <w:rsid w:val="00B45DB0"/>
    <w:rsid w:val="00B45E4A"/>
    <w:rsid w:val="00B4618F"/>
    <w:rsid w:val="00B47332"/>
    <w:rsid w:val="00B47380"/>
    <w:rsid w:val="00B47728"/>
    <w:rsid w:val="00B4780F"/>
    <w:rsid w:val="00B47E11"/>
    <w:rsid w:val="00B47FBD"/>
    <w:rsid w:val="00B5002B"/>
    <w:rsid w:val="00B502F2"/>
    <w:rsid w:val="00B50546"/>
    <w:rsid w:val="00B50557"/>
    <w:rsid w:val="00B5165D"/>
    <w:rsid w:val="00B518E3"/>
    <w:rsid w:val="00B51923"/>
    <w:rsid w:val="00B51F65"/>
    <w:rsid w:val="00B52A1F"/>
    <w:rsid w:val="00B52BD2"/>
    <w:rsid w:val="00B5328B"/>
    <w:rsid w:val="00B53B99"/>
    <w:rsid w:val="00B53E79"/>
    <w:rsid w:val="00B5412A"/>
    <w:rsid w:val="00B54237"/>
    <w:rsid w:val="00B5484B"/>
    <w:rsid w:val="00B54CE4"/>
    <w:rsid w:val="00B54FDE"/>
    <w:rsid w:val="00B571CF"/>
    <w:rsid w:val="00B576A0"/>
    <w:rsid w:val="00B600E8"/>
    <w:rsid w:val="00B6144C"/>
    <w:rsid w:val="00B617D8"/>
    <w:rsid w:val="00B629C2"/>
    <w:rsid w:val="00B6300C"/>
    <w:rsid w:val="00B63113"/>
    <w:rsid w:val="00B633A9"/>
    <w:rsid w:val="00B637A9"/>
    <w:rsid w:val="00B64798"/>
    <w:rsid w:val="00B647CD"/>
    <w:rsid w:val="00B660D9"/>
    <w:rsid w:val="00B661E7"/>
    <w:rsid w:val="00B66D99"/>
    <w:rsid w:val="00B673ED"/>
    <w:rsid w:val="00B71218"/>
    <w:rsid w:val="00B71537"/>
    <w:rsid w:val="00B71836"/>
    <w:rsid w:val="00B71EC2"/>
    <w:rsid w:val="00B71F1C"/>
    <w:rsid w:val="00B720CF"/>
    <w:rsid w:val="00B72129"/>
    <w:rsid w:val="00B72BFE"/>
    <w:rsid w:val="00B7334F"/>
    <w:rsid w:val="00B7352C"/>
    <w:rsid w:val="00B73B60"/>
    <w:rsid w:val="00B741EE"/>
    <w:rsid w:val="00B74539"/>
    <w:rsid w:val="00B74609"/>
    <w:rsid w:val="00B747CF"/>
    <w:rsid w:val="00B74EBA"/>
    <w:rsid w:val="00B7511B"/>
    <w:rsid w:val="00B759D5"/>
    <w:rsid w:val="00B75A06"/>
    <w:rsid w:val="00B774C9"/>
    <w:rsid w:val="00B77EAC"/>
    <w:rsid w:val="00B77EC8"/>
    <w:rsid w:val="00B806AD"/>
    <w:rsid w:val="00B8070C"/>
    <w:rsid w:val="00B810E0"/>
    <w:rsid w:val="00B81826"/>
    <w:rsid w:val="00B81A6F"/>
    <w:rsid w:val="00B828FF"/>
    <w:rsid w:val="00B832C2"/>
    <w:rsid w:val="00B83C65"/>
    <w:rsid w:val="00B845A8"/>
    <w:rsid w:val="00B84AA9"/>
    <w:rsid w:val="00B852C1"/>
    <w:rsid w:val="00B85F32"/>
    <w:rsid w:val="00B86718"/>
    <w:rsid w:val="00B87318"/>
    <w:rsid w:val="00B87A68"/>
    <w:rsid w:val="00B914B5"/>
    <w:rsid w:val="00B919ED"/>
    <w:rsid w:val="00B91DFA"/>
    <w:rsid w:val="00B92BAF"/>
    <w:rsid w:val="00B92F75"/>
    <w:rsid w:val="00B930AF"/>
    <w:rsid w:val="00B93573"/>
    <w:rsid w:val="00B937FA"/>
    <w:rsid w:val="00B93964"/>
    <w:rsid w:val="00B94404"/>
    <w:rsid w:val="00B945A1"/>
    <w:rsid w:val="00B94E60"/>
    <w:rsid w:val="00B9531C"/>
    <w:rsid w:val="00B95654"/>
    <w:rsid w:val="00B956EF"/>
    <w:rsid w:val="00B960E3"/>
    <w:rsid w:val="00B9613E"/>
    <w:rsid w:val="00B96271"/>
    <w:rsid w:val="00B96726"/>
    <w:rsid w:val="00B973F8"/>
    <w:rsid w:val="00B9759F"/>
    <w:rsid w:val="00B9774E"/>
    <w:rsid w:val="00B97B28"/>
    <w:rsid w:val="00B97CF7"/>
    <w:rsid w:val="00B97D0C"/>
    <w:rsid w:val="00B97FAB"/>
    <w:rsid w:val="00BA0487"/>
    <w:rsid w:val="00BA06FC"/>
    <w:rsid w:val="00BA087D"/>
    <w:rsid w:val="00BA09F0"/>
    <w:rsid w:val="00BA0BB2"/>
    <w:rsid w:val="00BA1109"/>
    <w:rsid w:val="00BA1772"/>
    <w:rsid w:val="00BA2556"/>
    <w:rsid w:val="00BA29FF"/>
    <w:rsid w:val="00BA2EEC"/>
    <w:rsid w:val="00BA3482"/>
    <w:rsid w:val="00BA54FF"/>
    <w:rsid w:val="00BA59B2"/>
    <w:rsid w:val="00BA5D3B"/>
    <w:rsid w:val="00BA67FF"/>
    <w:rsid w:val="00BA69BA"/>
    <w:rsid w:val="00BA724C"/>
    <w:rsid w:val="00BA7647"/>
    <w:rsid w:val="00BA7711"/>
    <w:rsid w:val="00BA7E79"/>
    <w:rsid w:val="00BA7F33"/>
    <w:rsid w:val="00BA7FDA"/>
    <w:rsid w:val="00BB0622"/>
    <w:rsid w:val="00BB0B66"/>
    <w:rsid w:val="00BB0C5F"/>
    <w:rsid w:val="00BB2890"/>
    <w:rsid w:val="00BB3182"/>
    <w:rsid w:val="00BB423B"/>
    <w:rsid w:val="00BB505E"/>
    <w:rsid w:val="00BB535A"/>
    <w:rsid w:val="00BB5AD0"/>
    <w:rsid w:val="00BB60C2"/>
    <w:rsid w:val="00BB6525"/>
    <w:rsid w:val="00BB6569"/>
    <w:rsid w:val="00BB6B22"/>
    <w:rsid w:val="00BB70A8"/>
    <w:rsid w:val="00BB7195"/>
    <w:rsid w:val="00BB7517"/>
    <w:rsid w:val="00BB778B"/>
    <w:rsid w:val="00BC07D9"/>
    <w:rsid w:val="00BC094F"/>
    <w:rsid w:val="00BC192C"/>
    <w:rsid w:val="00BC1A7E"/>
    <w:rsid w:val="00BC1AB6"/>
    <w:rsid w:val="00BC1F26"/>
    <w:rsid w:val="00BC2471"/>
    <w:rsid w:val="00BC24AC"/>
    <w:rsid w:val="00BC2700"/>
    <w:rsid w:val="00BC342C"/>
    <w:rsid w:val="00BC38F4"/>
    <w:rsid w:val="00BC3A9A"/>
    <w:rsid w:val="00BC3C19"/>
    <w:rsid w:val="00BC5371"/>
    <w:rsid w:val="00BC5A27"/>
    <w:rsid w:val="00BC6835"/>
    <w:rsid w:val="00BC7588"/>
    <w:rsid w:val="00BC7EDC"/>
    <w:rsid w:val="00BD0078"/>
    <w:rsid w:val="00BD03B1"/>
    <w:rsid w:val="00BD0654"/>
    <w:rsid w:val="00BD0F92"/>
    <w:rsid w:val="00BD14D9"/>
    <w:rsid w:val="00BD1620"/>
    <w:rsid w:val="00BD241E"/>
    <w:rsid w:val="00BD37BC"/>
    <w:rsid w:val="00BD4DCD"/>
    <w:rsid w:val="00BD5DC9"/>
    <w:rsid w:val="00BD5EB6"/>
    <w:rsid w:val="00BD5F8F"/>
    <w:rsid w:val="00BD6397"/>
    <w:rsid w:val="00BD63E7"/>
    <w:rsid w:val="00BD6AA2"/>
    <w:rsid w:val="00BE07F4"/>
    <w:rsid w:val="00BE0EC5"/>
    <w:rsid w:val="00BE103C"/>
    <w:rsid w:val="00BE1A3F"/>
    <w:rsid w:val="00BE1C4C"/>
    <w:rsid w:val="00BE24AB"/>
    <w:rsid w:val="00BE258A"/>
    <w:rsid w:val="00BE26DA"/>
    <w:rsid w:val="00BE2D29"/>
    <w:rsid w:val="00BE2EE9"/>
    <w:rsid w:val="00BE3CA9"/>
    <w:rsid w:val="00BE427F"/>
    <w:rsid w:val="00BE5034"/>
    <w:rsid w:val="00BE5576"/>
    <w:rsid w:val="00BE61E1"/>
    <w:rsid w:val="00BE6A5A"/>
    <w:rsid w:val="00BE6EC0"/>
    <w:rsid w:val="00BE6EC5"/>
    <w:rsid w:val="00BF00F1"/>
    <w:rsid w:val="00BF0FD1"/>
    <w:rsid w:val="00BF1A39"/>
    <w:rsid w:val="00BF1C05"/>
    <w:rsid w:val="00BF21BA"/>
    <w:rsid w:val="00BF2615"/>
    <w:rsid w:val="00BF2912"/>
    <w:rsid w:val="00BF2E05"/>
    <w:rsid w:val="00BF2F23"/>
    <w:rsid w:val="00BF378F"/>
    <w:rsid w:val="00BF41B3"/>
    <w:rsid w:val="00BF4356"/>
    <w:rsid w:val="00BF4485"/>
    <w:rsid w:val="00BF4DF2"/>
    <w:rsid w:val="00BF4F5A"/>
    <w:rsid w:val="00BF6195"/>
    <w:rsid w:val="00BF699A"/>
    <w:rsid w:val="00BF6F63"/>
    <w:rsid w:val="00C00CC0"/>
    <w:rsid w:val="00C014B2"/>
    <w:rsid w:val="00C0168A"/>
    <w:rsid w:val="00C01899"/>
    <w:rsid w:val="00C01A39"/>
    <w:rsid w:val="00C02A50"/>
    <w:rsid w:val="00C02D5A"/>
    <w:rsid w:val="00C038B4"/>
    <w:rsid w:val="00C040E5"/>
    <w:rsid w:val="00C0471C"/>
    <w:rsid w:val="00C04974"/>
    <w:rsid w:val="00C04C7A"/>
    <w:rsid w:val="00C05300"/>
    <w:rsid w:val="00C058AF"/>
    <w:rsid w:val="00C0600A"/>
    <w:rsid w:val="00C063FA"/>
    <w:rsid w:val="00C06617"/>
    <w:rsid w:val="00C0690E"/>
    <w:rsid w:val="00C06968"/>
    <w:rsid w:val="00C069DC"/>
    <w:rsid w:val="00C06B57"/>
    <w:rsid w:val="00C071DB"/>
    <w:rsid w:val="00C10A86"/>
    <w:rsid w:val="00C10C3B"/>
    <w:rsid w:val="00C11FA2"/>
    <w:rsid w:val="00C127B4"/>
    <w:rsid w:val="00C13456"/>
    <w:rsid w:val="00C13598"/>
    <w:rsid w:val="00C13B89"/>
    <w:rsid w:val="00C13E3F"/>
    <w:rsid w:val="00C13FDA"/>
    <w:rsid w:val="00C145E8"/>
    <w:rsid w:val="00C14AB6"/>
    <w:rsid w:val="00C14E3D"/>
    <w:rsid w:val="00C15B7D"/>
    <w:rsid w:val="00C1645F"/>
    <w:rsid w:val="00C16E9D"/>
    <w:rsid w:val="00C17036"/>
    <w:rsid w:val="00C171F2"/>
    <w:rsid w:val="00C172AD"/>
    <w:rsid w:val="00C175E4"/>
    <w:rsid w:val="00C20A34"/>
    <w:rsid w:val="00C20D22"/>
    <w:rsid w:val="00C21FBF"/>
    <w:rsid w:val="00C22446"/>
    <w:rsid w:val="00C225BD"/>
    <w:rsid w:val="00C2283A"/>
    <w:rsid w:val="00C22CFE"/>
    <w:rsid w:val="00C235A3"/>
    <w:rsid w:val="00C23B09"/>
    <w:rsid w:val="00C23CA9"/>
    <w:rsid w:val="00C2409E"/>
    <w:rsid w:val="00C241B3"/>
    <w:rsid w:val="00C2452D"/>
    <w:rsid w:val="00C24539"/>
    <w:rsid w:val="00C24640"/>
    <w:rsid w:val="00C24B91"/>
    <w:rsid w:val="00C26799"/>
    <w:rsid w:val="00C26D49"/>
    <w:rsid w:val="00C270A5"/>
    <w:rsid w:val="00C27984"/>
    <w:rsid w:val="00C300C3"/>
    <w:rsid w:val="00C304E3"/>
    <w:rsid w:val="00C30BF8"/>
    <w:rsid w:val="00C30FD2"/>
    <w:rsid w:val="00C31769"/>
    <w:rsid w:val="00C33221"/>
    <w:rsid w:val="00C33A20"/>
    <w:rsid w:val="00C349E5"/>
    <w:rsid w:val="00C3506A"/>
    <w:rsid w:val="00C3525E"/>
    <w:rsid w:val="00C35F15"/>
    <w:rsid w:val="00C36786"/>
    <w:rsid w:val="00C367F6"/>
    <w:rsid w:val="00C36E93"/>
    <w:rsid w:val="00C37066"/>
    <w:rsid w:val="00C37741"/>
    <w:rsid w:val="00C379E5"/>
    <w:rsid w:val="00C37ED0"/>
    <w:rsid w:val="00C40C86"/>
    <w:rsid w:val="00C40CDE"/>
    <w:rsid w:val="00C42DE0"/>
    <w:rsid w:val="00C43483"/>
    <w:rsid w:val="00C4360E"/>
    <w:rsid w:val="00C440D0"/>
    <w:rsid w:val="00C44420"/>
    <w:rsid w:val="00C45BB3"/>
    <w:rsid w:val="00C46C41"/>
    <w:rsid w:val="00C47091"/>
    <w:rsid w:val="00C47364"/>
    <w:rsid w:val="00C47731"/>
    <w:rsid w:val="00C47F07"/>
    <w:rsid w:val="00C47FEF"/>
    <w:rsid w:val="00C5025E"/>
    <w:rsid w:val="00C50648"/>
    <w:rsid w:val="00C50A7D"/>
    <w:rsid w:val="00C516CB"/>
    <w:rsid w:val="00C517C0"/>
    <w:rsid w:val="00C51802"/>
    <w:rsid w:val="00C51C54"/>
    <w:rsid w:val="00C52509"/>
    <w:rsid w:val="00C5253A"/>
    <w:rsid w:val="00C52CE7"/>
    <w:rsid w:val="00C52E32"/>
    <w:rsid w:val="00C52F0A"/>
    <w:rsid w:val="00C54BCD"/>
    <w:rsid w:val="00C54DE9"/>
    <w:rsid w:val="00C561ED"/>
    <w:rsid w:val="00C563CC"/>
    <w:rsid w:val="00C56617"/>
    <w:rsid w:val="00C568B3"/>
    <w:rsid w:val="00C56A6D"/>
    <w:rsid w:val="00C56AB2"/>
    <w:rsid w:val="00C57117"/>
    <w:rsid w:val="00C57425"/>
    <w:rsid w:val="00C57744"/>
    <w:rsid w:val="00C57778"/>
    <w:rsid w:val="00C57DFF"/>
    <w:rsid w:val="00C60184"/>
    <w:rsid w:val="00C607DD"/>
    <w:rsid w:val="00C60869"/>
    <w:rsid w:val="00C6086A"/>
    <w:rsid w:val="00C616F7"/>
    <w:rsid w:val="00C61E4E"/>
    <w:rsid w:val="00C62544"/>
    <w:rsid w:val="00C62773"/>
    <w:rsid w:val="00C62844"/>
    <w:rsid w:val="00C63185"/>
    <w:rsid w:val="00C63256"/>
    <w:rsid w:val="00C63448"/>
    <w:rsid w:val="00C63476"/>
    <w:rsid w:val="00C63A0E"/>
    <w:rsid w:val="00C64075"/>
    <w:rsid w:val="00C65174"/>
    <w:rsid w:val="00C65594"/>
    <w:rsid w:val="00C65654"/>
    <w:rsid w:val="00C66AAD"/>
    <w:rsid w:val="00C66B3C"/>
    <w:rsid w:val="00C66F49"/>
    <w:rsid w:val="00C67F5D"/>
    <w:rsid w:val="00C70771"/>
    <w:rsid w:val="00C70B8A"/>
    <w:rsid w:val="00C71BE1"/>
    <w:rsid w:val="00C72166"/>
    <w:rsid w:val="00C72B18"/>
    <w:rsid w:val="00C72CFC"/>
    <w:rsid w:val="00C73B9D"/>
    <w:rsid w:val="00C73C0C"/>
    <w:rsid w:val="00C74210"/>
    <w:rsid w:val="00C7498C"/>
    <w:rsid w:val="00C749D2"/>
    <w:rsid w:val="00C74BB1"/>
    <w:rsid w:val="00C74C7C"/>
    <w:rsid w:val="00C74DAF"/>
    <w:rsid w:val="00C74F01"/>
    <w:rsid w:val="00C751A4"/>
    <w:rsid w:val="00C7564A"/>
    <w:rsid w:val="00C7567A"/>
    <w:rsid w:val="00C7766F"/>
    <w:rsid w:val="00C80323"/>
    <w:rsid w:val="00C8095B"/>
    <w:rsid w:val="00C80976"/>
    <w:rsid w:val="00C80E04"/>
    <w:rsid w:val="00C80EBA"/>
    <w:rsid w:val="00C81505"/>
    <w:rsid w:val="00C81FBD"/>
    <w:rsid w:val="00C82248"/>
    <w:rsid w:val="00C82456"/>
    <w:rsid w:val="00C82980"/>
    <w:rsid w:val="00C82B45"/>
    <w:rsid w:val="00C83358"/>
    <w:rsid w:val="00C845AB"/>
    <w:rsid w:val="00C84E5F"/>
    <w:rsid w:val="00C85E4A"/>
    <w:rsid w:val="00C8636C"/>
    <w:rsid w:val="00C86413"/>
    <w:rsid w:val="00C86DC8"/>
    <w:rsid w:val="00C86F7C"/>
    <w:rsid w:val="00C87B76"/>
    <w:rsid w:val="00C90CF8"/>
    <w:rsid w:val="00C919F2"/>
    <w:rsid w:val="00C91D1E"/>
    <w:rsid w:val="00C92147"/>
    <w:rsid w:val="00C92200"/>
    <w:rsid w:val="00C92C7C"/>
    <w:rsid w:val="00C940A4"/>
    <w:rsid w:val="00C947EB"/>
    <w:rsid w:val="00C94CC1"/>
    <w:rsid w:val="00C959E4"/>
    <w:rsid w:val="00C96C89"/>
    <w:rsid w:val="00C96EEC"/>
    <w:rsid w:val="00C96EF5"/>
    <w:rsid w:val="00C97535"/>
    <w:rsid w:val="00C97A5D"/>
    <w:rsid w:val="00C97C8A"/>
    <w:rsid w:val="00C97DC3"/>
    <w:rsid w:val="00CA00C3"/>
    <w:rsid w:val="00CA0442"/>
    <w:rsid w:val="00CA0B24"/>
    <w:rsid w:val="00CA0EDB"/>
    <w:rsid w:val="00CA1884"/>
    <w:rsid w:val="00CA1F00"/>
    <w:rsid w:val="00CA228B"/>
    <w:rsid w:val="00CA2321"/>
    <w:rsid w:val="00CA248B"/>
    <w:rsid w:val="00CA24C6"/>
    <w:rsid w:val="00CA29B6"/>
    <w:rsid w:val="00CA3023"/>
    <w:rsid w:val="00CA3D37"/>
    <w:rsid w:val="00CA3D6E"/>
    <w:rsid w:val="00CA472A"/>
    <w:rsid w:val="00CA5621"/>
    <w:rsid w:val="00CA5DCC"/>
    <w:rsid w:val="00CA60E9"/>
    <w:rsid w:val="00CA64BD"/>
    <w:rsid w:val="00CA684F"/>
    <w:rsid w:val="00CA7220"/>
    <w:rsid w:val="00CA78AC"/>
    <w:rsid w:val="00CA7971"/>
    <w:rsid w:val="00CA7D40"/>
    <w:rsid w:val="00CB06FF"/>
    <w:rsid w:val="00CB0B39"/>
    <w:rsid w:val="00CB1478"/>
    <w:rsid w:val="00CB1573"/>
    <w:rsid w:val="00CB18F1"/>
    <w:rsid w:val="00CB1A60"/>
    <w:rsid w:val="00CB1C3E"/>
    <w:rsid w:val="00CB2202"/>
    <w:rsid w:val="00CB27FA"/>
    <w:rsid w:val="00CB2C11"/>
    <w:rsid w:val="00CB2F2A"/>
    <w:rsid w:val="00CB311F"/>
    <w:rsid w:val="00CB3124"/>
    <w:rsid w:val="00CB3A27"/>
    <w:rsid w:val="00CB3B0A"/>
    <w:rsid w:val="00CB3F0C"/>
    <w:rsid w:val="00CB45A5"/>
    <w:rsid w:val="00CB54D6"/>
    <w:rsid w:val="00CB5532"/>
    <w:rsid w:val="00CB5EE6"/>
    <w:rsid w:val="00CB6922"/>
    <w:rsid w:val="00CB7756"/>
    <w:rsid w:val="00CB7DD8"/>
    <w:rsid w:val="00CC0717"/>
    <w:rsid w:val="00CC1866"/>
    <w:rsid w:val="00CC1A58"/>
    <w:rsid w:val="00CC208C"/>
    <w:rsid w:val="00CC25F9"/>
    <w:rsid w:val="00CC5A22"/>
    <w:rsid w:val="00CC6180"/>
    <w:rsid w:val="00CC6C8E"/>
    <w:rsid w:val="00CC6DBA"/>
    <w:rsid w:val="00CC6E7E"/>
    <w:rsid w:val="00CC725E"/>
    <w:rsid w:val="00CC7F55"/>
    <w:rsid w:val="00CD004F"/>
    <w:rsid w:val="00CD0769"/>
    <w:rsid w:val="00CD0852"/>
    <w:rsid w:val="00CD11DD"/>
    <w:rsid w:val="00CD1EB5"/>
    <w:rsid w:val="00CD200D"/>
    <w:rsid w:val="00CD26F2"/>
    <w:rsid w:val="00CD3139"/>
    <w:rsid w:val="00CD341B"/>
    <w:rsid w:val="00CD43C4"/>
    <w:rsid w:val="00CD4D45"/>
    <w:rsid w:val="00CD4EBD"/>
    <w:rsid w:val="00CD5A15"/>
    <w:rsid w:val="00CD632E"/>
    <w:rsid w:val="00CD6AC0"/>
    <w:rsid w:val="00CD6B3A"/>
    <w:rsid w:val="00CD6DF2"/>
    <w:rsid w:val="00CD72B4"/>
    <w:rsid w:val="00CD7410"/>
    <w:rsid w:val="00CD7C49"/>
    <w:rsid w:val="00CD7CE9"/>
    <w:rsid w:val="00CE0211"/>
    <w:rsid w:val="00CE0272"/>
    <w:rsid w:val="00CE0F33"/>
    <w:rsid w:val="00CE1407"/>
    <w:rsid w:val="00CE1D6B"/>
    <w:rsid w:val="00CE22A0"/>
    <w:rsid w:val="00CE2492"/>
    <w:rsid w:val="00CE2799"/>
    <w:rsid w:val="00CE2954"/>
    <w:rsid w:val="00CE2BB0"/>
    <w:rsid w:val="00CE2BC9"/>
    <w:rsid w:val="00CE3158"/>
    <w:rsid w:val="00CE5157"/>
    <w:rsid w:val="00CE5183"/>
    <w:rsid w:val="00CE520F"/>
    <w:rsid w:val="00CE55C2"/>
    <w:rsid w:val="00CE59B7"/>
    <w:rsid w:val="00CE59BF"/>
    <w:rsid w:val="00CE6105"/>
    <w:rsid w:val="00CF0C66"/>
    <w:rsid w:val="00CF0ECB"/>
    <w:rsid w:val="00CF11ED"/>
    <w:rsid w:val="00CF1612"/>
    <w:rsid w:val="00CF17A2"/>
    <w:rsid w:val="00CF17AF"/>
    <w:rsid w:val="00CF1A06"/>
    <w:rsid w:val="00CF21EF"/>
    <w:rsid w:val="00CF2996"/>
    <w:rsid w:val="00CF3BC9"/>
    <w:rsid w:val="00CF3D6D"/>
    <w:rsid w:val="00CF56DF"/>
    <w:rsid w:val="00CF5EFA"/>
    <w:rsid w:val="00CF6600"/>
    <w:rsid w:val="00CF6786"/>
    <w:rsid w:val="00CF6C0A"/>
    <w:rsid w:val="00CF72D5"/>
    <w:rsid w:val="00CF76C5"/>
    <w:rsid w:val="00D00709"/>
    <w:rsid w:val="00D01051"/>
    <w:rsid w:val="00D010CD"/>
    <w:rsid w:val="00D013F4"/>
    <w:rsid w:val="00D0207F"/>
    <w:rsid w:val="00D022EB"/>
    <w:rsid w:val="00D02327"/>
    <w:rsid w:val="00D02392"/>
    <w:rsid w:val="00D029C0"/>
    <w:rsid w:val="00D02DD5"/>
    <w:rsid w:val="00D036DC"/>
    <w:rsid w:val="00D03DF2"/>
    <w:rsid w:val="00D0504C"/>
    <w:rsid w:val="00D05CA7"/>
    <w:rsid w:val="00D064FD"/>
    <w:rsid w:val="00D0687A"/>
    <w:rsid w:val="00D069EB"/>
    <w:rsid w:val="00D06AC7"/>
    <w:rsid w:val="00D10C51"/>
    <w:rsid w:val="00D10D30"/>
    <w:rsid w:val="00D10F65"/>
    <w:rsid w:val="00D12283"/>
    <w:rsid w:val="00D12482"/>
    <w:rsid w:val="00D1260C"/>
    <w:rsid w:val="00D1267B"/>
    <w:rsid w:val="00D131B4"/>
    <w:rsid w:val="00D13AC1"/>
    <w:rsid w:val="00D14081"/>
    <w:rsid w:val="00D142A0"/>
    <w:rsid w:val="00D149BD"/>
    <w:rsid w:val="00D157E7"/>
    <w:rsid w:val="00D15FA1"/>
    <w:rsid w:val="00D162E2"/>
    <w:rsid w:val="00D16E4E"/>
    <w:rsid w:val="00D171E9"/>
    <w:rsid w:val="00D200B1"/>
    <w:rsid w:val="00D20ECD"/>
    <w:rsid w:val="00D21AE6"/>
    <w:rsid w:val="00D21D36"/>
    <w:rsid w:val="00D21FE1"/>
    <w:rsid w:val="00D223F8"/>
    <w:rsid w:val="00D2243B"/>
    <w:rsid w:val="00D22EDF"/>
    <w:rsid w:val="00D23BE5"/>
    <w:rsid w:val="00D25135"/>
    <w:rsid w:val="00D255EE"/>
    <w:rsid w:val="00D25BC3"/>
    <w:rsid w:val="00D2658B"/>
    <w:rsid w:val="00D2688C"/>
    <w:rsid w:val="00D26A52"/>
    <w:rsid w:val="00D26AE4"/>
    <w:rsid w:val="00D26B06"/>
    <w:rsid w:val="00D26CEC"/>
    <w:rsid w:val="00D26E1E"/>
    <w:rsid w:val="00D27345"/>
    <w:rsid w:val="00D27786"/>
    <w:rsid w:val="00D3036B"/>
    <w:rsid w:val="00D318B6"/>
    <w:rsid w:val="00D319DB"/>
    <w:rsid w:val="00D322A0"/>
    <w:rsid w:val="00D32FD7"/>
    <w:rsid w:val="00D32FE1"/>
    <w:rsid w:val="00D3363D"/>
    <w:rsid w:val="00D3389E"/>
    <w:rsid w:val="00D33C76"/>
    <w:rsid w:val="00D33F10"/>
    <w:rsid w:val="00D359E4"/>
    <w:rsid w:val="00D35D35"/>
    <w:rsid w:val="00D379D9"/>
    <w:rsid w:val="00D4027E"/>
    <w:rsid w:val="00D404A4"/>
    <w:rsid w:val="00D40669"/>
    <w:rsid w:val="00D40C96"/>
    <w:rsid w:val="00D40F10"/>
    <w:rsid w:val="00D41308"/>
    <w:rsid w:val="00D41DAD"/>
    <w:rsid w:val="00D41E44"/>
    <w:rsid w:val="00D43632"/>
    <w:rsid w:val="00D43F08"/>
    <w:rsid w:val="00D4434D"/>
    <w:rsid w:val="00D4449E"/>
    <w:rsid w:val="00D449ED"/>
    <w:rsid w:val="00D474CC"/>
    <w:rsid w:val="00D47BC5"/>
    <w:rsid w:val="00D47E55"/>
    <w:rsid w:val="00D51AB7"/>
    <w:rsid w:val="00D52363"/>
    <w:rsid w:val="00D52854"/>
    <w:rsid w:val="00D53DD9"/>
    <w:rsid w:val="00D53E81"/>
    <w:rsid w:val="00D54E68"/>
    <w:rsid w:val="00D550FF"/>
    <w:rsid w:val="00D5606C"/>
    <w:rsid w:val="00D57231"/>
    <w:rsid w:val="00D57F1F"/>
    <w:rsid w:val="00D60101"/>
    <w:rsid w:val="00D609AE"/>
    <w:rsid w:val="00D62E27"/>
    <w:rsid w:val="00D63B44"/>
    <w:rsid w:val="00D640B9"/>
    <w:rsid w:val="00D64EE2"/>
    <w:rsid w:val="00D65482"/>
    <w:rsid w:val="00D65B84"/>
    <w:rsid w:val="00D66073"/>
    <w:rsid w:val="00D661FD"/>
    <w:rsid w:val="00D66E98"/>
    <w:rsid w:val="00D6728C"/>
    <w:rsid w:val="00D675AF"/>
    <w:rsid w:val="00D676B5"/>
    <w:rsid w:val="00D70686"/>
    <w:rsid w:val="00D709BF"/>
    <w:rsid w:val="00D7203E"/>
    <w:rsid w:val="00D7224E"/>
    <w:rsid w:val="00D722BA"/>
    <w:rsid w:val="00D7247A"/>
    <w:rsid w:val="00D72653"/>
    <w:rsid w:val="00D72A9B"/>
    <w:rsid w:val="00D72B4A"/>
    <w:rsid w:val="00D72F90"/>
    <w:rsid w:val="00D73528"/>
    <w:rsid w:val="00D7352A"/>
    <w:rsid w:val="00D73BE4"/>
    <w:rsid w:val="00D74742"/>
    <w:rsid w:val="00D749F1"/>
    <w:rsid w:val="00D769B9"/>
    <w:rsid w:val="00D773EB"/>
    <w:rsid w:val="00D8037B"/>
    <w:rsid w:val="00D80411"/>
    <w:rsid w:val="00D8052C"/>
    <w:rsid w:val="00D805C5"/>
    <w:rsid w:val="00D80C8E"/>
    <w:rsid w:val="00D81BB2"/>
    <w:rsid w:val="00D81C7B"/>
    <w:rsid w:val="00D820E3"/>
    <w:rsid w:val="00D8245F"/>
    <w:rsid w:val="00D83506"/>
    <w:rsid w:val="00D846BA"/>
    <w:rsid w:val="00D85520"/>
    <w:rsid w:val="00D867ED"/>
    <w:rsid w:val="00D86D5A"/>
    <w:rsid w:val="00D87269"/>
    <w:rsid w:val="00D900BB"/>
    <w:rsid w:val="00D916B3"/>
    <w:rsid w:val="00D91BA0"/>
    <w:rsid w:val="00D91F8F"/>
    <w:rsid w:val="00D9306F"/>
    <w:rsid w:val="00D93071"/>
    <w:rsid w:val="00D93568"/>
    <w:rsid w:val="00D9385C"/>
    <w:rsid w:val="00D93861"/>
    <w:rsid w:val="00D93B93"/>
    <w:rsid w:val="00D94C78"/>
    <w:rsid w:val="00D950CF"/>
    <w:rsid w:val="00D9560D"/>
    <w:rsid w:val="00D962B0"/>
    <w:rsid w:val="00D96ABB"/>
    <w:rsid w:val="00D96BA8"/>
    <w:rsid w:val="00D96D48"/>
    <w:rsid w:val="00D97175"/>
    <w:rsid w:val="00DA0EAF"/>
    <w:rsid w:val="00DA0FA7"/>
    <w:rsid w:val="00DA0FE4"/>
    <w:rsid w:val="00DA1167"/>
    <w:rsid w:val="00DA1454"/>
    <w:rsid w:val="00DA1501"/>
    <w:rsid w:val="00DA186C"/>
    <w:rsid w:val="00DA1FEF"/>
    <w:rsid w:val="00DA2589"/>
    <w:rsid w:val="00DA2DA6"/>
    <w:rsid w:val="00DA30C2"/>
    <w:rsid w:val="00DA3627"/>
    <w:rsid w:val="00DA36A6"/>
    <w:rsid w:val="00DA380C"/>
    <w:rsid w:val="00DA3B5E"/>
    <w:rsid w:val="00DA3C98"/>
    <w:rsid w:val="00DA6738"/>
    <w:rsid w:val="00DA6B43"/>
    <w:rsid w:val="00DA72EA"/>
    <w:rsid w:val="00DA7C53"/>
    <w:rsid w:val="00DA7CC6"/>
    <w:rsid w:val="00DB023E"/>
    <w:rsid w:val="00DB03CB"/>
    <w:rsid w:val="00DB0AFB"/>
    <w:rsid w:val="00DB1284"/>
    <w:rsid w:val="00DB13DF"/>
    <w:rsid w:val="00DB154B"/>
    <w:rsid w:val="00DB16EB"/>
    <w:rsid w:val="00DB174D"/>
    <w:rsid w:val="00DB235E"/>
    <w:rsid w:val="00DB2436"/>
    <w:rsid w:val="00DB2651"/>
    <w:rsid w:val="00DB4D6B"/>
    <w:rsid w:val="00DB5C4E"/>
    <w:rsid w:val="00DB6CEA"/>
    <w:rsid w:val="00DB6DBE"/>
    <w:rsid w:val="00DB75C2"/>
    <w:rsid w:val="00DB78B1"/>
    <w:rsid w:val="00DB7B7A"/>
    <w:rsid w:val="00DB7D72"/>
    <w:rsid w:val="00DC00C8"/>
    <w:rsid w:val="00DC0570"/>
    <w:rsid w:val="00DC0A85"/>
    <w:rsid w:val="00DC0EE2"/>
    <w:rsid w:val="00DC11D4"/>
    <w:rsid w:val="00DC184A"/>
    <w:rsid w:val="00DC211E"/>
    <w:rsid w:val="00DC2352"/>
    <w:rsid w:val="00DC2D34"/>
    <w:rsid w:val="00DC3AA1"/>
    <w:rsid w:val="00DC41DE"/>
    <w:rsid w:val="00DC46A7"/>
    <w:rsid w:val="00DC491C"/>
    <w:rsid w:val="00DC4926"/>
    <w:rsid w:val="00DC4CD6"/>
    <w:rsid w:val="00DC5BF7"/>
    <w:rsid w:val="00DC5C23"/>
    <w:rsid w:val="00DC5E7B"/>
    <w:rsid w:val="00DC6B03"/>
    <w:rsid w:val="00DC6D2D"/>
    <w:rsid w:val="00DC7688"/>
    <w:rsid w:val="00DC7990"/>
    <w:rsid w:val="00DC7EBE"/>
    <w:rsid w:val="00DD06E6"/>
    <w:rsid w:val="00DD158A"/>
    <w:rsid w:val="00DD1639"/>
    <w:rsid w:val="00DD1B9D"/>
    <w:rsid w:val="00DD1BE0"/>
    <w:rsid w:val="00DD1E54"/>
    <w:rsid w:val="00DD2227"/>
    <w:rsid w:val="00DD35E9"/>
    <w:rsid w:val="00DD3AAF"/>
    <w:rsid w:val="00DD3ACC"/>
    <w:rsid w:val="00DD43E4"/>
    <w:rsid w:val="00DD4620"/>
    <w:rsid w:val="00DD46D1"/>
    <w:rsid w:val="00DD4D00"/>
    <w:rsid w:val="00DD4DFE"/>
    <w:rsid w:val="00DD550A"/>
    <w:rsid w:val="00DD5638"/>
    <w:rsid w:val="00DD64EE"/>
    <w:rsid w:val="00DD6812"/>
    <w:rsid w:val="00DD6DE5"/>
    <w:rsid w:val="00DD6F8E"/>
    <w:rsid w:val="00DD74C0"/>
    <w:rsid w:val="00DD7535"/>
    <w:rsid w:val="00DD75AD"/>
    <w:rsid w:val="00DD765F"/>
    <w:rsid w:val="00DE10D6"/>
    <w:rsid w:val="00DE1AD9"/>
    <w:rsid w:val="00DE25EA"/>
    <w:rsid w:val="00DE2E50"/>
    <w:rsid w:val="00DE448B"/>
    <w:rsid w:val="00DE487F"/>
    <w:rsid w:val="00DE58F2"/>
    <w:rsid w:val="00DE6791"/>
    <w:rsid w:val="00DF0576"/>
    <w:rsid w:val="00DF06AB"/>
    <w:rsid w:val="00DF079B"/>
    <w:rsid w:val="00DF1933"/>
    <w:rsid w:val="00DF1A17"/>
    <w:rsid w:val="00DF1AA0"/>
    <w:rsid w:val="00DF1D9C"/>
    <w:rsid w:val="00DF20CD"/>
    <w:rsid w:val="00DF2389"/>
    <w:rsid w:val="00DF2E2B"/>
    <w:rsid w:val="00DF30CD"/>
    <w:rsid w:val="00DF3237"/>
    <w:rsid w:val="00DF3344"/>
    <w:rsid w:val="00DF359D"/>
    <w:rsid w:val="00DF37F2"/>
    <w:rsid w:val="00DF3F59"/>
    <w:rsid w:val="00DF3F61"/>
    <w:rsid w:val="00DF3FD5"/>
    <w:rsid w:val="00DF4310"/>
    <w:rsid w:val="00DF4F8B"/>
    <w:rsid w:val="00DF5444"/>
    <w:rsid w:val="00DF567C"/>
    <w:rsid w:val="00DF5BC4"/>
    <w:rsid w:val="00DF61F6"/>
    <w:rsid w:val="00DF6ED8"/>
    <w:rsid w:val="00DF735E"/>
    <w:rsid w:val="00DF770B"/>
    <w:rsid w:val="00DF7C35"/>
    <w:rsid w:val="00E00406"/>
    <w:rsid w:val="00E0051A"/>
    <w:rsid w:val="00E00AAD"/>
    <w:rsid w:val="00E00CC0"/>
    <w:rsid w:val="00E00DA5"/>
    <w:rsid w:val="00E0102A"/>
    <w:rsid w:val="00E0125E"/>
    <w:rsid w:val="00E01802"/>
    <w:rsid w:val="00E018C5"/>
    <w:rsid w:val="00E01E82"/>
    <w:rsid w:val="00E024E4"/>
    <w:rsid w:val="00E0279A"/>
    <w:rsid w:val="00E02CF0"/>
    <w:rsid w:val="00E03B21"/>
    <w:rsid w:val="00E03DF3"/>
    <w:rsid w:val="00E03F26"/>
    <w:rsid w:val="00E047D0"/>
    <w:rsid w:val="00E049D3"/>
    <w:rsid w:val="00E04F43"/>
    <w:rsid w:val="00E060B1"/>
    <w:rsid w:val="00E0622C"/>
    <w:rsid w:val="00E06514"/>
    <w:rsid w:val="00E06E79"/>
    <w:rsid w:val="00E072FB"/>
    <w:rsid w:val="00E07700"/>
    <w:rsid w:val="00E10087"/>
    <w:rsid w:val="00E11007"/>
    <w:rsid w:val="00E11592"/>
    <w:rsid w:val="00E119F5"/>
    <w:rsid w:val="00E12248"/>
    <w:rsid w:val="00E12A8D"/>
    <w:rsid w:val="00E14673"/>
    <w:rsid w:val="00E14BD1"/>
    <w:rsid w:val="00E14F4C"/>
    <w:rsid w:val="00E15200"/>
    <w:rsid w:val="00E15422"/>
    <w:rsid w:val="00E154E3"/>
    <w:rsid w:val="00E15BCA"/>
    <w:rsid w:val="00E15C44"/>
    <w:rsid w:val="00E16653"/>
    <w:rsid w:val="00E16BA9"/>
    <w:rsid w:val="00E177A8"/>
    <w:rsid w:val="00E20380"/>
    <w:rsid w:val="00E20C4C"/>
    <w:rsid w:val="00E20F80"/>
    <w:rsid w:val="00E21858"/>
    <w:rsid w:val="00E22134"/>
    <w:rsid w:val="00E2241E"/>
    <w:rsid w:val="00E22705"/>
    <w:rsid w:val="00E22C2F"/>
    <w:rsid w:val="00E230D9"/>
    <w:rsid w:val="00E24DF6"/>
    <w:rsid w:val="00E25787"/>
    <w:rsid w:val="00E2582A"/>
    <w:rsid w:val="00E25B7E"/>
    <w:rsid w:val="00E26C9F"/>
    <w:rsid w:val="00E2736D"/>
    <w:rsid w:val="00E273F3"/>
    <w:rsid w:val="00E27957"/>
    <w:rsid w:val="00E27BF3"/>
    <w:rsid w:val="00E27D5D"/>
    <w:rsid w:val="00E303AB"/>
    <w:rsid w:val="00E3067A"/>
    <w:rsid w:val="00E30EFD"/>
    <w:rsid w:val="00E31A3D"/>
    <w:rsid w:val="00E32BE5"/>
    <w:rsid w:val="00E334AF"/>
    <w:rsid w:val="00E33AD6"/>
    <w:rsid w:val="00E3454D"/>
    <w:rsid w:val="00E34D96"/>
    <w:rsid w:val="00E355EA"/>
    <w:rsid w:val="00E3566E"/>
    <w:rsid w:val="00E37278"/>
    <w:rsid w:val="00E372B0"/>
    <w:rsid w:val="00E374E5"/>
    <w:rsid w:val="00E40140"/>
    <w:rsid w:val="00E40326"/>
    <w:rsid w:val="00E40BA5"/>
    <w:rsid w:val="00E4149E"/>
    <w:rsid w:val="00E41701"/>
    <w:rsid w:val="00E41841"/>
    <w:rsid w:val="00E419C2"/>
    <w:rsid w:val="00E42142"/>
    <w:rsid w:val="00E42E3F"/>
    <w:rsid w:val="00E4322B"/>
    <w:rsid w:val="00E43BE1"/>
    <w:rsid w:val="00E4577B"/>
    <w:rsid w:val="00E45DFE"/>
    <w:rsid w:val="00E45EC3"/>
    <w:rsid w:val="00E465DE"/>
    <w:rsid w:val="00E4670B"/>
    <w:rsid w:val="00E46C05"/>
    <w:rsid w:val="00E46E0A"/>
    <w:rsid w:val="00E46F61"/>
    <w:rsid w:val="00E47088"/>
    <w:rsid w:val="00E47A57"/>
    <w:rsid w:val="00E47B7C"/>
    <w:rsid w:val="00E50BF1"/>
    <w:rsid w:val="00E50CA7"/>
    <w:rsid w:val="00E5100C"/>
    <w:rsid w:val="00E51AAF"/>
    <w:rsid w:val="00E540AF"/>
    <w:rsid w:val="00E54175"/>
    <w:rsid w:val="00E54AAC"/>
    <w:rsid w:val="00E54F1F"/>
    <w:rsid w:val="00E54F21"/>
    <w:rsid w:val="00E56548"/>
    <w:rsid w:val="00E57366"/>
    <w:rsid w:val="00E577A3"/>
    <w:rsid w:val="00E579A6"/>
    <w:rsid w:val="00E57B81"/>
    <w:rsid w:val="00E6095E"/>
    <w:rsid w:val="00E60B6B"/>
    <w:rsid w:val="00E60D7C"/>
    <w:rsid w:val="00E62324"/>
    <w:rsid w:val="00E62A4F"/>
    <w:rsid w:val="00E63735"/>
    <w:rsid w:val="00E637BB"/>
    <w:rsid w:val="00E64A4A"/>
    <w:rsid w:val="00E64BF7"/>
    <w:rsid w:val="00E64D22"/>
    <w:rsid w:val="00E64F00"/>
    <w:rsid w:val="00E64FAF"/>
    <w:rsid w:val="00E653F1"/>
    <w:rsid w:val="00E6540B"/>
    <w:rsid w:val="00E662B6"/>
    <w:rsid w:val="00E664B4"/>
    <w:rsid w:val="00E66D3F"/>
    <w:rsid w:val="00E6713D"/>
    <w:rsid w:val="00E70130"/>
    <w:rsid w:val="00E708B4"/>
    <w:rsid w:val="00E70996"/>
    <w:rsid w:val="00E715A8"/>
    <w:rsid w:val="00E71EFB"/>
    <w:rsid w:val="00E72B6F"/>
    <w:rsid w:val="00E74011"/>
    <w:rsid w:val="00E741AD"/>
    <w:rsid w:val="00E745E1"/>
    <w:rsid w:val="00E74B25"/>
    <w:rsid w:val="00E74C09"/>
    <w:rsid w:val="00E74E22"/>
    <w:rsid w:val="00E74FBF"/>
    <w:rsid w:val="00E7582B"/>
    <w:rsid w:val="00E75C09"/>
    <w:rsid w:val="00E77601"/>
    <w:rsid w:val="00E801EC"/>
    <w:rsid w:val="00E805A8"/>
    <w:rsid w:val="00E806E9"/>
    <w:rsid w:val="00E80875"/>
    <w:rsid w:val="00E80B0F"/>
    <w:rsid w:val="00E812C8"/>
    <w:rsid w:val="00E81D83"/>
    <w:rsid w:val="00E81F4F"/>
    <w:rsid w:val="00E82B59"/>
    <w:rsid w:val="00E837D4"/>
    <w:rsid w:val="00E83C98"/>
    <w:rsid w:val="00E83ED3"/>
    <w:rsid w:val="00E842BD"/>
    <w:rsid w:val="00E84329"/>
    <w:rsid w:val="00E8486B"/>
    <w:rsid w:val="00E84ECF"/>
    <w:rsid w:val="00E8556B"/>
    <w:rsid w:val="00E85693"/>
    <w:rsid w:val="00E85897"/>
    <w:rsid w:val="00E8596E"/>
    <w:rsid w:val="00E85A36"/>
    <w:rsid w:val="00E8637B"/>
    <w:rsid w:val="00E87109"/>
    <w:rsid w:val="00E87182"/>
    <w:rsid w:val="00E876D3"/>
    <w:rsid w:val="00E87B9C"/>
    <w:rsid w:val="00E90221"/>
    <w:rsid w:val="00E90284"/>
    <w:rsid w:val="00E908EC"/>
    <w:rsid w:val="00E90D2C"/>
    <w:rsid w:val="00E90EA1"/>
    <w:rsid w:val="00E910F1"/>
    <w:rsid w:val="00E915C2"/>
    <w:rsid w:val="00E91A58"/>
    <w:rsid w:val="00E925FE"/>
    <w:rsid w:val="00E92C7C"/>
    <w:rsid w:val="00E92EEB"/>
    <w:rsid w:val="00E9482E"/>
    <w:rsid w:val="00E94A21"/>
    <w:rsid w:val="00E94EAC"/>
    <w:rsid w:val="00E9531D"/>
    <w:rsid w:val="00E954F1"/>
    <w:rsid w:val="00E9551D"/>
    <w:rsid w:val="00E95A37"/>
    <w:rsid w:val="00E9654F"/>
    <w:rsid w:val="00E967DE"/>
    <w:rsid w:val="00E967E8"/>
    <w:rsid w:val="00E96921"/>
    <w:rsid w:val="00E973D5"/>
    <w:rsid w:val="00E97701"/>
    <w:rsid w:val="00EA0098"/>
    <w:rsid w:val="00EA02D7"/>
    <w:rsid w:val="00EA0467"/>
    <w:rsid w:val="00EA0955"/>
    <w:rsid w:val="00EA0D28"/>
    <w:rsid w:val="00EA0E8A"/>
    <w:rsid w:val="00EA1475"/>
    <w:rsid w:val="00EA1818"/>
    <w:rsid w:val="00EA22BA"/>
    <w:rsid w:val="00EA260B"/>
    <w:rsid w:val="00EA26DB"/>
    <w:rsid w:val="00EA28D1"/>
    <w:rsid w:val="00EA306E"/>
    <w:rsid w:val="00EA3A41"/>
    <w:rsid w:val="00EA3B06"/>
    <w:rsid w:val="00EA3B5D"/>
    <w:rsid w:val="00EA4917"/>
    <w:rsid w:val="00EA4984"/>
    <w:rsid w:val="00EA4C5E"/>
    <w:rsid w:val="00EA5359"/>
    <w:rsid w:val="00EA54F9"/>
    <w:rsid w:val="00EA61EB"/>
    <w:rsid w:val="00EA7869"/>
    <w:rsid w:val="00EB08BD"/>
    <w:rsid w:val="00EB0EEB"/>
    <w:rsid w:val="00EB0F84"/>
    <w:rsid w:val="00EB161F"/>
    <w:rsid w:val="00EB1EA3"/>
    <w:rsid w:val="00EB24E3"/>
    <w:rsid w:val="00EB3007"/>
    <w:rsid w:val="00EB30A9"/>
    <w:rsid w:val="00EB447D"/>
    <w:rsid w:val="00EB47D3"/>
    <w:rsid w:val="00EB4D08"/>
    <w:rsid w:val="00EB569E"/>
    <w:rsid w:val="00EB5D6D"/>
    <w:rsid w:val="00EB622D"/>
    <w:rsid w:val="00EB637E"/>
    <w:rsid w:val="00EB6398"/>
    <w:rsid w:val="00EB6740"/>
    <w:rsid w:val="00EB69F7"/>
    <w:rsid w:val="00EB70A6"/>
    <w:rsid w:val="00EB7734"/>
    <w:rsid w:val="00EB7C79"/>
    <w:rsid w:val="00EB7F0E"/>
    <w:rsid w:val="00EC0308"/>
    <w:rsid w:val="00EC2343"/>
    <w:rsid w:val="00EC2E12"/>
    <w:rsid w:val="00EC34BE"/>
    <w:rsid w:val="00EC3BB5"/>
    <w:rsid w:val="00EC414D"/>
    <w:rsid w:val="00EC4BC3"/>
    <w:rsid w:val="00EC4BF7"/>
    <w:rsid w:val="00EC50B4"/>
    <w:rsid w:val="00EC55AD"/>
    <w:rsid w:val="00EC5760"/>
    <w:rsid w:val="00EC5D60"/>
    <w:rsid w:val="00EC66EB"/>
    <w:rsid w:val="00EC74D8"/>
    <w:rsid w:val="00EC7D4B"/>
    <w:rsid w:val="00EC7E84"/>
    <w:rsid w:val="00ED012E"/>
    <w:rsid w:val="00ED0BD3"/>
    <w:rsid w:val="00ED0C1B"/>
    <w:rsid w:val="00ED0F1D"/>
    <w:rsid w:val="00ED1071"/>
    <w:rsid w:val="00ED1190"/>
    <w:rsid w:val="00ED2163"/>
    <w:rsid w:val="00ED27D5"/>
    <w:rsid w:val="00ED2B34"/>
    <w:rsid w:val="00ED33C5"/>
    <w:rsid w:val="00ED38F1"/>
    <w:rsid w:val="00ED4100"/>
    <w:rsid w:val="00ED4A5E"/>
    <w:rsid w:val="00ED4F77"/>
    <w:rsid w:val="00ED5199"/>
    <w:rsid w:val="00ED51B0"/>
    <w:rsid w:val="00ED52F6"/>
    <w:rsid w:val="00ED546C"/>
    <w:rsid w:val="00ED5561"/>
    <w:rsid w:val="00ED5908"/>
    <w:rsid w:val="00ED6243"/>
    <w:rsid w:val="00ED67F5"/>
    <w:rsid w:val="00ED685D"/>
    <w:rsid w:val="00ED6950"/>
    <w:rsid w:val="00ED6E49"/>
    <w:rsid w:val="00ED733F"/>
    <w:rsid w:val="00ED742D"/>
    <w:rsid w:val="00ED7F09"/>
    <w:rsid w:val="00EE08D5"/>
    <w:rsid w:val="00EE0EA8"/>
    <w:rsid w:val="00EE2617"/>
    <w:rsid w:val="00EE30C2"/>
    <w:rsid w:val="00EE336D"/>
    <w:rsid w:val="00EE38FA"/>
    <w:rsid w:val="00EE39F8"/>
    <w:rsid w:val="00EE3FD2"/>
    <w:rsid w:val="00EE4375"/>
    <w:rsid w:val="00EE4C3B"/>
    <w:rsid w:val="00EE51D1"/>
    <w:rsid w:val="00EE59A4"/>
    <w:rsid w:val="00EE618F"/>
    <w:rsid w:val="00EE63A0"/>
    <w:rsid w:val="00EE65BC"/>
    <w:rsid w:val="00EE6B6A"/>
    <w:rsid w:val="00EE7535"/>
    <w:rsid w:val="00EE7C1D"/>
    <w:rsid w:val="00EF02C7"/>
    <w:rsid w:val="00EF0347"/>
    <w:rsid w:val="00EF092F"/>
    <w:rsid w:val="00EF17A1"/>
    <w:rsid w:val="00EF1F6D"/>
    <w:rsid w:val="00EF27ED"/>
    <w:rsid w:val="00EF386F"/>
    <w:rsid w:val="00EF3A64"/>
    <w:rsid w:val="00EF3E32"/>
    <w:rsid w:val="00EF4271"/>
    <w:rsid w:val="00EF431E"/>
    <w:rsid w:val="00EF4802"/>
    <w:rsid w:val="00EF533F"/>
    <w:rsid w:val="00EF5BCC"/>
    <w:rsid w:val="00EF5BE0"/>
    <w:rsid w:val="00EF5DC4"/>
    <w:rsid w:val="00EF5EA8"/>
    <w:rsid w:val="00EF6561"/>
    <w:rsid w:val="00EF65E7"/>
    <w:rsid w:val="00EF6734"/>
    <w:rsid w:val="00EF6CD9"/>
    <w:rsid w:val="00EF6D92"/>
    <w:rsid w:val="00EF6EB2"/>
    <w:rsid w:val="00F012DA"/>
    <w:rsid w:val="00F019A0"/>
    <w:rsid w:val="00F02336"/>
    <w:rsid w:val="00F0234A"/>
    <w:rsid w:val="00F029AC"/>
    <w:rsid w:val="00F03307"/>
    <w:rsid w:val="00F0397A"/>
    <w:rsid w:val="00F05224"/>
    <w:rsid w:val="00F05FA0"/>
    <w:rsid w:val="00F063D6"/>
    <w:rsid w:val="00F06D05"/>
    <w:rsid w:val="00F108CC"/>
    <w:rsid w:val="00F11112"/>
    <w:rsid w:val="00F1115A"/>
    <w:rsid w:val="00F113E3"/>
    <w:rsid w:val="00F114FF"/>
    <w:rsid w:val="00F11930"/>
    <w:rsid w:val="00F11AA5"/>
    <w:rsid w:val="00F11CEA"/>
    <w:rsid w:val="00F1265F"/>
    <w:rsid w:val="00F12DD8"/>
    <w:rsid w:val="00F12F52"/>
    <w:rsid w:val="00F133F1"/>
    <w:rsid w:val="00F143DA"/>
    <w:rsid w:val="00F14764"/>
    <w:rsid w:val="00F14B3F"/>
    <w:rsid w:val="00F15693"/>
    <w:rsid w:val="00F15967"/>
    <w:rsid w:val="00F15D5E"/>
    <w:rsid w:val="00F166A7"/>
    <w:rsid w:val="00F1681D"/>
    <w:rsid w:val="00F1781B"/>
    <w:rsid w:val="00F17A83"/>
    <w:rsid w:val="00F20820"/>
    <w:rsid w:val="00F20C1B"/>
    <w:rsid w:val="00F20D2E"/>
    <w:rsid w:val="00F20F98"/>
    <w:rsid w:val="00F21235"/>
    <w:rsid w:val="00F214EA"/>
    <w:rsid w:val="00F21B91"/>
    <w:rsid w:val="00F22174"/>
    <w:rsid w:val="00F22FDF"/>
    <w:rsid w:val="00F2333D"/>
    <w:rsid w:val="00F23828"/>
    <w:rsid w:val="00F23C3F"/>
    <w:rsid w:val="00F25F96"/>
    <w:rsid w:val="00F27ABC"/>
    <w:rsid w:val="00F27E69"/>
    <w:rsid w:val="00F305FB"/>
    <w:rsid w:val="00F3070F"/>
    <w:rsid w:val="00F30E7E"/>
    <w:rsid w:val="00F31EC2"/>
    <w:rsid w:val="00F3289A"/>
    <w:rsid w:val="00F3307C"/>
    <w:rsid w:val="00F34553"/>
    <w:rsid w:val="00F352A1"/>
    <w:rsid w:val="00F358A7"/>
    <w:rsid w:val="00F35991"/>
    <w:rsid w:val="00F35CD6"/>
    <w:rsid w:val="00F35FFC"/>
    <w:rsid w:val="00F36184"/>
    <w:rsid w:val="00F36B4A"/>
    <w:rsid w:val="00F4069E"/>
    <w:rsid w:val="00F40D90"/>
    <w:rsid w:val="00F40E1B"/>
    <w:rsid w:val="00F417B0"/>
    <w:rsid w:val="00F417FC"/>
    <w:rsid w:val="00F42180"/>
    <w:rsid w:val="00F42231"/>
    <w:rsid w:val="00F42D97"/>
    <w:rsid w:val="00F42DFD"/>
    <w:rsid w:val="00F43144"/>
    <w:rsid w:val="00F431DE"/>
    <w:rsid w:val="00F43510"/>
    <w:rsid w:val="00F43DEF"/>
    <w:rsid w:val="00F441DB"/>
    <w:rsid w:val="00F442A8"/>
    <w:rsid w:val="00F44629"/>
    <w:rsid w:val="00F449E1"/>
    <w:rsid w:val="00F44E60"/>
    <w:rsid w:val="00F45C61"/>
    <w:rsid w:val="00F45EA8"/>
    <w:rsid w:val="00F467D8"/>
    <w:rsid w:val="00F46F55"/>
    <w:rsid w:val="00F47598"/>
    <w:rsid w:val="00F477C0"/>
    <w:rsid w:val="00F47822"/>
    <w:rsid w:val="00F507F1"/>
    <w:rsid w:val="00F50EDF"/>
    <w:rsid w:val="00F51730"/>
    <w:rsid w:val="00F51A26"/>
    <w:rsid w:val="00F524C0"/>
    <w:rsid w:val="00F52D37"/>
    <w:rsid w:val="00F53592"/>
    <w:rsid w:val="00F53B89"/>
    <w:rsid w:val="00F53D33"/>
    <w:rsid w:val="00F53F0A"/>
    <w:rsid w:val="00F54BED"/>
    <w:rsid w:val="00F5526B"/>
    <w:rsid w:val="00F55B40"/>
    <w:rsid w:val="00F55D8E"/>
    <w:rsid w:val="00F56AEE"/>
    <w:rsid w:val="00F56E6B"/>
    <w:rsid w:val="00F57100"/>
    <w:rsid w:val="00F57287"/>
    <w:rsid w:val="00F5734B"/>
    <w:rsid w:val="00F57495"/>
    <w:rsid w:val="00F57974"/>
    <w:rsid w:val="00F57B53"/>
    <w:rsid w:val="00F603DD"/>
    <w:rsid w:val="00F60473"/>
    <w:rsid w:val="00F61064"/>
    <w:rsid w:val="00F61D10"/>
    <w:rsid w:val="00F61DCB"/>
    <w:rsid w:val="00F61DF3"/>
    <w:rsid w:val="00F63134"/>
    <w:rsid w:val="00F631F5"/>
    <w:rsid w:val="00F63618"/>
    <w:rsid w:val="00F63AD2"/>
    <w:rsid w:val="00F64781"/>
    <w:rsid w:val="00F6526F"/>
    <w:rsid w:val="00F66174"/>
    <w:rsid w:val="00F667E2"/>
    <w:rsid w:val="00F66AD4"/>
    <w:rsid w:val="00F6730F"/>
    <w:rsid w:val="00F673DA"/>
    <w:rsid w:val="00F67D1E"/>
    <w:rsid w:val="00F705D9"/>
    <w:rsid w:val="00F70F99"/>
    <w:rsid w:val="00F71089"/>
    <w:rsid w:val="00F7220A"/>
    <w:rsid w:val="00F7244E"/>
    <w:rsid w:val="00F726FC"/>
    <w:rsid w:val="00F72DAD"/>
    <w:rsid w:val="00F72FC9"/>
    <w:rsid w:val="00F73057"/>
    <w:rsid w:val="00F73101"/>
    <w:rsid w:val="00F735B5"/>
    <w:rsid w:val="00F737CA"/>
    <w:rsid w:val="00F73932"/>
    <w:rsid w:val="00F73A0A"/>
    <w:rsid w:val="00F74EF1"/>
    <w:rsid w:val="00F7533A"/>
    <w:rsid w:val="00F75762"/>
    <w:rsid w:val="00F7609D"/>
    <w:rsid w:val="00F76217"/>
    <w:rsid w:val="00F763BC"/>
    <w:rsid w:val="00F76D56"/>
    <w:rsid w:val="00F76F4B"/>
    <w:rsid w:val="00F7738E"/>
    <w:rsid w:val="00F773AF"/>
    <w:rsid w:val="00F773C2"/>
    <w:rsid w:val="00F806E2"/>
    <w:rsid w:val="00F809B8"/>
    <w:rsid w:val="00F80A61"/>
    <w:rsid w:val="00F8180F"/>
    <w:rsid w:val="00F8478F"/>
    <w:rsid w:val="00F849F5"/>
    <w:rsid w:val="00F84C97"/>
    <w:rsid w:val="00F85810"/>
    <w:rsid w:val="00F85F10"/>
    <w:rsid w:val="00F862BF"/>
    <w:rsid w:val="00F867D0"/>
    <w:rsid w:val="00F868EA"/>
    <w:rsid w:val="00F87CF7"/>
    <w:rsid w:val="00F90F24"/>
    <w:rsid w:val="00F9121F"/>
    <w:rsid w:val="00F91562"/>
    <w:rsid w:val="00F917E6"/>
    <w:rsid w:val="00F9236F"/>
    <w:rsid w:val="00F93D2C"/>
    <w:rsid w:val="00F93EF1"/>
    <w:rsid w:val="00F93FBC"/>
    <w:rsid w:val="00F940F6"/>
    <w:rsid w:val="00F94239"/>
    <w:rsid w:val="00F94B03"/>
    <w:rsid w:val="00F9550F"/>
    <w:rsid w:val="00F95AD1"/>
    <w:rsid w:val="00F95C9D"/>
    <w:rsid w:val="00F96110"/>
    <w:rsid w:val="00F967E3"/>
    <w:rsid w:val="00F96903"/>
    <w:rsid w:val="00F96972"/>
    <w:rsid w:val="00F96B81"/>
    <w:rsid w:val="00F97C4F"/>
    <w:rsid w:val="00FA060B"/>
    <w:rsid w:val="00FA0646"/>
    <w:rsid w:val="00FA08B9"/>
    <w:rsid w:val="00FA09E3"/>
    <w:rsid w:val="00FA122F"/>
    <w:rsid w:val="00FA1412"/>
    <w:rsid w:val="00FA1D21"/>
    <w:rsid w:val="00FA31E8"/>
    <w:rsid w:val="00FA31F3"/>
    <w:rsid w:val="00FA3264"/>
    <w:rsid w:val="00FA4AA1"/>
    <w:rsid w:val="00FA4EEF"/>
    <w:rsid w:val="00FA506C"/>
    <w:rsid w:val="00FA50EC"/>
    <w:rsid w:val="00FA5726"/>
    <w:rsid w:val="00FA5EC6"/>
    <w:rsid w:val="00FA5F3D"/>
    <w:rsid w:val="00FA60A7"/>
    <w:rsid w:val="00FA79DF"/>
    <w:rsid w:val="00FA7E8F"/>
    <w:rsid w:val="00FB05DF"/>
    <w:rsid w:val="00FB0A81"/>
    <w:rsid w:val="00FB0D1E"/>
    <w:rsid w:val="00FB0DA9"/>
    <w:rsid w:val="00FB0EF2"/>
    <w:rsid w:val="00FB13EC"/>
    <w:rsid w:val="00FB1748"/>
    <w:rsid w:val="00FB296F"/>
    <w:rsid w:val="00FB2993"/>
    <w:rsid w:val="00FB2E1B"/>
    <w:rsid w:val="00FB2ECE"/>
    <w:rsid w:val="00FB350E"/>
    <w:rsid w:val="00FB36D8"/>
    <w:rsid w:val="00FB3EAF"/>
    <w:rsid w:val="00FB429D"/>
    <w:rsid w:val="00FB4578"/>
    <w:rsid w:val="00FB46A7"/>
    <w:rsid w:val="00FB5551"/>
    <w:rsid w:val="00FB5A15"/>
    <w:rsid w:val="00FB5B62"/>
    <w:rsid w:val="00FB606F"/>
    <w:rsid w:val="00FB61F3"/>
    <w:rsid w:val="00FB64E8"/>
    <w:rsid w:val="00FB6522"/>
    <w:rsid w:val="00FB684B"/>
    <w:rsid w:val="00FB6B50"/>
    <w:rsid w:val="00FB6EAB"/>
    <w:rsid w:val="00FB70E6"/>
    <w:rsid w:val="00FB75F5"/>
    <w:rsid w:val="00FB76F9"/>
    <w:rsid w:val="00FB77D2"/>
    <w:rsid w:val="00FB7910"/>
    <w:rsid w:val="00FC01D8"/>
    <w:rsid w:val="00FC138F"/>
    <w:rsid w:val="00FC14BC"/>
    <w:rsid w:val="00FC1A8F"/>
    <w:rsid w:val="00FC1D89"/>
    <w:rsid w:val="00FC2165"/>
    <w:rsid w:val="00FC24F2"/>
    <w:rsid w:val="00FC2529"/>
    <w:rsid w:val="00FC26AA"/>
    <w:rsid w:val="00FC2AA6"/>
    <w:rsid w:val="00FC3145"/>
    <w:rsid w:val="00FC3A9A"/>
    <w:rsid w:val="00FC3FE0"/>
    <w:rsid w:val="00FC501F"/>
    <w:rsid w:val="00FC5250"/>
    <w:rsid w:val="00FC52EA"/>
    <w:rsid w:val="00FC53B9"/>
    <w:rsid w:val="00FC67AD"/>
    <w:rsid w:val="00FC67F7"/>
    <w:rsid w:val="00FC67F8"/>
    <w:rsid w:val="00FC7150"/>
    <w:rsid w:val="00FC73ED"/>
    <w:rsid w:val="00FC7D46"/>
    <w:rsid w:val="00FC7DAA"/>
    <w:rsid w:val="00FD0310"/>
    <w:rsid w:val="00FD05FB"/>
    <w:rsid w:val="00FD0AFF"/>
    <w:rsid w:val="00FD10C5"/>
    <w:rsid w:val="00FD182C"/>
    <w:rsid w:val="00FD24AC"/>
    <w:rsid w:val="00FD2594"/>
    <w:rsid w:val="00FD2F8E"/>
    <w:rsid w:val="00FD3318"/>
    <w:rsid w:val="00FD40D5"/>
    <w:rsid w:val="00FD43FB"/>
    <w:rsid w:val="00FD4803"/>
    <w:rsid w:val="00FD5370"/>
    <w:rsid w:val="00FD62C5"/>
    <w:rsid w:val="00FD64D3"/>
    <w:rsid w:val="00FD67FF"/>
    <w:rsid w:val="00FD6842"/>
    <w:rsid w:val="00FD703D"/>
    <w:rsid w:val="00FE0705"/>
    <w:rsid w:val="00FE0734"/>
    <w:rsid w:val="00FE0934"/>
    <w:rsid w:val="00FE11FB"/>
    <w:rsid w:val="00FE1424"/>
    <w:rsid w:val="00FE1A29"/>
    <w:rsid w:val="00FE237C"/>
    <w:rsid w:val="00FE2978"/>
    <w:rsid w:val="00FE2A42"/>
    <w:rsid w:val="00FE3226"/>
    <w:rsid w:val="00FE4EDB"/>
    <w:rsid w:val="00FE55EB"/>
    <w:rsid w:val="00FE5956"/>
    <w:rsid w:val="00FE5F42"/>
    <w:rsid w:val="00FE6805"/>
    <w:rsid w:val="00FE6A54"/>
    <w:rsid w:val="00FE705D"/>
    <w:rsid w:val="00FE72AF"/>
    <w:rsid w:val="00FE77DB"/>
    <w:rsid w:val="00FF0683"/>
    <w:rsid w:val="00FF1084"/>
    <w:rsid w:val="00FF1360"/>
    <w:rsid w:val="00FF208C"/>
    <w:rsid w:val="00FF266C"/>
    <w:rsid w:val="00FF28BB"/>
    <w:rsid w:val="00FF2D3B"/>
    <w:rsid w:val="00FF3906"/>
    <w:rsid w:val="00FF4C0B"/>
    <w:rsid w:val="00FF5475"/>
    <w:rsid w:val="00FF59AB"/>
    <w:rsid w:val="00FF5EBA"/>
    <w:rsid w:val="00FF5F87"/>
    <w:rsid w:val="00FF6AA5"/>
    <w:rsid w:val="00FF6E98"/>
    <w:rsid w:val="00FF77F7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;"/>
  <w14:docId w14:val="1246B1A8"/>
  <w15:docId w15:val="{BC12044D-7E2D-40F4-8B56-772E4C7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8E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DFB"/>
    <w:rPr>
      <w:rFonts w:ascii="Arial" w:hAnsi="Arial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128E"/>
    <w:rPr>
      <w:color w:val="605E5C"/>
      <w:shd w:val="clear" w:color="auto" w:fill="E1DFDD"/>
    </w:rPr>
  </w:style>
  <w:style w:type="character" w:customStyle="1" w:styleId="decretossupremos">
    <w:name w:val="decretossupremos"/>
    <w:basedOn w:val="Fuentedeprrafopredeter"/>
    <w:rsid w:val="004C04BC"/>
  </w:style>
  <w:style w:type="paragraph" w:customStyle="1" w:styleId="cuerpo">
    <w:name w:val="cuerpo"/>
    <w:basedOn w:val="Normal"/>
    <w:rsid w:val="007B211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rsid w:val="00E0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527E7"/>
  </w:style>
  <w:style w:type="character" w:customStyle="1" w:styleId="auto-style12">
    <w:name w:val="auto-style12"/>
    <w:basedOn w:val="Fuentedeprrafopredeter"/>
    <w:rsid w:val="00CD11DD"/>
  </w:style>
  <w:style w:type="paragraph" w:customStyle="1" w:styleId="pf0">
    <w:name w:val="pf0"/>
    <w:basedOn w:val="Normal"/>
    <w:rsid w:val="00176BB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50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35c9d-fcbb-45ee-aaba-6de813bdd5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6" ma:contentTypeDescription="Create a new document." ma:contentTypeScope="" ma:versionID="3e29ce15b23af7d3c483e1f1ef0afedd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4e4217010f02b12d1f96922997c7fe69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92756-5974-4B81-A529-9E8FDCD65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9172D-6AC2-49D4-A466-7973D5A4D621}">
  <ds:schemaRefs>
    <ds:schemaRef ds:uri="http://schemas.microsoft.com/office/2006/metadata/properties"/>
    <ds:schemaRef ds:uri="http://schemas.microsoft.com/office/infopath/2007/PartnerControls"/>
    <ds:schemaRef ds:uri="81235c9d-fcbb-45ee-aaba-6de813bdd543"/>
  </ds:schemaRefs>
</ds:datastoreItem>
</file>

<file path=customXml/itemProps3.xml><?xml version="1.0" encoding="utf-8"?>
<ds:datastoreItem xmlns:ds="http://schemas.openxmlformats.org/officeDocument/2006/customXml" ds:itemID="{3A0C02F3-D625-4DF4-8CA1-984A5E29DC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61BEB-6A4F-450A-9C59-5100B156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13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- Admisión temporal para reexportación en el mismo estado DESPA-PG.04 (Al 26JUN2020)</vt:lpstr>
    </vt:vector>
  </TitlesOfParts>
  <Manager>Angélica Rojas Corzo</Manager>
  <Company>SUNAT - DPI</Company>
  <LinksUpToDate>false</LinksUpToDate>
  <CharactersWithSpaces>939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- Admisión temporal para reexportación en el mismo estado DESPA-PG.04 (Al 26JUN2020)</dc:title>
  <dc:subject>Remisión después de pre-publicación</dc:subject>
  <dc:creator>Víctor Manrique Cienfuegos;Mónica Sánchez Távara</dc:creator>
  <cp:keywords>Memo. Electr. 0020-2020-312100</cp:keywords>
  <dc:description/>
  <cp:lastModifiedBy>Agama Cier Maria Luz</cp:lastModifiedBy>
  <cp:revision>5</cp:revision>
  <cp:lastPrinted>2024-05-20T21:42:00Z</cp:lastPrinted>
  <dcterms:created xsi:type="dcterms:W3CDTF">2024-05-30T14:48:00Z</dcterms:created>
  <dcterms:modified xsi:type="dcterms:W3CDTF">2024-05-30T20:27:00Z</dcterms:modified>
  <cp:version>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