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2C7B0CA" w14:textId="2017AE45" w:rsidR="00707DC7" w:rsidRPr="00B3360C" w:rsidRDefault="00707DC7" w:rsidP="00B3360C">
      <w:pPr>
        <w:spacing w:before="100" w:beforeAutospacing="1" w:after="100" w:afterAutospacing="1"/>
        <w:jc w:val="center"/>
        <w:rPr>
          <w:rFonts w:cs="Arial"/>
          <w:b/>
          <w:bCs/>
          <w:sz w:val="22"/>
          <w:szCs w:val="22"/>
          <w:lang w:val="es-PE" w:eastAsia="es-PE"/>
        </w:rPr>
      </w:pPr>
      <w:r w:rsidRPr="00B3360C">
        <w:rPr>
          <w:rFonts w:cs="Arial"/>
          <w:b/>
          <w:bCs/>
          <w:sz w:val="22"/>
          <w:szCs w:val="22"/>
          <w:lang w:val="es-PE" w:eastAsia="es-PE"/>
        </w:rPr>
        <w:t>ANEXO VI</w:t>
      </w:r>
    </w:p>
    <w:p w14:paraId="01D619A4" w14:textId="77777777" w:rsidR="00707DC7" w:rsidRPr="00B3360C" w:rsidRDefault="00707DC7" w:rsidP="00B3360C">
      <w:pPr>
        <w:jc w:val="center"/>
        <w:rPr>
          <w:rFonts w:cs="Arial"/>
          <w:b/>
          <w:bCs/>
          <w:lang w:val="es-PE" w:eastAsia="es-PE"/>
        </w:rPr>
      </w:pPr>
      <w:r w:rsidRPr="00B3360C">
        <w:rPr>
          <w:rFonts w:cs="Arial"/>
          <w:b/>
          <w:bCs/>
          <w:lang w:val="es-PE" w:eastAsia="es-PE"/>
        </w:rPr>
        <w:t>SOLICITUD DE REEXPORTACIÓN DE LOS BIENES DENTRO DEL PLAZO</w:t>
      </w:r>
    </w:p>
    <w:p w14:paraId="0DA25D68" w14:textId="77777777" w:rsidR="00707DC7" w:rsidRPr="00B3360C" w:rsidRDefault="00707DC7" w:rsidP="00B3360C">
      <w:pPr>
        <w:jc w:val="center"/>
        <w:rPr>
          <w:rFonts w:cs="Arial"/>
          <w:b/>
          <w:bCs/>
          <w:lang w:val="es-PE" w:eastAsia="es-PE"/>
        </w:rPr>
      </w:pPr>
      <w:r w:rsidRPr="00B3360C">
        <w:rPr>
          <w:rFonts w:cs="Arial"/>
          <w:b/>
          <w:bCs/>
          <w:lang w:val="es-PE" w:eastAsia="es-PE"/>
        </w:rPr>
        <w:t xml:space="preserve"> AUTORIZADO - LEY N° 31816</w:t>
      </w:r>
    </w:p>
    <w:p w14:paraId="28E6146F" w14:textId="77777777" w:rsidR="00707DC7" w:rsidRPr="00B3360C" w:rsidRDefault="00707DC7" w:rsidP="00B3360C">
      <w:pPr>
        <w:jc w:val="center"/>
        <w:rPr>
          <w:rFonts w:cs="Arial"/>
          <w:b/>
          <w:bCs/>
          <w:lang w:val="es-PE" w:eastAsia="es-PE"/>
        </w:rPr>
      </w:pPr>
    </w:p>
    <w:tbl>
      <w:tblPr>
        <w:tblW w:w="10211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130"/>
        <w:gridCol w:w="402"/>
        <w:gridCol w:w="1694"/>
        <w:gridCol w:w="918"/>
        <w:gridCol w:w="1184"/>
        <w:gridCol w:w="1346"/>
        <w:gridCol w:w="156"/>
        <w:gridCol w:w="1069"/>
        <w:gridCol w:w="156"/>
        <w:gridCol w:w="354"/>
        <w:gridCol w:w="156"/>
        <w:gridCol w:w="357"/>
        <w:gridCol w:w="155"/>
        <w:gridCol w:w="1171"/>
        <w:gridCol w:w="441"/>
        <w:gridCol w:w="196"/>
      </w:tblGrid>
      <w:tr w:rsidR="003536E5" w:rsidRPr="00B3360C" w14:paraId="63686300" w14:textId="77777777" w:rsidTr="00DA2DA6">
        <w:trPr>
          <w:gridAfter w:val="1"/>
          <w:wAfter w:w="196" w:type="dxa"/>
          <w:trHeight w:val="224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B2E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13D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3935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3730" w14:textId="5196EEFC" w:rsidR="00DA2DA6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REEXPORTACIÓN</w:t>
            </w:r>
          </w:p>
          <w:p w14:paraId="637E5887" w14:textId="4EFCC178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TOTAL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72EAE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7172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1103" w14:textId="02410E76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REEXPORTACIÓN PARCIAL</w:t>
            </w:r>
          </w:p>
        </w:tc>
      </w:tr>
      <w:tr w:rsidR="003536E5" w:rsidRPr="00B3360C" w14:paraId="5F8FDE9F" w14:textId="77777777" w:rsidTr="00DA2DA6">
        <w:trPr>
          <w:gridAfter w:val="1"/>
          <w:wAfter w:w="196" w:type="dxa"/>
          <w:trHeight w:val="11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D8B6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833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278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298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D33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E78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29B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046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23C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678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BF9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714968FD" w14:textId="77777777" w:rsidTr="00DA2DA6">
        <w:trPr>
          <w:gridAfter w:val="1"/>
          <w:wAfter w:w="196" w:type="dxa"/>
          <w:trHeight w:val="183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6BE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  <w:bookmarkStart w:id="0" w:name="_Hlk149855703"/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62B7" w14:textId="268FF33A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Evento</w:t>
            </w:r>
            <w:r w:rsidR="002D014B"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 xml:space="preserve"> </w:t>
            </w:r>
            <w:r w:rsidR="002D014B" w:rsidRPr="00B3360C">
              <w:rPr>
                <w:rFonts w:cs="Arial"/>
                <w:b/>
                <w:bCs/>
                <w:lang w:val="es-PE" w:eastAsia="es-PE"/>
              </w:rPr>
              <w:t>internacional</w:t>
            </w: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: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E75E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AF4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18F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204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845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6A2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1EC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60E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3CA19107" w14:textId="77777777" w:rsidTr="00DA2DA6">
        <w:trPr>
          <w:gridAfter w:val="1"/>
          <w:wAfter w:w="196" w:type="dxa"/>
          <w:trHeight w:val="183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A16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5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5D10C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</w:tr>
      <w:tr w:rsidR="003536E5" w:rsidRPr="00B3360C" w14:paraId="495CACC3" w14:textId="77777777" w:rsidTr="00DA2DA6">
        <w:trPr>
          <w:gridAfter w:val="1"/>
          <w:wAfter w:w="196" w:type="dxa"/>
          <w:trHeight w:val="10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80F4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C81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DDB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9AA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1AE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13C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66D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575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52F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BE6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F02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6E2CA09B" w14:textId="77777777" w:rsidTr="00DA2DA6">
        <w:trPr>
          <w:trHeight w:val="183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9A7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C695" w14:textId="3C373970" w:rsidR="00707DC7" w:rsidRPr="00B3360C" w:rsidRDefault="00406DCD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 xml:space="preserve">Intendencia de </w:t>
            </w:r>
            <w:r w:rsidR="00625C11" w:rsidRPr="00B3360C">
              <w:rPr>
                <w:b/>
                <w:sz w:val="18"/>
                <w:lang w:val="es-PE"/>
              </w:rPr>
              <w:t>a</w:t>
            </w: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duana d</w:t>
            </w:r>
            <w:r w:rsidR="00707DC7"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e: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FA53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24D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E1B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DC6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2F7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7B4A6C78" w14:textId="77777777" w:rsidTr="00DA2DA6">
        <w:trPr>
          <w:gridAfter w:val="1"/>
          <w:wAfter w:w="196" w:type="dxa"/>
          <w:trHeight w:val="183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551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5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02EA6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</w:tr>
      <w:bookmarkEnd w:id="0"/>
      <w:tr w:rsidR="003536E5" w:rsidRPr="00B3360C" w14:paraId="4924EFCF" w14:textId="77777777" w:rsidTr="00DA2DA6">
        <w:trPr>
          <w:gridAfter w:val="1"/>
          <w:wAfter w:w="196" w:type="dxa"/>
          <w:trHeight w:val="10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3373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A65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DA5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D09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DEE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6BE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AC5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F4B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687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9D9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3CB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78F5BE93" w14:textId="77777777" w:rsidTr="00DA2DA6">
        <w:trPr>
          <w:gridAfter w:val="1"/>
          <w:wAfter w:w="196" w:type="dxa"/>
          <w:trHeight w:val="638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A72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6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2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03"/>
              <w:gridCol w:w="1168"/>
              <w:gridCol w:w="488"/>
              <w:gridCol w:w="490"/>
              <w:gridCol w:w="1262"/>
              <w:gridCol w:w="1129"/>
            </w:tblGrid>
            <w:tr w:rsidR="00211C7F" w:rsidRPr="00B3360C" w14:paraId="5A5390A2" w14:textId="77777777" w:rsidTr="00F763BC">
              <w:trPr>
                <w:trHeight w:val="183"/>
              </w:trPr>
              <w:tc>
                <w:tcPr>
                  <w:tcW w:w="4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02CF08" w14:textId="6E3F2944" w:rsidR="002B278E" w:rsidRPr="00B3360C" w:rsidRDefault="002B278E" w:rsidP="00B3360C">
                  <w:pPr>
                    <w:ind w:left="-35"/>
                    <w:jc w:val="left"/>
                    <w:rPr>
                      <w:rFonts w:cs="Arial"/>
                      <w:b/>
                      <w:bCs/>
                      <w:sz w:val="18"/>
                      <w:szCs w:val="18"/>
                      <w:lang w:val="es-PE" w:eastAsia="es-PE"/>
                    </w:rPr>
                  </w:pPr>
                  <w:r w:rsidRPr="00B3360C">
                    <w:rPr>
                      <w:rFonts w:cs="Arial"/>
                      <w:b/>
                      <w:bCs/>
                      <w:sz w:val="18"/>
                      <w:szCs w:val="18"/>
                      <w:lang w:val="es-PE" w:eastAsia="es-PE"/>
                    </w:rPr>
                    <w:t xml:space="preserve">Intendencia de </w:t>
                  </w:r>
                  <w:r w:rsidR="00625C11" w:rsidRPr="00B3360C">
                    <w:rPr>
                      <w:b/>
                      <w:sz w:val="18"/>
                      <w:lang w:val="es-PE"/>
                    </w:rPr>
                    <w:t>a</w:t>
                  </w:r>
                  <w:r w:rsidRPr="00B3360C">
                    <w:rPr>
                      <w:rFonts w:cs="Arial"/>
                      <w:b/>
                      <w:bCs/>
                      <w:sz w:val="18"/>
                      <w:szCs w:val="18"/>
                      <w:lang w:val="es-PE" w:eastAsia="es-PE"/>
                    </w:rPr>
                    <w:t>duana de ingreso: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CD1E2E" w14:textId="77777777" w:rsidR="002B278E" w:rsidRPr="00B3360C" w:rsidRDefault="002B278E" w:rsidP="00B3360C">
                  <w:pPr>
                    <w:jc w:val="left"/>
                    <w:rPr>
                      <w:rFonts w:cs="Arial"/>
                      <w:b/>
                      <w:bCs/>
                      <w:sz w:val="18"/>
                      <w:szCs w:val="18"/>
                      <w:lang w:val="es-PE" w:eastAsia="es-PE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0B8DFE" w14:textId="77777777" w:rsidR="002B278E" w:rsidRPr="00B3360C" w:rsidRDefault="002B278E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534DD2" w14:textId="77777777" w:rsidR="002B278E" w:rsidRPr="00B3360C" w:rsidRDefault="002B278E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DD5791" w14:textId="77777777" w:rsidR="002B278E" w:rsidRPr="00B3360C" w:rsidRDefault="002B278E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752D30" w14:textId="77777777" w:rsidR="002B278E" w:rsidRPr="00B3360C" w:rsidRDefault="002B278E" w:rsidP="00B3360C">
                  <w:pPr>
                    <w:jc w:val="left"/>
                    <w:rPr>
                      <w:rFonts w:ascii="Times New Roman" w:hAnsi="Times New Roman"/>
                      <w:lang w:val="es-PE" w:eastAsia="es-PE"/>
                    </w:rPr>
                  </w:pPr>
                </w:p>
              </w:tc>
            </w:tr>
            <w:tr w:rsidR="00211C7F" w:rsidRPr="00B3360C" w14:paraId="092772C4" w14:textId="77777777" w:rsidTr="00F763BC">
              <w:trPr>
                <w:trHeight w:val="183"/>
              </w:trPr>
              <w:tc>
                <w:tcPr>
                  <w:tcW w:w="92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2E07CFA" w14:textId="237184CB" w:rsidR="002B278E" w:rsidRPr="00B3360C" w:rsidRDefault="00841FD8" w:rsidP="00B3360C">
                  <w:pPr>
                    <w:ind w:left="-190" w:hanging="190"/>
                    <w:jc w:val="center"/>
                    <w:rPr>
                      <w:rFonts w:cs="Arial"/>
                      <w:b/>
                      <w:bCs/>
                      <w:sz w:val="18"/>
                      <w:szCs w:val="18"/>
                      <w:lang w:val="es-PE" w:eastAsia="es-PE"/>
                    </w:rPr>
                  </w:pPr>
                  <w:r w:rsidRPr="00B3360C">
                    <w:rPr>
                      <w:rFonts w:cs="Arial"/>
                      <w:b/>
                      <w:bCs/>
                      <w:sz w:val="18"/>
                      <w:szCs w:val="18"/>
                      <w:lang w:val="es-PE" w:eastAsia="es-PE"/>
                    </w:rPr>
                    <w:t xml:space="preserve">                                                                                                                                                            </w:t>
                  </w:r>
                  <w:r w:rsidR="002B278E" w:rsidRPr="00B3360C">
                    <w:rPr>
                      <w:rFonts w:cs="Arial"/>
                      <w:b/>
                      <w:bCs/>
                      <w:sz w:val="18"/>
                      <w:szCs w:val="18"/>
                      <w:lang w:val="es-PE" w:eastAsia="es-PE"/>
                    </w:rPr>
                    <w:t> </w:t>
                  </w:r>
                </w:p>
              </w:tc>
            </w:tr>
          </w:tbl>
          <w:p w14:paraId="25496056" w14:textId="40933DAF" w:rsidR="002B278E" w:rsidRPr="00B3360C" w:rsidRDefault="002B278E" w:rsidP="00B3360C">
            <w:pPr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  <w:tbl>
            <w:tblPr>
              <w:tblW w:w="924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98"/>
              <w:gridCol w:w="1195"/>
              <w:gridCol w:w="498"/>
              <w:gridCol w:w="500"/>
              <w:gridCol w:w="1293"/>
              <w:gridCol w:w="1161"/>
            </w:tblGrid>
            <w:tr w:rsidR="00211C7F" w:rsidRPr="00B3360C" w14:paraId="6D937044" w14:textId="77777777" w:rsidTr="00F763BC">
              <w:trPr>
                <w:trHeight w:val="183"/>
              </w:trPr>
              <w:tc>
                <w:tcPr>
                  <w:tcW w:w="4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A5FEE9" w14:textId="07A4EC42" w:rsidR="002B278E" w:rsidRPr="00B3360C" w:rsidRDefault="006579A7" w:rsidP="00B3360C">
                  <w:pPr>
                    <w:ind w:left="-35"/>
                    <w:jc w:val="left"/>
                    <w:rPr>
                      <w:rFonts w:cs="Arial"/>
                      <w:b/>
                      <w:bCs/>
                      <w:sz w:val="18"/>
                      <w:szCs w:val="18"/>
                      <w:lang w:val="es-PE" w:eastAsia="es-PE"/>
                    </w:rPr>
                  </w:pPr>
                  <w:r w:rsidRPr="00B3360C">
                    <w:rPr>
                      <w:rFonts w:cs="Arial"/>
                      <w:b/>
                      <w:bCs/>
                      <w:sz w:val="18"/>
                      <w:szCs w:val="18"/>
                      <w:lang w:val="es-PE" w:eastAsia="es-PE"/>
                    </w:rPr>
                    <w:t>Expediente N° (anexo I)</w:t>
                  </w:r>
                  <w:r w:rsidR="002B278E" w:rsidRPr="00B3360C">
                    <w:rPr>
                      <w:rFonts w:cs="Arial"/>
                      <w:b/>
                      <w:bCs/>
                      <w:sz w:val="18"/>
                      <w:szCs w:val="18"/>
                      <w:lang w:val="es-PE" w:eastAsia="es-PE"/>
                    </w:rPr>
                    <w:t>: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312156" w14:textId="77777777" w:rsidR="002B278E" w:rsidRPr="00B3360C" w:rsidRDefault="002B278E" w:rsidP="00B3360C">
                  <w:pPr>
                    <w:jc w:val="left"/>
                    <w:rPr>
                      <w:rFonts w:cs="Arial"/>
                      <w:b/>
                      <w:bCs/>
                      <w:sz w:val="18"/>
                      <w:szCs w:val="18"/>
                      <w:lang w:val="es-PE" w:eastAsia="es-PE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D8C147" w14:textId="77777777" w:rsidR="002B278E" w:rsidRPr="00B3360C" w:rsidRDefault="002B278E" w:rsidP="00B3360C">
                  <w:pPr>
                    <w:jc w:val="left"/>
                    <w:rPr>
                      <w:rFonts w:ascii="Times New Roman" w:hAnsi="Times New Roman"/>
                      <w:b/>
                      <w:bCs/>
                      <w:lang w:val="es-PE" w:eastAsia="es-PE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7B7CE3" w14:textId="77777777" w:rsidR="002B278E" w:rsidRPr="00B3360C" w:rsidRDefault="002B278E" w:rsidP="00B3360C">
                  <w:pPr>
                    <w:jc w:val="left"/>
                    <w:rPr>
                      <w:rFonts w:ascii="Times New Roman" w:hAnsi="Times New Roman"/>
                      <w:b/>
                      <w:bCs/>
                      <w:lang w:val="es-PE" w:eastAsia="es-PE"/>
                    </w:rPr>
                  </w:pP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72DDDF" w14:textId="77777777" w:rsidR="002B278E" w:rsidRPr="00B3360C" w:rsidRDefault="002B278E" w:rsidP="00B3360C">
                  <w:pPr>
                    <w:jc w:val="left"/>
                    <w:rPr>
                      <w:rFonts w:ascii="Times New Roman" w:hAnsi="Times New Roman"/>
                      <w:b/>
                      <w:bCs/>
                      <w:lang w:val="es-PE" w:eastAsia="es-PE"/>
                    </w:rPr>
                  </w:pP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B6597B" w14:textId="77777777" w:rsidR="002B278E" w:rsidRPr="00B3360C" w:rsidRDefault="002B278E" w:rsidP="00B3360C">
                  <w:pPr>
                    <w:jc w:val="left"/>
                    <w:rPr>
                      <w:rFonts w:ascii="Times New Roman" w:hAnsi="Times New Roman"/>
                      <w:b/>
                      <w:bCs/>
                      <w:lang w:val="es-PE" w:eastAsia="es-PE"/>
                    </w:rPr>
                  </w:pPr>
                </w:p>
              </w:tc>
            </w:tr>
            <w:tr w:rsidR="00211C7F" w:rsidRPr="00B3360C" w14:paraId="54516F7C" w14:textId="77777777" w:rsidTr="00F763BC">
              <w:trPr>
                <w:trHeight w:val="183"/>
              </w:trPr>
              <w:tc>
                <w:tcPr>
                  <w:tcW w:w="9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C46D475" w14:textId="77777777" w:rsidR="002B278E" w:rsidRPr="00B3360C" w:rsidRDefault="002B278E" w:rsidP="00B3360C">
                  <w:pPr>
                    <w:jc w:val="left"/>
                    <w:rPr>
                      <w:rFonts w:cs="Arial"/>
                      <w:b/>
                      <w:bCs/>
                      <w:sz w:val="18"/>
                      <w:szCs w:val="18"/>
                      <w:lang w:val="es-PE" w:eastAsia="es-PE"/>
                    </w:rPr>
                  </w:pPr>
                  <w:r w:rsidRPr="00B3360C">
                    <w:rPr>
                      <w:rFonts w:cs="Arial"/>
                      <w:b/>
                      <w:bCs/>
                      <w:sz w:val="18"/>
                      <w:szCs w:val="18"/>
                      <w:lang w:val="es-PE" w:eastAsia="es-PE"/>
                    </w:rPr>
                    <w:t> </w:t>
                  </w:r>
                </w:p>
              </w:tc>
            </w:tr>
          </w:tbl>
          <w:p w14:paraId="6BB22F3A" w14:textId="77777777" w:rsidR="002B278E" w:rsidRPr="00B3360C" w:rsidRDefault="002B278E" w:rsidP="00B3360C">
            <w:pPr>
              <w:rPr>
                <w:rFonts w:cs="Arial"/>
                <w:sz w:val="18"/>
                <w:szCs w:val="18"/>
                <w:lang w:val="es-PE" w:eastAsia="es-PE"/>
              </w:rPr>
            </w:pPr>
          </w:p>
          <w:p w14:paraId="7EEA2E0E" w14:textId="5538290F" w:rsidR="00402A47" w:rsidRPr="00B3360C" w:rsidRDefault="00402A47" w:rsidP="00B3360C">
            <w:pPr>
              <w:rPr>
                <w:rFonts w:cs="Arial"/>
                <w:sz w:val="18"/>
                <w:szCs w:val="18"/>
                <w:lang w:val="es-PE" w:eastAsia="es-PE"/>
              </w:rPr>
            </w:pPr>
          </w:p>
        </w:tc>
      </w:tr>
      <w:tr w:rsidR="003536E5" w:rsidRPr="00B3360C" w14:paraId="2F57F55B" w14:textId="77777777" w:rsidTr="00DA2DA6">
        <w:trPr>
          <w:gridAfter w:val="1"/>
          <w:wAfter w:w="196" w:type="dxa"/>
          <w:trHeight w:val="183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1866" w14:textId="77777777" w:rsidR="00707DC7" w:rsidRPr="00B3360C" w:rsidRDefault="00707DC7" w:rsidP="00B3360C">
            <w:pPr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B26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1AB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1EB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3C9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DB6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A59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051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749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3BD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B52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247DA69A" w14:textId="77777777" w:rsidTr="00DA2DA6">
        <w:trPr>
          <w:gridAfter w:val="1"/>
          <w:wAfter w:w="196" w:type="dxa"/>
          <w:trHeight w:val="308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5E4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6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9A8CD" w14:textId="27EDE346" w:rsidR="00707DC7" w:rsidRPr="00B3360C" w:rsidRDefault="003438D8" w:rsidP="00B3360C">
            <w:pPr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Se solicita la reexportación de los </w:t>
            </w:r>
            <w:r w:rsidR="00707DC7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bienes 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que </w:t>
            </w:r>
            <w:r w:rsidR="00707DC7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se vinculan con el (los) </w:t>
            </w:r>
            <w:r w:rsidR="006D1295" w:rsidRPr="00B3360C">
              <w:rPr>
                <w:rFonts w:cs="Arial"/>
                <w:sz w:val="18"/>
                <w:szCs w:val="18"/>
                <w:lang w:val="es-PE" w:eastAsia="es-PE"/>
              </w:rPr>
              <w:t>a</w:t>
            </w:r>
            <w:r w:rsidR="00707DC7" w:rsidRPr="00B3360C">
              <w:rPr>
                <w:rFonts w:cs="Arial"/>
                <w:sz w:val="18"/>
                <w:szCs w:val="18"/>
                <w:lang w:val="es-PE" w:eastAsia="es-PE"/>
              </w:rPr>
              <w:t>nexo(s) presentado(s) al momento de solicitar</w:t>
            </w:r>
            <w:r w:rsidR="006D1295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 el acogimiento </w:t>
            </w:r>
            <w:r w:rsidR="00DC5C23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a la admisión temporal </w:t>
            </w:r>
            <w:r w:rsidR="00FA1412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para reexportación en el mismo estado </w:t>
            </w:r>
            <w:r w:rsidR="006D1295" w:rsidRPr="00B3360C">
              <w:rPr>
                <w:rFonts w:cs="Arial"/>
                <w:sz w:val="18"/>
                <w:szCs w:val="18"/>
                <w:lang w:val="es-PE" w:eastAsia="es-PE"/>
              </w:rPr>
              <w:t>en el marco</w:t>
            </w:r>
            <w:r w:rsidR="00707DC7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 </w:t>
            </w:r>
            <w:r w:rsidR="006D1295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de la </w:t>
            </w:r>
            <w:r w:rsidR="00707DC7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Ley N° 31816: </w:t>
            </w:r>
            <w:r w:rsidR="00707DC7" w:rsidRPr="00B3360C">
              <w:rPr>
                <w:rFonts w:cs="Arial"/>
                <w:i/>
                <w:iCs/>
                <w:sz w:val="18"/>
                <w:szCs w:val="18"/>
                <w:lang w:val="es-PE" w:eastAsia="es-PE"/>
              </w:rPr>
              <w:t>(Seleccionar el que corresponda)</w:t>
            </w:r>
          </w:p>
        </w:tc>
      </w:tr>
      <w:tr w:rsidR="003536E5" w:rsidRPr="00B3360C" w14:paraId="7E4FE788" w14:textId="77777777" w:rsidTr="00DA2DA6">
        <w:trPr>
          <w:gridAfter w:val="1"/>
          <w:wAfter w:w="196" w:type="dxa"/>
          <w:trHeight w:val="5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2B87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9BC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206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728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6DB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336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4D6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677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959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DAD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005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15A77963" w14:textId="77777777" w:rsidTr="00DA2DA6">
        <w:trPr>
          <w:trHeight w:val="183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50F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86EA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BCE3" w14:textId="70F965D6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Relación de bienes para las actividades del evento </w:t>
            </w:r>
            <w:r w:rsidR="002D014B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internacional 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- </w:t>
            </w:r>
            <w:r w:rsidR="00625C11" w:rsidRPr="00B3360C">
              <w:rPr>
                <w:sz w:val="18"/>
                <w:lang w:val="es-PE"/>
              </w:rPr>
              <w:t>a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t>nexo III.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304D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B9B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513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3B2C1784" w14:textId="77777777" w:rsidTr="00DA2DA6">
        <w:trPr>
          <w:gridAfter w:val="1"/>
          <w:wAfter w:w="196" w:type="dxa"/>
          <w:trHeight w:val="37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97D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FAE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798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308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320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98E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BCA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E0E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EB6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1D4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8D8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3EB3D8E2" w14:textId="77777777" w:rsidTr="00DA2DA6">
        <w:trPr>
          <w:trHeight w:val="183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ECC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A517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65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62A9" w14:textId="04DAE645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Relación de vehículos para el evento </w:t>
            </w:r>
            <w:r w:rsidR="002D014B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internacional 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- </w:t>
            </w:r>
            <w:r w:rsidR="00625C11" w:rsidRPr="00B3360C">
              <w:rPr>
                <w:sz w:val="18"/>
                <w:lang w:val="es-PE"/>
              </w:rPr>
              <w:t>a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t>nexo IV.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B83F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345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8CD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573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416EE71D" w14:textId="77777777" w:rsidTr="00DA2DA6">
        <w:trPr>
          <w:gridAfter w:val="1"/>
          <w:wAfter w:w="196" w:type="dxa"/>
          <w:trHeight w:val="37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324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1E3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F0B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299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7DE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6D3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CB9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6BC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16C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780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C8A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245181C8" w14:textId="77777777" w:rsidTr="00DA2DA6">
        <w:trPr>
          <w:trHeight w:val="183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0B7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BC75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A162" w14:textId="65D3A535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Relación de materiales por vehículo para el evento</w:t>
            </w:r>
            <w:r w:rsidR="002D014B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 internacional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 - </w:t>
            </w:r>
            <w:r w:rsidR="00625C11" w:rsidRPr="00B3360C">
              <w:rPr>
                <w:sz w:val="18"/>
                <w:lang w:val="es-PE"/>
              </w:rPr>
              <w:t>a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t>nexo V.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EE04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D8E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303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61F30E61" w14:textId="77777777" w:rsidTr="00DA2DA6">
        <w:trPr>
          <w:gridAfter w:val="1"/>
          <w:wAfter w:w="196" w:type="dxa"/>
          <w:trHeight w:val="1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A58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1E0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172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361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CA4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EF0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871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ED0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E82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327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952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69189015" w14:textId="77777777" w:rsidTr="00DA2DA6">
        <w:trPr>
          <w:gridAfter w:val="1"/>
          <w:wAfter w:w="196" w:type="dxa"/>
          <w:trHeight w:val="183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851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689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ACB13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  <w:r w:rsidRPr="00B3360C">
              <w:rPr>
                <w:rFonts w:cs="Arial"/>
                <w:i/>
                <w:iCs/>
                <w:sz w:val="18"/>
                <w:szCs w:val="18"/>
                <w:lang w:val="es-PE" w:eastAsia="es-PE"/>
              </w:rPr>
              <w:t>Solo en caso de reexportación parcial, consignar la siguiente información:</w:t>
            </w:r>
          </w:p>
        </w:tc>
      </w:tr>
      <w:tr w:rsidR="003536E5" w:rsidRPr="00B3360C" w14:paraId="773DC385" w14:textId="77777777" w:rsidTr="00DA2DA6">
        <w:trPr>
          <w:gridAfter w:val="1"/>
          <w:wAfter w:w="196" w:type="dxa"/>
          <w:trHeight w:val="57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596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CF1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8DA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13C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C5A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B9E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D6B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3DD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725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21C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319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768E5628" w14:textId="77777777" w:rsidTr="00DA2DA6">
        <w:trPr>
          <w:gridAfter w:val="1"/>
          <w:wAfter w:w="196" w:type="dxa"/>
          <w:trHeight w:val="35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AD8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6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0B487A73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BIENES SUJETOS A REEXPORTACIÓN PARCIAL</w:t>
            </w:r>
          </w:p>
        </w:tc>
      </w:tr>
      <w:tr w:rsidR="003536E5" w:rsidRPr="00B3360C" w14:paraId="1F794EFB" w14:textId="77777777" w:rsidTr="00DA2DA6">
        <w:trPr>
          <w:gridAfter w:val="1"/>
          <w:wAfter w:w="196" w:type="dxa"/>
          <w:trHeight w:val="269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2834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22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EF2D7B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 xml:space="preserve">ANEXO N°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B09250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ÍTEM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E9DD9B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CANTIDAD</w:t>
            </w:r>
          </w:p>
        </w:tc>
        <w:tc>
          <w:tcPr>
            <w:tcW w:w="25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E75547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DESCRIPCIÓN</w:t>
            </w:r>
          </w:p>
        </w:tc>
        <w:tc>
          <w:tcPr>
            <w:tcW w:w="102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1BF7A0F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MARCA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BA4F31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MATRÍCULA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B7CD80E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VIN</w:t>
            </w:r>
          </w:p>
        </w:tc>
      </w:tr>
      <w:tr w:rsidR="003536E5" w:rsidRPr="00B3360C" w14:paraId="3BF8980D" w14:textId="77777777" w:rsidTr="00DA2DA6">
        <w:trPr>
          <w:gridAfter w:val="1"/>
          <w:wAfter w:w="196" w:type="dxa"/>
          <w:trHeight w:val="189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A803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22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30BC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9E99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28A1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5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6230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2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A79AB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71BB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A0042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</w:tr>
      <w:tr w:rsidR="003536E5" w:rsidRPr="00B3360C" w14:paraId="1C478C1F" w14:textId="77777777" w:rsidTr="00DA2DA6">
        <w:trPr>
          <w:gridAfter w:val="1"/>
          <w:wAfter w:w="196" w:type="dxa"/>
          <w:trHeight w:val="183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0DC7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6A14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527E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5B5A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72A6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213CE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CD4F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712C2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</w:tr>
      <w:tr w:rsidR="003536E5" w:rsidRPr="00B3360C" w14:paraId="7C3FA6AA" w14:textId="77777777" w:rsidTr="00DA2DA6">
        <w:trPr>
          <w:gridAfter w:val="1"/>
          <w:wAfter w:w="196" w:type="dxa"/>
          <w:trHeight w:val="183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4D76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9DA9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FE30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4E36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1EC5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D4B66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6E1B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6EAF0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</w:tr>
      <w:tr w:rsidR="003536E5" w:rsidRPr="00B3360C" w14:paraId="4DF8077F" w14:textId="77777777" w:rsidTr="00DA2DA6">
        <w:trPr>
          <w:gridAfter w:val="1"/>
          <w:wAfter w:w="196" w:type="dxa"/>
          <w:trHeight w:val="183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D1C7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8940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1A71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31BF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5E48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CA73A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4950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17BD2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</w:tr>
      <w:tr w:rsidR="003536E5" w:rsidRPr="00B3360C" w14:paraId="27085E33" w14:textId="77777777" w:rsidTr="00DA2DA6">
        <w:trPr>
          <w:gridAfter w:val="1"/>
          <w:wAfter w:w="196" w:type="dxa"/>
          <w:trHeight w:val="183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75AB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F57E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AA7B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0402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739A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EC19A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DE94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89EFF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</w:tr>
      <w:tr w:rsidR="003536E5" w:rsidRPr="00B3360C" w14:paraId="04C074B3" w14:textId="77777777" w:rsidTr="00DA2DA6">
        <w:trPr>
          <w:gridAfter w:val="1"/>
          <w:wAfter w:w="196" w:type="dxa"/>
          <w:trHeight w:val="183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A1E6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A016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5A49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8ABE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8E44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88844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7011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83470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</w:tr>
      <w:tr w:rsidR="003536E5" w:rsidRPr="00B3360C" w14:paraId="3C55EAD1" w14:textId="77777777" w:rsidTr="00DA2DA6">
        <w:trPr>
          <w:gridAfter w:val="1"/>
          <w:wAfter w:w="196" w:type="dxa"/>
          <w:trHeight w:val="183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997E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65E5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C3FA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3A18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7055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9168B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85AC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EF3A5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</w:tr>
      <w:tr w:rsidR="003536E5" w:rsidRPr="00B3360C" w14:paraId="1C45D626" w14:textId="77777777" w:rsidTr="00DA2DA6">
        <w:trPr>
          <w:gridAfter w:val="1"/>
          <w:wAfter w:w="196" w:type="dxa"/>
          <w:trHeight w:val="19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20A7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8081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CCE7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6CF1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4E24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886D5" w14:textId="77777777" w:rsidR="00707DC7" w:rsidRPr="00B3360C" w:rsidRDefault="00707DC7" w:rsidP="00B3360C">
            <w:pPr>
              <w:jc w:val="center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655A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234F0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</w:tr>
      <w:tr w:rsidR="003536E5" w:rsidRPr="00B3360C" w14:paraId="6D1D7626" w14:textId="77777777" w:rsidTr="00DA2DA6">
        <w:trPr>
          <w:gridAfter w:val="1"/>
          <w:wAfter w:w="196" w:type="dxa"/>
          <w:trHeight w:val="1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2621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48DE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52041" w14:textId="77777777" w:rsidR="00707DC7" w:rsidRPr="00B3360C" w:rsidRDefault="00707DC7" w:rsidP="00B3360C">
            <w:pPr>
              <w:jc w:val="center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313B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0C8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841A" w14:textId="77777777" w:rsidR="00707DC7" w:rsidRPr="00B3360C" w:rsidRDefault="00707DC7" w:rsidP="00B3360C">
            <w:pPr>
              <w:jc w:val="center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CA7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B94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C8C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41259154" w14:textId="77777777" w:rsidTr="00DA2DA6">
        <w:trPr>
          <w:gridAfter w:val="1"/>
          <w:wAfter w:w="196" w:type="dxa"/>
          <w:trHeight w:val="37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735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7FEF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AC52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9DFC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7802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A5B1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3D4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E60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393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CB7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823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093806E4" w14:textId="77777777" w:rsidTr="00DA2DA6">
        <w:trPr>
          <w:trHeight w:val="189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233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4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33A5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Fecha: ____/_____/_______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0BCC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563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281C6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958F4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6622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15AE0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</w:tr>
      <w:tr w:rsidR="003536E5" w:rsidRPr="00B3360C" w14:paraId="194BF878" w14:textId="77777777" w:rsidTr="00DA2DA6">
        <w:trPr>
          <w:gridAfter w:val="1"/>
          <w:wAfter w:w="196" w:type="dxa"/>
          <w:trHeight w:val="189"/>
        </w:trPr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1B7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0271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9268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7DC4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D52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23F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AFA82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790" w:type="dxa"/>
            <w:gridSpan w:val="7"/>
            <w:shd w:val="clear" w:color="auto" w:fill="auto"/>
            <w:hideMark/>
          </w:tcPr>
          <w:p w14:paraId="20FAC38D" w14:textId="025E5A6F" w:rsidR="00026F8D" w:rsidRPr="00B3360C" w:rsidRDefault="00707DC7" w:rsidP="00B3360C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  <w:lang w:val="es-PE" w:eastAsia="es-PE"/>
              </w:rPr>
            </w:pPr>
            <w:r w:rsidRPr="00B3360C">
              <w:rPr>
                <w:rFonts w:ascii="Arial Narrow" w:hAnsi="Arial Narrow" w:cs="Calibri"/>
                <w:b/>
                <w:bCs/>
                <w:sz w:val="22"/>
                <w:szCs w:val="22"/>
                <w:lang w:val="es-PE" w:eastAsia="es-PE"/>
              </w:rPr>
              <w:t>Firma y sello</w:t>
            </w:r>
            <w:r w:rsidR="00625C11" w:rsidRPr="00B3360C">
              <w:rPr>
                <w:rFonts w:ascii="Arial Narrow" w:hAnsi="Arial Narrow" w:cs="Calibri"/>
                <w:b/>
                <w:bCs/>
                <w:sz w:val="22"/>
                <w:szCs w:val="22"/>
                <w:lang w:val="es-PE" w:eastAsia="es-PE"/>
              </w:rPr>
              <w:t xml:space="preserve"> </w:t>
            </w:r>
            <w:r w:rsidR="00625C11" w:rsidRPr="00B3360C">
              <w:rPr>
                <w:rFonts w:ascii="Arial Narrow" w:hAnsi="Arial Narrow"/>
                <w:b/>
                <w:sz w:val="22"/>
                <w:lang w:val="es-PE"/>
              </w:rPr>
              <w:t>del</w:t>
            </w:r>
            <w:r w:rsidRPr="00B3360C">
              <w:rPr>
                <w:rFonts w:ascii="Arial Narrow" w:hAnsi="Arial Narrow" w:cs="Calibri"/>
                <w:b/>
                <w:bCs/>
                <w:sz w:val="22"/>
                <w:szCs w:val="22"/>
                <w:lang w:val="es-PE" w:eastAsia="es-PE"/>
              </w:rPr>
              <w:t xml:space="preserve"> </w:t>
            </w:r>
          </w:p>
          <w:p w14:paraId="1BD36EBD" w14:textId="7903D722" w:rsidR="00707DC7" w:rsidRPr="00B3360C" w:rsidRDefault="00625C11" w:rsidP="00B3360C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  <w:lang w:val="es-PE" w:eastAsia="es-PE"/>
              </w:rPr>
            </w:pPr>
            <w:r w:rsidRPr="00B3360C">
              <w:rPr>
                <w:b/>
                <w:lang w:val="es-PE"/>
              </w:rPr>
              <w:t>d</w:t>
            </w:r>
            <w:r w:rsidR="00707DC7" w:rsidRPr="00B3360C">
              <w:rPr>
                <w:rFonts w:cs="Arial"/>
                <w:b/>
                <w:bCs/>
                <w:lang w:val="es-PE" w:eastAsia="es-PE"/>
              </w:rPr>
              <w:t xml:space="preserve">eclarante </w:t>
            </w:r>
          </w:p>
        </w:tc>
      </w:tr>
      <w:tr w:rsidR="003536E5" w:rsidRPr="00B3360C" w14:paraId="27AD8B91" w14:textId="77777777" w:rsidTr="00DA2DA6">
        <w:trPr>
          <w:gridAfter w:val="1"/>
          <w:wAfter w:w="196" w:type="dxa"/>
          <w:trHeight w:val="189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C2BA" w14:textId="77777777" w:rsidR="00707DC7" w:rsidRPr="00B3360C" w:rsidRDefault="00707DC7" w:rsidP="00B3360C">
            <w:pPr>
              <w:jc w:val="center"/>
              <w:rPr>
                <w:rFonts w:ascii="Arial Narrow" w:hAnsi="Arial Narrow" w:cs="Calibri"/>
                <w:sz w:val="22"/>
                <w:szCs w:val="22"/>
                <w:lang w:val="es-PE" w:eastAsia="es-PE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616B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2265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6034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826D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7BA2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CA01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56D5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163A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9A3F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4E6F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3536E5" w:rsidRPr="00B3360C" w14:paraId="65B55C38" w14:textId="77777777" w:rsidTr="00DA2DA6">
        <w:trPr>
          <w:gridAfter w:val="1"/>
          <w:wAfter w:w="196" w:type="dxa"/>
          <w:trHeight w:val="345"/>
        </w:trPr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FFA7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43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0C96BD3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FECHA DE LA DILIGENCIA</w:t>
            </w:r>
          </w:p>
        </w:tc>
        <w:tc>
          <w:tcPr>
            <w:tcW w:w="3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A3A2C09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FECHA DE LA NOTIFICACIÓN</w:t>
            </w:r>
          </w:p>
        </w:tc>
        <w:tc>
          <w:tcPr>
            <w:tcW w:w="21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4B81974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FECHA DEL EMBARQUE</w:t>
            </w:r>
          </w:p>
        </w:tc>
      </w:tr>
      <w:tr w:rsidR="00211C7F" w:rsidRPr="00B3360C" w14:paraId="4D7EBF2D" w14:textId="77777777" w:rsidTr="00DA2DA6">
        <w:trPr>
          <w:gridAfter w:val="1"/>
          <w:wAfter w:w="196" w:type="dxa"/>
          <w:trHeight w:val="37"/>
        </w:trPr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FAB74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432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17C8B" w14:textId="77777777" w:rsidR="00707DC7" w:rsidRPr="00B3360C" w:rsidRDefault="00707DC7" w:rsidP="00B3360C">
            <w:pPr>
              <w:jc w:val="center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 xml:space="preserve">  ___/_____/______</w:t>
            </w:r>
          </w:p>
        </w:tc>
        <w:tc>
          <w:tcPr>
            <w:tcW w:w="323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3E6FD" w14:textId="77777777" w:rsidR="00707DC7" w:rsidRPr="00B3360C" w:rsidRDefault="00707DC7" w:rsidP="00B3360C">
            <w:pPr>
              <w:jc w:val="center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 xml:space="preserve">  ___/_____/______</w:t>
            </w:r>
          </w:p>
        </w:tc>
        <w:tc>
          <w:tcPr>
            <w:tcW w:w="212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179EA" w14:textId="77777777" w:rsidR="00707DC7" w:rsidRPr="00B3360C" w:rsidRDefault="00707DC7" w:rsidP="00B3360C">
            <w:pPr>
              <w:jc w:val="center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 xml:space="preserve">  ___/_____/______</w:t>
            </w:r>
          </w:p>
        </w:tc>
      </w:tr>
      <w:tr w:rsidR="00211C7F" w:rsidRPr="00B3360C" w14:paraId="388899B1" w14:textId="77777777" w:rsidTr="00DA2DA6">
        <w:trPr>
          <w:gridAfter w:val="1"/>
          <w:wAfter w:w="196" w:type="dxa"/>
          <w:trHeight w:val="282"/>
        </w:trPr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911E5" w14:textId="77777777" w:rsidR="00707DC7" w:rsidRPr="00B3360C" w:rsidRDefault="00707DC7" w:rsidP="00B3360C">
            <w:pPr>
              <w:jc w:val="center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432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02AEC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323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6B8A70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212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A90F9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</w:tr>
      <w:tr w:rsidR="00211C7F" w:rsidRPr="00B3360C" w14:paraId="3B87EB83" w14:textId="77777777" w:rsidTr="00DA2DA6">
        <w:trPr>
          <w:gridAfter w:val="1"/>
          <w:wAfter w:w="196" w:type="dxa"/>
          <w:trHeight w:val="297"/>
        </w:trPr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73A6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96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787B06C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CONFORMIDAD</w:t>
            </w:r>
          </w:p>
        </w:tc>
      </w:tr>
      <w:tr w:rsidR="00211C7F" w:rsidRPr="00B3360C" w14:paraId="14203C46" w14:textId="77777777" w:rsidTr="00DA2DA6">
        <w:trPr>
          <w:gridAfter w:val="1"/>
          <w:wAfter w:w="196" w:type="dxa"/>
          <w:trHeight w:val="481"/>
        </w:trPr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2D6FB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96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E4595" w14:textId="74664483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Los bienes declarados han sido objeto de reconocimiento físico, debiendo ser embarcados dentro del plazo de treinta </w:t>
            </w:r>
            <w:r w:rsidR="007D7509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(30) 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t>días calendario contado desde el día siguiente de la fecha de la numeración de la declaración.</w:t>
            </w:r>
          </w:p>
        </w:tc>
      </w:tr>
      <w:tr w:rsidR="00211C7F" w:rsidRPr="00B3360C" w14:paraId="7BACEF24" w14:textId="77777777" w:rsidTr="00DA2DA6">
        <w:trPr>
          <w:gridAfter w:val="1"/>
          <w:wAfter w:w="196" w:type="dxa"/>
          <w:trHeight w:val="1126"/>
        </w:trPr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5066C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96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30C73B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NOMBRE, FIRMA, SELLO Y REGISTRO DEL FUNCIONARIO ADUANERO QUE AUTORIZA</w:t>
            </w:r>
          </w:p>
          <w:p w14:paraId="1C8F8E6E" w14:textId="77777777" w:rsidR="009E4654" w:rsidRPr="00B3360C" w:rsidRDefault="009E4654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  <w:p w14:paraId="26E48CD7" w14:textId="77777777" w:rsidR="009E4654" w:rsidRPr="00B3360C" w:rsidRDefault="009E4654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  <w:p w14:paraId="61CD86A4" w14:textId="77777777" w:rsidR="009E4654" w:rsidRPr="00B3360C" w:rsidRDefault="009E4654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  <w:p w14:paraId="42C43187" w14:textId="28FBE002" w:rsidR="009E4654" w:rsidRPr="00B3360C" w:rsidRDefault="009E4654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</w:tr>
    </w:tbl>
    <w:p w14:paraId="7A1020B8" w14:textId="77777777" w:rsidR="009E4654" w:rsidRPr="00B3360C" w:rsidRDefault="009E4654" w:rsidP="00B3360C">
      <w:pPr>
        <w:spacing w:before="100" w:beforeAutospacing="1" w:after="100" w:afterAutospacing="1"/>
        <w:jc w:val="center"/>
        <w:rPr>
          <w:rFonts w:cs="Arial"/>
          <w:b/>
          <w:bCs/>
          <w:sz w:val="22"/>
          <w:szCs w:val="22"/>
          <w:lang w:val="es-PE" w:eastAsia="es-PE"/>
        </w:rPr>
      </w:pPr>
      <w:bookmarkStart w:id="1" w:name="_Hlk149855632"/>
      <w:bookmarkEnd w:id="1"/>
    </w:p>
    <w:sectPr w:rsidR="009E4654" w:rsidRPr="00B3360C" w:rsidSect="00076B71">
      <w:footerReference w:type="default" r:id="rId11"/>
      <w:footerReference w:type="first" r:id="rId12"/>
      <w:pgSz w:w="11907" w:h="16840" w:code="9"/>
      <w:pgMar w:top="1701" w:right="1701" w:bottom="1701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BA6C6" w14:textId="77777777" w:rsidR="00040523" w:rsidRDefault="00040523">
      <w:r>
        <w:separator/>
      </w:r>
    </w:p>
  </w:endnote>
  <w:endnote w:type="continuationSeparator" w:id="0">
    <w:p w14:paraId="129FEFC2" w14:textId="77777777" w:rsidR="00040523" w:rsidRDefault="00040523">
      <w:r>
        <w:continuationSeparator/>
      </w:r>
    </w:p>
  </w:endnote>
  <w:endnote w:type="continuationNotice" w:id="1">
    <w:p w14:paraId="30681CE6" w14:textId="77777777" w:rsidR="00040523" w:rsidRDefault="000405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3354" w14:textId="77777777" w:rsidR="002A1AE4" w:rsidRDefault="002A1A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EE2B" w14:textId="0F0522F9" w:rsidR="00B3360C" w:rsidRDefault="00B3360C" w:rsidP="0008274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7A7B7" w14:textId="77777777" w:rsidR="00040523" w:rsidRDefault="00040523">
      <w:r>
        <w:separator/>
      </w:r>
    </w:p>
  </w:footnote>
  <w:footnote w:type="continuationSeparator" w:id="0">
    <w:p w14:paraId="21154B3C" w14:textId="77777777" w:rsidR="00040523" w:rsidRDefault="00040523">
      <w:r>
        <w:continuationSeparator/>
      </w:r>
    </w:p>
  </w:footnote>
  <w:footnote w:type="continuationNotice" w:id="1">
    <w:p w14:paraId="556BD007" w14:textId="77777777" w:rsidR="00040523" w:rsidRDefault="000405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315F"/>
    <w:multiLevelType w:val="hybridMultilevel"/>
    <w:tmpl w:val="832CA8FA"/>
    <w:lvl w:ilvl="0" w:tplc="B89CB410">
      <w:start w:val="1"/>
      <w:numFmt w:val="upperRoman"/>
      <w:lvlText w:val="%1."/>
      <w:lvlJc w:val="left"/>
      <w:pPr>
        <w:ind w:left="3207" w:hanging="720"/>
      </w:pPr>
      <w:rPr>
        <w:rFonts w:hint="default"/>
        <w:b/>
      </w:rPr>
    </w:lvl>
    <w:lvl w:ilvl="1" w:tplc="3DF8E3AA">
      <w:start w:val="1"/>
      <w:numFmt w:val="decimal"/>
      <w:lvlText w:val="%2."/>
      <w:lvlJc w:val="left"/>
      <w:pPr>
        <w:ind w:left="3567" w:hanging="360"/>
      </w:pPr>
      <w:rPr>
        <w:rFonts w:hint="default"/>
        <w:strike w:val="0"/>
        <w:color w:val="auto"/>
      </w:rPr>
    </w:lvl>
    <w:lvl w:ilvl="2" w:tplc="A2BA35F2">
      <w:start w:val="1"/>
      <w:numFmt w:val="upperLetter"/>
      <w:lvlText w:val="%3)"/>
      <w:lvlJc w:val="left"/>
      <w:pPr>
        <w:ind w:left="4467" w:hanging="360"/>
      </w:pPr>
      <w:rPr>
        <w:rFonts w:hint="default"/>
      </w:rPr>
    </w:lvl>
    <w:lvl w:ilvl="3" w:tplc="25E4FBE8">
      <w:start w:val="1"/>
      <w:numFmt w:val="lowerLetter"/>
      <w:lvlText w:val="%4)"/>
      <w:lvlJc w:val="left"/>
      <w:pPr>
        <w:ind w:left="5033" w:hanging="386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" w15:restartNumberingAfterBreak="0">
    <w:nsid w:val="07DB178F"/>
    <w:multiLevelType w:val="hybridMultilevel"/>
    <w:tmpl w:val="08E6D2B8"/>
    <w:lvl w:ilvl="0" w:tplc="EB800E70">
      <w:start w:val="1"/>
      <w:numFmt w:val="decimal"/>
      <w:lvlText w:val="%1."/>
      <w:lvlJc w:val="left"/>
      <w:pPr>
        <w:ind w:left="2346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3001" w:hanging="360"/>
      </w:pPr>
    </w:lvl>
    <w:lvl w:ilvl="2" w:tplc="0C0A001B" w:tentative="1">
      <w:start w:val="1"/>
      <w:numFmt w:val="lowerRoman"/>
      <w:lvlText w:val="%3."/>
      <w:lvlJc w:val="right"/>
      <w:pPr>
        <w:ind w:left="3721" w:hanging="180"/>
      </w:pPr>
    </w:lvl>
    <w:lvl w:ilvl="3" w:tplc="0C0A000F" w:tentative="1">
      <w:start w:val="1"/>
      <w:numFmt w:val="decimal"/>
      <w:lvlText w:val="%4."/>
      <w:lvlJc w:val="left"/>
      <w:pPr>
        <w:ind w:left="4441" w:hanging="360"/>
      </w:pPr>
    </w:lvl>
    <w:lvl w:ilvl="4" w:tplc="0C0A0019" w:tentative="1">
      <w:start w:val="1"/>
      <w:numFmt w:val="lowerLetter"/>
      <w:lvlText w:val="%5."/>
      <w:lvlJc w:val="left"/>
      <w:pPr>
        <w:ind w:left="5161" w:hanging="360"/>
      </w:pPr>
    </w:lvl>
    <w:lvl w:ilvl="5" w:tplc="0C0A001B" w:tentative="1">
      <w:start w:val="1"/>
      <w:numFmt w:val="lowerRoman"/>
      <w:lvlText w:val="%6."/>
      <w:lvlJc w:val="right"/>
      <w:pPr>
        <w:ind w:left="5881" w:hanging="180"/>
      </w:pPr>
    </w:lvl>
    <w:lvl w:ilvl="6" w:tplc="0C0A000F" w:tentative="1">
      <w:start w:val="1"/>
      <w:numFmt w:val="decimal"/>
      <w:lvlText w:val="%7."/>
      <w:lvlJc w:val="left"/>
      <w:pPr>
        <w:ind w:left="6601" w:hanging="360"/>
      </w:pPr>
    </w:lvl>
    <w:lvl w:ilvl="7" w:tplc="0C0A0019" w:tentative="1">
      <w:start w:val="1"/>
      <w:numFmt w:val="lowerLetter"/>
      <w:lvlText w:val="%8."/>
      <w:lvlJc w:val="left"/>
      <w:pPr>
        <w:ind w:left="7321" w:hanging="360"/>
      </w:pPr>
    </w:lvl>
    <w:lvl w:ilvl="8" w:tplc="0C0A001B" w:tentative="1">
      <w:start w:val="1"/>
      <w:numFmt w:val="lowerRoman"/>
      <w:lvlText w:val="%9."/>
      <w:lvlJc w:val="right"/>
      <w:pPr>
        <w:ind w:left="8041" w:hanging="180"/>
      </w:pPr>
    </w:lvl>
  </w:abstractNum>
  <w:abstractNum w:abstractNumId="2" w15:restartNumberingAfterBreak="0">
    <w:nsid w:val="0A55029E"/>
    <w:multiLevelType w:val="hybridMultilevel"/>
    <w:tmpl w:val="9536A774"/>
    <w:lvl w:ilvl="0" w:tplc="280A000F">
      <w:start w:val="1"/>
      <w:numFmt w:val="decimal"/>
      <w:lvlText w:val="%1."/>
      <w:lvlJc w:val="left"/>
      <w:pPr>
        <w:ind w:left="1996" w:hanging="360"/>
      </w:pPr>
    </w:lvl>
    <w:lvl w:ilvl="1" w:tplc="280A000F">
      <w:start w:val="1"/>
      <w:numFmt w:val="decimal"/>
      <w:lvlText w:val="%2."/>
      <w:lvlJc w:val="left"/>
      <w:pPr>
        <w:ind w:left="2771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0E63111A"/>
    <w:multiLevelType w:val="hybridMultilevel"/>
    <w:tmpl w:val="B464DCB2"/>
    <w:lvl w:ilvl="0" w:tplc="FFFFFFFF">
      <w:start w:val="1"/>
      <w:numFmt w:val="lowerLetter"/>
      <w:lvlText w:val="%1)"/>
      <w:lvlJc w:val="left"/>
      <w:pPr>
        <w:ind w:left="2847" w:hanging="360"/>
      </w:pPr>
    </w:lvl>
    <w:lvl w:ilvl="1" w:tplc="2CECE780">
      <w:start w:val="1"/>
      <w:numFmt w:val="lowerLetter"/>
      <w:lvlText w:val="%2)"/>
      <w:lvlJc w:val="left"/>
      <w:pPr>
        <w:ind w:left="1854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4287" w:hanging="180"/>
      </w:pPr>
    </w:lvl>
    <w:lvl w:ilvl="3" w:tplc="FFFFFFFF" w:tentative="1">
      <w:start w:val="1"/>
      <w:numFmt w:val="decimal"/>
      <w:lvlText w:val="%4."/>
      <w:lvlJc w:val="left"/>
      <w:pPr>
        <w:ind w:left="5007" w:hanging="360"/>
      </w:pPr>
    </w:lvl>
    <w:lvl w:ilvl="4" w:tplc="FFFFFFFF" w:tentative="1">
      <w:start w:val="1"/>
      <w:numFmt w:val="lowerLetter"/>
      <w:lvlText w:val="%5."/>
      <w:lvlJc w:val="left"/>
      <w:pPr>
        <w:ind w:left="5727" w:hanging="360"/>
      </w:pPr>
    </w:lvl>
    <w:lvl w:ilvl="5" w:tplc="FFFFFFFF" w:tentative="1">
      <w:start w:val="1"/>
      <w:numFmt w:val="lowerRoman"/>
      <w:lvlText w:val="%6."/>
      <w:lvlJc w:val="right"/>
      <w:pPr>
        <w:ind w:left="6447" w:hanging="180"/>
      </w:pPr>
    </w:lvl>
    <w:lvl w:ilvl="6" w:tplc="FFFFFFFF" w:tentative="1">
      <w:start w:val="1"/>
      <w:numFmt w:val="decimal"/>
      <w:lvlText w:val="%7."/>
      <w:lvlJc w:val="left"/>
      <w:pPr>
        <w:ind w:left="7167" w:hanging="360"/>
      </w:pPr>
    </w:lvl>
    <w:lvl w:ilvl="7" w:tplc="FFFFFFFF" w:tentative="1">
      <w:start w:val="1"/>
      <w:numFmt w:val="lowerLetter"/>
      <w:lvlText w:val="%8."/>
      <w:lvlJc w:val="left"/>
      <w:pPr>
        <w:ind w:left="7887" w:hanging="360"/>
      </w:pPr>
    </w:lvl>
    <w:lvl w:ilvl="8" w:tplc="FFFFFFFF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" w15:restartNumberingAfterBreak="0">
    <w:nsid w:val="10484114"/>
    <w:multiLevelType w:val="hybridMultilevel"/>
    <w:tmpl w:val="08D88304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10635939"/>
    <w:multiLevelType w:val="hybridMultilevel"/>
    <w:tmpl w:val="3640A7A2"/>
    <w:lvl w:ilvl="0" w:tplc="280A0017">
      <w:start w:val="1"/>
      <w:numFmt w:val="lowerLetter"/>
      <w:lvlText w:val="%1)"/>
      <w:lvlJc w:val="left"/>
      <w:pPr>
        <w:ind w:left="2280" w:hanging="360"/>
      </w:p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0F">
      <w:start w:val="1"/>
      <w:numFmt w:val="decimal"/>
      <w:lvlText w:val="%4."/>
      <w:lvlJc w:val="left"/>
      <w:pPr>
        <w:ind w:left="2138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8274BBC"/>
    <w:multiLevelType w:val="hybridMultilevel"/>
    <w:tmpl w:val="50902D24"/>
    <w:lvl w:ilvl="0" w:tplc="280A0017">
      <w:start w:val="1"/>
      <w:numFmt w:val="lowerLetter"/>
      <w:lvlText w:val="%1)"/>
      <w:lvlJc w:val="left"/>
      <w:pPr>
        <w:ind w:left="2280" w:hanging="360"/>
      </w:p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0F">
      <w:start w:val="1"/>
      <w:numFmt w:val="decimal"/>
      <w:lvlText w:val="%4."/>
      <w:lvlJc w:val="left"/>
      <w:pPr>
        <w:ind w:left="2138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1E2B1B6E"/>
    <w:multiLevelType w:val="hybridMultilevel"/>
    <w:tmpl w:val="FA841F36"/>
    <w:lvl w:ilvl="0" w:tplc="280A0017">
      <w:start w:val="1"/>
      <w:numFmt w:val="lowerLetter"/>
      <w:lvlText w:val="%1)"/>
      <w:lvlJc w:val="left"/>
      <w:pPr>
        <w:ind w:left="2847" w:hanging="360"/>
      </w:pPr>
    </w:lvl>
    <w:lvl w:ilvl="1" w:tplc="280A0019">
      <w:start w:val="1"/>
      <w:numFmt w:val="lowerLetter"/>
      <w:lvlText w:val="%2."/>
      <w:lvlJc w:val="left"/>
      <w:pPr>
        <w:ind w:left="3567" w:hanging="360"/>
      </w:pPr>
    </w:lvl>
    <w:lvl w:ilvl="2" w:tplc="280A001B" w:tentative="1">
      <w:start w:val="1"/>
      <w:numFmt w:val="lowerRoman"/>
      <w:lvlText w:val="%3."/>
      <w:lvlJc w:val="right"/>
      <w:pPr>
        <w:ind w:left="4287" w:hanging="180"/>
      </w:pPr>
    </w:lvl>
    <w:lvl w:ilvl="3" w:tplc="280A000F" w:tentative="1">
      <w:start w:val="1"/>
      <w:numFmt w:val="decimal"/>
      <w:lvlText w:val="%4."/>
      <w:lvlJc w:val="left"/>
      <w:pPr>
        <w:ind w:left="5007" w:hanging="360"/>
      </w:p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8" w15:restartNumberingAfterBreak="0">
    <w:nsid w:val="204D6EC7"/>
    <w:multiLevelType w:val="hybridMultilevel"/>
    <w:tmpl w:val="C2FAA178"/>
    <w:lvl w:ilvl="0" w:tplc="280A0017">
      <w:start w:val="1"/>
      <w:numFmt w:val="lowerLetter"/>
      <w:lvlText w:val="%1)"/>
      <w:lvlJc w:val="left"/>
      <w:pPr>
        <w:ind w:left="2280" w:hanging="360"/>
      </w:p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17">
      <w:start w:val="1"/>
      <w:numFmt w:val="lowerLetter"/>
      <w:lvlText w:val="%4)"/>
      <w:lvlJc w:val="left"/>
      <w:pPr>
        <w:ind w:left="5747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26195337"/>
    <w:multiLevelType w:val="hybridMultilevel"/>
    <w:tmpl w:val="542466F8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>
      <w:start w:val="1"/>
      <w:numFmt w:val="lowerRoman"/>
      <w:lvlText w:val="%3."/>
      <w:lvlJc w:val="right"/>
      <w:pPr>
        <w:ind w:left="3294" w:hanging="180"/>
      </w:pPr>
    </w:lvl>
    <w:lvl w:ilvl="3" w:tplc="280A0017">
      <w:start w:val="1"/>
      <w:numFmt w:val="lowerLetter"/>
      <w:lvlText w:val="%4)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CAD2446"/>
    <w:multiLevelType w:val="hybridMultilevel"/>
    <w:tmpl w:val="93967716"/>
    <w:lvl w:ilvl="0" w:tplc="8BE674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40183"/>
    <w:multiLevelType w:val="hybridMultilevel"/>
    <w:tmpl w:val="65746FEE"/>
    <w:lvl w:ilvl="0" w:tplc="F1F017A4">
      <w:start w:val="10"/>
      <w:numFmt w:val="decimal"/>
      <w:lvlText w:val="%1."/>
      <w:lvlJc w:val="left"/>
      <w:pPr>
        <w:ind w:left="2062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42290"/>
    <w:multiLevelType w:val="hybridMultilevel"/>
    <w:tmpl w:val="B7CCB392"/>
    <w:lvl w:ilvl="0" w:tplc="FFFFFFFF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555" w:hanging="420"/>
      </w:pPr>
      <w:rPr>
        <w:rFonts w:hint="default"/>
        <w:strike w:val="0"/>
        <w:color w:val="auto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2A81731"/>
    <w:multiLevelType w:val="hybridMultilevel"/>
    <w:tmpl w:val="57A86396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CE29B18">
      <w:start w:val="1"/>
      <w:numFmt w:val="lowerLetter"/>
      <w:lvlText w:val="%2)"/>
      <w:lvlJc w:val="left"/>
      <w:pPr>
        <w:ind w:left="2487" w:hanging="360"/>
      </w:pPr>
      <w:rPr>
        <w:strike w:val="0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3335AEC"/>
    <w:multiLevelType w:val="hybridMultilevel"/>
    <w:tmpl w:val="67F8167E"/>
    <w:lvl w:ilvl="0" w:tplc="FFFFFFFF">
      <w:start w:val="1"/>
      <w:numFmt w:val="decimal"/>
      <w:lvlText w:val="%1."/>
      <w:lvlJc w:val="left"/>
      <w:pPr>
        <w:ind w:left="1920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8DF0BA1"/>
    <w:multiLevelType w:val="hybridMultilevel"/>
    <w:tmpl w:val="2DA2E91A"/>
    <w:lvl w:ilvl="0" w:tplc="19181A02">
      <w:start w:val="1"/>
      <w:numFmt w:val="lowerLetter"/>
      <w:lvlText w:val="%1)"/>
      <w:lvlJc w:val="left"/>
      <w:pPr>
        <w:ind w:left="4014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4734" w:hanging="360"/>
      </w:pPr>
    </w:lvl>
    <w:lvl w:ilvl="2" w:tplc="280A001B" w:tentative="1">
      <w:start w:val="1"/>
      <w:numFmt w:val="lowerRoman"/>
      <w:lvlText w:val="%3."/>
      <w:lvlJc w:val="right"/>
      <w:pPr>
        <w:ind w:left="5454" w:hanging="180"/>
      </w:pPr>
    </w:lvl>
    <w:lvl w:ilvl="3" w:tplc="280A000F" w:tentative="1">
      <w:start w:val="1"/>
      <w:numFmt w:val="decimal"/>
      <w:lvlText w:val="%4."/>
      <w:lvlJc w:val="left"/>
      <w:pPr>
        <w:ind w:left="6174" w:hanging="360"/>
      </w:pPr>
    </w:lvl>
    <w:lvl w:ilvl="4" w:tplc="280A0019" w:tentative="1">
      <w:start w:val="1"/>
      <w:numFmt w:val="lowerLetter"/>
      <w:lvlText w:val="%5."/>
      <w:lvlJc w:val="left"/>
      <w:pPr>
        <w:ind w:left="6894" w:hanging="360"/>
      </w:pPr>
    </w:lvl>
    <w:lvl w:ilvl="5" w:tplc="280A001B" w:tentative="1">
      <w:start w:val="1"/>
      <w:numFmt w:val="lowerRoman"/>
      <w:lvlText w:val="%6."/>
      <w:lvlJc w:val="right"/>
      <w:pPr>
        <w:ind w:left="7614" w:hanging="180"/>
      </w:pPr>
    </w:lvl>
    <w:lvl w:ilvl="6" w:tplc="280A000F" w:tentative="1">
      <w:start w:val="1"/>
      <w:numFmt w:val="decimal"/>
      <w:lvlText w:val="%7."/>
      <w:lvlJc w:val="left"/>
      <w:pPr>
        <w:ind w:left="8334" w:hanging="360"/>
      </w:pPr>
    </w:lvl>
    <w:lvl w:ilvl="7" w:tplc="280A0019" w:tentative="1">
      <w:start w:val="1"/>
      <w:numFmt w:val="lowerLetter"/>
      <w:lvlText w:val="%8."/>
      <w:lvlJc w:val="left"/>
      <w:pPr>
        <w:ind w:left="9054" w:hanging="360"/>
      </w:pPr>
    </w:lvl>
    <w:lvl w:ilvl="8" w:tplc="280A001B" w:tentative="1">
      <w:start w:val="1"/>
      <w:numFmt w:val="lowerRoman"/>
      <w:lvlText w:val="%9."/>
      <w:lvlJc w:val="right"/>
      <w:pPr>
        <w:ind w:left="9774" w:hanging="180"/>
      </w:pPr>
    </w:lvl>
  </w:abstractNum>
  <w:abstractNum w:abstractNumId="16" w15:restartNumberingAfterBreak="0">
    <w:nsid w:val="3CCF051C"/>
    <w:multiLevelType w:val="hybridMultilevel"/>
    <w:tmpl w:val="1A06CB80"/>
    <w:lvl w:ilvl="0" w:tplc="95A8E1D6">
      <w:start w:val="1"/>
      <w:numFmt w:val="decimal"/>
      <w:lvlText w:val="%1."/>
      <w:lvlJc w:val="left"/>
      <w:pPr>
        <w:ind w:left="2062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C0A0017">
      <w:start w:val="1"/>
      <w:numFmt w:val="lowerLetter"/>
      <w:lvlText w:val="%2)"/>
      <w:lvlJc w:val="left"/>
      <w:pPr>
        <w:ind w:left="2717" w:hanging="360"/>
      </w:pPr>
    </w:lvl>
    <w:lvl w:ilvl="2" w:tplc="0C0A001B" w:tentative="1">
      <w:start w:val="1"/>
      <w:numFmt w:val="lowerRoman"/>
      <w:lvlText w:val="%3."/>
      <w:lvlJc w:val="right"/>
      <w:pPr>
        <w:ind w:left="3437" w:hanging="180"/>
      </w:pPr>
    </w:lvl>
    <w:lvl w:ilvl="3" w:tplc="0C0A000F" w:tentative="1">
      <w:start w:val="1"/>
      <w:numFmt w:val="decimal"/>
      <w:lvlText w:val="%4."/>
      <w:lvlJc w:val="left"/>
      <w:pPr>
        <w:ind w:left="4157" w:hanging="360"/>
      </w:pPr>
    </w:lvl>
    <w:lvl w:ilvl="4" w:tplc="0C0A0019" w:tentative="1">
      <w:start w:val="1"/>
      <w:numFmt w:val="lowerLetter"/>
      <w:lvlText w:val="%5."/>
      <w:lvlJc w:val="left"/>
      <w:pPr>
        <w:ind w:left="4877" w:hanging="360"/>
      </w:pPr>
    </w:lvl>
    <w:lvl w:ilvl="5" w:tplc="0C0A001B" w:tentative="1">
      <w:start w:val="1"/>
      <w:numFmt w:val="lowerRoman"/>
      <w:lvlText w:val="%6."/>
      <w:lvlJc w:val="right"/>
      <w:pPr>
        <w:ind w:left="5597" w:hanging="180"/>
      </w:pPr>
    </w:lvl>
    <w:lvl w:ilvl="6" w:tplc="0C0A000F" w:tentative="1">
      <w:start w:val="1"/>
      <w:numFmt w:val="decimal"/>
      <w:lvlText w:val="%7."/>
      <w:lvlJc w:val="left"/>
      <w:pPr>
        <w:ind w:left="6317" w:hanging="360"/>
      </w:pPr>
    </w:lvl>
    <w:lvl w:ilvl="7" w:tplc="0C0A0019" w:tentative="1">
      <w:start w:val="1"/>
      <w:numFmt w:val="lowerLetter"/>
      <w:lvlText w:val="%8."/>
      <w:lvlJc w:val="left"/>
      <w:pPr>
        <w:ind w:left="7037" w:hanging="360"/>
      </w:pPr>
    </w:lvl>
    <w:lvl w:ilvl="8" w:tplc="0C0A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432819BC"/>
    <w:multiLevelType w:val="hybridMultilevel"/>
    <w:tmpl w:val="D81423FC"/>
    <w:lvl w:ilvl="0" w:tplc="280A0017">
      <w:start w:val="1"/>
      <w:numFmt w:val="lowerLetter"/>
      <w:lvlText w:val="%1)"/>
      <w:lvlJc w:val="left"/>
      <w:pPr>
        <w:ind w:left="5747" w:hanging="360"/>
      </w:pPr>
    </w:lvl>
    <w:lvl w:ilvl="1" w:tplc="280A0019" w:tentative="1">
      <w:start w:val="1"/>
      <w:numFmt w:val="lowerLetter"/>
      <w:lvlText w:val="%2."/>
      <w:lvlJc w:val="left"/>
      <w:pPr>
        <w:ind w:left="6467" w:hanging="360"/>
      </w:pPr>
    </w:lvl>
    <w:lvl w:ilvl="2" w:tplc="280A001B" w:tentative="1">
      <w:start w:val="1"/>
      <w:numFmt w:val="lowerRoman"/>
      <w:lvlText w:val="%3."/>
      <w:lvlJc w:val="right"/>
      <w:pPr>
        <w:ind w:left="7187" w:hanging="180"/>
      </w:pPr>
    </w:lvl>
    <w:lvl w:ilvl="3" w:tplc="280A000F" w:tentative="1">
      <w:start w:val="1"/>
      <w:numFmt w:val="decimal"/>
      <w:lvlText w:val="%4."/>
      <w:lvlJc w:val="left"/>
      <w:pPr>
        <w:ind w:left="7907" w:hanging="360"/>
      </w:pPr>
    </w:lvl>
    <w:lvl w:ilvl="4" w:tplc="280A0019" w:tentative="1">
      <w:start w:val="1"/>
      <w:numFmt w:val="lowerLetter"/>
      <w:lvlText w:val="%5."/>
      <w:lvlJc w:val="left"/>
      <w:pPr>
        <w:ind w:left="8627" w:hanging="360"/>
      </w:pPr>
    </w:lvl>
    <w:lvl w:ilvl="5" w:tplc="280A001B" w:tentative="1">
      <w:start w:val="1"/>
      <w:numFmt w:val="lowerRoman"/>
      <w:lvlText w:val="%6."/>
      <w:lvlJc w:val="right"/>
      <w:pPr>
        <w:ind w:left="9347" w:hanging="180"/>
      </w:pPr>
    </w:lvl>
    <w:lvl w:ilvl="6" w:tplc="280A000F" w:tentative="1">
      <w:start w:val="1"/>
      <w:numFmt w:val="decimal"/>
      <w:lvlText w:val="%7."/>
      <w:lvlJc w:val="left"/>
      <w:pPr>
        <w:ind w:left="10067" w:hanging="360"/>
      </w:pPr>
    </w:lvl>
    <w:lvl w:ilvl="7" w:tplc="280A0019" w:tentative="1">
      <w:start w:val="1"/>
      <w:numFmt w:val="lowerLetter"/>
      <w:lvlText w:val="%8."/>
      <w:lvlJc w:val="left"/>
      <w:pPr>
        <w:ind w:left="10787" w:hanging="360"/>
      </w:pPr>
    </w:lvl>
    <w:lvl w:ilvl="8" w:tplc="280A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8" w15:restartNumberingAfterBreak="0">
    <w:nsid w:val="46D92718"/>
    <w:multiLevelType w:val="hybridMultilevel"/>
    <w:tmpl w:val="F51849B0"/>
    <w:lvl w:ilvl="0" w:tplc="280A000F">
      <w:start w:val="1"/>
      <w:numFmt w:val="decimal"/>
      <w:lvlText w:val="%1."/>
      <w:lvlJc w:val="left"/>
      <w:pPr>
        <w:ind w:left="1996" w:hanging="360"/>
      </w:pPr>
    </w:lvl>
    <w:lvl w:ilvl="1" w:tplc="280A000F">
      <w:start w:val="1"/>
      <w:numFmt w:val="decimal"/>
      <w:lvlText w:val="%2."/>
      <w:lvlJc w:val="left"/>
      <w:pPr>
        <w:ind w:left="2771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48CB62C6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555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C05185E"/>
    <w:multiLevelType w:val="hybridMultilevel"/>
    <w:tmpl w:val="83549922"/>
    <w:lvl w:ilvl="0" w:tplc="280A0017">
      <w:start w:val="1"/>
      <w:numFmt w:val="lowerLetter"/>
      <w:lvlText w:val="%1)"/>
      <w:lvlJc w:val="left"/>
      <w:pPr>
        <w:ind w:left="1931" w:hanging="360"/>
      </w:pPr>
    </w:lvl>
    <w:lvl w:ilvl="1" w:tplc="280A0017">
      <w:start w:val="1"/>
      <w:numFmt w:val="lowerLetter"/>
      <w:lvlText w:val="%2)"/>
      <w:lvlJc w:val="left"/>
      <w:pPr>
        <w:ind w:left="1854" w:hanging="360"/>
      </w:pPr>
    </w:lvl>
    <w:lvl w:ilvl="2" w:tplc="280A001B" w:tentative="1">
      <w:start w:val="1"/>
      <w:numFmt w:val="lowerRoman"/>
      <w:lvlText w:val="%3."/>
      <w:lvlJc w:val="right"/>
      <w:pPr>
        <w:ind w:left="3371" w:hanging="180"/>
      </w:pPr>
    </w:lvl>
    <w:lvl w:ilvl="3" w:tplc="280A000F" w:tentative="1">
      <w:start w:val="1"/>
      <w:numFmt w:val="decimal"/>
      <w:lvlText w:val="%4."/>
      <w:lvlJc w:val="left"/>
      <w:pPr>
        <w:ind w:left="4091" w:hanging="360"/>
      </w:pPr>
    </w:lvl>
    <w:lvl w:ilvl="4" w:tplc="280A0019" w:tentative="1">
      <w:start w:val="1"/>
      <w:numFmt w:val="lowerLetter"/>
      <w:lvlText w:val="%5."/>
      <w:lvlJc w:val="left"/>
      <w:pPr>
        <w:ind w:left="4811" w:hanging="360"/>
      </w:pPr>
    </w:lvl>
    <w:lvl w:ilvl="5" w:tplc="280A001B" w:tentative="1">
      <w:start w:val="1"/>
      <w:numFmt w:val="lowerRoman"/>
      <w:lvlText w:val="%6."/>
      <w:lvlJc w:val="right"/>
      <w:pPr>
        <w:ind w:left="5531" w:hanging="180"/>
      </w:pPr>
    </w:lvl>
    <w:lvl w:ilvl="6" w:tplc="280A000F" w:tentative="1">
      <w:start w:val="1"/>
      <w:numFmt w:val="decimal"/>
      <w:lvlText w:val="%7."/>
      <w:lvlJc w:val="left"/>
      <w:pPr>
        <w:ind w:left="6251" w:hanging="360"/>
      </w:pPr>
    </w:lvl>
    <w:lvl w:ilvl="7" w:tplc="280A0019" w:tentative="1">
      <w:start w:val="1"/>
      <w:numFmt w:val="lowerLetter"/>
      <w:lvlText w:val="%8."/>
      <w:lvlJc w:val="left"/>
      <w:pPr>
        <w:ind w:left="6971" w:hanging="360"/>
      </w:pPr>
    </w:lvl>
    <w:lvl w:ilvl="8" w:tplc="28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1" w15:restartNumberingAfterBreak="0">
    <w:nsid w:val="4E0B3497"/>
    <w:multiLevelType w:val="hybridMultilevel"/>
    <w:tmpl w:val="F3EE76BE"/>
    <w:lvl w:ilvl="0" w:tplc="280A0017">
      <w:start w:val="1"/>
      <w:numFmt w:val="lowerLetter"/>
      <w:lvlText w:val="%1)"/>
      <w:lvlJc w:val="left"/>
      <w:pPr>
        <w:ind w:left="1931" w:hanging="360"/>
      </w:pPr>
    </w:lvl>
    <w:lvl w:ilvl="1" w:tplc="280A0017">
      <w:start w:val="1"/>
      <w:numFmt w:val="lowerLetter"/>
      <w:lvlText w:val="%2)"/>
      <w:lvlJc w:val="left"/>
      <w:pPr>
        <w:ind w:left="5747" w:hanging="360"/>
      </w:pPr>
    </w:lvl>
    <w:lvl w:ilvl="2" w:tplc="280A001B" w:tentative="1">
      <w:start w:val="1"/>
      <w:numFmt w:val="lowerRoman"/>
      <w:lvlText w:val="%3."/>
      <w:lvlJc w:val="right"/>
      <w:pPr>
        <w:ind w:left="3371" w:hanging="180"/>
      </w:pPr>
    </w:lvl>
    <w:lvl w:ilvl="3" w:tplc="280A000F" w:tentative="1">
      <w:start w:val="1"/>
      <w:numFmt w:val="decimal"/>
      <w:lvlText w:val="%4."/>
      <w:lvlJc w:val="left"/>
      <w:pPr>
        <w:ind w:left="4091" w:hanging="360"/>
      </w:pPr>
    </w:lvl>
    <w:lvl w:ilvl="4" w:tplc="280A0019" w:tentative="1">
      <w:start w:val="1"/>
      <w:numFmt w:val="lowerLetter"/>
      <w:lvlText w:val="%5."/>
      <w:lvlJc w:val="left"/>
      <w:pPr>
        <w:ind w:left="4811" w:hanging="360"/>
      </w:pPr>
    </w:lvl>
    <w:lvl w:ilvl="5" w:tplc="280A001B" w:tentative="1">
      <w:start w:val="1"/>
      <w:numFmt w:val="lowerRoman"/>
      <w:lvlText w:val="%6."/>
      <w:lvlJc w:val="right"/>
      <w:pPr>
        <w:ind w:left="5531" w:hanging="180"/>
      </w:pPr>
    </w:lvl>
    <w:lvl w:ilvl="6" w:tplc="280A000F" w:tentative="1">
      <w:start w:val="1"/>
      <w:numFmt w:val="decimal"/>
      <w:lvlText w:val="%7."/>
      <w:lvlJc w:val="left"/>
      <w:pPr>
        <w:ind w:left="6251" w:hanging="360"/>
      </w:pPr>
    </w:lvl>
    <w:lvl w:ilvl="7" w:tplc="280A0019" w:tentative="1">
      <w:start w:val="1"/>
      <w:numFmt w:val="lowerLetter"/>
      <w:lvlText w:val="%8."/>
      <w:lvlJc w:val="left"/>
      <w:pPr>
        <w:ind w:left="6971" w:hanging="360"/>
      </w:pPr>
    </w:lvl>
    <w:lvl w:ilvl="8" w:tplc="28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2" w15:restartNumberingAfterBreak="0">
    <w:nsid w:val="504F1E04"/>
    <w:multiLevelType w:val="hybridMultilevel"/>
    <w:tmpl w:val="EF1A46F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0F">
      <w:start w:val="1"/>
      <w:numFmt w:val="decimal"/>
      <w:lvlText w:val="%2."/>
      <w:lvlJc w:val="left"/>
      <w:pPr>
        <w:ind w:left="2771" w:hanging="360"/>
      </w:pPr>
    </w:lvl>
    <w:lvl w:ilvl="2" w:tplc="F5B84048">
      <w:start w:val="2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DA43C8"/>
    <w:multiLevelType w:val="hybridMultilevel"/>
    <w:tmpl w:val="97285F1A"/>
    <w:lvl w:ilvl="0" w:tplc="BB426A52">
      <w:start w:val="1"/>
      <w:numFmt w:val="lowerLetter"/>
      <w:lvlText w:val="%1)"/>
      <w:lvlJc w:val="left"/>
      <w:pPr>
        <w:ind w:left="1778" w:hanging="360"/>
      </w:pPr>
      <w:rPr>
        <w:color w:val="auto"/>
      </w:rPr>
    </w:lvl>
    <w:lvl w:ilvl="1" w:tplc="280A0017">
      <w:start w:val="1"/>
      <w:numFmt w:val="lowerLetter"/>
      <w:lvlText w:val="%2)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2E731B2"/>
    <w:multiLevelType w:val="hybridMultilevel"/>
    <w:tmpl w:val="08E0F994"/>
    <w:lvl w:ilvl="0" w:tplc="280A0017">
      <w:start w:val="1"/>
      <w:numFmt w:val="lowerLetter"/>
      <w:lvlText w:val="%1)"/>
      <w:lvlJc w:val="left"/>
      <w:pPr>
        <w:ind w:left="1571" w:hanging="360"/>
      </w:pPr>
    </w:lvl>
    <w:lvl w:ilvl="1" w:tplc="280A0017">
      <w:start w:val="1"/>
      <w:numFmt w:val="lowerLetter"/>
      <w:lvlText w:val="%2)"/>
      <w:lvlJc w:val="left"/>
      <w:pPr>
        <w:ind w:left="1494" w:hanging="360"/>
      </w:pPr>
    </w:lvl>
    <w:lvl w:ilvl="2" w:tplc="280A001B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314750F"/>
    <w:multiLevelType w:val="hybridMultilevel"/>
    <w:tmpl w:val="159EB0A4"/>
    <w:lvl w:ilvl="0" w:tplc="280A0017">
      <w:start w:val="1"/>
      <w:numFmt w:val="lowerLetter"/>
      <w:lvlText w:val="%1)"/>
      <w:lvlJc w:val="left"/>
      <w:pPr>
        <w:ind w:left="1778" w:hanging="360"/>
      </w:p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565657D8"/>
    <w:multiLevelType w:val="hybridMultilevel"/>
    <w:tmpl w:val="0E3A1B70"/>
    <w:lvl w:ilvl="0" w:tplc="280A0015">
      <w:start w:val="1"/>
      <w:numFmt w:val="upperLetter"/>
      <w:lvlText w:val="%1."/>
      <w:lvlJc w:val="left"/>
      <w:pPr>
        <w:ind w:left="1070" w:hanging="360"/>
      </w:pPr>
      <w:rPr>
        <w:rFonts w:hint="default"/>
        <w:b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2B4146"/>
    <w:multiLevelType w:val="hybridMultilevel"/>
    <w:tmpl w:val="4426C710"/>
    <w:lvl w:ilvl="0" w:tplc="13F886B4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B232878"/>
    <w:multiLevelType w:val="singleLevel"/>
    <w:tmpl w:val="97CE4EEA"/>
    <w:lvl w:ilvl="0">
      <w:start w:val="2"/>
      <w:numFmt w:val="bullet"/>
      <w:pStyle w:val="Listaconvietas2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29" w15:restartNumberingAfterBreak="0">
    <w:nsid w:val="5BF33F63"/>
    <w:multiLevelType w:val="hybridMultilevel"/>
    <w:tmpl w:val="08E6D2B8"/>
    <w:lvl w:ilvl="0" w:tplc="EB800E70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DE97401"/>
    <w:multiLevelType w:val="hybridMultilevel"/>
    <w:tmpl w:val="08B6A920"/>
    <w:lvl w:ilvl="0" w:tplc="280A0015">
      <w:start w:val="1"/>
      <w:numFmt w:val="upperLetter"/>
      <w:lvlText w:val="%1."/>
      <w:lvlJc w:val="left"/>
      <w:pPr>
        <w:ind w:left="1353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941C81"/>
    <w:multiLevelType w:val="hybridMultilevel"/>
    <w:tmpl w:val="1B9EC6B8"/>
    <w:lvl w:ilvl="0" w:tplc="FFFFFFFF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23D0DDF"/>
    <w:multiLevelType w:val="hybridMultilevel"/>
    <w:tmpl w:val="24EE41EE"/>
    <w:lvl w:ilvl="0" w:tplc="C722EA16">
      <w:start w:val="1"/>
      <w:numFmt w:val="lowerLetter"/>
      <w:lvlText w:val="%1)"/>
      <w:lvlJc w:val="left"/>
      <w:pPr>
        <w:ind w:left="2847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567" w:hanging="360"/>
      </w:pPr>
    </w:lvl>
    <w:lvl w:ilvl="2" w:tplc="280A001B" w:tentative="1">
      <w:start w:val="1"/>
      <w:numFmt w:val="lowerRoman"/>
      <w:lvlText w:val="%3."/>
      <w:lvlJc w:val="right"/>
      <w:pPr>
        <w:ind w:left="4287" w:hanging="180"/>
      </w:pPr>
    </w:lvl>
    <w:lvl w:ilvl="3" w:tplc="280A000F" w:tentative="1">
      <w:start w:val="1"/>
      <w:numFmt w:val="decimal"/>
      <w:lvlText w:val="%4."/>
      <w:lvlJc w:val="left"/>
      <w:pPr>
        <w:ind w:left="5007" w:hanging="360"/>
      </w:p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3" w15:restartNumberingAfterBreak="0">
    <w:nsid w:val="65F830B6"/>
    <w:multiLevelType w:val="hybridMultilevel"/>
    <w:tmpl w:val="AE78C826"/>
    <w:lvl w:ilvl="0" w:tplc="E80836AA">
      <w:start w:val="1"/>
      <w:numFmt w:val="decimal"/>
      <w:lvlText w:val="%1."/>
      <w:lvlJc w:val="left"/>
      <w:pPr>
        <w:ind w:left="2138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68276ED1"/>
    <w:multiLevelType w:val="hybridMultilevel"/>
    <w:tmpl w:val="1B9EC6B8"/>
    <w:lvl w:ilvl="0" w:tplc="FFFFFFFF">
      <w:start w:val="1"/>
      <w:numFmt w:val="decimal"/>
      <w:lvlText w:val="%1."/>
      <w:lvlJc w:val="left"/>
      <w:pPr>
        <w:ind w:left="1779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E7D1359"/>
    <w:multiLevelType w:val="hybridMultilevel"/>
    <w:tmpl w:val="B99C31B6"/>
    <w:lvl w:ilvl="0" w:tplc="FFFFFFFF">
      <w:start w:val="1"/>
      <w:numFmt w:val="decimal"/>
      <w:lvlText w:val="%1."/>
      <w:lvlJc w:val="left"/>
      <w:pPr>
        <w:ind w:left="1779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FA44444"/>
    <w:multiLevelType w:val="hybridMultilevel"/>
    <w:tmpl w:val="D6263030"/>
    <w:lvl w:ilvl="0" w:tplc="280A0017">
      <w:start w:val="1"/>
      <w:numFmt w:val="lowerLetter"/>
      <w:lvlText w:val="%1)"/>
      <w:lvlJc w:val="left"/>
      <w:pPr>
        <w:ind w:left="1866" w:hanging="360"/>
      </w:pPr>
    </w:lvl>
    <w:lvl w:ilvl="1" w:tplc="280A0017">
      <w:start w:val="1"/>
      <w:numFmt w:val="lowerLetter"/>
      <w:lvlText w:val="%2)"/>
      <w:lvlJc w:val="left"/>
      <w:pPr>
        <w:ind w:left="1854" w:hanging="360"/>
      </w:pPr>
    </w:lvl>
    <w:lvl w:ilvl="2" w:tplc="280A001B" w:tentative="1">
      <w:start w:val="1"/>
      <w:numFmt w:val="lowerRoman"/>
      <w:lvlText w:val="%3."/>
      <w:lvlJc w:val="right"/>
      <w:pPr>
        <w:ind w:left="3306" w:hanging="180"/>
      </w:pPr>
    </w:lvl>
    <w:lvl w:ilvl="3" w:tplc="280A000F" w:tentative="1">
      <w:start w:val="1"/>
      <w:numFmt w:val="decimal"/>
      <w:lvlText w:val="%4."/>
      <w:lvlJc w:val="left"/>
      <w:pPr>
        <w:ind w:left="4026" w:hanging="360"/>
      </w:pPr>
    </w:lvl>
    <w:lvl w:ilvl="4" w:tplc="280A0019" w:tentative="1">
      <w:start w:val="1"/>
      <w:numFmt w:val="lowerLetter"/>
      <w:lvlText w:val="%5."/>
      <w:lvlJc w:val="left"/>
      <w:pPr>
        <w:ind w:left="4746" w:hanging="360"/>
      </w:pPr>
    </w:lvl>
    <w:lvl w:ilvl="5" w:tplc="280A001B" w:tentative="1">
      <w:start w:val="1"/>
      <w:numFmt w:val="lowerRoman"/>
      <w:lvlText w:val="%6."/>
      <w:lvlJc w:val="right"/>
      <w:pPr>
        <w:ind w:left="5466" w:hanging="180"/>
      </w:pPr>
    </w:lvl>
    <w:lvl w:ilvl="6" w:tplc="280A000F" w:tentative="1">
      <w:start w:val="1"/>
      <w:numFmt w:val="decimal"/>
      <w:lvlText w:val="%7."/>
      <w:lvlJc w:val="left"/>
      <w:pPr>
        <w:ind w:left="6186" w:hanging="360"/>
      </w:pPr>
    </w:lvl>
    <w:lvl w:ilvl="7" w:tplc="280A0019" w:tentative="1">
      <w:start w:val="1"/>
      <w:numFmt w:val="lowerLetter"/>
      <w:lvlText w:val="%8."/>
      <w:lvlJc w:val="left"/>
      <w:pPr>
        <w:ind w:left="6906" w:hanging="360"/>
      </w:pPr>
    </w:lvl>
    <w:lvl w:ilvl="8" w:tplc="280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7" w15:restartNumberingAfterBreak="0">
    <w:nsid w:val="700672BF"/>
    <w:multiLevelType w:val="hybridMultilevel"/>
    <w:tmpl w:val="57A86396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487" w:hanging="360"/>
      </w:pPr>
      <w:rPr>
        <w:strike w:val="0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2FF6F08"/>
    <w:multiLevelType w:val="multilevel"/>
    <w:tmpl w:val="6BB09DEE"/>
    <w:lvl w:ilvl="0">
      <w:start w:val="1"/>
      <w:numFmt w:val="decimal"/>
      <w:lvlText w:val="%1."/>
      <w:lvlJc w:val="left"/>
      <w:pPr>
        <w:ind w:left="2138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25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0" w:hanging="1800"/>
      </w:pPr>
      <w:rPr>
        <w:rFonts w:hint="default"/>
      </w:rPr>
    </w:lvl>
  </w:abstractNum>
  <w:abstractNum w:abstractNumId="39" w15:restartNumberingAfterBreak="0">
    <w:nsid w:val="75005787"/>
    <w:multiLevelType w:val="hybridMultilevel"/>
    <w:tmpl w:val="B7CCB392"/>
    <w:lvl w:ilvl="0" w:tplc="FFFFFFFF">
      <w:start w:val="1"/>
      <w:numFmt w:val="decimal"/>
      <w:lvlText w:val="%1."/>
      <w:lvlJc w:val="left"/>
      <w:pPr>
        <w:ind w:left="1637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839" w:hanging="420"/>
      </w:pPr>
      <w:rPr>
        <w:rFonts w:hint="default"/>
        <w:strike w:val="0"/>
        <w:color w:val="auto"/>
      </w:r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85B0B59"/>
    <w:multiLevelType w:val="hybridMultilevel"/>
    <w:tmpl w:val="67F8167E"/>
    <w:lvl w:ilvl="0" w:tplc="FFFFFFFF">
      <w:start w:val="1"/>
      <w:numFmt w:val="decimal"/>
      <w:lvlText w:val="%1."/>
      <w:lvlJc w:val="left"/>
      <w:pPr>
        <w:ind w:left="1920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D876FB0"/>
    <w:multiLevelType w:val="hybridMultilevel"/>
    <w:tmpl w:val="0FF80C88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280A000F">
      <w:start w:val="1"/>
      <w:numFmt w:val="decimal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53804490">
    <w:abstractNumId w:val="28"/>
  </w:num>
  <w:num w:numId="2" w16cid:durableId="1112019709">
    <w:abstractNumId w:val="0"/>
  </w:num>
  <w:num w:numId="3" w16cid:durableId="1253657952">
    <w:abstractNumId w:val="10"/>
  </w:num>
  <w:num w:numId="4" w16cid:durableId="1466003073">
    <w:abstractNumId w:val="30"/>
  </w:num>
  <w:num w:numId="5" w16cid:durableId="2013406181">
    <w:abstractNumId w:val="26"/>
  </w:num>
  <w:num w:numId="6" w16cid:durableId="1466040424">
    <w:abstractNumId w:val="19"/>
  </w:num>
  <w:num w:numId="7" w16cid:durableId="1033382503">
    <w:abstractNumId w:val="1"/>
  </w:num>
  <w:num w:numId="8" w16cid:durableId="409351060">
    <w:abstractNumId w:val="29"/>
  </w:num>
  <w:num w:numId="9" w16cid:durableId="736785464">
    <w:abstractNumId w:val="16"/>
  </w:num>
  <w:num w:numId="10" w16cid:durableId="89206465">
    <w:abstractNumId w:val="13"/>
  </w:num>
  <w:num w:numId="11" w16cid:durableId="987368964">
    <w:abstractNumId w:val="22"/>
  </w:num>
  <w:num w:numId="12" w16cid:durableId="878200393">
    <w:abstractNumId w:val="21"/>
  </w:num>
  <w:num w:numId="13" w16cid:durableId="2142187092">
    <w:abstractNumId w:val="24"/>
  </w:num>
  <w:num w:numId="14" w16cid:durableId="1304388026">
    <w:abstractNumId w:val="20"/>
  </w:num>
  <w:num w:numId="15" w16cid:durableId="1001851699">
    <w:abstractNumId w:val="14"/>
  </w:num>
  <w:num w:numId="16" w16cid:durableId="588345747">
    <w:abstractNumId w:val="34"/>
  </w:num>
  <w:num w:numId="17" w16cid:durableId="444497573">
    <w:abstractNumId w:val="36"/>
  </w:num>
  <w:num w:numId="18" w16cid:durableId="494957982">
    <w:abstractNumId w:val="11"/>
  </w:num>
  <w:num w:numId="19" w16cid:durableId="1077903340">
    <w:abstractNumId w:val="40"/>
  </w:num>
  <w:num w:numId="20" w16cid:durableId="1564833755">
    <w:abstractNumId w:val="31"/>
  </w:num>
  <w:num w:numId="21" w16cid:durableId="1817143155">
    <w:abstractNumId w:val="27"/>
  </w:num>
  <w:num w:numId="22" w16cid:durableId="660352496">
    <w:abstractNumId w:val="35"/>
  </w:num>
  <w:num w:numId="23" w16cid:durableId="63188172">
    <w:abstractNumId w:val="37"/>
  </w:num>
  <w:num w:numId="24" w16cid:durableId="449708713">
    <w:abstractNumId w:val="41"/>
  </w:num>
  <w:num w:numId="25" w16cid:durableId="1583027088">
    <w:abstractNumId w:val="23"/>
  </w:num>
  <w:num w:numId="26" w16cid:durableId="1231502763">
    <w:abstractNumId w:val="39"/>
  </w:num>
  <w:num w:numId="27" w16cid:durableId="1560096150">
    <w:abstractNumId w:val="25"/>
  </w:num>
  <w:num w:numId="28" w16cid:durableId="1932397371">
    <w:abstractNumId w:val="9"/>
  </w:num>
  <w:num w:numId="29" w16cid:durableId="1948468092">
    <w:abstractNumId w:val="15"/>
  </w:num>
  <w:num w:numId="30" w16cid:durableId="513761319">
    <w:abstractNumId w:val="8"/>
  </w:num>
  <w:num w:numId="31" w16cid:durableId="1184130084">
    <w:abstractNumId w:val="6"/>
  </w:num>
  <w:num w:numId="32" w16cid:durableId="1013143563">
    <w:abstractNumId w:val="17"/>
  </w:num>
  <w:num w:numId="33" w16cid:durableId="736585132">
    <w:abstractNumId w:val="2"/>
  </w:num>
  <w:num w:numId="34" w16cid:durableId="1360546179">
    <w:abstractNumId w:val="5"/>
  </w:num>
  <w:num w:numId="35" w16cid:durableId="1455557538">
    <w:abstractNumId w:val="18"/>
  </w:num>
  <w:num w:numId="36" w16cid:durableId="847913337">
    <w:abstractNumId w:val="33"/>
  </w:num>
  <w:num w:numId="37" w16cid:durableId="1570114382">
    <w:abstractNumId w:val="4"/>
  </w:num>
  <w:num w:numId="38" w16cid:durableId="1322735492">
    <w:abstractNumId w:val="38"/>
  </w:num>
  <w:num w:numId="39" w16cid:durableId="447238989">
    <w:abstractNumId w:val="32"/>
  </w:num>
  <w:num w:numId="40" w16cid:durableId="1049570471">
    <w:abstractNumId w:val="7"/>
  </w:num>
  <w:num w:numId="41" w16cid:durableId="502863755">
    <w:abstractNumId w:val="3"/>
  </w:num>
  <w:num w:numId="42" w16cid:durableId="941305684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fr-FR" w:vendorID="64" w:dllVersion="0" w:nlCheck="1" w:checkStyle="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DB"/>
    <w:rsid w:val="00000108"/>
    <w:rsid w:val="0000078F"/>
    <w:rsid w:val="00000811"/>
    <w:rsid w:val="000008D3"/>
    <w:rsid w:val="00000E66"/>
    <w:rsid w:val="00000FDA"/>
    <w:rsid w:val="000012FE"/>
    <w:rsid w:val="000015A8"/>
    <w:rsid w:val="00001C5F"/>
    <w:rsid w:val="0000216B"/>
    <w:rsid w:val="000022D1"/>
    <w:rsid w:val="00003A89"/>
    <w:rsid w:val="000042B6"/>
    <w:rsid w:val="0000457D"/>
    <w:rsid w:val="000049F9"/>
    <w:rsid w:val="00004B83"/>
    <w:rsid w:val="00005DE7"/>
    <w:rsid w:val="00006065"/>
    <w:rsid w:val="00006DFB"/>
    <w:rsid w:val="00006E6C"/>
    <w:rsid w:val="00007335"/>
    <w:rsid w:val="00007838"/>
    <w:rsid w:val="00007ADA"/>
    <w:rsid w:val="0001057B"/>
    <w:rsid w:val="000109D4"/>
    <w:rsid w:val="00010E39"/>
    <w:rsid w:val="00011078"/>
    <w:rsid w:val="000111C8"/>
    <w:rsid w:val="000117C4"/>
    <w:rsid w:val="00012196"/>
    <w:rsid w:val="00012823"/>
    <w:rsid w:val="0001351F"/>
    <w:rsid w:val="00013585"/>
    <w:rsid w:val="00013C9F"/>
    <w:rsid w:val="00013E92"/>
    <w:rsid w:val="000149A7"/>
    <w:rsid w:val="00014AE1"/>
    <w:rsid w:val="00015203"/>
    <w:rsid w:val="00015B9E"/>
    <w:rsid w:val="00015F83"/>
    <w:rsid w:val="0001624D"/>
    <w:rsid w:val="0001658C"/>
    <w:rsid w:val="00016F33"/>
    <w:rsid w:val="000176FE"/>
    <w:rsid w:val="00020183"/>
    <w:rsid w:val="00020921"/>
    <w:rsid w:val="00020A14"/>
    <w:rsid w:val="00020A5C"/>
    <w:rsid w:val="0002109C"/>
    <w:rsid w:val="00021BBD"/>
    <w:rsid w:val="00021EE3"/>
    <w:rsid w:val="0002231C"/>
    <w:rsid w:val="000229CA"/>
    <w:rsid w:val="00023080"/>
    <w:rsid w:val="000231B5"/>
    <w:rsid w:val="000231BE"/>
    <w:rsid w:val="0002348C"/>
    <w:rsid w:val="00023BA3"/>
    <w:rsid w:val="000245AA"/>
    <w:rsid w:val="000249FE"/>
    <w:rsid w:val="00024DB1"/>
    <w:rsid w:val="000251C1"/>
    <w:rsid w:val="000252FD"/>
    <w:rsid w:val="00026645"/>
    <w:rsid w:val="00026F8D"/>
    <w:rsid w:val="00027143"/>
    <w:rsid w:val="00027DD6"/>
    <w:rsid w:val="00030376"/>
    <w:rsid w:val="00030545"/>
    <w:rsid w:val="00030549"/>
    <w:rsid w:val="00030B80"/>
    <w:rsid w:val="00030EA7"/>
    <w:rsid w:val="000317F4"/>
    <w:rsid w:val="00031BDA"/>
    <w:rsid w:val="00031E8A"/>
    <w:rsid w:val="0003253C"/>
    <w:rsid w:val="00032DC9"/>
    <w:rsid w:val="00034A37"/>
    <w:rsid w:val="00034A39"/>
    <w:rsid w:val="00035055"/>
    <w:rsid w:val="000355FB"/>
    <w:rsid w:val="00040523"/>
    <w:rsid w:val="000406E3"/>
    <w:rsid w:val="000418A9"/>
    <w:rsid w:val="00041BD5"/>
    <w:rsid w:val="00041FA1"/>
    <w:rsid w:val="00042349"/>
    <w:rsid w:val="00042E19"/>
    <w:rsid w:val="00044A53"/>
    <w:rsid w:val="00044DBF"/>
    <w:rsid w:val="00045804"/>
    <w:rsid w:val="0004653A"/>
    <w:rsid w:val="0004691C"/>
    <w:rsid w:val="00046CF6"/>
    <w:rsid w:val="000471A9"/>
    <w:rsid w:val="000473DE"/>
    <w:rsid w:val="00047BA1"/>
    <w:rsid w:val="0005000C"/>
    <w:rsid w:val="00050ABE"/>
    <w:rsid w:val="00050FA7"/>
    <w:rsid w:val="000511B2"/>
    <w:rsid w:val="000514C0"/>
    <w:rsid w:val="00051E63"/>
    <w:rsid w:val="00053362"/>
    <w:rsid w:val="000536BC"/>
    <w:rsid w:val="00054ED3"/>
    <w:rsid w:val="000557C7"/>
    <w:rsid w:val="00055997"/>
    <w:rsid w:val="00055BE1"/>
    <w:rsid w:val="00055C41"/>
    <w:rsid w:val="000567AD"/>
    <w:rsid w:val="00056859"/>
    <w:rsid w:val="0005742D"/>
    <w:rsid w:val="0005771F"/>
    <w:rsid w:val="00060572"/>
    <w:rsid w:val="000605FD"/>
    <w:rsid w:val="000610FB"/>
    <w:rsid w:val="00061E52"/>
    <w:rsid w:val="00063031"/>
    <w:rsid w:val="00063260"/>
    <w:rsid w:val="000638E8"/>
    <w:rsid w:val="000638F2"/>
    <w:rsid w:val="00063A71"/>
    <w:rsid w:val="00063EF0"/>
    <w:rsid w:val="0006429D"/>
    <w:rsid w:val="00065750"/>
    <w:rsid w:val="0006638B"/>
    <w:rsid w:val="00066ADB"/>
    <w:rsid w:val="00066B15"/>
    <w:rsid w:val="00066D8E"/>
    <w:rsid w:val="00067D0E"/>
    <w:rsid w:val="00067FBA"/>
    <w:rsid w:val="00070898"/>
    <w:rsid w:val="0007124F"/>
    <w:rsid w:val="00071D61"/>
    <w:rsid w:val="000726F7"/>
    <w:rsid w:val="00072CA4"/>
    <w:rsid w:val="00072D13"/>
    <w:rsid w:val="00072E97"/>
    <w:rsid w:val="00073162"/>
    <w:rsid w:val="000733FB"/>
    <w:rsid w:val="00073B87"/>
    <w:rsid w:val="00073EC9"/>
    <w:rsid w:val="00074BE3"/>
    <w:rsid w:val="00074E88"/>
    <w:rsid w:val="000758D8"/>
    <w:rsid w:val="000766E5"/>
    <w:rsid w:val="00076B71"/>
    <w:rsid w:val="000776E2"/>
    <w:rsid w:val="00077C34"/>
    <w:rsid w:val="00080025"/>
    <w:rsid w:val="00080588"/>
    <w:rsid w:val="00080E79"/>
    <w:rsid w:val="000818A3"/>
    <w:rsid w:val="00082746"/>
    <w:rsid w:val="00082975"/>
    <w:rsid w:val="00082BD3"/>
    <w:rsid w:val="00082F77"/>
    <w:rsid w:val="00083445"/>
    <w:rsid w:val="000834F9"/>
    <w:rsid w:val="00083623"/>
    <w:rsid w:val="000843BD"/>
    <w:rsid w:val="0008441B"/>
    <w:rsid w:val="0008465F"/>
    <w:rsid w:val="0008486E"/>
    <w:rsid w:val="00084A6D"/>
    <w:rsid w:val="000850C8"/>
    <w:rsid w:val="00085CC3"/>
    <w:rsid w:val="00085FA9"/>
    <w:rsid w:val="00086B38"/>
    <w:rsid w:val="00086D80"/>
    <w:rsid w:val="000902FA"/>
    <w:rsid w:val="0009089B"/>
    <w:rsid w:val="00090B3D"/>
    <w:rsid w:val="00090D68"/>
    <w:rsid w:val="0009156E"/>
    <w:rsid w:val="00091944"/>
    <w:rsid w:val="00092C30"/>
    <w:rsid w:val="0009466C"/>
    <w:rsid w:val="00094CC9"/>
    <w:rsid w:val="00096287"/>
    <w:rsid w:val="000962B1"/>
    <w:rsid w:val="000A00A5"/>
    <w:rsid w:val="000A05DC"/>
    <w:rsid w:val="000A0A7B"/>
    <w:rsid w:val="000A1FE2"/>
    <w:rsid w:val="000A2137"/>
    <w:rsid w:val="000A2E9D"/>
    <w:rsid w:val="000A3477"/>
    <w:rsid w:val="000A455A"/>
    <w:rsid w:val="000A4DDA"/>
    <w:rsid w:val="000A5512"/>
    <w:rsid w:val="000A5862"/>
    <w:rsid w:val="000A5AFD"/>
    <w:rsid w:val="000A5FAE"/>
    <w:rsid w:val="000A603D"/>
    <w:rsid w:val="000A724C"/>
    <w:rsid w:val="000A7432"/>
    <w:rsid w:val="000A7758"/>
    <w:rsid w:val="000A7C4A"/>
    <w:rsid w:val="000B1115"/>
    <w:rsid w:val="000B1603"/>
    <w:rsid w:val="000B20C1"/>
    <w:rsid w:val="000B23C3"/>
    <w:rsid w:val="000B2D2C"/>
    <w:rsid w:val="000B312D"/>
    <w:rsid w:val="000B358E"/>
    <w:rsid w:val="000B4F68"/>
    <w:rsid w:val="000B5967"/>
    <w:rsid w:val="000B5E64"/>
    <w:rsid w:val="000B64A2"/>
    <w:rsid w:val="000B6A79"/>
    <w:rsid w:val="000B6A94"/>
    <w:rsid w:val="000B735E"/>
    <w:rsid w:val="000B789D"/>
    <w:rsid w:val="000B7A1F"/>
    <w:rsid w:val="000B7A95"/>
    <w:rsid w:val="000C041F"/>
    <w:rsid w:val="000C0CCB"/>
    <w:rsid w:val="000C1006"/>
    <w:rsid w:val="000C1345"/>
    <w:rsid w:val="000C2C5A"/>
    <w:rsid w:val="000C33B0"/>
    <w:rsid w:val="000C3E80"/>
    <w:rsid w:val="000C4773"/>
    <w:rsid w:val="000C4C08"/>
    <w:rsid w:val="000C5BC2"/>
    <w:rsid w:val="000C7091"/>
    <w:rsid w:val="000C756C"/>
    <w:rsid w:val="000C75E7"/>
    <w:rsid w:val="000C7C8E"/>
    <w:rsid w:val="000D0609"/>
    <w:rsid w:val="000D0624"/>
    <w:rsid w:val="000D0C91"/>
    <w:rsid w:val="000D0CEB"/>
    <w:rsid w:val="000D0D81"/>
    <w:rsid w:val="000D1B0F"/>
    <w:rsid w:val="000D284C"/>
    <w:rsid w:val="000D2BC8"/>
    <w:rsid w:val="000D342C"/>
    <w:rsid w:val="000D36BB"/>
    <w:rsid w:val="000D3B8C"/>
    <w:rsid w:val="000D4529"/>
    <w:rsid w:val="000D4662"/>
    <w:rsid w:val="000D48BF"/>
    <w:rsid w:val="000D5026"/>
    <w:rsid w:val="000D520A"/>
    <w:rsid w:val="000D5B37"/>
    <w:rsid w:val="000D5D44"/>
    <w:rsid w:val="000D60F9"/>
    <w:rsid w:val="000D61AA"/>
    <w:rsid w:val="000D6832"/>
    <w:rsid w:val="000D6900"/>
    <w:rsid w:val="000D7018"/>
    <w:rsid w:val="000D714E"/>
    <w:rsid w:val="000D73D4"/>
    <w:rsid w:val="000D76C5"/>
    <w:rsid w:val="000D798F"/>
    <w:rsid w:val="000D7AE6"/>
    <w:rsid w:val="000E068C"/>
    <w:rsid w:val="000E134F"/>
    <w:rsid w:val="000E2616"/>
    <w:rsid w:val="000E283A"/>
    <w:rsid w:val="000E290D"/>
    <w:rsid w:val="000E2F3F"/>
    <w:rsid w:val="000E3D80"/>
    <w:rsid w:val="000E4BAE"/>
    <w:rsid w:val="000E51B7"/>
    <w:rsid w:val="000E5500"/>
    <w:rsid w:val="000E5BC3"/>
    <w:rsid w:val="000E61AD"/>
    <w:rsid w:val="000E6E98"/>
    <w:rsid w:val="000E71CB"/>
    <w:rsid w:val="000E7211"/>
    <w:rsid w:val="000E7F01"/>
    <w:rsid w:val="000F0DA9"/>
    <w:rsid w:val="000F0F2B"/>
    <w:rsid w:val="000F149C"/>
    <w:rsid w:val="000F15E8"/>
    <w:rsid w:val="000F3152"/>
    <w:rsid w:val="000F3F1C"/>
    <w:rsid w:val="000F4195"/>
    <w:rsid w:val="000F67CF"/>
    <w:rsid w:val="000F68EE"/>
    <w:rsid w:val="000F6CD8"/>
    <w:rsid w:val="000F6F19"/>
    <w:rsid w:val="000F75D6"/>
    <w:rsid w:val="000F7D02"/>
    <w:rsid w:val="00100E53"/>
    <w:rsid w:val="0010124F"/>
    <w:rsid w:val="001015B6"/>
    <w:rsid w:val="001016AF"/>
    <w:rsid w:val="001017E6"/>
    <w:rsid w:val="00101A07"/>
    <w:rsid w:val="00102531"/>
    <w:rsid w:val="00103587"/>
    <w:rsid w:val="00103F5D"/>
    <w:rsid w:val="00103F72"/>
    <w:rsid w:val="001040EE"/>
    <w:rsid w:val="00104996"/>
    <w:rsid w:val="00105986"/>
    <w:rsid w:val="0010706F"/>
    <w:rsid w:val="001072FA"/>
    <w:rsid w:val="001073D6"/>
    <w:rsid w:val="00107646"/>
    <w:rsid w:val="00107BAB"/>
    <w:rsid w:val="00110079"/>
    <w:rsid w:val="0011016B"/>
    <w:rsid w:val="001105CF"/>
    <w:rsid w:val="00114290"/>
    <w:rsid w:val="0011465C"/>
    <w:rsid w:val="00114702"/>
    <w:rsid w:val="0011477C"/>
    <w:rsid w:val="00114BCD"/>
    <w:rsid w:val="001150A6"/>
    <w:rsid w:val="001156D4"/>
    <w:rsid w:val="00115C50"/>
    <w:rsid w:val="001169B7"/>
    <w:rsid w:val="00116B9F"/>
    <w:rsid w:val="00116D21"/>
    <w:rsid w:val="00117673"/>
    <w:rsid w:val="00117B83"/>
    <w:rsid w:val="00120577"/>
    <w:rsid w:val="0012083C"/>
    <w:rsid w:val="00120DDF"/>
    <w:rsid w:val="00121A2B"/>
    <w:rsid w:val="00121C37"/>
    <w:rsid w:val="00122179"/>
    <w:rsid w:val="0012241B"/>
    <w:rsid w:val="00123001"/>
    <w:rsid w:val="001230E3"/>
    <w:rsid w:val="00123A37"/>
    <w:rsid w:val="00123BB1"/>
    <w:rsid w:val="00123CEE"/>
    <w:rsid w:val="00123D87"/>
    <w:rsid w:val="00123E81"/>
    <w:rsid w:val="001248DC"/>
    <w:rsid w:val="00124EC6"/>
    <w:rsid w:val="00124F42"/>
    <w:rsid w:val="00124F51"/>
    <w:rsid w:val="00124FA7"/>
    <w:rsid w:val="00125458"/>
    <w:rsid w:val="00126281"/>
    <w:rsid w:val="00126518"/>
    <w:rsid w:val="00126817"/>
    <w:rsid w:val="00126B1B"/>
    <w:rsid w:val="00126E10"/>
    <w:rsid w:val="0012759E"/>
    <w:rsid w:val="00127C96"/>
    <w:rsid w:val="00130E99"/>
    <w:rsid w:val="001310EB"/>
    <w:rsid w:val="00131214"/>
    <w:rsid w:val="001312CB"/>
    <w:rsid w:val="0013165C"/>
    <w:rsid w:val="00131FB6"/>
    <w:rsid w:val="001325E2"/>
    <w:rsid w:val="00132A8C"/>
    <w:rsid w:val="0013365D"/>
    <w:rsid w:val="0013380F"/>
    <w:rsid w:val="0013381A"/>
    <w:rsid w:val="001338A1"/>
    <w:rsid w:val="001338B1"/>
    <w:rsid w:val="001339F6"/>
    <w:rsid w:val="00133DBD"/>
    <w:rsid w:val="00133FB0"/>
    <w:rsid w:val="001347CD"/>
    <w:rsid w:val="00134E79"/>
    <w:rsid w:val="00135B02"/>
    <w:rsid w:val="0013628B"/>
    <w:rsid w:val="0013689B"/>
    <w:rsid w:val="00136957"/>
    <w:rsid w:val="00136B5B"/>
    <w:rsid w:val="0013736F"/>
    <w:rsid w:val="00137585"/>
    <w:rsid w:val="00137E12"/>
    <w:rsid w:val="0014087E"/>
    <w:rsid w:val="00140A67"/>
    <w:rsid w:val="001412F8"/>
    <w:rsid w:val="00141D40"/>
    <w:rsid w:val="001422D6"/>
    <w:rsid w:val="0014240B"/>
    <w:rsid w:val="00142D66"/>
    <w:rsid w:val="00143383"/>
    <w:rsid w:val="00143923"/>
    <w:rsid w:val="00143A7E"/>
    <w:rsid w:val="00143B62"/>
    <w:rsid w:val="001448EA"/>
    <w:rsid w:val="001451BF"/>
    <w:rsid w:val="0014644B"/>
    <w:rsid w:val="00146491"/>
    <w:rsid w:val="00146541"/>
    <w:rsid w:val="001469BB"/>
    <w:rsid w:val="00147001"/>
    <w:rsid w:val="00147012"/>
    <w:rsid w:val="00147392"/>
    <w:rsid w:val="001476D6"/>
    <w:rsid w:val="0015081E"/>
    <w:rsid w:val="00150A1E"/>
    <w:rsid w:val="00151015"/>
    <w:rsid w:val="001515FC"/>
    <w:rsid w:val="0015169C"/>
    <w:rsid w:val="001531B2"/>
    <w:rsid w:val="0015322E"/>
    <w:rsid w:val="001538FA"/>
    <w:rsid w:val="00153D5A"/>
    <w:rsid w:val="00154033"/>
    <w:rsid w:val="001547FF"/>
    <w:rsid w:val="0015492C"/>
    <w:rsid w:val="00154B07"/>
    <w:rsid w:val="001552D0"/>
    <w:rsid w:val="001559D6"/>
    <w:rsid w:val="00155C77"/>
    <w:rsid w:val="00155D7C"/>
    <w:rsid w:val="00156EFC"/>
    <w:rsid w:val="00157743"/>
    <w:rsid w:val="00157BD0"/>
    <w:rsid w:val="00160424"/>
    <w:rsid w:val="001604C7"/>
    <w:rsid w:val="001609B5"/>
    <w:rsid w:val="00160F2F"/>
    <w:rsid w:val="0016113A"/>
    <w:rsid w:val="00161148"/>
    <w:rsid w:val="00161211"/>
    <w:rsid w:val="001614E5"/>
    <w:rsid w:val="00161D5C"/>
    <w:rsid w:val="00162641"/>
    <w:rsid w:val="0016329A"/>
    <w:rsid w:val="001638DC"/>
    <w:rsid w:val="001641F6"/>
    <w:rsid w:val="00164479"/>
    <w:rsid w:val="001649B0"/>
    <w:rsid w:val="0016526A"/>
    <w:rsid w:val="00165E91"/>
    <w:rsid w:val="00166138"/>
    <w:rsid w:val="001665EF"/>
    <w:rsid w:val="0016697C"/>
    <w:rsid w:val="00166B2F"/>
    <w:rsid w:val="00166EFF"/>
    <w:rsid w:val="001670C5"/>
    <w:rsid w:val="00167559"/>
    <w:rsid w:val="0016767C"/>
    <w:rsid w:val="00167974"/>
    <w:rsid w:val="00167C23"/>
    <w:rsid w:val="00167CEE"/>
    <w:rsid w:val="001709ED"/>
    <w:rsid w:val="001709F3"/>
    <w:rsid w:val="00170A14"/>
    <w:rsid w:val="00170A7C"/>
    <w:rsid w:val="00170AB5"/>
    <w:rsid w:val="00170ADE"/>
    <w:rsid w:val="00171DB2"/>
    <w:rsid w:val="001729F5"/>
    <w:rsid w:val="00172A4C"/>
    <w:rsid w:val="00173103"/>
    <w:rsid w:val="00173889"/>
    <w:rsid w:val="00173927"/>
    <w:rsid w:val="00174307"/>
    <w:rsid w:val="0017483B"/>
    <w:rsid w:val="00174F2F"/>
    <w:rsid w:val="00174F5F"/>
    <w:rsid w:val="00175EE8"/>
    <w:rsid w:val="00176670"/>
    <w:rsid w:val="00176743"/>
    <w:rsid w:val="00176A4E"/>
    <w:rsid w:val="00176BB2"/>
    <w:rsid w:val="00177C62"/>
    <w:rsid w:val="00177D6C"/>
    <w:rsid w:val="00177E6F"/>
    <w:rsid w:val="00177FEF"/>
    <w:rsid w:val="00180944"/>
    <w:rsid w:val="00181333"/>
    <w:rsid w:val="0018188B"/>
    <w:rsid w:val="00181933"/>
    <w:rsid w:val="00181AFD"/>
    <w:rsid w:val="00181CB3"/>
    <w:rsid w:val="00182061"/>
    <w:rsid w:val="00182177"/>
    <w:rsid w:val="001827BD"/>
    <w:rsid w:val="00182DC2"/>
    <w:rsid w:val="00184432"/>
    <w:rsid w:val="00185011"/>
    <w:rsid w:val="001861D3"/>
    <w:rsid w:val="001861FD"/>
    <w:rsid w:val="001865F0"/>
    <w:rsid w:val="001868FF"/>
    <w:rsid w:val="00186991"/>
    <w:rsid w:val="00186D42"/>
    <w:rsid w:val="001879A6"/>
    <w:rsid w:val="00187B50"/>
    <w:rsid w:val="00190341"/>
    <w:rsid w:val="001905DA"/>
    <w:rsid w:val="0019080C"/>
    <w:rsid w:val="00191289"/>
    <w:rsid w:val="00191783"/>
    <w:rsid w:val="00191CB1"/>
    <w:rsid w:val="0019274D"/>
    <w:rsid w:val="00192F07"/>
    <w:rsid w:val="00193374"/>
    <w:rsid w:val="001933FF"/>
    <w:rsid w:val="001936EA"/>
    <w:rsid w:val="00194055"/>
    <w:rsid w:val="0019427E"/>
    <w:rsid w:val="00194291"/>
    <w:rsid w:val="00195022"/>
    <w:rsid w:val="0019539A"/>
    <w:rsid w:val="001953E6"/>
    <w:rsid w:val="0019555E"/>
    <w:rsid w:val="0019619C"/>
    <w:rsid w:val="00196745"/>
    <w:rsid w:val="00197044"/>
    <w:rsid w:val="00197CED"/>
    <w:rsid w:val="001A0E0C"/>
    <w:rsid w:val="001A18FF"/>
    <w:rsid w:val="001A19A8"/>
    <w:rsid w:val="001A1A0A"/>
    <w:rsid w:val="001A1F56"/>
    <w:rsid w:val="001A267B"/>
    <w:rsid w:val="001A3089"/>
    <w:rsid w:val="001A31BA"/>
    <w:rsid w:val="001A37F3"/>
    <w:rsid w:val="001A4C48"/>
    <w:rsid w:val="001A5A27"/>
    <w:rsid w:val="001A6227"/>
    <w:rsid w:val="001A66A6"/>
    <w:rsid w:val="001A692D"/>
    <w:rsid w:val="001A6F23"/>
    <w:rsid w:val="001A79E1"/>
    <w:rsid w:val="001A7A27"/>
    <w:rsid w:val="001B1580"/>
    <w:rsid w:val="001B1FFD"/>
    <w:rsid w:val="001B243A"/>
    <w:rsid w:val="001B27E5"/>
    <w:rsid w:val="001B4B3A"/>
    <w:rsid w:val="001B55B2"/>
    <w:rsid w:val="001B57FA"/>
    <w:rsid w:val="001B5B78"/>
    <w:rsid w:val="001B5C0E"/>
    <w:rsid w:val="001B6607"/>
    <w:rsid w:val="001B77E7"/>
    <w:rsid w:val="001C1371"/>
    <w:rsid w:val="001C18CC"/>
    <w:rsid w:val="001C2112"/>
    <w:rsid w:val="001C2BBF"/>
    <w:rsid w:val="001C3122"/>
    <w:rsid w:val="001C495A"/>
    <w:rsid w:val="001C4D09"/>
    <w:rsid w:val="001C51DE"/>
    <w:rsid w:val="001C55E1"/>
    <w:rsid w:val="001C5619"/>
    <w:rsid w:val="001C5CAA"/>
    <w:rsid w:val="001C62F3"/>
    <w:rsid w:val="001C635E"/>
    <w:rsid w:val="001C65E5"/>
    <w:rsid w:val="001C7E9C"/>
    <w:rsid w:val="001D0BDC"/>
    <w:rsid w:val="001D1442"/>
    <w:rsid w:val="001D14F4"/>
    <w:rsid w:val="001D235F"/>
    <w:rsid w:val="001D2D44"/>
    <w:rsid w:val="001D2FCA"/>
    <w:rsid w:val="001D31CF"/>
    <w:rsid w:val="001D3794"/>
    <w:rsid w:val="001D3870"/>
    <w:rsid w:val="001D450D"/>
    <w:rsid w:val="001D4D1B"/>
    <w:rsid w:val="001D57AF"/>
    <w:rsid w:val="001D57E8"/>
    <w:rsid w:val="001D597F"/>
    <w:rsid w:val="001E0454"/>
    <w:rsid w:val="001E092A"/>
    <w:rsid w:val="001E0C1A"/>
    <w:rsid w:val="001E0FE1"/>
    <w:rsid w:val="001E1003"/>
    <w:rsid w:val="001E12C5"/>
    <w:rsid w:val="001E3C07"/>
    <w:rsid w:val="001E3E77"/>
    <w:rsid w:val="001E4221"/>
    <w:rsid w:val="001E474F"/>
    <w:rsid w:val="001E47AF"/>
    <w:rsid w:val="001E48B4"/>
    <w:rsid w:val="001E4EF5"/>
    <w:rsid w:val="001E4FB3"/>
    <w:rsid w:val="001E4FFB"/>
    <w:rsid w:val="001E53AF"/>
    <w:rsid w:val="001E5977"/>
    <w:rsid w:val="001E59F2"/>
    <w:rsid w:val="001E61EF"/>
    <w:rsid w:val="001E6537"/>
    <w:rsid w:val="001E6679"/>
    <w:rsid w:val="001E66F1"/>
    <w:rsid w:val="001E779C"/>
    <w:rsid w:val="001F06CC"/>
    <w:rsid w:val="001F074D"/>
    <w:rsid w:val="001F08D0"/>
    <w:rsid w:val="001F1128"/>
    <w:rsid w:val="001F118A"/>
    <w:rsid w:val="001F139A"/>
    <w:rsid w:val="001F2C92"/>
    <w:rsid w:val="001F32CA"/>
    <w:rsid w:val="001F38CB"/>
    <w:rsid w:val="001F4AAC"/>
    <w:rsid w:val="001F4C13"/>
    <w:rsid w:val="001F4CA7"/>
    <w:rsid w:val="001F5635"/>
    <w:rsid w:val="001F56B0"/>
    <w:rsid w:val="001F5934"/>
    <w:rsid w:val="001F5B40"/>
    <w:rsid w:val="001F6BE2"/>
    <w:rsid w:val="001F78E6"/>
    <w:rsid w:val="00200AB4"/>
    <w:rsid w:val="00200B06"/>
    <w:rsid w:val="00200D61"/>
    <w:rsid w:val="002013B2"/>
    <w:rsid w:val="0020163E"/>
    <w:rsid w:val="00202242"/>
    <w:rsid w:val="002023A0"/>
    <w:rsid w:val="00202D8E"/>
    <w:rsid w:val="00202DC9"/>
    <w:rsid w:val="00203683"/>
    <w:rsid w:val="00203956"/>
    <w:rsid w:val="00204B0D"/>
    <w:rsid w:val="00204BC1"/>
    <w:rsid w:val="00205308"/>
    <w:rsid w:val="00205536"/>
    <w:rsid w:val="0020677D"/>
    <w:rsid w:val="002074B1"/>
    <w:rsid w:val="00207529"/>
    <w:rsid w:val="00207E97"/>
    <w:rsid w:val="002100FB"/>
    <w:rsid w:val="0021020F"/>
    <w:rsid w:val="002104ED"/>
    <w:rsid w:val="0021128E"/>
    <w:rsid w:val="00211C7F"/>
    <w:rsid w:val="00211CDA"/>
    <w:rsid w:val="00211DF1"/>
    <w:rsid w:val="0021364B"/>
    <w:rsid w:val="00213AC8"/>
    <w:rsid w:val="00213F96"/>
    <w:rsid w:val="0021406F"/>
    <w:rsid w:val="00214231"/>
    <w:rsid w:val="00214F1C"/>
    <w:rsid w:val="00215199"/>
    <w:rsid w:val="00215466"/>
    <w:rsid w:val="002155B3"/>
    <w:rsid w:val="00220102"/>
    <w:rsid w:val="002207C8"/>
    <w:rsid w:val="002209D7"/>
    <w:rsid w:val="00220B81"/>
    <w:rsid w:val="00220E17"/>
    <w:rsid w:val="00221043"/>
    <w:rsid w:val="002222DA"/>
    <w:rsid w:val="002223AE"/>
    <w:rsid w:val="002226FF"/>
    <w:rsid w:val="00222C24"/>
    <w:rsid w:val="00222D52"/>
    <w:rsid w:val="00222D9D"/>
    <w:rsid w:val="0022367C"/>
    <w:rsid w:val="002236D9"/>
    <w:rsid w:val="002237E9"/>
    <w:rsid w:val="00224248"/>
    <w:rsid w:val="002242DB"/>
    <w:rsid w:val="00224722"/>
    <w:rsid w:val="00225AEF"/>
    <w:rsid w:val="002265E9"/>
    <w:rsid w:val="002266FD"/>
    <w:rsid w:val="00226745"/>
    <w:rsid w:val="0022687E"/>
    <w:rsid w:val="00226CE0"/>
    <w:rsid w:val="00226D29"/>
    <w:rsid w:val="002271E7"/>
    <w:rsid w:val="002273C1"/>
    <w:rsid w:val="00227501"/>
    <w:rsid w:val="00227C6C"/>
    <w:rsid w:val="002305BD"/>
    <w:rsid w:val="002305F0"/>
    <w:rsid w:val="002306CF"/>
    <w:rsid w:val="002308A4"/>
    <w:rsid w:val="00231551"/>
    <w:rsid w:val="002316E3"/>
    <w:rsid w:val="00231B92"/>
    <w:rsid w:val="00232C62"/>
    <w:rsid w:val="00232CDF"/>
    <w:rsid w:val="00233379"/>
    <w:rsid w:val="00233B5B"/>
    <w:rsid w:val="002341AC"/>
    <w:rsid w:val="0023486A"/>
    <w:rsid w:val="00234C37"/>
    <w:rsid w:val="002351A5"/>
    <w:rsid w:val="00235B14"/>
    <w:rsid w:val="0023719F"/>
    <w:rsid w:val="00237407"/>
    <w:rsid w:val="00237498"/>
    <w:rsid w:val="00240556"/>
    <w:rsid w:val="00241644"/>
    <w:rsid w:val="00242AA7"/>
    <w:rsid w:val="00242E8B"/>
    <w:rsid w:val="002430C6"/>
    <w:rsid w:val="002430CD"/>
    <w:rsid w:val="00243193"/>
    <w:rsid w:val="002442FD"/>
    <w:rsid w:val="00244834"/>
    <w:rsid w:val="002448E2"/>
    <w:rsid w:val="00245958"/>
    <w:rsid w:val="00245F1A"/>
    <w:rsid w:val="002461C4"/>
    <w:rsid w:val="002467B8"/>
    <w:rsid w:val="00246858"/>
    <w:rsid w:val="00246B1C"/>
    <w:rsid w:val="00246B66"/>
    <w:rsid w:val="0024721B"/>
    <w:rsid w:val="002478D7"/>
    <w:rsid w:val="00247D1F"/>
    <w:rsid w:val="00250417"/>
    <w:rsid w:val="002505B3"/>
    <w:rsid w:val="00250E5E"/>
    <w:rsid w:val="00251C73"/>
    <w:rsid w:val="00252FE7"/>
    <w:rsid w:val="00253046"/>
    <w:rsid w:val="00253401"/>
    <w:rsid w:val="002541CB"/>
    <w:rsid w:val="0025458C"/>
    <w:rsid w:val="00255053"/>
    <w:rsid w:val="0025579B"/>
    <w:rsid w:val="0025599D"/>
    <w:rsid w:val="00255FDD"/>
    <w:rsid w:val="002560B6"/>
    <w:rsid w:val="002562BC"/>
    <w:rsid w:val="00256391"/>
    <w:rsid w:val="00256C38"/>
    <w:rsid w:val="00257751"/>
    <w:rsid w:val="002577C5"/>
    <w:rsid w:val="0025789A"/>
    <w:rsid w:val="00257C19"/>
    <w:rsid w:val="00260067"/>
    <w:rsid w:val="00260198"/>
    <w:rsid w:val="00260604"/>
    <w:rsid w:val="002609F2"/>
    <w:rsid w:val="0026118A"/>
    <w:rsid w:val="0026123B"/>
    <w:rsid w:val="002613EA"/>
    <w:rsid w:val="0026195C"/>
    <w:rsid w:val="00261B27"/>
    <w:rsid w:val="00261F81"/>
    <w:rsid w:val="0026320B"/>
    <w:rsid w:val="0026462F"/>
    <w:rsid w:val="002648AB"/>
    <w:rsid w:val="00264E59"/>
    <w:rsid w:val="00265011"/>
    <w:rsid w:val="002659B3"/>
    <w:rsid w:val="00265B76"/>
    <w:rsid w:val="00265CA0"/>
    <w:rsid w:val="002662CF"/>
    <w:rsid w:val="002663D5"/>
    <w:rsid w:val="0026718C"/>
    <w:rsid w:val="00267838"/>
    <w:rsid w:val="00267A87"/>
    <w:rsid w:val="0027041C"/>
    <w:rsid w:val="0027061B"/>
    <w:rsid w:val="0027067D"/>
    <w:rsid w:val="00270D1B"/>
    <w:rsid w:val="00271794"/>
    <w:rsid w:val="00271C94"/>
    <w:rsid w:val="00271FF6"/>
    <w:rsid w:val="002724AB"/>
    <w:rsid w:val="00272596"/>
    <w:rsid w:val="00272629"/>
    <w:rsid w:val="0027315D"/>
    <w:rsid w:val="00273B7D"/>
    <w:rsid w:val="00273DFE"/>
    <w:rsid w:val="0027450D"/>
    <w:rsid w:val="00274B4C"/>
    <w:rsid w:val="00274C0E"/>
    <w:rsid w:val="00274D7A"/>
    <w:rsid w:val="00275643"/>
    <w:rsid w:val="002807EE"/>
    <w:rsid w:val="0028200A"/>
    <w:rsid w:val="0028237A"/>
    <w:rsid w:val="0028271D"/>
    <w:rsid w:val="00282B5C"/>
    <w:rsid w:val="00282BD6"/>
    <w:rsid w:val="0028332F"/>
    <w:rsid w:val="0028447C"/>
    <w:rsid w:val="00284DD4"/>
    <w:rsid w:val="00285004"/>
    <w:rsid w:val="00285451"/>
    <w:rsid w:val="002855F7"/>
    <w:rsid w:val="002858C7"/>
    <w:rsid w:val="00286512"/>
    <w:rsid w:val="00286C34"/>
    <w:rsid w:val="00287747"/>
    <w:rsid w:val="00287D75"/>
    <w:rsid w:val="00290CA9"/>
    <w:rsid w:val="00290DC9"/>
    <w:rsid w:val="00291D63"/>
    <w:rsid w:val="00291E42"/>
    <w:rsid w:val="00291F21"/>
    <w:rsid w:val="002923DF"/>
    <w:rsid w:val="00292BE7"/>
    <w:rsid w:val="00294C98"/>
    <w:rsid w:val="00295024"/>
    <w:rsid w:val="002955D0"/>
    <w:rsid w:val="00295839"/>
    <w:rsid w:val="00296631"/>
    <w:rsid w:val="00296DAF"/>
    <w:rsid w:val="00296E67"/>
    <w:rsid w:val="00296F0D"/>
    <w:rsid w:val="002A090E"/>
    <w:rsid w:val="002A1937"/>
    <w:rsid w:val="002A1AE4"/>
    <w:rsid w:val="002A1BB7"/>
    <w:rsid w:val="002A2607"/>
    <w:rsid w:val="002A27FF"/>
    <w:rsid w:val="002A2958"/>
    <w:rsid w:val="002A2B9D"/>
    <w:rsid w:val="002A33FF"/>
    <w:rsid w:val="002A3AE0"/>
    <w:rsid w:val="002A3E93"/>
    <w:rsid w:val="002A517A"/>
    <w:rsid w:val="002A5FEB"/>
    <w:rsid w:val="002A6769"/>
    <w:rsid w:val="002A78E1"/>
    <w:rsid w:val="002A79D4"/>
    <w:rsid w:val="002A79E1"/>
    <w:rsid w:val="002A7B4A"/>
    <w:rsid w:val="002B00C3"/>
    <w:rsid w:val="002B07C9"/>
    <w:rsid w:val="002B1069"/>
    <w:rsid w:val="002B1113"/>
    <w:rsid w:val="002B14C9"/>
    <w:rsid w:val="002B1C73"/>
    <w:rsid w:val="002B278E"/>
    <w:rsid w:val="002B27AC"/>
    <w:rsid w:val="002B2DBE"/>
    <w:rsid w:val="002B31DF"/>
    <w:rsid w:val="002B36CE"/>
    <w:rsid w:val="002B3B21"/>
    <w:rsid w:val="002B4947"/>
    <w:rsid w:val="002B4CB0"/>
    <w:rsid w:val="002B4E0A"/>
    <w:rsid w:val="002B5216"/>
    <w:rsid w:val="002B5289"/>
    <w:rsid w:val="002B55A2"/>
    <w:rsid w:val="002B5738"/>
    <w:rsid w:val="002B5E9B"/>
    <w:rsid w:val="002B5FDB"/>
    <w:rsid w:val="002B6751"/>
    <w:rsid w:val="002B6E34"/>
    <w:rsid w:val="002B723E"/>
    <w:rsid w:val="002B7494"/>
    <w:rsid w:val="002C157E"/>
    <w:rsid w:val="002C1792"/>
    <w:rsid w:val="002C195E"/>
    <w:rsid w:val="002C1C1C"/>
    <w:rsid w:val="002C1E76"/>
    <w:rsid w:val="002C3248"/>
    <w:rsid w:val="002C3426"/>
    <w:rsid w:val="002C3686"/>
    <w:rsid w:val="002C5268"/>
    <w:rsid w:val="002C595A"/>
    <w:rsid w:val="002C5C3D"/>
    <w:rsid w:val="002C5F45"/>
    <w:rsid w:val="002C67F6"/>
    <w:rsid w:val="002C683D"/>
    <w:rsid w:val="002C6A6B"/>
    <w:rsid w:val="002C7B72"/>
    <w:rsid w:val="002C7FB5"/>
    <w:rsid w:val="002D006C"/>
    <w:rsid w:val="002D013E"/>
    <w:rsid w:val="002D014B"/>
    <w:rsid w:val="002D03E0"/>
    <w:rsid w:val="002D087E"/>
    <w:rsid w:val="002D0D53"/>
    <w:rsid w:val="002D1678"/>
    <w:rsid w:val="002D1F8E"/>
    <w:rsid w:val="002D1F98"/>
    <w:rsid w:val="002D209C"/>
    <w:rsid w:val="002D3590"/>
    <w:rsid w:val="002D3BA6"/>
    <w:rsid w:val="002D3CF1"/>
    <w:rsid w:val="002D42E2"/>
    <w:rsid w:val="002D4404"/>
    <w:rsid w:val="002D4EDC"/>
    <w:rsid w:val="002D6AEC"/>
    <w:rsid w:val="002D7126"/>
    <w:rsid w:val="002D7364"/>
    <w:rsid w:val="002D7801"/>
    <w:rsid w:val="002D796A"/>
    <w:rsid w:val="002D7C39"/>
    <w:rsid w:val="002D7C68"/>
    <w:rsid w:val="002E05DA"/>
    <w:rsid w:val="002E112D"/>
    <w:rsid w:val="002E194A"/>
    <w:rsid w:val="002E2C84"/>
    <w:rsid w:val="002E2D31"/>
    <w:rsid w:val="002E2EA7"/>
    <w:rsid w:val="002E3119"/>
    <w:rsid w:val="002E478F"/>
    <w:rsid w:val="002E4953"/>
    <w:rsid w:val="002E548C"/>
    <w:rsid w:val="002E555C"/>
    <w:rsid w:val="002E57DE"/>
    <w:rsid w:val="002E5D1A"/>
    <w:rsid w:val="002E5DC3"/>
    <w:rsid w:val="002E6980"/>
    <w:rsid w:val="002E698D"/>
    <w:rsid w:val="002E6B91"/>
    <w:rsid w:val="002E708D"/>
    <w:rsid w:val="002E75E2"/>
    <w:rsid w:val="002F0862"/>
    <w:rsid w:val="002F15AA"/>
    <w:rsid w:val="002F1DF2"/>
    <w:rsid w:val="002F24D5"/>
    <w:rsid w:val="002F26CB"/>
    <w:rsid w:val="002F2F8F"/>
    <w:rsid w:val="002F4835"/>
    <w:rsid w:val="002F557A"/>
    <w:rsid w:val="002F567C"/>
    <w:rsid w:val="002F577C"/>
    <w:rsid w:val="002F664A"/>
    <w:rsid w:val="002F6A18"/>
    <w:rsid w:val="002F6DD5"/>
    <w:rsid w:val="002F7EC3"/>
    <w:rsid w:val="0030010A"/>
    <w:rsid w:val="00300372"/>
    <w:rsid w:val="00300E3A"/>
    <w:rsid w:val="003011C5"/>
    <w:rsid w:val="00301CAB"/>
    <w:rsid w:val="00301CE4"/>
    <w:rsid w:val="00301DBA"/>
    <w:rsid w:val="003022F1"/>
    <w:rsid w:val="0030247B"/>
    <w:rsid w:val="00302A39"/>
    <w:rsid w:val="00302DDC"/>
    <w:rsid w:val="00302F03"/>
    <w:rsid w:val="003039D8"/>
    <w:rsid w:val="00303AF5"/>
    <w:rsid w:val="003040E6"/>
    <w:rsid w:val="0030433E"/>
    <w:rsid w:val="0030452F"/>
    <w:rsid w:val="00304536"/>
    <w:rsid w:val="00304573"/>
    <w:rsid w:val="00304E1D"/>
    <w:rsid w:val="0030541A"/>
    <w:rsid w:val="003054C5"/>
    <w:rsid w:val="003055D0"/>
    <w:rsid w:val="003057CB"/>
    <w:rsid w:val="003059A0"/>
    <w:rsid w:val="00305C2C"/>
    <w:rsid w:val="00305C90"/>
    <w:rsid w:val="00306168"/>
    <w:rsid w:val="00306844"/>
    <w:rsid w:val="003068C8"/>
    <w:rsid w:val="003102BF"/>
    <w:rsid w:val="00311020"/>
    <w:rsid w:val="003110A4"/>
    <w:rsid w:val="0031110E"/>
    <w:rsid w:val="003114C2"/>
    <w:rsid w:val="00312AE5"/>
    <w:rsid w:val="003133DC"/>
    <w:rsid w:val="003134A8"/>
    <w:rsid w:val="00313E85"/>
    <w:rsid w:val="003149F6"/>
    <w:rsid w:val="00314B07"/>
    <w:rsid w:val="00314D7F"/>
    <w:rsid w:val="003161A5"/>
    <w:rsid w:val="003163DB"/>
    <w:rsid w:val="00316F36"/>
    <w:rsid w:val="003172F4"/>
    <w:rsid w:val="00317341"/>
    <w:rsid w:val="00317D4F"/>
    <w:rsid w:val="00320B39"/>
    <w:rsid w:val="00320D19"/>
    <w:rsid w:val="003212DD"/>
    <w:rsid w:val="003216BE"/>
    <w:rsid w:val="00321B2E"/>
    <w:rsid w:val="00321B30"/>
    <w:rsid w:val="003226A4"/>
    <w:rsid w:val="00323006"/>
    <w:rsid w:val="00323B96"/>
    <w:rsid w:val="00323DC2"/>
    <w:rsid w:val="00323EE3"/>
    <w:rsid w:val="0032445E"/>
    <w:rsid w:val="00324493"/>
    <w:rsid w:val="003247C3"/>
    <w:rsid w:val="003248C6"/>
    <w:rsid w:val="00324DC7"/>
    <w:rsid w:val="00325946"/>
    <w:rsid w:val="00325C4F"/>
    <w:rsid w:val="00325FB4"/>
    <w:rsid w:val="00326C51"/>
    <w:rsid w:val="00326C96"/>
    <w:rsid w:val="00326C9D"/>
    <w:rsid w:val="0033035E"/>
    <w:rsid w:val="00330639"/>
    <w:rsid w:val="00330665"/>
    <w:rsid w:val="00330A23"/>
    <w:rsid w:val="00330DA5"/>
    <w:rsid w:val="003315C0"/>
    <w:rsid w:val="003324EC"/>
    <w:rsid w:val="003327E6"/>
    <w:rsid w:val="0033370C"/>
    <w:rsid w:val="00333D10"/>
    <w:rsid w:val="00333ED3"/>
    <w:rsid w:val="00334624"/>
    <w:rsid w:val="00334B34"/>
    <w:rsid w:val="003354DB"/>
    <w:rsid w:val="00335500"/>
    <w:rsid w:val="00335EB7"/>
    <w:rsid w:val="003367CD"/>
    <w:rsid w:val="0034113B"/>
    <w:rsid w:val="0034146B"/>
    <w:rsid w:val="00341981"/>
    <w:rsid w:val="0034259F"/>
    <w:rsid w:val="00342A81"/>
    <w:rsid w:val="00342DEC"/>
    <w:rsid w:val="0034305D"/>
    <w:rsid w:val="003431EB"/>
    <w:rsid w:val="003438D8"/>
    <w:rsid w:val="00343DA0"/>
    <w:rsid w:val="00343DF5"/>
    <w:rsid w:val="00344511"/>
    <w:rsid w:val="00345008"/>
    <w:rsid w:val="00345461"/>
    <w:rsid w:val="00345AF7"/>
    <w:rsid w:val="00346808"/>
    <w:rsid w:val="00346EF2"/>
    <w:rsid w:val="0034729C"/>
    <w:rsid w:val="00347978"/>
    <w:rsid w:val="00347C9F"/>
    <w:rsid w:val="00347F19"/>
    <w:rsid w:val="00347F1D"/>
    <w:rsid w:val="00347F4D"/>
    <w:rsid w:val="003509AF"/>
    <w:rsid w:val="00350AC8"/>
    <w:rsid w:val="003514C0"/>
    <w:rsid w:val="00351596"/>
    <w:rsid w:val="003519CF"/>
    <w:rsid w:val="00351D34"/>
    <w:rsid w:val="00351FD4"/>
    <w:rsid w:val="003532D3"/>
    <w:rsid w:val="0035335F"/>
    <w:rsid w:val="003536E5"/>
    <w:rsid w:val="00353C5E"/>
    <w:rsid w:val="00354101"/>
    <w:rsid w:val="00354701"/>
    <w:rsid w:val="00354A3D"/>
    <w:rsid w:val="00354BCA"/>
    <w:rsid w:val="00354C11"/>
    <w:rsid w:val="00354E45"/>
    <w:rsid w:val="0035532D"/>
    <w:rsid w:val="0035537E"/>
    <w:rsid w:val="00355DED"/>
    <w:rsid w:val="00356007"/>
    <w:rsid w:val="003562DC"/>
    <w:rsid w:val="003569DB"/>
    <w:rsid w:val="00356E05"/>
    <w:rsid w:val="00357F22"/>
    <w:rsid w:val="00361CC3"/>
    <w:rsid w:val="00361F6D"/>
    <w:rsid w:val="003623D9"/>
    <w:rsid w:val="00362732"/>
    <w:rsid w:val="003636E2"/>
    <w:rsid w:val="00363842"/>
    <w:rsid w:val="00363DA3"/>
    <w:rsid w:val="003642DB"/>
    <w:rsid w:val="0036474A"/>
    <w:rsid w:val="003648A7"/>
    <w:rsid w:val="00364920"/>
    <w:rsid w:val="00364AF0"/>
    <w:rsid w:val="00364C5F"/>
    <w:rsid w:val="00365265"/>
    <w:rsid w:val="00365642"/>
    <w:rsid w:val="0036593F"/>
    <w:rsid w:val="0036663A"/>
    <w:rsid w:val="00366B1C"/>
    <w:rsid w:val="003673D9"/>
    <w:rsid w:val="00367BFD"/>
    <w:rsid w:val="0037047A"/>
    <w:rsid w:val="003705DE"/>
    <w:rsid w:val="0037126E"/>
    <w:rsid w:val="00371727"/>
    <w:rsid w:val="00371780"/>
    <w:rsid w:val="00371CCD"/>
    <w:rsid w:val="00372C5A"/>
    <w:rsid w:val="00373389"/>
    <w:rsid w:val="00373507"/>
    <w:rsid w:val="003735E3"/>
    <w:rsid w:val="00373CF3"/>
    <w:rsid w:val="00373F0D"/>
    <w:rsid w:val="003741D4"/>
    <w:rsid w:val="00375115"/>
    <w:rsid w:val="00375A8F"/>
    <w:rsid w:val="0037627B"/>
    <w:rsid w:val="0037629F"/>
    <w:rsid w:val="00376448"/>
    <w:rsid w:val="00376FBA"/>
    <w:rsid w:val="003775BB"/>
    <w:rsid w:val="003809BE"/>
    <w:rsid w:val="00380C26"/>
    <w:rsid w:val="003828CD"/>
    <w:rsid w:val="003829A5"/>
    <w:rsid w:val="00382D43"/>
    <w:rsid w:val="00382E26"/>
    <w:rsid w:val="00382E58"/>
    <w:rsid w:val="00383AE0"/>
    <w:rsid w:val="003840B5"/>
    <w:rsid w:val="003844C2"/>
    <w:rsid w:val="00385239"/>
    <w:rsid w:val="003856EE"/>
    <w:rsid w:val="00385A15"/>
    <w:rsid w:val="00385CC2"/>
    <w:rsid w:val="0038646C"/>
    <w:rsid w:val="00386509"/>
    <w:rsid w:val="003869C3"/>
    <w:rsid w:val="00386A59"/>
    <w:rsid w:val="003874C3"/>
    <w:rsid w:val="00390266"/>
    <w:rsid w:val="003902DE"/>
    <w:rsid w:val="003906FD"/>
    <w:rsid w:val="00390D44"/>
    <w:rsid w:val="003912EE"/>
    <w:rsid w:val="0039153F"/>
    <w:rsid w:val="00391642"/>
    <w:rsid w:val="00391DCC"/>
    <w:rsid w:val="00391EB3"/>
    <w:rsid w:val="00392A6F"/>
    <w:rsid w:val="00392B19"/>
    <w:rsid w:val="00392E59"/>
    <w:rsid w:val="003934B5"/>
    <w:rsid w:val="003938FB"/>
    <w:rsid w:val="00393E2C"/>
    <w:rsid w:val="00394481"/>
    <w:rsid w:val="003945FC"/>
    <w:rsid w:val="00394AD7"/>
    <w:rsid w:val="00394CDC"/>
    <w:rsid w:val="00394FE1"/>
    <w:rsid w:val="00395978"/>
    <w:rsid w:val="00395EC1"/>
    <w:rsid w:val="00396779"/>
    <w:rsid w:val="0039690B"/>
    <w:rsid w:val="0039739B"/>
    <w:rsid w:val="003A0249"/>
    <w:rsid w:val="003A04C4"/>
    <w:rsid w:val="003A0C49"/>
    <w:rsid w:val="003A1352"/>
    <w:rsid w:val="003A164E"/>
    <w:rsid w:val="003A1809"/>
    <w:rsid w:val="003A1DB3"/>
    <w:rsid w:val="003A1DFD"/>
    <w:rsid w:val="003A1FB0"/>
    <w:rsid w:val="003A234A"/>
    <w:rsid w:val="003A3319"/>
    <w:rsid w:val="003A338D"/>
    <w:rsid w:val="003A34A4"/>
    <w:rsid w:val="003A36D9"/>
    <w:rsid w:val="003A3714"/>
    <w:rsid w:val="003A40D1"/>
    <w:rsid w:val="003A44C2"/>
    <w:rsid w:val="003A475F"/>
    <w:rsid w:val="003A4A9B"/>
    <w:rsid w:val="003A4B7D"/>
    <w:rsid w:val="003A4DE2"/>
    <w:rsid w:val="003A4FCB"/>
    <w:rsid w:val="003A5167"/>
    <w:rsid w:val="003A5E82"/>
    <w:rsid w:val="003A5F8B"/>
    <w:rsid w:val="003A663F"/>
    <w:rsid w:val="003A7B8C"/>
    <w:rsid w:val="003A7EBC"/>
    <w:rsid w:val="003B09C8"/>
    <w:rsid w:val="003B1035"/>
    <w:rsid w:val="003B15A7"/>
    <w:rsid w:val="003B256F"/>
    <w:rsid w:val="003B2BC7"/>
    <w:rsid w:val="003B3313"/>
    <w:rsid w:val="003B397F"/>
    <w:rsid w:val="003B3D34"/>
    <w:rsid w:val="003B4BAF"/>
    <w:rsid w:val="003B5C1A"/>
    <w:rsid w:val="003B61C9"/>
    <w:rsid w:val="003B654B"/>
    <w:rsid w:val="003B6A0E"/>
    <w:rsid w:val="003B6AA3"/>
    <w:rsid w:val="003B6D21"/>
    <w:rsid w:val="003B70EC"/>
    <w:rsid w:val="003B72C3"/>
    <w:rsid w:val="003B7D03"/>
    <w:rsid w:val="003B7D88"/>
    <w:rsid w:val="003C1183"/>
    <w:rsid w:val="003C1943"/>
    <w:rsid w:val="003C2306"/>
    <w:rsid w:val="003C2441"/>
    <w:rsid w:val="003C25B4"/>
    <w:rsid w:val="003C2DE3"/>
    <w:rsid w:val="003C2F3A"/>
    <w:rsid w:val="003C341F"/>
    <w:rsid w:val="003C3850"/>
    <w:rsid w:val="003C3A87"/>
    <w:rsid w:val="003C3E03"/>
    <w:rsid w:val="003C44BF"/>
    <w:rsid w:val="003C55A6"/>
    <w:rsid w:val="003C56A3"/>
    <w:rsid w:val="003C5E2C"/>
    <w:rsid w:val="003C5F42"/>
    <w:rsid w:val="003C64EB"/>
    <w:rsid w:val="003C778E"/>
    <w:rsid w:val="003D02C8"/>
    <w:rsid w:val="003D045E"/>
    <w:rsid w:val="003D0E94"/>
    <w:rsid w:val="003D1C7B"/>
    <w:rsid w:val="003D1F1C"/>
    <w:rsid w:val="003D2B21"/>
    <w:rsid w:val="003D2B86"/>
    <w:rsid w:val="003D2D45"/>
    <w:rsid w:val="003D39BE"/>
    <w:rsid w:val="003D3CA2"/>
    <w:rsid w:val="003D3D6C"/>
    <w:rsid w:val="003D6AE4"/>
    <w:rsid w:val="003D6F35"/>
    <w:rsid w:val="003D7240"/>
    <w:rsid w:val="003D725E"/>
    <w:rsid w:val="003E014A"/>
    <w:rsid w:val="003E059F"/>
    <w:rsid w:val="003E05D4"/>
    <w:rsid w:val="003E18C8"/>
    <w:rsid w:val="003E1ED5"/>
    <w:rsid w:val="003E2402"/>
    <w:rsid w:val="003E2669"/>
    <w:rsid w:val="003E2A58"/>
    <w:rsid w:val="003E40E8"/>
    <w:rsid w:val="003E41B5"/>
    <w:rsid w:val="003E441C"/>
    <w:rsid w:val="003E5075"/>
    <w:rsid w:val="003E55E4"/>
    <w:rsid w:val="003E59EC"/>
    <w:rsid w:val="003E59F3"/>
    <w:rsid w:val="003E5A29"/>
    <w:rsid w:val="003E5C6F"/>
    <w:rsid w:val="003E5CAB"/>
    <w:rsid w:val="003E5E35"/>
    <w:rsid w:val="003E624D"/>
    <w:rsid w:val="003E6713"/>
    <w:rsid w:val="003E6DD3"/>
    <w:rsid w:val="003E6FBF"/>
    <w:rsid w:val="003E73F4"/>
    <w:rsid w:val="003E7E45"/>
    <w:rsid w:val="003F0C47"/>
    <w:rsid w:val="003F0DF4"/>
    <w:rsid w:val="003F0F0F"/>
    <w:rsid w:val="003F0F95"/>
    <w:rsid w:val="003F11CD"/>
    <w:rsid w:val="003F179A"/>
    <w:rsid w:val="003F1BD2"/>
    <w:rsid w:val="003F1CAE"/>
    <w:rsid w:val="003F207D"/>
    <w:rsid w:val="003F3220"/>
    <w:rsid w:val="003F35DE"/>
    <w:rsid w:val="003F425B"/>
    <w:rsid w:val="003F5488"/>
    <w:rsid w:val="003F5754"/>
    <w:rsid w:val="003F5C08"/>
    <w:rsid w:val="003F6DDB"/>
    <w:rsid w:val="003F709D"/>
    <w:rsid w:val="003F762D"/>
    <w:rsid w:val="00400130"/>
    <w:rsid w:val="00400446"/>
    <w:rsid w:val="0040050B"/>
    <w:rsid w:val="00400D9B"/>
    <w:rsid w:val="004010ED"/>
    <w:rsid w:val="004012BD"/>
    <w:rsid w:val="00401395"/>
    <w:rsid w:val="00401677"/>
    <w:rsid w:val="004017D4"/>
    <w:rsid w:val="0040203C"/>
    <w:rsid w:val="004023BE"/>
    <w:rsid w:val="00402A47"/>
    <w:rsid w:val="004031E4"/>
    <w:rsid w:val="00403E39"/>
    <w:rsid w:val="00404074"/>
    <w:rsid w:val="004041FE"/>
    <w:rsid w:val="00404567"/>
    <w:rsid w:val="004050B5"/>
    <w:rsid w:val="00406C90"/>
    <w:rsid w:val="00406DCD"/>
    <w:rsid w:val="00407DA7"/>
    <w:rsid w:val="004109E2"/>
    <w:rsid w:val="004110BF"/>
    <w:rsid w:val="00411760"/>
    <w:rsid w:val="00411D39"/>
    <w:rsid w:val="004120DB"/>
    <w:rsid w:val="004125C0"/>
    <w:rsid w:val="004135FD"/>
    <w:rsid w:val="00413C06"/>
    <w:rsid w:val="00414049"/>
    <w:rsid w:val="004146FF"/>
    <w:rsid w:val="00414B7D"/>
    <w:rsid w:val="004160AF"/>
    <w:rsid w:val="004169FB"/>
    <w:rsid w:val="00416AED"/>
    <w:rsid w:val="00416E43"/>
    <w:rsid w:val="00417886"/>
    <w:rsid w:val="004206EE"/>
    <w:rsid w:val="0042139B"/>
    <w:rsid w:val="00421675"/>
    <w:rsid w:val="0042280C"/>
    <w:rsid w:val="00422BCF"/>
    <w:rsid w:val="00423DB3"/>
    <w:rsid w:val="00424F76"/>
    <w:rsid w:val="00425010"/>
    <w:rsid w:val="004252D5"/>
    <w:rsid w:val="004259ED"/>
    <w:rsid w:val="00425BF2"/>
    <w:rsid w:val="004261BE"/>
    <w:rsid w:val="00426253"/>
    <w:rsid w:val="004265B2"/>
    <w:rsid w:val="00426A74"/>
    <w:rsid w:val="00427346"/>
    <w:rsid w:val="00430836"/>
    <w:rsid w:val="00430AA7"/>
    <w:rsid w:val="0043149C"/>
    <w:rsid w:val="0043189C"/>
    <w:rsid w:val="00432AE8"/>
    <w:rsid w:val="004334BC"/>
    <w:rsid w:val="004335CB"/>
    <w:rsid w:val="004344C9"/>
    <w:rsid w:val="0043455B"/>
    <w:rsid w:val="0043566D"/>
    <w:rsid w:val="0043595C"/>
    <w:rsid w:val="00437524"/>
    <w:rsid w:val="00440532"/>
    <w:rsid w:val="0044063C"/>
    <w:rsid w:val="004416C6"/>
    <w:rsid w:val="004416FD"/>
    <w:rsid w:val="004418D2"/>
    <w:rsid w:val="004421FB"/>
    <w:rsid w:val="00442600"/>
    <w:rsid w:val="004428B7"/>
    <w:rsid w:val="00442F6D"/>
    <w:rsid w:val="004434AB"/>
    <w:rsid w:val="00444129"/>
    <w:rsid w:val="00444146"/>
    <w:rsid w:val="004448BD"/>
    <w:rsid w:val="00444A7C"/>
    <w:rsid w:val="0044552E"/>
    <w:rsid w:val="00446194"/>
    <w:rsid w:val="00446666"/>
    <w:rsid w:val="004467AC"/>
    <w:rsid w:val="00446A10"/>
    <w:rsid w:val="004473E4"/>
    <w:rsid w:val="0044783E"/>
    <w:rsid w:val="00447A2A"/>
    <w:rsid w:val="00447F49"/>
    <w:rsid w:val="00451194"/>
    <w:rsid w:val="004515EF"/>
    <w:rsid w:val="00451F4B"/>
    <w:rsid w:val="00452E57"/>
    <w:rsid w:val="004533BA"/>
    <w:rsid w:val="0045343F"/>
    <w:rsid w:val="0045480F"/>
    <w:rsid w:val="00454933"/>
    <w:rsid w:val="004552DC"/>
    <w:rsid w:val="00455BFE"/>
    <w:rsid w:val="00455CC1"/>
    <w:rsid w:val="00456856"/>
    <w:rsid w:val="00456AB2"/>
    <w:rsid w:val="00456DFB"/>
    <w:rsid w:val="00457021"/>
    <w:rsid w:val="00457828"/>
    <w:rsid w:val="0046039D"/>
    <w:rsid w:val="00460D26"/>
    <w:rsid w:val="0046130A"/>
    <w:rsid w:val="00461403"/>
    <w:rsid w:val="0046195B"/>
    <w:rsid w:val="00461DEB"/>
    <w:rsid w:val="00462450"/>
    <w:rsid w:val="0046249D"/>
    <w:rsid w:val="004626D3"/>
    <w:rsid w:val="004631D8"/>
    <w:rsid w:val="00463563"/>
    <w:rsid w:val="00463A5F"/>
    <w:rsid w:val="00463A97"/>
    <w:rsid w:val="00463C0E"/>
    <w:rsid w:val="00464470"/>
    <w:rsid w:val="0046472D"/>
    <w:rsid w:val="00465ABE"/>
    <w:rsid w:val="004668BD"/>
    <w:rsid w:val="00470150"/>
    <w:rsid w:val="00470D67"/>
    <w:rsid w:val="00470F65"/>
    <w:rsid w:val="00471609"/>
    <w:rsid w:val="004719E5"/>
    <w:rsid w:val="004722AB"/>
    <w:rsid w:val="0047232A"/>
    <w:rsid w:val="00472F84"/>
    <w:rsid w:val="00473E50"/>
    <w:rsid w:val="00473FE5"/>
    <w:rsid w:val="004749A7"/>
    <w:rsid w:val="004759D7"/>
    <w:rsid w:val="00475D03"/>
    <w:rsid w:val="00477187"/>
    <w:rsid w:val="004773DD"/>
    <w:rsid w:val="004775EC"/>
    <w:rsid w:val="004803F4"/>
    <w:rsid w:val="00480E45"/>
    <w:rsid w:val="00481594"/>
    <w:rsid w:val="00481931"/>
    <w:rsid w:val="00482F43"/>
    <w:rsid w:val="00484442"/>
    <w:rsid w:val="00484B73"/>
    <w:rsid w:val="00484F2F"/>
    <w:rsid w:val="00485294"/>
    <w:rsid w:val="0048580B"/>
    <w:rsid w:val="00485D11"/>
    <w:rsid w:val="00485EC5"/>
    <w:rsid w:val="00485F33"/>
    <w:rsid w:val="0048620B"/>
    <w:rsid w:val="00486316"/>
    <w:rsid w:val="00487D79"/>
    <w:rsid w:val="00487E1A"/>
    <w:rsid w:val="0049009B"/>
    <w:rsid w:val="00490621"/>
    <w:rsid w:val="004908E8"/>
    <w:rsid w:val="00491DF6"/>
    <w:rsid w:val="00491E48"/>
    <w:rsid w:val="00491FD1"/>
    <w:rsid w:val="00492644"/>
    <w:rsid w:val="004927CF"/>
    <w:rsid w:val="00492E31"/>
    <w:rsid w:val="0049355E"/>
    <w:rsid w:val="004939C3"/>
    <w:rsid w:val="004941FC"/>
    <w:rsid w:val="00494249"/>
    <w:rsid w:val="0049476F"/>
    <w:rsid w:val="00494CBE"/>
    <w:rsid w:val="00495260"/>
    <w:rsid w:val="00496DFA"/>
    <w:rsid w:val="00497152"/>
    <w:rsid w:val="004A0A42"/>
    <w:rsid w:val="004A1874"/>
    <w:rsid w:val="004A194B"/>
    <w:rsid w:val="004A194D"/>
    <w:rsid w:val="004A1978"/>
    <w:rsid w:val="004A268F"/>
    <w:rsid w:val="004A27E5"/>
    <w:rsid w:val="004A2DC4"/>
    <w:rsid w:val="004A33BE"/>
    <w:rsid w:val="004A33F3"/>
    <w:rsid w:val="004A353C"/>
    <w:rsid w:val="004A3C22"/>
    <w:rsid w:val="004A3E7D"/>
    <w:rsid w:val="004A3FF5"/>
    <w:rsid w:val="004A403E"/>
    <w:rsid w:val="004A4B0F"/>
    <w:rsid w:val="004A5477"/>
    <w:rsid w:val="004A5A9A"/>
    <w:rsid w:val="004A5C46"/>
    <w:rsid w:val="004A6069"/>
    <w:rsid w:val="004A62ED"/>
    <w:rsid w:val="004A7383"/>
    <w:rsid w:val="004A7750"/>
    <w:rsid w:val="004A78C0"/>
    <w:rsid w:val="004A7AD6"/>
    <w:rsid w:val="004A7E0C"/>
    <w:rsid w:val="004A7F00"/>
    <w:rsid w:val="004B0223"/>
    <w:rsid w:val="004B05EB"/>
    <w:rsid w:val="004B08D8"/>
    <w:rsid w:val="004B11A3"/>
    <w:rsid w:val="004B16BE"/>
    <w:rsid w:val="004B1C50"/>
    <w:rsid w:val="004B22F9"/>
    <w:rsid w:val="004B2E2F"/>
    <w:rsid w:val="004B3D42"/>
    <w:rsid w:val="004B4F0D"/>
    <w:rsid w:val="004B4F3F"/>
    <w:rsid w:val="004B587E"/>
    <w:rsid w:val="004B5B61"/>
    <w:rsid w:val="004B5BE3"/>
    <w:rsid w:val="004B6658"/>
    <w:rsid w:val="004B67B3"/>
    <w:rsid w:val="004B6961"/>
    <w:rsid w:val="004B7105"/>
    <w:rsid w:val="004B7538"/>
    <w:rsid w:val="004B7780"/>
    <w:rsid w:val="004C04BC"/>
    <w:rsid w:val="004C04D3"/>
    <w:rsid w:val="004C0614"/>
    <w:rsid w:val="004C0E55"/>
    <w:rsid w:val="004C134F"/>
    <w:rsid w:val="004C18D0"/>
    <w:rsid w:val="004C1DA2"/>
    <w:rsid w:val="004C2B87"/>
    <w:rsid w:val="004C2C27"/>
    <w:rsid w:val="004C2EB2"/>
    <w:rsid w:val="004C2ED5"/>
    <w:rsid w:val="004C3332"/>
    <w:rsid w:val="004C3531"/>
    <w:rsid w:val="004C378B"/>
    <w:rsid w:val="004C425B"/>
    <w:rsid w:val="004C6625"/>
    <w:rsid w:val="004D0EA8"/>
    <w:rsid w:val="004D1202"/>
    <w:rsid w:val="004D1350"/>
    <w:rsid w:val="004D1A04"/>
    <w:rsid w:val="004D1A20"/>
    <w:rsid w:val="004D2E34"/>
    <w:rsid w:val="004D2EB3"/>
    <w:rsid w:val="004D307E"/>
    <w:rsid w:val="004D363D"/>
    <w:rsid w:val="004D3CC4"/>
    <w:rsid w:val="004D3D9B"/>
    <w:rsid w:val="004D429B"/>
    <w:rsid w:val="004D50D7"/>
    <w:rsid w:val="004D52AA"/>
    <w:rsid w:val="004D5544"/>
    <w:rsid w:val="004D60DB"/>
    <w:rsid w:val="004D73B0"/>
    <w:rsid w:val="004D7894"/>
    <w:rsid w:val="004D7B03"/>
    <w:rsid w:val="004D7F57"/>
    <w:rsid w:val="004E0050"/>
    <w:rsid w:val="004E0130"/>
    <w:rsid w:val="004E075D"/>
    <w:rsid w:val="004E0E15"/>
    <w:rsid w:val="004E10AE"/>
    <w:rsid w:val="004E11F5"/>
    <w:rsid w:val="004E1663"/>
    <w:rsid w:val="004E271D"/>
    <w:rsid w:val="004E2959"/>
    <w:rsid w:val="004E2A49"/>
    <w:rsid w:val="004E2DEF"/>
    <w:rsid w:val="004E363F"/>
    <w:rsid w:val="004E376D"/>
    <w:rsid w:val="004E39A8"/>
    <w:rsid w:val="004E4108"/>
    <w:rsid w:val="004E4500"/>
    <w:rsid w:val="004E469B"/>
    <w:rsid w:val="004E49AB"/>
    <w:rsid w:val="004E4A05"/>
    <w:rsid w:val="004E4BFE"/>
    <w:rsid w:val="004E57F7"/>
    <w:rsid w:val="004E5DDC"/>
    <w:rsid w:val="004E6255"/>
    <w:rsid w:val="004E7000"/>
    <w:rsid w:val="004E76DC"/>
    <w:rsid w:val="004E7AA8"/>
    <w:rsid w:val="004E7F29"/>
    <w:rsid w:val="004F0002"/>
    <w:rsid w:val="004F009B"/>
    <w:rsid w:val="004F030F"/>
    <w:rsid w:val="004F06CD"/>
    <w:rsid w:val="004F12C8"/>
    <w:rsid w:val="004F182F"/>
    <w:rsid w:val="004F1ACA"/>
    <w:rsid w:val="004F1D5F"/>
    <w:rsid w:val="004F1F29"/>
    <w:rsid w:val="004F215D"/>
    <w:rsid w:val="004F2867"/>
    <w:rsid w:val="004F2AC6"/>
    <w:rsid w:val="004F31CE"/>
    <w:rsid w:val="004F3332"/>
    <w:rsid w:val="004F336B"/>
    <w:rsid w:val="004F3691"/>
    <w:rsid w:val="004F380A"/>
    <w:rsid w:val="004F3839"/>
    <w:rsid w:val="004F3962"/>
    <w:rsid w:val="004F3F21"/>
    <w:rsid w:val="004F402B"/>
    <w:rsid w:val="004F45F8"/>
    <w:rsid w:val="004F583C"/>
    <w:rsid w:val="004F597E"/>
    <w:rsid w:val="004F616B"/>
    <w:rsid w:val="004F659A"/>
    <w:rsid w:val="00500427"/>
    <w:rsid w:val="0050068E"/>
    <w:rsid w:val="00500D82"/>
    <w:rsid w:val="00501352"/>
    <w:rsid w:val="00501493"/>
    <w:rsid w:val="005015F8"/>
    <w:rsid w:val="005030C1"/>
    <w:rsid w:val="0050324A"/>
    <w:rsid w:val="0050327A"/>
    <w:rsid w:val="00503BB1"/>
    <w:rsid w:val="0050487F"/>
    <w:rsid w:val="00504CC0"/>
    <w:rsid w:val="00505E68"/>
    <w:rsid w:val="00505F14"/>
    <w:rsid w:val="00506C47"/>
    <w:rsid w:val="0050721E"/>
    <w:rsid w:val="005072A0"/>
    <w:rsid w:val="0051017B"/>
    <w:rsid w:val="005103F6"/>
    <w:rsid w:val="00510E5D"/>
    <w:rsid w:val="00510F58"/>
    <w:rsid w:val="00511054"/>
    <w:rsid w:val="005114DC"/>
    <w:rsid w:val="00511F30"/>
    <w:rsid w:val="00512622"/>
    <w:rsid w:val="0051333F"/>
    <w:rsid w:val="005138B0"/>
    <w:rsid w:val="00513B7F"/>
    <w:rsid w:val="00513CB8"/>
    <w:rsid w:val="005141BA"/>
    <w:rsid w:val="005145F9"/>
    <w:rsid w:val="00514BDF"/>
    <w:rsid w:val="00515921"/>
    <w:rsid w:val="00516477"/>
    <w:rsid w:val="00516512"/>
    <w:rsid w:val="005168D2"/>
    <w:rsid w:val="00517810"/>
    <w:rsid w:val="00520663"/>
    <w:rsid w:val="00520D04"/>
    <w:rsid w:val="00521C1C"/>
    <w:rsid w:val="00521E69"/>
    <w:rsid w:val="00522604"/>
    <w:rsid w:val="00522A31"/>
    <w:rsid w:val="00522D77"/>
    <w:rsid w:val="00522E8C"/>
    <w:rsid w:val="00523698"/>
    <w:rsid w:val="00523D85"/>
    <w:rsid w:val="005246F3"/>
    <w:rsid w:val="00524C34"/>
    <w:rsid w:val="00524CC7"/>
    <w:rsid w:val="00524D20"/>
    <w:rsid w:val="005252A1"/>
    <w:rsid w:val="00525540"/>
    <w:rsid w:val="005261B2"/>
    <w:rsid w:val="0052646C"/>
    <w:rsid w:val="00527439"/>
    <w:rsid w:val="0052785B"/>
    <w:rsid w:val="005279D4"/>
    <w:rsid w:val="00527BEA"/>
    <w:rsid w:val="00531831"/>
    <w:rsid w:val="00531F10"/>
    <w:rsid w:val="0053233F"/>
    <w:rsid w:val="005329CD"/>
    <w:rsid w:val="00533C49"/>
    <w:rsid w:val="00533CC2"/>
    <w:rsid w:val="00533E4A"/>
    <w:rsid w:val="0053443A"/>
    <w:rsid w:val="005346F7"/>
    <w:rsid w:val="0053523C"/>
    <w:rsid w:val="005352F6"/>
    <w:rsid w:val="00535EE0"/>
    <w:rsid w:val="0053610C"/>
    <w:rsid w:val="0053713E"/>
    <w:rsid w:val="0053714E"/>
    <w:rsid w:val="00537413"/>
    <w:rsid w:val="00540236"/>
    <w:rsid w:val="005404C1"/>
    <w:rsid w:val="00540C43"/>
    <w:rsid w:val="00540D2E"/>
    <w:rsid w:val="00540DE5"/>
    <w:rsid w:val="00541A39"/>
    <w:rsid w:val="005426C0"/>
    <w:rsid w:val="005432D3"/>
    <w:rsid w:val="005434C3"/>
    <w:rsid w:val="00543738"/>
    <w:rsid w:val="00544155"/>
    <w:rsid w:val="00544374"/>
    <w:rsid w:val="00544812"/>
    <w:rsid w:val="00544C73"/>
    <w:rsid w:val="005451E4"/>
    <w:rsid w:val="00545200"/>
    <w:rsid w:val="00545537"/>
    <w:rsid w:val="0054638E"/>
    <w:rsid w:val="00547240"/>
    <w:rsid w:val="00547C1E"/>
    <w:rsid w:val="00550CDC"/>
    <w:rsid w:val="00550F68"/>
    <w:rsid w:val="00552019"/>
    <w:rsid w:val="00552E6D"/>
    <w:rsid w:val="00553280"/>
    <w:rsid w:val="00553721"/>
    <w:rsid w:val="00553769"/>
    <w:rsid w:val="00554225"/>
    <w:rsid w:val="0055594E"/>
    <w:rsid w:val="00555E5C"/>
    <w:rsid w:val="005560CF"/>
    <w:rsid w:val="00556C36"/>
    <w:rsid w:val="005574B7"/>
    <w:rsid w:val="005576DE"/>
    <w:rsid w:val="00557C40"/>
    <w:rsid w:val="0056074D"/>
    <w:rsid w:val="005608B3"/>
    <w:rsid w:val="005611C5"/>
    <w:rsid w:val="005613C6"/>
    <w:rsid w:val="00561511"/>
    <w:rsid w:val="0056285C"/>
    <w:rsid w:val="00562DC9"/>
    <w:rsid w:val="00563183"/>
    <w:rsid w:val="0056334B"/>
    <w:rsid w:val="00563C7C"/>
    <w:rsid w:val="00564667"/>
    <w:rsid w:val="00564E8C"/>
    <w:rsid w:val="005653D3"/>
    <w:rsid w:val="00565752"/>
    <w:rsid w:val="0056698A"/>
    <w:rsid w:val="00567B0E"/>
    <w:rsid w:val="00567FBF"/>
    <w:rsid w:val="005703AD"/>
    <w:rsid w:val="00570C25"/>
    <w:rsid w:val="005720E7"/>
    <w:rsid w:val="005724F6"/>
    <w:rsid w:val="0057281B"/>
    <w:rsid w:val="00573386"/>
    <w:rsid w:val="00573FAA"/>
    <w:rsid w:val="0057433F"/>
    <w:rsid w:val="00575217"/>
    <w:rsid w:val="005753B6"/>
    <w:rsid w:val="00575A23"/>
    <w:rsid w:val="00575AEB"/>
    <w:rsid w:val="00575C03"/>
    <w:rsid w:val="00575EEA"/>
    <w:rsid w:val="00576051"/>
    <w:rsid w:val="00576B78"/>
    <w:rsid w:val="00576CD0"/>
    <w:rsid w:val="005772DD"/>
    <w:rsid w:val="0057792A"/>
    <w:rsid w:val="0057798E"/>
    <w:rsid w:val="005805F3"/>
    <w:rsid w:val="00580640"/>
    <w:rsid w:val="0058084E"/>
    <w:rsid w:val="00580A71"/>
    <w:rsid w:val="00582305"/>
    <w:rsid w:val="005824BB"/>
    <w:rsid w:val="00582D39"/>
    <w:rsid w:val="00582E06"/>
    <w:rsid w:val="005837CC"/>
    <w:rsid w:val="005838C4"/>
    <w:rsid w:val="005849D5"/>
    <w:rsid w:val="00584DF8"/>
    <w:rsid w:val="0058508C"/>
    <w:rsid w:val="005851A7"/>
    <w:rsid w:val="0058538A"/>
    <w:rsid w:val="00585ADE"/>
    <w:rsid w:val="00585C94"/>
    <w:rsid w:val="00586180"/>
    <w:rsid w:val="005865FA"/>
    <w:rsid w:val="00586811"/>
    <w:rsid w:val="00586DA2"/>
    <w:rsid w:val="00586EA5"/>
    <w:rsid w:val="00590992"/>
    <w:rsid w:val="00590D6B"/>
    <w:rsid w:val="0059108D"/>
    <w:rsid w:val="00591F83"/>
    <w:rsid w:val="005920B5"/>
    <w:rsid w:val="00592A36"/>
    <w:rsid w:val="00592F5C"/>
    <w:rsid w:val="0059322A"/>
    <w:rsid w:val="005932DB"/>
    <w:rsid w:val="005937D6"/>
    <w:rsid w:val="00594F2D"/>
    <w:rsid w:val="00595CB9"/>
    <w:rsid w:val="00597C2B"/>
    <w:rsid w:val="005A0449"/>
    <w:rsid w:val="005A1B97"/>
    <w:rsid w:val="005A1BFD"/>
    <w:rsid w:val="005A1F21"/>
    <w:rsid w:val="005A1F51"/>
    <w:rsid w:val="005A3F74"/>
    <w:rsid w:val="005A7C1E"/>
    <w:rsid w:val="005B1AC2"/>
    <w:rsid w:val="005B1EB0"/>
    <w:rsid w:val="005B36C5"/>
    <w:rsid w:val="005B4042"/>
    <w:rsid w:val="005B46F5"/>
    <w:rsid w:val="005B48EE"/>
    <w:rsid w:val="005B4BF6"/>
    <w:rsid w:val="005B4C38"/>
    <w:rsid w:val="005B4C50"/>
    <w:rsid w:val="005B4FA0"/>
    <w:rsid w:val="005B6511"/>
    <w:rsid w:val="005B6863"/>
    <w:rsid w:val="005B6E46"/>
    <w:rsid w:val="005B7079"/>
    <w:rsid w:val="005B7F0D"/>
    <w:rsid w:val="005C0843"/>
    <w:rsid w:val="005C09FC"/>
    <w:rsid w:val="005C17C2"/>
    <w:rsid w:val="005C1AA2"/>
    <w:rsid w:val="005C23C9"/>
    <w:rsid w:val="005C24D4"/>
    <w:rsid w:val="005C2E91"/>
    <w:rsid w:val="005C3987"/>
    <w:rsid w:val="005C3FBC"/>
    <w:rsid w:val="005C5355"/>
    <w:rsid w:val="005C61AD"/>
    <w:rsid w:val="005C643D"/>
    <w:rsid w:val="005C6A10"/>
    <w:rsid w:val="005C6CB2"/>
    <w:rsid w:val="005C73E6"/>
    <w:rsid w:val="005C7705"/>
    <w:rsid w:val="005C79F7"/>
    <w:rsid w:val="005C7B20"/>
    <w:rsid w:val="005C7E69"/>
    <w:rsid w:val="005C7FA4"/>
    <w:rsid w:val="005D0558"/>
    <w:rsid w:val="005D0AE8"/>
    <w:rsid w:val="005D12B5"/>
    <w:rsid w:val="005D12E8"/>
    <w:rsid w:val="005D135F"/>
    <w:rsid w:val="005D1F6A"/>
    <w:rsid w:val="005D2714"/>
    <w:rsid w:val="005D2A7F"/>
    <w:rsid w:val="005D2B42"/>
    <w:rsid w:val="005D2BF5"/>
    <w:rsid w:val="005D3510"/>
    <w:rsid w:val="005D359A"/>
    <w:rsid w:val="005D3A12"/>
    <w:rsid w:val="005D41B2"/>
    <w:rsid w:val="005D4ADB"/>
    <w:rsid w:val="005D4C56"/>
    <w:rsid w:val="005D5789"/>
    <w:rsid w:val="005D58A6"/>
    <w:rsid w:val="005D593C"/>
    <w:rsid w:val="005D5EB6"/>
    <w:rsid w:val="005D5F00"/>
    <w:rsid w:val="005D606A"/>
    <w:rsid w:val="005D6C9A"/>
    <w:rsid w:val="005D6E26"/>
    <w:rsid w:val="005D6E4F"/>
    <w:rsid w:val="005D6F0F"/>
    <w:rsid w:val="005D6F7D"/>
    <w:rsid w:val="005D733C"/>
    <w:rsid w:val="005D7400"/>
    <w:rsid w:val="005D7977"/>
    <w:rsid w:val="005D7FA6"/>
    <w:rsid w:val="005E002A"/>
    <w:rsid w:val="005E0B10"/>
    <w:rsid w:val="005E0BD6"/>
    <w:rsid w:val="005E1292"/>
    <w:rsid w:val="005E132A"/>
    <w:rsid w:val="005E1579"/>
    <w:rsid w:val="005E200F"/>
    <w:rsid w:val="005E317A"/>
    <w:rsid w:val="005E3B4E"/>
    <w:rsid w:val="005E41D5"/>
    <w:rsid w:val="005E5105"/>
    <w:rsid w:val="005E581F"/>
    <w:rsid w:val="005E6252"/>
    <w:rsid w:val="005E6922"/>
    <w:rsid w:val="005E6B78"/>
    <w:rsid w:val="005E6D67"/>
    <w:rsid w:val="005E76CC"/>
    <w:rsid w:val="005F01A1"/>
    <w:rsid w:val="005F11C1"/>
    <w:rsid w:val="005F1216"/>
    <w:rsid w:val="005F1410"/>
    <w:rsid w:val="005F1FA1"/>
    <w:rsid w:val="005F22A8"/>
    <w:rsid w:val="005F26AE"/>
    <w:rsid w:val="005F379F"/>
    <w:rsid w:val="005F39D5"/>
    <w:rsid w:val="005F3D62"/>
    <w:rsid w:val="005F3D69"/>
    <w:rsid w:val="005F40DF"/>
    <w:rsid w:val="005F49D9"/>
    <w:rsid w:val="005F4CE9"/>
    <w:rsid w:val="005F547D"/>
    <w:rsid w:val="005F5989"/>
    <w:rsid w:val="005F5D12"/>
    <w:rsid w:val="006000EB"/>
    <w:rsid w:val="0060080F"/>
    <w:rsid w:val="00600E92"/>
    <w:rsid w:val="00600F17"/>
    <w:rsid w:val="0060283C"/>
    <w:rsid w:val="00602A35"/>
    <w:rsid w:val="0060360C"/>
    <w:rsid w:val="00603D3F"/>
    <w:rsid w:val="00603D7E"/>
    <w:rsid w:val="00604612"/>
    <w:rsid w:val="0060595F"/>
    <w:rsid w:val="00610472"/>
    <w:rsid w:val="00610797"/>
    <w:rsid w:val="00610B5E"/>
    <w:rsid w:val="00610D06"/>
    <w:rsid w:val="00611051"/>
    <w:rsid w:val="006112FD"/>
    <w:rsid w:val="0061159E"/>
    <w:rsid w:val="00611A17"/>
    <w:rsid w:val="00611F4B"/>
    <w:rsid w:val="00612188"/>
    <w:rsid w:val="00612496"/>
    <w:rsid w:val="00612F80"/>
    <w:rsid w:val="00613E75"/>
    <w:rsid w:val="00615205"/>
    <w:rsid w:val="00615ACA"/>
    <w:rsid w:val="00615B9E"/>
    <w:rsid w:val="006160FD"/>
    <w:rsid w:val="00616A95"/>
    <w:rsid w:val="00616CD3"/>
    <w:rsid w:val="0061776E"/>
    <w:rsid w:val="0061788A"/>
    <w:rsid w:val="00617D9C"/>
    <w:rsid w:val="00617EAD"/>
    <w:rsid w:val="00620218"/>
    <w:rsid w:val="006204AB"/>
    <w:rsid w:val="0062136C"/>
    <w:rsid w:val="0062244E"/>
    <w:rsid w:val="006224AE"/>
    <w:rsid w:val="00622651"/>
    <w:rsid w:val="00622981"/>
    <w:rsid w:val="0062310B"/>
    <w:rsid w:val="006234E6"/>
    <w:rsid w:val="00623C43"/>
    <w:rsid w:val="00624A04"/>
    <w:rsid w:val="00624B4B"/>
    <w:rsid w:val="00624D91"/>
    <w:rsid w:val="00624E1E"/>
    <w:rsid w:val="00624F2F"/>
    <w:rsid w:val="00625713"/>
    <w:rsid w:val="0062593A"/>
    <w:rsid w:val="00625C11"/>
    <w:rsid w:val="00625D7B"/>
    <w:rsid w:val="00626184"/>
    <w:rsid w:val="006268E7"/>
    <w:rsid w:val="0062697A"/>
    <w:rsid w:val="00626C44"/>
    <w:rsid w:val="00626CD8"/>
    <w:rsid w:val="0062768D"/>
    <w:rsid w:val="00631CCD"/>
    <w:rsid w:val="00632427"/>
    <w:rsid w:val="0063268B"/>
    <w:rsid w:val="00632C85"/>
    <w:rsid w:val="00632DD5"/>
    <w:rsid w:val="00633454"/>
    <w:rsid w:val="00634226"/>
    <w:rsid w:val="00634C81"/>
    <w:rsid w:val="00634D93"/>
    <w:rsid w:val="00634EC9"/>
    <w:rsid w:val="00635039"/>
    <w:rsid w:val="006353A4"/>
    <w:rsid w:val="006353BA"/>
    <w:rsid w:val="00636A24"/>
    <w:rsid w:val="00636F4E"/>
    <w:rsid w:val="006375D3"/>
    <w:rsid w:val="00637A08"/>
    <w:rsid w:val="0064010F"/>
    <w:rsid w:val="00641F8E"/>
    <w:rsid w:val="00643EE2"/>
    <w:rsid w:val="006440D4"/>
    <w:rsid w:val="0064493E"/>
    <w:rsid w:val="0064499A"/>
    <w:rsid w:val="0064529A"/>
    <w:rsid w:val="0064544D"/>
    <w:rsid w:val="00645842"/>
    <w:rsid w:val="0064644A"/>
    <w:rsid w:val="00647045"/>
    <w:rsid w:val="0064704A"/>
    <w:rsid w:val="00647220"/>
    <w:rsid w:val="006479C8"/>
    <w:rsid w:val="00647A5C"/>
    <w:rsid w:val="00647A78"/>
    <w:rsid w:val="006500BB"/>
    <w:rsid w:val="006509D4"/>
    <w:rsid w:val="00650C19"/>
    <w:rsid w:val="0065104B"/>
    <w:rsid w:val="0065111F"/>
    <w:rsid w:val="0065143C"/>
    <w:rsid w:val="006519AD"/>
    <w:rsid w:val="00652764"/>
    <w:rsid w:val="0065295B"/>
    <w:rsid w:val="00652E88"/>
    <w:rsid w:val="0065351B"/>
    <w:rsid w:val="00653666"/>
    <w:rsid w:val="00653A12"/>
    <w:rsid w:val="00653EAF"/>
    <w:rsid w:val="00654060"/>
    <w:rsid w:val="00654225"/>
    <w:rsid w:val="00654544"/>
    <w:rsid w:val="006553AC"/>
    <w:rsid w:val="00655F23"/>
    <w:rsid w:val="006565C0"/>
    <w:rsid w:val="00656E42"/>
    <w:rsid w:val="006579A7"/>
    <w:rsid w:val="00657F1D"/>
    <w:rsid w:val="00657F8C"/>
    <w:rsid w:val="00657FE4"/>
    <w:rsid w:val="006613B4"/>
    <w:rsid w:val="00663054"/>
    <w:rsid w:val="0066313E"/>
    <w:rsid w:val="00663582"/>
    <w:rsid w:val="006635E3"/>
    <w:rsid w:val="00664A28"/>
    <w:rsid w:val="00664B25"/>
    <w:rsid w:val="00664BEC"/>
    <w:rsid w:val="00665152"/>
    <w:rsid w:val="00665424"/>
    <w:rsid w:val="006663C4"/>
    <w:rsid w:val="006668CC"/>
    <w:rsid w:val="00666D16"/>
    <w:rsid w:val="006671E9"/>
    <w:rsid w:val="006700E6"/>
    <w:rsid w:val="006706AC"/>
    <w:rsid w:val="00670859"/>
    <w:rsid w:val="00670B05"/>
    <w:rsid w:val="00670F29"/>
    <w:rsid w:val="006719BD"/>
    <w:rsid w:val="00671D64"/>
    <w:rsid w:val="006722E7"/>
    <w:rsid w:val="00672541"/>
    <w:rsid w:val="006725A7"/>
    <w:rsid w:val="00673370"/>
    <w:rsid w:val="00673651"/>
    <w:rsid w:val="0067397A"/>
    <w:rsid w:val="0067423B"/>
    <w:rsid w:val="00674352"/>
    <w:rsid w:val="006746EE"/>
    <w:rsid w:val="00674DBD"/>
    <w:rsid w:val="006751AA"/>
    <w:rsid w:val="0067521A"/>
    <w:rsid w:val="00675984"/>
    <w:rsid w:val="0067692D"/>
    <w:rsid w:val="00676DFC"/>
    <w:rsid w:val="00677250"/>
    <w:rsid w:val="00677718"/>
    <w:rsid w:val="00677B09"/>
    <w:rsid w:val="00677E1F"/>
    <w:rsid w:val="0068006F"/>
    <w:rsid w:val="00680663"/>
    <w:rsid w:val="006807AD"/>
    <w:rsid w:val="0068094F"/>
    <w:rsid w:val="00681129"/>
    <w:rsid w:val="00681FB8"/>
    <w:rsid w:val="0068233F"/>
    <w:rsid w:val="00684EC3"/>
    <w:rsid w:val="006859DF"/>
    <w:rsid w:val="00685D56"/>
    <w:rsid w:val="00686CF5"/>
    <w:rsid w:val="00686FCF"/>
    <w:rsid w:val="006877B6"/>
    <w:rsid w:val="006879F8"/>
    <w:rsid w:val="00687BA2"/>
    <w:rsid w:val="00690198"/>
    <w:rsid w:val="00690866"/>
    <w:rsid w:val="00690DE3"/>
    <w:rsid w:val="006912DC"/>
    <w:rsid w:val="006916CA"/>
    <w:rsid w:val="0069303B"/>
    <w:rsid w:val="006934E7"/>
    <w:rsid w:val="00693AD9"/>
    <w:rsid w:val="006941A1"/>
    <w:rsid w:val="006947D9"/>
    <w:rsid w:val="00694B43"/>
    <w:rsid w:val="00695C2A"/>
    <w:rsid w:val="00695C8F"/>
    <w:rsid w:val="00695E87"/>
    <w:rsid w:val="006964E0"/>
    <w:rsid w:val="0069698E"/>
    <w:rsid w:val="00696E0B"/>
    <w:rsid w:val="00697165"/>
    <w:rsid w:val="0069783A"/>
    <w:rsid w:val="006A01B8"/>
    <w:rsid w:val="006A0293"/>
    <w:rsid w:val="006A0818"/>
    <w:rsid w:val="006A132F"/>
    <w:rsid w:val="006A18B5"/>
    <w:rsid w:val="006A270C"/>
    <w:rsid w:val="006A31F0"/>
    <w:rsid w:val="006A34BF"/>
    <w:rsid w:val="006A3955"/>
    <w:rsid w:val="006A3D0D"/>
    <w:rsid w:val="006A3EFB"/>
    <w:rsid w:val="006A4AA3"/>
    <w:rsid w:val="006A4B54"/>
    <w:rsid w:val="006A60E4"/>
    <w:rsid w:val="006A6510"/>
    <w:rsid w:val="006A69B5"/>
    <w:rsid w:val="006A6BAA"/>
    <w:rsid w:val="006A70D6"/>
    <w:rsid w:val="006B0DD8"/>
    <w:rsid w:val="006B238E"/>
    <w:rsid w:val="006B24CA"/>
    <w:rsid w:val="006B2625"/>
    <w:rsid w:val="006B2D9A"/>
    <w:rsid w:val="006B2E69"/>
    <w:rsid w:val="006B3510"/>
    <w:rsid w:val="006B44B2"/>
    <w:rsid w:val="006B5FF5"/>
    <w:rsid w:val="006B641C"/>
    <w:rsid w:val="006B68B6"/>
    <w:rsid w:val="006B6F0B"/>
    <w:rsid w:val="006B7ACD"/>
    <w:rsid w:val="006C05B8"/>
    <w:rsid w:val="006C0770"/>
    <w:rsid w:val="006C099C"/>
    <w:rsid w:val="006C0A5A"/>
    <w:rsid w:val="006C0EA4"/>
    <w:rsid w:val="006C11B0"/>
    <w:rsid w:val="006C14AD"/>
    <w:rsid w:val="006C2268"/>
    <w:rsid w:val="006C22C9"/>
    <w:rsid w:val="006C249E"/>
    <w:rsid w:val="006C34C9"/>
    <w:rsid w:val="006C4268"/>
    <w:rsid w:val="006C4B5C"/>
    <w:rsid w:val="006C4D4C"/>
    <w:rsid w:val="006C4F2E"/>
    <w:rsid w:val="006C5776"/>
    <w:rsid w:val="006C5B84"/>
    <w:rsid w:val="006C61CB"/>
    <w:rsid w:val="006C624B"/>
    <w:rsid w:val="006C7293"/>
    <w:rsid w:val="006D0202"/>
    <w:rsid w:val="006D0401"/>
    <w:rsid w:val="006D05F2"/>
    <w:rsid w:val="006D0604"/>
    <w:rsid w:val="006D09BE"/>
    <w:rsid w:val="006D1295"/>
    <w:rsid w:val="006D12C6"/>
    <w:rsid w:val="006D1AB7"/>
    <w:rsid w:val="006D221F"/>
    <w:rsid w:val="006D25D5"/>
    <w:rsid w:val="006D3119"/>
    <w:rsid w:val="006D365E"/>
    <w:rsid w:val="006D3D90"/>
    <w:rsid w:val="006D3DB1"/>
    <w:rsid w:val="006D3E17"/>
    <w:rsid w:val="006D45BE"/>
    <w:rsid w:val="006D4975"/>
    <w:rsid w:val="006D49E4"/>
    <w:rsid w:val="006D4B7D"/>
    <w:rsid w:val="006D537E"/>
    <w:rsid w:val="006D5A18"/>
    <w:rsid w:val="006D68BB"/>
    <w:rsid w:val="006D69F5"/>
    <w:rsid w:val="006D6FD3"/>
    <w:rsid w:val="006D706D"/>
    <w:rsid w:val="006D7591"/>
    <w:rsid w:val="006D7BB2"/>
    <w:rsid w:val="006E0635"/>
    <w:rsid w:val="006E1083"/>
    <w:rsid w:val="006E1254"/>
    <w:rsid w:val="006E1AE4"/>
    <w:rsid w:val="006E1D62"/>
    <w:rsid w:val="006E2741"/>
    <w:rsid w:val="006E2AE2"/>
    <w:rsid w:val="006E3032"/>
    <w:rsid w:val="006E33E1"/>
    <w:rsid w:val="006E41C6"/>
    <w:rsid w:val="006E4445"/>
    <w:rsid w:val="006E5626"/>
    <w:rsid w:val="006E5CE1"/>
    <w:rsid w:val="006E7151"/>
    <w:rsid w:val="006E74D2"/>
    <w:rsid w:val="006E7AD8"/>
    <w:rsid w:val="006E7ED5"/>
    <w:rsid w:val="006F0D8B"/>
    <w:rsid w:val="006F0FD8"/>
    <w:rsid w:val="006F1A5E"/>
    <w:rsid w:val="006F1B25"/>
    <w:rsid w:val="006F1CB4"/>
    <w:rsid w:val="006F2202"/>
    <w:rsid w:val="006F3010"/>
    <w:rsid w:val="006F35FF"/>
    <w:rsid w:val="006F379A"/>
    <w:rsid w:val="006F426C"/>
    <w:rsid w:val="006F45D0"/>
    <w:rsid w:val="006F4955"/>
    <w:rsid w:val="006F6B1A"/>
    <w:rsid w:val="006F6CDE"/>
    <w:rsid w:val="006F71DA"/>
    <w:rsid w:val="0070051F"/>
    <w:rsid w:val="007009FD"/>
    <w:rsid w:val="007013A2"/>
    <w:rsid w:val="0070178F"/>
    <w:rsid w:val="00701DF2"/>
    <w:rsid w:val="00702422"/>
    <w:rsid w:val="00702705"/>
    <w:rsid w:val="007029E8"/>
    <w:rsid w:val="00702BFA"/>
    <w:rsid w:val="00702FCD"/>
    <w:rsid w:val="007033EC"/>
    <w:rsid w:val="00703B3A"/>
    <w:rsid w:val="00704063"/>
    <w:rsid w:val="00704403"/>
    <w:rsid w:val="00704C6A"/>
    <w:rsid w:val="00705C53"/>
    <w:rsid w:val="0070608F"/>
    <w:rsid w:val="00706105"/>
    <w:rsid w:val="00706EE0"/>
    <w:rsid w:val="007070D6"/>
    <w:rsid w:val="00707311"/>
    <w:rsid w:val="00707C68"/>
    <w:rsid w:val="00707C77"/>
    <w:rsid w:val="00707D28"/>
    <w:rsid w:val="00707DC7"/>
    <w:rsid w:val="00707E0F"/>
    <w:rsid w:val="007102E2"/>
    <w:rsid w:val="007103DD"/>
    <w:rsid w:val="00711299"/>
    <w:rsid w:val="007118A6"/>
    <w:rsid w:val="00711AB9"/>
    <w:rsid w:val="007122F9"/>
    <w:rsid w:val="00714BCC"/>
    <w:rsid w:val="00714EA3"/>
    <w:rsid w:val="00715135"/>
    <w:rsid w:val="0071556E"/>
    <w:rsid w:val="00715678"/>
    <w:rsid w:val="00715CC2"/>
    <w:rsid w:val="00716915"/>
    <w:rsid w:val="00717070"/>
    <w:rsid w:val="007170A4"/>
    <w:rsid w:val="0071762F"/>
    <w:rsid w:val="0071767F"/>
    <w:rsid w:val="0071770A"/>
    <w:rsid w:val="00717939"/>
    <w:rsid w:val="007201CF"/>
    <w:rsid w:val="007202D5"/>
    <w:rsid w:val="007202E0"/>
    <w:rsid w:val="007208E7"/>
    <w:rsid w:val="00720943"/>
    <w:rsid w:val="00720A9D"/>
    <w:rsid w:val="00720E4E"/>
    <w:rsid w:val="007210E7"/>
    <w:rsid w:val="007212B4"/>
    <w:rsid w:val="00721B44"/>
    <w:rsid w:val="00723387"/>
    <w:rsid w:val="0072365F"/>
    <w:rsid w:val="00723AC6"/>
    <w:rsid w:val="00723EE7"/>
    <w:rsid w:val="00724844"/>
    <w:rsid w:val="00724C06"/>
    <w:rsid w:val="0072611D"/>
    <w:rsid w:val="0072627C"/>
    <w:rsid w:val="007263E1"/>
    <w:rsid w:val="00726711"/>
    <w:rsid w:val="00726AE9"/>
    <w:rsid w:val="00726BD3"/>
    <w:rsid w:val="00727576"/>
    <w:rsid w:val="007303E6"/>
    <w:rsid w:val="007309A3"/>
    <w:rsid w:val="00730C24"/>
    <w:rsid w:val="00731529"/>
    <w:rsid w:val="0073160C"/>
    <w:rsid w:val="00731974"/>
    <w:rsid w:val="00732B71"/>
    <w:rsid w:val="007335A2"/>
    <w:rsid w:val="0073387B"/>
    <w:rsid w:val="00733D59"/>
    <w:rsid w:val="007345BB"/>
    <w:rsid w:val="00734B39"/>
    <w:rsid w:val="00734C90"/>
    <w:rsid w:val="00735366"/>
    <w:rsid w:val="00736174"/>
    <w:rsid w:val="00736832"/>
    <w:rsid w:val="007377CE"/>
    <w:rsid w:val="00737D6F"/>
    <w:rsid w:val="00740020"/>
    <w:rsid w:val="007400EC"/>
    <w:rsid w:val="00740F6A"/>
    <w:rsid w:val="00741484"/>
    <w:rsid w:val="00741BBF"/>
    <w:rsid w:val="00741BDB"/>
    <w:rsid w:val="00741EF0"/>
    <w:rsid w:val="0074204B"/>
    <w:rsid w:val="007423DD"/>
    <w:rsid w:val="00742C3F"/>
    <w:rsid w:val="00742EE2"/>
    <w:rsid w:val="007431A0"/>
    <w:rsid w:val="007435B4"/>
    <w:rsid w:val="007437D7"/>
    <w:rsid w:val="00744C06"/>
    <w:rsid w:val="007466AD"/>
    <w:rsid w:val="00746798"/>
    <w:rsid w:val="00747468"/>
    <w:rsid w:val="00747636"/>
    <w:rsid w:val="00750265"/>
    <w:rsid w:val="00750C0F"/>
    <w:rsid w:val="00751472"/>
    <w:rsid w:val="007515B9"/>
    <w:rsid w:val="007515E1"/>
    <w:rsid w:val="00751623"/>
    <w:rsid w:val="007516F9"/>
    <w:rsid w:val="007520A6"/>
    <w:rsid w:val="00753DD5"/>
    <w:rsid w:val="00753F6A"/>
    <w:rsid w:val="007548D1"/>
    <w:rsid w:val="00754CDF"/>
    <w:rsid w:val="00755732"/>
    <w:rsid w:val="00755882"/>
    <w:rsid w:val="0075595A"/>
    <w:rsid w:val="00756370"/>
    <w:rsid w:val="00757185"/>
    <w:rsid w:val="007572B9"/>
    <w:rsid w:val="0075731D"/>
    <w:rsid w:val="00757A0A"/>
    <w:rsid w:val="00761544"/>
    <w:rsid w:val="00761DD1"/>
    <w:rsid w:val="00761E2F"/>
    <w:rsid w:val="007628F5"/>
    <w:rsid w:val="0076315B"/>
    <w:rsid w:val="00763E98"/>
    <w:rsid w:val="00764C4A"/>
    <w:rsid w:val="00764DAE"/>
    <w:rsid w:val="007652D3"/>
    <w:rsid w:val="007709C5"/>
    <w:rsid w:val="00770AF5"/>
    <w:rsid w:val="00770C08"/>
    <w:rsid w:val="0077207C"/>
    <w:rsid w:val="007729FE"/>
    <w:rsid w:val="00773502"/>
    <w:rsid w:val="00773C1D"/>
    <w:rsid w:val="00774355"/>
    <w:rsid w:val="0077497E"/>
    <w:rsid w:val="00775014"/>
    <w:rsid w:val="007758CC"/>
    <w:rsid w:val="00775EFF"/>
    <w:rsid w:val="007762EB"/>
    <w:rsid w:val="0077672C"/>
    <w:rsid w:val="0077701D"/>
    <w:rsid w:val="0077716B"/>
    <w:rsid w:val="0077745D"/>
    <w:rsid w:val="00777CD8"/>
    <w:rsid w:val="00777DD4"/>
    <w:rsid w:val="00781BB1"/>
    <w:rsid w:val="00781E02"/>
    <w:rsid w:val="00782229"/>
    <w:rsid w:val="00782250"/>
    <w:rsid w:val="007822B8"/>
    <w:rsid w:val="007823AA"/>
    <w:rsid w:val="0078261D"/>
    <w:rsid w:val="00782A4C"/>
    <w:rsid w:val="00783009"/>
    <w:rsid w:val="00783C2B"/>
    <w:rsid w:val="00784411"/>
    <w:rsid w:val="007853B7"/>
    <w:rsid w:val="00785541"/>
    <w:rsid w:val="007860F8"/>
    <w:rsid w:val="00786261"/>
    <w:rsid w:val="00787C0A"/>
    <w:rsid w:val="007905F7"/>
    <w:rsid w:val="0079069F"/>
    <w:rsid w:val="007915C4"/>
    <w:rsid w:val="007924E4"/>
    <w:rsid w:val="00792A4E"/>
    <w:rsid w:val="00792C0B"/>
    <w:rsid w:val="007930EE"/>
    <w:rsid w:val="007935C8"/>
    <w:rsid w:val="007938CD"/>
    <w:rsid w:val="00793F28"/>
    <w:rsid w:val="00794F0A"/>
    <w:rsid w:val="00795542"/>
    <w:rsid w:val="007956CC"/>
    <w:rsid w:val="00795814"/>
    <w:rsid w:val="00795CD1"/>
    <w:rsid w:val="007967D9"/>
    <w:rsid w:val="00796BEC"/>
    <w:rsid w:val="00797261"/>
    <w:rsid w:val="007975A6"/>
    <w:rsid w:val="00797E84"/>
    <w:rsid w:val="007A025C"/>
    <w:rsid w:val="007A0786"/>
    <w:rsid w:val="007A0DE3"/>
    <w:rsid w:val="007A1D93"/>
    <w:rsid w:val="007A1FE9"/>
    <w:rsid w:val="007A257C"/>
    <w:rsid w:val="007A259B"/>
    <w:rsid w:val="007A2976"/>
    <w:rsid w:val="007A2C8F"/>
    <w:rsid w:val="007A3B44"/>
    <w:rsid w:val="007A3BC9"/>
    <w:rsid w:val="007A55F8"/>
    <w:rsid w:val="007A58EF"/>
    <w:rsid w:val="007A5933"/>
    <w:rsid w:val="007A5A89"/>
    <w:rsid w:val="007A5D78"/>
    <w:rsid w:val="007A5DB7"/>
    <w:rsid w:val="007A6A2B"/>
    <w:rsid w:val="007A78A1"/>
    <w:rsid w:val="007A7A80"/>
    <w:rsid w:val="007A7D82"/>
    <w:rsid w:val="007B0E21"/>
    <w:rsid w:val="007B2111"/>
    <w:rsid w:val="007B221A"/>
    <w:rsid w:val="007B2239"/>
    <w:rsid w:val="007B2889"/>
    <w:rsid w:val="007B2BF8"/>
    <w:rsid w:val="007B2C5C"/>
    <w:rsid w:val="007B2D0B"/>
    <w:rsid w:val="007B30B0"/>
    <w:rsid w:val="007B39DE"/>
    <w:rsid w:val="007B3E2F"/>
    <w:rsid w:val="007B424E"/>
    <w:rsid w:val="007B43C6"/>
    <w:rsid w:val="007B4554"/>
    <w:rsid w:val="007B5075"/>
    <w:rsid w:val="007B517E"/>
    <w:rsid w:val="007B5782"/>
    <w:rsid w:val="007B57E2"/>
    <w:rsid w:val="007B59DF"/>
    <w:rsid w:val="007B5E74"/>
    <w:rsid w:val="007B728D"/>
    <w:rsid w:val="007C14AE"/>
    <w:rsid w:val="007C1BB6"/>
    <w:rsid w:val="007C1D18"/>
    <w:rsid w:val="007C242D"/>
    <w:rsid w:val="007C27FA"/>
    <w:rsid w:val="007C3292"/>
    <w:rsid w:val="007C3B3C"/>
    <w:rsid w:val="007C417F"/>
    <w:rsid w:val="007C44BD"/>
    <w:rsid w:val="007C4F02"/>
    <w:rsid w:val="007C6023"/>
    <w:rsid w:val="007C646C"/>
    <w:rsid w:val="007C7A96"/>
    <w:rsid w:val="007D0409"/>
    <w:rsid w:val="007D0D90"/>
    <w:rsid w:val="007D161D"/>
    <w:rsid w:val="007D17AF"/>
    <w:rsid w:val="007D26BC"/>
    <w:rsid w:val="007D2A41"/>
    <w:rsid w:val="007D2BF4"/>
    <w:rsid w:val="007D2E36"/>
    <w:rsid w:val="007D316E"/>
    <w:rsid w:val="007D3BA6"/>
    <w:rsid w:val="007D4110"/>
    <w:rsid w:val="007D4AA9"/>
    <w:rsid w:val="007D52B2"/>
    <w:rsid w:val="007D586D"/>
    <w:rsid w:val="007D622B"/>
    <w:rsid w:val="007D6231"/>
    <w:rsid w:val="007D6382"/>
    <w:rsid w:val="007D7509"/>
    <w:rsid w:val="007E1126"/>
    <w:rsid w:val="007E14C5"/>
    <w:rsid w:val="007E1590"/>
    <w:rsid w:val="007E1818"/>
    <w:rsid w:val="007E1A5C"/>
    <w:rsid w:val="007E3667"/>
    <w:rsid w:val="007E38B7"/>
    <w:rsid w:val="007E3B75"/>
    <w:rsid w:val="007E4112"/>
    <w:rsid w:val="007E48A3"/>
    <w:rsid w:val="007E4B50"/>
    <w:rsid w:val="007E4CEA"/>
    <w:rsid w:val="007E5073"/>
    <w:rsid w:val="007E5115"/>
    <w:rsid w:val="007E5347"/>
    <w:rsid w:val="007E5771"/>
    <w:rsid w:val="007E58EE"/>
    <w:rsid w:val="007E5BEC"/>
    <w:rsid w:val="007E5C1A"/>
    <w:rsid w:val="007E5E39"/>
    <w:rsid w:val="007E6223"/>
    <w:rsid w:val="007E6333"/>
    <w:rsid w:val="007E6DA6"/>
    <w:rsid w:val="007E79C2"/>
    <w:rsid w:val="007F06D9"/>
    <w:rsid w:val="007F20AB"/>
    <w:rsid w:val="007F2425"/>
    <w:rsid w:val="007F28D2"/>
    <w:rsid w:val="007F33CF"/>
    <w:rsid w:val="007F3629"/>
    <w:rsid w:val="007F3D8D"/>
    <w:rsid w:val="007F3F4A"/>
    <w:rsid w:val="007F42A6"/>
    <w:rsid w:val="007F47C6"/>
    <w:rsid w:val="007F55CA"/>
    <w:rsid w:val="007F65B1"/>
    <w:rsid w:val="007F6D09"/>
    <w:rsid w:val="007F716A"/>
    <w:rsid w:val="007F73AE"/>
    <w:rsid w:val="007F7ADA"/>
    <w:rsid w:val="00800A12"/>
    <w:rsid w:val="00800F72"/>
    <w:rsid w:val="00801BB5"/>
    <w:rsid w:val="00802527"/>
    <w:rsid w:val="00802A6C"/>
    <w:rsid w:val="00803643"/>
    <w:rsid w:val="00803CBC"/>
    <w:rsid w:val="00803F2E"/>
    <w:rsid w:val="00803FC9"/>
    <w:rsid w:val="00804210"/>
    <w:rsid w:val="00804664"/>
    <w:rsid w:val="00805380"/>
    <w:rsid w:val="00805AB6"/>
    <w:rsid w:val="00806349"/>
    <w:rsid w:val="00806BBF"/>
    <w:rsid w:val="008074C1"/>
    <w:rsid w:val="008074CB"/>
    <w:rsid w:val="00807DD5"/>
    <w:rsid w:val="0081019E"/>
    <w:rsid w:val="008102EA"/>
    <w:rsid w:val="0081096D"/>
    <w:rsid w:val="00810F95"/>
    <w:rsid w:val="00811CD0"/>
    <w:rsid w:val="00812217"/>
    <w:rsid w:val="00812218"/>
    <w:rsid w:val="00812F5E"/>
    <w:rsid w:val="008142CD"/>
    <w:rsid w:val="008148D3"/>
    <w:rsid w:val="00814AC5"/>
    <w:rsid w:val="00814EC4"/>
    <w:rsid w:val="00814F4A"/>
    <w:rsid w:val="0081501D"/>
    <w:rsid w:val="00815DBD"/>
    <w:rsid w:val="00815FE5"/>
    <w:rsid w:val="00816516"/>
    <w:rsid w:val="0081669D"/>
    <w:rsid w:val="00816815"/>
    <w:rsid w:val="00816EDD"/>
    <w:rsid w:val="00817CE3"/>
    <w:rsid w:val="0082099E"/>
    <w:rsid w:val="008209C9"/>
    <w:rsid w:val="00820AE2"/>
    <w:rsid w:val="0082132E"/>
    <w:rsid w:val="0082156D"/>
    <w:rsid w:val="008223BC"/>
    <w:rsid w:val="008233D8"/>
    <w:rsid w:val="0082363E"/>
    <w:rsid w:val="008238FC"/>
    <w:rsid w:val="00823D01"/>
    <w:rsid w:val="00823FFE"/>
    <w:rsid w:val="0082413D"/>
    <w:rsid w:val="00824ACB"/>
    <w:rsid w:val="008251DB"/>
    <w:rsid w:val="0082540E"/>
    <w:rsid w:val="00825499"/>
    <w:rsid w:val="00825EEE"/>
    <w:rsid w:val="00825F40"/>
    <w:rsid w:val="008266E0"/>
    <w:rsid w:val="00826C19"/>
    <w:rsid w:val="00826DAE"/>
    <w:rsid w:val="00827A52"/>
    <w:rsid w:val="00830B1E"/>
    <w:rsid w:val="00830FBD"/>
    <w:rsid w:val="008323B3"/>
    <w:rsid w:val="00833008"/>
    <w:rsid w:val="008334C3"/>
    <w:rsid w:val="00833E67"/>
    <w:rsid w:val="00833F59"/>
    <w:rsid w:val="008341E6"/>
    <w:rsid w:val="00834AE4"/>
    <w:rsid w:val="0083516F"/>
    <w:rsid w:val="00835A19"/>
    <w:rsid w:val="00836078"/>
    <w:rsid w:val="008362CE"/>
    <w:rsid w:val="00836F1C"/>
    <w:rsid w:val="008373B3"/>
    <w:rsid w:val="0083793D"/>
    <w:rsid w:val="00837E1C"/>
    <w:rsid w:val="00837FA5"/>
    <w:rsid w:val="0084004D"/>
    <w:rsid w:val="00840D1D"/>
    <w:rsid w:val="00840F4C"/>
    <w:rsid w:val="00841197"/>
    <w:rsid w:val="008412F3"/>
    <w:rsid w:val="0084142F"/>
    <w:rsid w:val="0084166D"/>
    <w:rsid w:val="00841FD8"/>
    <w:rsid w:val="00842CAF"/>
    <w:rsid w:val="00842DAC"/>
    <w:rsid w:val="0084327A"/>
    <w:rsid w:val="00844E5C"/>
    <w:rsid w:val="00844ECD"/>
    <w:rsid w:val="008453D7"/>
    <w:rsid w:val="00846273"/>
    <w:rsid w:val="00846A04"/>
    <w:rsid w:val="00846EBF"/>
    <w:rsid w:val="008475CC"/>
    <w:rsid w:val="00847EDA"/>
    <w:rsid w:val="0085037E"/>
    <w:rsid w:val="00851C39"/>
    <w:rsid w:val="00852389"/>
    <w:rsid w:val="00852491"/>
    <w:rsid w:val="00852982"/>
    <w:rsid w:val="00852A56"/>
    <w:rsid w:val="00852C37"/>
    <w:rsid w:val="00853000"/>
    <w:rsid w:val="00853463"/>
    <w:rsid w:val="00853A33"/>
    <w:rsid w:val="00853AB6"/>
    <w:rsid w:val="00853D56"/>
    <w:rsid w:val="008540FA"/>
    <w:rsid w:val="008547B3"/>
    <w:rsid w:val="0085552A"/>
    <w:rsid w:val="00855EB8"/>
    <w:rsid w:val="00856827"/>
    <w:rsid w:val="00856D72"/>
    <w:rsid w:val="00856DBA"/>
    <w:rsid w:val="008575F6"/>
    <w:rsid w:val="00857E57"/>
    <w:rsid w:val="00861030"/>
    <w:rsid w:val="00861036"/>
    <w:rsid w:val="00861058"/>
    <w:rsid w:val="00861379"/>
    <w:rsid w:val="00861B7D"/>
    <w:rsid w:val="008622DE"/>
    <w:rsid w:val="00862CF7"/>
    <w:rsid w:val="00863497"/>
    <w:rsid w:val="008634B0"/>
    <w:rsid w:val="00863CAB"/>
    <w:rsid w:val="00864677"/>
    <w:rsid w:val="00864EE2"/>
    <w:rsid w:val="00864F0D"/>
    <w:rsid w:val="00865364"/>
    <w:rsid w:val="00865B1B"/>
    <w:rsid w:val="00866E81"/>
    <w:rsid w:val="00866F74"/>
    <w:rsid w:val="008670BA"/>
    <w:rsid w:val="0086713C"/>
    <w:rsid w:val="008673BC"/>
    <w:rsid w:val="00867569"/>
    <w:rsid w:val="008676D1"/>
    <w:rsid w:val="00867FAD"/>
    <w:rsid w:val="0087017B"/>
    <w:rsid w:val="00870C5E"/>
    <w:rsid w:val="00870EE1"/>
    <w:rsid w:val="008713EA"/>
    <w:rsid w:val="008717AB"/>
    <w:rsid w:val="008718B9"/>
    <w:rsid w:val="00871933"/>
    <w:rsid w:val="00871954"/>
    <w:rsid w:val="008736F3"/>
    <w:rsid w:val="00873836"/>
    <w:rsid w:val="00873EA4"/>
    <w:rsid w:val="00873EF8"/>
    <w:rsid w:val="00874843"/>
    <w:rsid w:val="00874CFE"/>
    <w:rsid w:val="0087576C"/>
    <w:rsid w:val="00875A08"/>
    <w:rsid w:val="008776B7"/>
    <w:rsid w:val="00877BD2"/>
    <w:rsid w:val="00877EEE"/>
    <w:rsid w:val="00877FE5"/>
    <w:rsid w:val="0088002E"/>
    <w:rsid w:val="008802CA"/>
    <w:rsid w:val="0088120B"/>
    <w:rsid w:val="00881B4D"/>
    <w:rsid w:val="00881EDF"/>
    <w:rsid w:val="00881F01"/>
    <w:rsid w:val="0088201E"/>
    <w:rsid w:val="00883ABE"/>
    <w:rsid w:val="00883F9A"/>
    <w:rsid w:val="008874FD"/>
    <w:rsid w:val="008876EB"/>
    <w:rsid w:val="00890ACD"/>
    <w:rsid w:val="00891171"/>
    <w:rsid w:val="008919F8"/>
    <w:rsid w:val="00891F62"/>
    <w:rsid w:val="00891F94"/>
    <w:rsid w:val="00892418"/>
    <w:rsid w:val="008924CE"/>
    <w:rsid w:val="00892944"/>
    <w:rsid w:val="00892B3F"/>
    <w:rsid w:val="00892BD9"/>
    <w:rsid w:val="00892D31"/>
    <w:rsid w:val="00892DA4"/>
    <w:rsid w:val="0089386A"/>
    <w:rsid w:val="00893E6F"/>
    <w:rsid w:val="00894458"/>
    <w:rsid w:val="00894C4C"/>
    <w:rsid w:val="00894FD0"/>
    <w:rsid w:val="00895134"/>
    <w:rsid w:val="008953D9"/>
    <w:rsid w:val="0089540B"/>
    <w:rsid w:val="0089556C"/>
    <w:rsid w:val="00895D29"/>
    <w:rsid w:val="00896078"/>
    <w:rsid w:val="00896556"/>
    <w:rsid w:val="00896771"/>
    <w:rsid w:val="0089697C"/>
    <w:rsid w:val="00896BAC"/>
    <w:rsid w:val="00896D68"/>
    <w:rsid w:val="00897077"/>
    <w:rsid w:val="008A0352"/>
    <w:rsid w:val="008A0553"/>
    <w:rsid w:val="008A09B9"/>
    <w:rsid w:val="008A0AD7"/>
    <w:rsid w:val="008A0C3F"/>
    <w:rsid w:val="008A0F4B"/>
    <w:rsid w:val="008A1290"/>
    <w:rsid w:val="008A192F"/>
    <w:rsid w:val="008A1F1B"/>
    <w:rsid w:val="008A23B5"/>
    <w:rsid w:val="008A2581"/>
    <w:rsid w:val="008A2C7E"/>
    <w:rsid w:val="008A2E60"/>
    <w:rsid w:val="008A3062"/>
    <w:rsid w:val="008A3387"/>
    <w:rsid w:val="008A345E"/>
    <w:rsid w:val="008A3B57"/>
    <w:rsid w:val="008A412F"/>
    <w:rsid w:val="008A4D2D"/>
    <w:rsid w:val="008A4DB7"/>
    <w:rsid w:val="008A5AC6"/>
    <w:rsid w:val="008A6040"/>
    <w:rsid w:val="008A6AAE"/>
    <w:rsid w:val="008A6F18"/>
    <w:rsid w:val="008A785F"/>
    <w:rsid w:val="008B06B5"/>
    <w:rsid w:val="008B1A57"/>
    <w:rsid w:val="008B26D5"/>
    <w:rsid w:val="008B2D51"/>
    <w:rsid w:val="008B3917"/>
    <w:rsid w:val="008B3DDA"/>
    <w:rsid w:val="008B45B4"/>
    <w:rsid w:val="008B4856"/>
    <w:rsid w:val="008B487C"/>
    <w:rsid w:val="008B5011"/>
    <w:rsid w:val="008B51E6"/>
    <w:rsid w:val="008B5C67"/>
    <w:rsid w:val="008B5CEF"/>
    <w:rsid w:val="008B5D83"/>
    <w:rsid w:val="008B63A2"/>
    <w:rsid w:val="008B6988"/>
    <w:rsid w:val="008B6A5D"/>
    <w:rsid w:val="008B6D9B"/>
    <w:rsid w:val="008B6E7A"/>
    <w:rsid w:val="008B71D3"/>
    <w:rsid w:val="008B76CD"/>
    <w:rsid w:val="008B78C9"/>
    <w:rsid w:val="008C0820"/>
    <w:rsid w:val="008C096E"/>
    <w:rsid w:val="008C0C32"/>
    <w:rsid w:val="008C1A21"/>
    <w:rsid w:val="008C28C1"/>
    <w:rsid w:val="008C2999"/>
    <w:rsid w:val="008C2DB3"/>
    <w:rsid w:val="008C307B"/>
    <w:rsid w:val="008C308F"/>
    <w:rsid w:val="008C442D"/>
    <w:rsid w:val="008C444D"/>
    <w:rsid w:val="008C4A17"/>
    <w:rsid w:val="008C4BE8"/>
    <w:rsid w:val="008C4D8C"/>
    <w:rsid w:val="008C544D"/>
    <w:rsid w:val="008C5AB5"/>
    <w:rsid w:val="008C5EFE"/>
    <w:rsid w:val="008C60FB"/>
    <w:rsid w:val="008C61A7"/>
    <w:rsid w:val="008D0146"/>
    <w:rsid w:val="008D02C8"/>
    <w:rsid w:val="008D0833"/>
    <w:rsid w:val="008D0B59"/>
    <w:rsid w:val="008D1166"/>
    <w:rsid w:val="008D19D6"/>
    <w:rsid w:val="008D1A2D"/>
    <w:rsid w:val="008D1F70"/>
    <w:rsid w:val="008D3279"/>
    <w:rsid w:val="008D32EF"/>
    <w:rsid w:val="008D3E55"/>
    <w:rsid w:val="008D45BD"/>
    <w:rsid w:val="008D6191"/>
    <w:rsid w:val="008D6395"/>
    <w:rsid w:val="008D6499"/>
    <w:rsid w:val="008D6620"/>
    <w:rsid w:val="008D6AD8"/>
    <w:rsid w:val="008D7094"/>
    <w:rsid w:val="008D759E"/>
    <w:rsid w:val="008D7E39"/>
    <w:rsid w:val="008E06DD"/>
    <w:rsid w:val="008E1B2F"/>
    <w:rsid w:val="008E1B5F"/>
    <w:rsid w:val="008E1CCB"/>
    <w:rsid w:val="008E1FD0"/>
    <w:rsid w:val="008E204D"/>
    <w:rsid w:val="008E2243"/>
    <w:rsid w:val="008E331E"/>
    <w:rsid w:val="008E3B7B"/>
    <w:rsid w:val="008E3C6D"/>
    <w:rsid w:val="008E3D45"/>
    <w:rsid w:val="008E421F"/>
    <w:rsid w:val="008E46AF"/>
    <w:rsid w:val="008E4B15"/>
    <w:rsid w:val="008E5168"/>
    <w:rsid w:val="008E52CE"/>
    <w:rsid w:val="008E5862"/>
    <w:rsid w:val="008E59D2"/>
    <w:rsid w:val="008E5A62"/>
    <w:rsid w:val="008E5C0C"/>
    <w:rsid w:val="008E60EE"/>
    <w:rsid w:val="008E632F"/>
    <w:rsid w:val="008E6417"/>
    <w:rsid w:val="008E692C"/>
    <w:rsid w:val="008E6CED"/>
    <w:rsid w:val="008E70EB"/>
    <w:rsid w:val="008F07C6"/>
    <w:rsid w:val="008F0B5E"/>
    <w:rsid w:val="008F0F65"/>
    <w:rsid w:val="008F135D"/>
    <w:rsid w:val="008F18C3"/>
    <w:rsid w:val="008F1B0C"/>
    <w:rsid w:val="008F27CF"/>
    <w:rsid w:val="008F2D5F"/>
    <w:rsid w:val="008F2F55"/>
    <w:rsid w:val="008F30D2"/>
    <w:rsid w:val="008F3D34"/>
    <w:rsid w:val="008F4C93"/>
    <w:rsid w:val="008F59FF"/>
    <w:rsid w:val="008F64CA"/>
    <w:rsid w:val="008F7228"/>
    <w:rsid w:val="008F7269"/>
    <w:rsid w:val="008F762E"/>
    <w:rsid w:val="008F77D4"/>
    <w:rsid w:val="008F7930"/>
    <w:rsid w:val="008F7F2E"/>
    <w:rsid w:val="009006BE"/>
    <w:rsid w:val="009008FD"/>
    <w:rsid w:val="00900FF2"/>
    <w:rsid w:val="009028E9"/>
    <w:rsid w:val="00902B29"/>
    <w:rsid w:val="00903B28"/>
    <w:rsid w:val="00903CEB"/>
    <w:rsid w:val="00903FC7"/>
    <w:rsid w:val="0090477C"/>
    <w:rsid w:val="009048C9"/>
    <w:rsid w:val="00904B13"/>
    <w:rsid w:val="0090548B"/>
    <w:rsid w:val="0090595F"/>
    <w:rsid w:val="00905DB0"/>
    <w:rsid w:val="00906625"/>
    <w:rsid w:val="009073D1"/>
    <w:rsid w:val="0091033A"/>
    <w:rsid w:val="0091072D"/>
    <w:rsid w:val="00910CFF"/>
    <w:rsid w:val="00912D01"/>
    <w:rsid w:val="00912FAD"/>
    <w:rsid w:val="0091348D"/>
    <w:rsid w:val="0091460B"/>
    <w:rsid w:val="00914788"/>
    <w:rsid w:val="00914D9A"/>
    <w:rsid w:val="009153DE"/>
    <w:rsid w:val="00915F4D"/>
    <w:rsid w:val="00916E99"/>
    <w:rsid w:val="00917FF0"/>
    <w:rsid w:val="0092028C"/>
    <w:rsid w:val="00922103"/>
    <w:rsid w:val="0092212D"/>
    <w:rsid w:val="009238FB"/>
    <w:rsid w:val="00924855"/>
    <w:rsid w:val="00925680"/>
    <w:rsid w:val="00925686"/>
    <w:rsid w:val="009257AB"/>
    <w:rsid w:val="00925B60"/>
    <w:rsid w:val="00926140"/>
    <w:rsid w:val="00926143"/>
    <w:rsid w:val="0092697A"/>
    <w:rsid w:val="00927322"/>
    <w:rsid w:val="00927616"/>
    <w:rsid w:val="00927F97"/>
    <w:rsid w:val="009310F6"/>
    <w:rsid w:val="0093301B"/>
    <w:rsid w:val="009334F1"/>
    <w:rsid w:val="00934308"/>
    <w:rsid w:val="009352E3"/>
    <w:rsid w:val="00935F85"/>
    <w:rsid w:val="0093606F"/>
    <w:rsid w:val="00936645"/>
    <w:rsid w:val="009379F1"/>
    <w:rsid w:val="00940144"/>
    <w:rsid w:val="009403FC"/>
    <w:rsid w:val="00940570"/>
    <w:rsid w:val="0094072B"/>
    <w:rsid w:val="009410A5"/>
    <w:rsid w:val="009416EE"/>
    <w:rsid w:val="00941F76"/>
    <w:rsid w:val="00944250"/>
    <w:rsid w:val="00944420"/>
    <w:rsid w:val="00945ADE"/>
    <w:rsid w:val="00945E07"/>
    <w:rsid w:val="00945FF6"/>
    <w:rsid w:val="009468B5"/>
    <w:rsid w:val="00946A18"/>
    <w:rsid w:val="00946A3A"/>
    <w:rsid w:val="00946BEC"/>
    <w:rsid w:val="00946C21"/>
    <w:rsid w:val="009473F7"/>
    <w:rsid w:val="00947615"/>
    <w:rsid w:val="00947829"/>
    <w:rsid w:val="00947B2C"/>
    <w:rsid w:val="00947DDB"/>
    <w:rsid w:val="009500AE"/>
    <w:rsid w:val="00950183"/>
    <w:rsid w:val="00950446"/>
    <w:rsid w:val="00950687"/>
    <w:rsid w:val="00950B84"/>
    <w:rsid w:val="00950CA8"/>
    <w:rsid w:val="00950E35"/>
    <w:rsid w:val="009520AB"/>
    <w:rsid w:val="009531B1"/>
    <w:rsid w:val="009532E0"/>
    <w:rsid w:val="00953641"/>
    <w:rsid w:val="00953DFD"/>
    <w:rsid w:val="009540CE"/>
    <w:rsid w:val="0095437F"/>
    <w:rsid w:val="00954FA3"/>
    <w:rsid w:val="00955419"/>
    <w:rsid w:val="00955796"/>
    <w:rsid w:val="00956581"/>
    <w:rsid w:val="0095675A"/>
    <w:rsid w:val="00956F5D"/>
    <w:rsid w:val="009577DB"/>
    <w:rsid w:val="00957B82"/>
    <w:rsid w:val="0096002E"/>
    <w:rsid w:val="00961576"/>
    <w:rsid w:val="00961DAB"/>
    <w:rsid w:val="00961E3C"/>
    <w:rsid w:val="00961E46"/>
    <w:rsid w:val="00962169"/>
    <w:rsid w:val="0096277B"/>
    <w:rsid w:val="009636EC"/>
    <w:rsid w:val="00963917"/>
    <w:rsid w:val="00963D1C"/>
    <w:rsid w:val="00964154"/>
    <w:rsid w:val="00965594"/>
    <w:rsid w:val="0096574E"/>
    <w:rsid w:val="00965FCF"/>
    <w:rsid w:val="009664B2"/>
    <w:rsid w:val="009669CA"/>
    <w:rsid w:val="0096797E"/>
    <w:rsid w:val="00970092"/>
    <w:rsid w:val="00971B82"/>
    <w:rsid w:val="00971F9C"/>
    <w:rsid w:val="00972F01"/>
    <w:rsid w:val="009732BF"/>
    <w:rsid w:val="00973639"/>
    <w:rsid w:val="009743CE"/>
    <w:rsid w:val="009744AC"/>
    <w:rsid w:val="00975321"/>
    <w:rsid w:val="009756EF"/>
    <w:rsid w:val="00975E23"/>
    <w:rsid w:val="00977548"/>
    <w:rsid w:val="009778FD"/>
    <w:rsid w:val="0097797A"/>
    <w:rsid w:val="00977D9E"/>
    <w:rsid w:val="00980B9A"/>
    <w:rsid w:val="00981352"/>
    <w:rsid w:val="009823B4"/>
    <w:rsid w:val="00982BAB"/>
    <w:rsid w:val="0098336B"/>
    <w:rsid w:val="00983639"/>
    <w:rsid w:val="00983814"/>
    <w:rsid w:val="0098382F"/>
    <w:rsid w:val="00983A7C"/>
    <w:rsid w:val="0098403C"/>
    <w:rsid w:val="00984105"/>
    <w:rsid w:val="00984292"/>
    <w:rsid w:val="00984CB3"/>
    <w:rsid w:val="00984EA2"/>
    <w:rsid w:val="00985D49"/>
    <w:rsid w:val="00986102"/>
    <w:rsid w:val="0098692E"/>
    <w:rsid w:val="00990C7D"/>
    <w:rsid w:val="00991DF1"/>
    <w:rsid w:val="0099231D"/>
    <w:rsid w:val="00992F9F"/>
    <w:rsid w:val="00993957"/>
    <w:rsid w:val="00993F89"/>
    <w:rsid w:val="00994103"/>
    <w:rsid w:val="0099433B"/>
    <w:rsid w:val="0099646C"/>
    <w:rsid w:val="00996522"/>
    <w:rsid w:val="00996536"/>
    <w:rsid w:val="00997512"/>
    <w:rsid w:val="00997A83"/>
    <w:rsid w:val="009A0D17"/>
    <w:rsid w:val="009A1026"/>
    <w:rsid w:val="009A145E"/>
    <w:rsid w:val="009A1725"/>
    <w:rsid w:val="009A1A37"/>
    <w:rsid w:val="009A1ACE"/>
    <w:rsid w:val="009A1CF8"/>
    <w:rsid w:val="009A28A4"/>
    <w:rsid w:val="009A2B88"/>
    <w:rsid w:val="009A3294"/>
    <w:rsid w:val="009A338C"/>
    <w:rsid w:val="009A3558"/>
    <w:rsid w:val="009A3648"/>
    <w:rsid w:val="009A364E"/>
    <w:rsid w:val="009A3B8D"/>
    <w:rsid w:val="009A3BCE"/>
    <w:rsid w:val="009A42D8"/>
    <w:rsid w:val="009A4A51"/>
    <w:rsid w:val="009A6407"/>
    <w:rsid w:val="009A6CED"/>
    <w:rsid w:val="009A6D32"/>
    <w:rsid w:val="009A713A"/>
    <w:rsid w:val="009A7E5D"/>
    <w:rsid w:val="009B0D34"/>
    <w:rsid w:val="009B0EF6"/>
    <w:rsid w:val="009B1FDC"/>
    <w:rsid w:val="009B24EA"/>
    <w:rsid w:val="009B3DDF"/>
    <w:rsid w:val="009B410E"/>
    <w:rsid w:val="009B4C44"/>
    <w:rsid w:val="009B52BE"/>
    <w:rsid w:val="009B551F"/>
    <w:rsid w:val="009B57A7"/>
    <w:rsid w:val="009B5AAB"/>
    <w:rsid w:val="009B5AD4"/>
    <w:rsid w:val="009B7320"/>
    <w:rsid w:val="009C0C61"/>
    <w:rsid w:val="009C121B"/>
    <w:rsid w:val="009C1426"/>
    <w:rsid w:val="009C1523"/>
    <w:rsid w:val="009C1970"/>
    <w:rsid w:val="009C1C81"/>
    <w:rsid w:val="009C21EF"/>
    <w:rsid w:val="009C2332"/>
    <w:rsid w:val="009C3117"/>
    <w:rsid w:val="009C394B"/>
    <w:rsid w:val="009C4009"/>
    <w:rsid w:val="009C402E"/>
    <w:rsid w:val="009C40EF"/>
    <w:rsid w:val="009C65FB"/>
    <w:rsid w:val="009C68A6"/>
    <w:rsid w:val="009C68BF"/>
    <w:rsid w:val="009C6F8D"/>
    <w:rsid w:val="009C7159"/>
    <w:rsid w:val="009C7D85"/>
    <w:rsid w:val="009C7F79"/>
    <w:rsid w:val="009D04FA"/>
    <w:rsid w:val="009D0F53"/>
    <w:rsid w:val="009D12BF"/>
    <w:rsid w:val="009D1BC4"/>
    <w:rsid w:val="009D1CD9"/>
    <w:rsid w:val="009D2490"/>
    <w:rsid w:val="009D27EC"/>
    <w:rsid w:val="009D2A1C"/>
    <w:rsid w:val="009D2CD9"/>
    <w:rsid w:val="009D2E20"/>
    <w:rsid w:val="009D312B"/>
    <w:rsid w:val="009D3962"/>
    <w:rsid w:val="009D39DF"/>
    <w:rsid w:val="009D3D8F"/>
    <w:rsid w:val="009D3F49"/>
    <w:rsid w:val="009D488C"/>
    <w:rsid w:val="009D4D89"/>
    <w:rsid w:val="009D5561"/>
    <w:rsid w:val="009D5699"/>
    <w:rsid w:val="009D59E7"/>
    <w:rsid w:val="009D646A"/>
    <w:rsid w:val="009D6A45"/>
    <w:rsid w:val="009D723A"/>
    <w:rsid w:val="009D7A67"/>
    <w:rsid w:val="009D7CAB"/>
    <w:rsid w:val="009E0034"/>
    <w:rsid w:val="009E0DDE"/>
    <w:rsid w:val="009E1636"/>
    <w:rsid w:val="009E1696"/>
    <w:rsid w:val="009E2063"/>
    <w:rsid w:val="009E2802"/>
    <w:rsid w:val="009E28B4"/>
    <w:rsid w:val="009E3339"/>
    <w:rsid w:val="009E336B"/>
    <w:rsid w:val="009E4654"/>
    <w:rsid w:val="009E478C"/>
    <w:rsid w:val="009E54C5"/>
    <w:rsid w:val="009E5A8C"/>
    <w:rsid w:val="009E5BC2"/>
    <w:rsid w:val="009E5F58"/>
    <w:rsid w:val="009E666A"/>
    <w:rsid w:val="009E6B6D"/>
    <w:rsid w:val="009E784F"/>
    <w:rsid w:val="009E78FC"/>
    <w:rsid w:val="009F023E"/>
    <w:rsid w:val="009F05D4"/>
    <w:rsid w:val="009F0F64"/>
    <w:rsid w:val="009F179A"/>
    <w:rsid w:val="009F19F2"/>
    <w:rsid w:val="009F1C5B"/>
    <w:rsid w:val="009F275B"/>
    <w:rsid w:val="009F27B6"/>
    <w:rsid w:val="009F288E"/>
    <w:rsid w:val="009F28F7"/>
    <w:rsid w:val="009F2CB5"/>
    <w:rsid w:val="009F347E"/>
    <w:rsid w:val="009F361E"/>
    <w:rsid w:val="009F43D8"/>
    <w:rsid w:val="009F4AE4"/>
    <w:rsid w:val="009F4AE8"/>
    <w:rsid w:val="009F5270"/>
    <w:rsid w:val="009F6038"/>
    <w:rsid w:val="009F67C6"/>
    <w:rsid w:val="009F774D"/>
    <w:rsid w:val="00A002EB"/>
    <w:rsid w:val="00A016D6"/>
    <w:rsid w:val="00A016DF"/>
    <w:rsid w:val="00A02004"/>
    <w:rsid w:val="00A022D3"/>
    <w:rsid w:val="00A027F4"/>
    <w:rsid w:val="00A029E6"/>
    <w:rsid w:val="00A02D4F"/>
    <w:rsid w:val="00A04AD4"/>
    <w:rsid w:val="00A0529C"/>
    <w:rsid w:val="00A052E1"/>
    <w:rsid w:val="00A054BE"/>
    <w:rsid w:val="00A059CA"/>
    <w:rsid w:val="00A06D9C"/>
    <w:rsid w:val="00A07AFC"/>
    <w:rsid w:val="00A106BD"/>
    <w:rsid w:val="00A110A2"/>
    <w:rsid w:val="00A1173E"/>
    <w:rsid w:val="00A123C6"/>
    <w:rsid w:val="00A126F7"/>
    <w:rsid w:val="00A13049"/>
    <w:rsid w:val="00A13753"/>
    <w:rsid w:val="00A13769"/>
    <w:rsid w:val="00A1434F"/>
    <w:rsid w:val="00A14CE1"/>
    <w:rsid w:val="00A151EC"/>
    <w:rsid w:val="00A15328"/>
    <w:rsid w:val="00A156C2"/>
    <w:rsid w:val="00A15723"/>
    <w:rsid w:val="00A15B1D"/>
    <w:rsid w:val="00A15C97"/>
    <w:rsid w:val="00A15F4F"/>
    <w:rsid w:val="00A15FE0"/>
    <w:rsid w:val="00A1607D"/>
    <w:rsid w:val="00A171CD"/>
    <w:rsid w:val="00A17E18"/>
    <w:rsid w:val="00A204EE"/>
    <w:rsid w:val="00A20BA7"/>
    <w:rsid w:val="00A21629"/>
    <w:rsid w:val="00A21DBC"/>
    <w:rsid w:val="00A22487"/>
    <w:rsid w:val="00A229DC"/>
    <w:rsid w:val="00A23DA8"/>
    <w:rsid w:val="00A242BC"/>
    <w:rsid w:val="00A2433A"/>
    <w:rsid w:val="00A25B21"/>
    <w:rsid w:val="00A26052"/>
    <w:rsid w:val="00A27224"/>
    <w:rsid w:val="00A27935"/>
    <w:rsid w:val="00A310F7"/>
    <w:rsid w:val="00A31A1B"/>
    <w:rsid w:val="00A31B76"/>
    <w:rsid w:val="00A31DEB"/>
    <w:rsid w:val="00A320AE"/>
    <w:rsid w:val="00A32BA6"/>
    <w:rsid w:val="00A32D11"/>
    <w:rsid w:val="00A3407B"/>
    <w:rsid w:val="00A3471F"/>
    <w:rsid w:val="00A35146"/>
    <w:rsid w:val="00A35FE6"/>
    <w:rsid w:val="00A360CE"/>
    <w:rsid w:val="00A361AA"/>
    <w:rsid w:val="00A36760"/>
    <w:rsid w:val="00A3697F"/>
    <w:rsid w:val="00A406DC"/>
    <w:rsid w:val="00A41810"/>
    <w:rsid w:val="00A41A42"/>
    <w:rsid w:val="00A428C3"/>
    <w:rsid w:val="00A42F2E"/>
    <w:rsid w:val="00A43367"/>
    <w:rsid w:val="00A434AC"/>
    <w:rsid w:val="00A43ED8"/>
    <w:rsid w:val="00A4401D"/>
    <w:rsid w:val="00A44211"/>
    <w:rsid w:val="00A44486"/>
    <w:rsid w:val="00A4491A"/>
    <w:rsid w:val="00A44A0D"/>
    <w:rsid w:val="00A44A11"/>
    <w:rsid w:val="00A452E0"/>
    <w:rsid w:val="00A457B3"/>
    <w:rsid w:val="00A4585A"/>
    <w:rsid w:val="00A45A5E"/>
    <w:rsid w:val="00A46F27"/>
    <w:rsid w:val="00A47432"/>
    <w:rsid w:val="00A47B20"/>
    <w:rsid w:val="00A47EE4"/>
    <w:rsid w:val="00A47EE9"/>
    <w:rsid w:val="00A47F25"/>
    <w:rsid w:val="00A50432"/>
    <w:rsid w:val="00A50A7E"/>
    <w:rsid w:val="00A525DF"/>
    <w:rsid w:val="00A525EC"/>
    <w:rsid w:val="00A527E7"/>
    <w:rsid w:val="00A5387D"/>
    <w:rsid w:val="00A54399"/>
    <w:rsid w:val="00A5492B"/>
    <w:rsid w:val="00A555D4"/>
    <w:rsid w:val="00A565B8"/>
    <w:rsid w:val="00A56E8E"/>
    <w:rsid w:val="00A570B6"/>
    <w:rsid w:val="00A57C78"/>
    <w:rsid w:val="00A60173"/>
    <w:rsid w:val="00A6071C"/>
    <w:rsid w:val="00A60B93"/>
    <w:rsid w:val="00A61107"/>
    <w:rsid w:val="00A61190"/>
    <w:rsid w:val="00A611B5"/>
    <w:rsid w:val="00A61D79"/>
    <w:rsid w:val="00A62036"/>
    <w:rsid w:val="00A62E4D"/>
    <w:rsid w:val="00A62FEE"/>
    <w:rsid w:val="00A63AFA"/>
    <w:rsid w:val="00A63C57"/>
    <w:rsid w:val="00A63E9B"/>
    <w:rsid w:val="00A64082"/>
    <w:rsid w:val="00A6497A"/>
    <w:rsid w:val="00A652BE"/>
    <w:rsid w:val="00A6597F"/>
    <w:rsid w:val="00A65A4C"/>
    <w:rsid w:val="00A66036"/>
    <w:rsid w:val="00A66C19"/>
    <w:rsid w:val="00A66D34"/>
    <w:rsid w:val="00A67163"/>
    <w:rsid w:val="00A67198"/>
    <w:rsid w:val="00A70705"/>
    <w:rsid w:val="00A7101D"/>
    <w:rsid w:val="00A71B3C"/>
    <w:rsid w:val="00A71B56"/>
    <w:rsid w:val="00A71F45"/>
    <w:rsid w:val="00A7202D"/>
    <w:rsid w:val="00A72391"/>
    <w:rsid w:val="00A73D9A"/>
    <w:rsid w:val="00A74546"/>
    <w:rsid w:val="00A7485A"/>
    <w:rsid w:val="00A75033"/>
    <w:rsid w:val="00A753B4"/>
    <w:rsid w:val="00A75810"/>
    <w:rsid w:val="00A75A1B"/>
    <w:rsid w:val="00A75B66"/>
    <w:rsid w:val="00A75C0D"/>
    <w:rsid w:val="00A770B0"/>
    <w:rsid w:val="00A77E1D"/>
    <w:rsid w:val="00A77EB6"/>
    <w:rsid w:val="00A814E7"/>
    <w:rsid w:val="00A81D3C"/>
    <w:rsid w:val="00A81FD3"/>
    <w:rsid w:val="00A82A3B"/>
    <w:rsid w:val="00A83F36"/>
    <w:rsid w:val="00A848E3"/>
    <w:rsid w:val="00A84E3F"/>
    <w:rsid w:val="00A853E3"/>
    <w:rsid w:val="00A8541F"/>
    <w:rsid w:val="00A85781"/>
    <w:rsid w:val="00A8605C"/>
    <w:rsid w:val="00A864F6"/>
    <w:rsid w:val="00A86A2E"/>
    <w:rsid w:val="00A86AF2"/>
    <w:rsid w:val="00A878A9"/>
    <w:rsid w:val="00A90159"/>
    <w:rsid w:val="00A907FE"/>
    <w:rsid w:val="00A90A5B"/>
    <w:rsid w:val="00A92C52"/>
    <w:rsid w:val="00A9405A"/>
    <w:rsid w:val="00A94BBC"/>
    <w:rsid w:val="00A94D68"/>
    <w:rsid w:val="00A95EE2"/>
    <w:rsid w:val="00AA07A3"/>
    <w:rsid w:val="00AA099C"/>
    <w:rsid w:val="00AA0D14"/>
    <w:rsid w:val="00AA0DE9"/>
    <w:rsid w:val="00AA0E36"/>
    <w:rsid w:val="00AA142F"/>
    <w:rsid w:val="00AA170E"/>
    <w:rsid w:val="00AA1844"/>
    <w:rsid w:val="00AA1F20"/>
    <w:rsid w:val="00AA233A"/>
    <w:rsid w:val="00AA2C84"/>
    <w:rsid w:val="00AA2EE2"/>
    <w:rsid w:val="00AA3495"/>
    <w:rsid w:val="00AA34DF"/>
    <w:rsid w:val="00AA40F9"/>
    <w:rsid w:val="00AA4925"/>
    <w:rsid w:val="00AA5073"/>
    <w:rsid w:val="00AA527D"/>
    <w:rsid w:val="00AA5467"/>
    <w:rsid w:val="00AA5824"/>
    <w:rsid w:val="00AA62AE"/>
    <w:rsid w:val="00AA688B"/>
    <w:rsid w:val="00AA69F8"/>
    <w:rsid w:val="00AA6D48"/>
    <w:rsid w:val="00AA6D54"/>
    <w:rsid w:val="00AA720B"/>
    <w:rsid w:val="00AA73AA"/>
    <w:rsid w:val="00AA77FE"/>
    <w:rsid w:val="00AA78EA"/>
    <w:rsid w:val="00AA7A4E"/>
    <w:rsid w:val="00AB0062"/>
    <w:rsid w:val="00AB0648"/>
    <w:rsid w:val="00AB1F44"/>
    <w:rsid w:val="00AB2447"/>
    <w:rsid w:val="00AB2477"/>
    <w:rsid w:val="00AB2B35"/>
    <w:rsid w:val="00AB3168"/>
    <w:rsid w:val="00AB32A4"/>
    <w:rsid w:val="00AB3956"/>
    <w:rsid w:val="00AB3C01"/>
    <w:rsid w:val="00AB41EC"/>
    <w:rsid w:val="00AB43A6"/>
    <w:rsid w:val="00AB4451"/>
    <w:rsid w:val="00AB4AA6"/>
    <w:rsid w:val="00AB50DF"/>
    <w:rsid w:val="00AB5226"/>
    <w:rsid w:val="00AB5AC9"/>
    <w:rsid w:val="00AB5EB4"/>
    <w:rsid w:val="00AB710B"/>
    <w:rsid w:val="00AC1D8F"/>
    <w:rsid w:val="00AC2852"/>
    <w:rsid w:val="00AC3253"/>
    <w:rsid w:val="00AC33F2"/>
    <w:rsid w:val="00AC3847"/>
    <w:rsid w:val="00AC3A33"/>
    <w:rsid w:val="00AC3C36"/>
    <w:rsid w:val="00AC40FB"/>
    <w:rsid w:val="00AC4542"/>
    <w:rsid w:val="00AC4710"/>
    <w:rsid w:val="00AC47F4"/>
    <w:rsid w:val="00AC4995"/>
    <w:rsid w:val="00AC4BBF"/>
    <w:rsid w:val="00AC53AF"/>
    <w:rsid w:val="00AC588A"/>
    <w:rsid w:val="00AC5B37"/>
    <w:rsid w:val="00AC71A5"/>
    <w:rsid w:val="00AC7957"/>
    <w:rsid w:val="00AD0191"/>
    <w:rsid w:val="00AD0C4B"/>
    <w:rsid w:val="00AD1688"/>
    <w:rsid w:val="00AD198E"/>
    <w:rsid w:val="00AD2C60"/>
    <w:rsid w:val="00AD319E"/>
    <w:rsid w:val="00AD3446"/>
    <w:rsid w:val="00AD3647"/>
    <w:rsid w:val="00AD49DF"/>
    <w:rsid w:val="00AD4A6D"/>
    <w:rsid w:val="00AD4BD2"/>
    <w:rsid w:val="00AD4C6B"/>
    <w:rsid w:val="00AD4F2B"/>
    <w:rsid w:val="00AD4FC7"/>
    <w:rsid w:val="00AD50C8"/>
    <w:rsid w:val="00AD5E0E"/>
    <w:rsid w:val="00AD6255"/>
    <w:rsid w:val="00AD7BD3"/>
    <w:rsid w:val="00AE0437"/>
    <w:rsid w:val="00AE04A0"/>
    <w:rsid w:val="00AE0576"/>
    <w:rsid w:val="00AE0A4C"/>
    <w:rsid w:val="00AE0A9D"/>
    <w:rsid w:val="00AE1031"/>
    <w:rsid w:val="00AE184C"/>
    <w:rsid w:val="00AE221C"/>
    <w:rsid w:val="00AE2A7E"/>
    <w:rsid w:val="00AE2F34"/>
    <w:rsid w:val="00AE32FC"/>
    <w:rsid w:val="00AE3BA2"/>
    <w:rsid w:val="00AE3CC8"/>
    <w:rsid w:val="00AE4058"/>
    <w:rsid w:val="00AE4230"/>
    <w:rsid w:val="00AE4413"/>
    <w:rsid w:val="00AE5F34"/>
    <w:rsid w:val="00AE6B63"/>
    <w:rsid w:val="00AE70EF"/>
    <w:rsid w:val="00AE79D3"/>
    <w:rsid w:val="00AE7B5B"/>
    <w:rsid w:val="00AE7D5F"/>
    <w:rsid w:val="00AF018F"/>
    <w:rsid w:val="00AF0632"/>
    <w:rsid w:val="00AF0A3B"/>
    <w:rsid w:val="00AF0F22"/>
    <w:rsid w:val="00AF0F6E"/>
    <w:rsid w:val="00AF2A8E"/>
    <w:rsid w:val="00AF3305"/>
    <w:rsid w:val="00AF36E0"/>
    <w:rsid w:val="00AF4019"/>
    <w:rsid w:val="00AF4304"/>
    <w:rsid w:val="00AF49C4"/>
    <w:rsid w:val="00AF4BB2"/>
    <w:rsid w:val="00AF4D06"/>
    <w:rsid w:val="00AF4E03"/>
    <w:rsid w:val="00AF59E4"/>
    <w:rsid w:val="00AF6172"/>
    <w:rsid w:val="00AF6627"/>
    <w:rsid w:val="00AF7211"/>
    <w:rsid w:val="00B009E8"/>
    <w:rsid w:val="00B00A6A"/>
    <w:rsid w:val="00B00EBB"/>
    <w:rsid w:val="00B00FD3"/>
    <w:rsid w:val="00B01969"/>
    <w:rsid w:val="00B01CD4"/>
    <w:rsid w:val="00B020A9"/>
    <w:rsid w:val="00B02106"/>
    <w:rsid w:val="00B03788"/>
    <w:rsid w:val="00B03C8A"/>
    <w:rsid w:val="00B03DB4"/>
    <w:rsid w:val="00B03FE4"/>
    <w:rsid w:val="00B0476E"/>
    <w:rsid w:val="00B04FAB"/>
    <w:rsid w:val="00B0532F"/>
    <w:rsid w:val="00B057E8"/>
    <w:rsid w:val="00B05932"/>
    <w:rsid w:val="00B06692"/>
    <w:rsid w:val="00B06E63"/>
    <w:rsid w:val="00B07145"/>
    <w:rsid w:val="00B1062C"/>
    <w:rsid w:val="00B11346"/>
    <w:rsid w:val="00B1181B"/>
    <w:rsid w:val="00B11A3D"/>
    <w:rsid w:val="00B11BC5"/>
    <w:rsid w:val="00B1255D"/>
    <w:rsid w:val="00B130C2"/>
    <w:rsid w:val="00B138B8"/>
    <w:rsid w:val="00B138E0"/>
    <w:rsid w:val="00B13BEB"/>
    <w:rsid w:val="00B150DE"/>
    <w:rsid w:val="00B15759"/>
    <w:rsid w:val="00B1660C"/>
    <w:rsid w:val="00B1672B"/>
    <w:rsid w:val="00B17E91"/>
    <w:rsid w:val="00B2009B"/>
    <w:rsid w:val="00B208CC"/>
    <w:rsid w:val="00B20D8F"/>
    <w:rsid w:val="00B20F1F"/>
    <w:rsid w:val="00B210A4"/>
    <w:rsid w:val="00B21117"/>
    <w:rsid w:val="00B21405"/>
    <w:rsid w:val="00B219B5"/>
    <w:rsid w:val="00B225CC"/>
    <w:rsid w:val="00B22649"/>
    <w:rsid w:val="00B2287F"/>
    <w:rsid w:val="00B23726"/>
    <w:rsid w:val="00B239B7"/>
    <w:rsid w:val="00B24622"/>
    <w:rsid w:val="00B246E1"/>
    <w:rsid w:val="00B24FBF"/>
    <w:rsid w:val="00B2511D"/>
    <w:rsid w:val="00B2583D"/>
    <w:rsid w:val="00B25904"/>
    <w:rsid w:val="00B25D14"/>
    <w:rsid w:val="00B26313"/>
    <w:rsid w:val="00B26523"/>
    <w:rsid w:val="00B26918"/>
    <w:rsid w:val="00B278B7"/>
    <w:rsid w:val="00B301E8"/>
    <w:rsid w:val="00B30315"/>
    <w:rsid w:val="00B305C9"/>
    <w:rsid w:val="00B305D9"/>
    <w:rsid w:val="00B306A6"/>
    <w:rsid w:val="00B307F2"/>
    <w:rsid w:val="00B31B2D"/>
    <w:rsid w:val="00B32DF7"/>
    <w:rsid w:val="00B331A5"/>
    <w:rsid w:val="00B332A1"/>
    <w:rsid w:val="00B33445"/>
    <w:rsid w:val="00B3360C"/>
    <w:rsid w:val="00B339DD"/>
    <w:rsid w:val="00B348DD"/>
    <w:rsid w:val="00B34C6B"/>
    <w:rsid w:val="00B35909"/>
    <w:rsid w:val="00B36275"/>
    <w:rsid w:val="00B3691A"/>
    <w:rsid w:val="00B37576"/>
    <w:rsid w:val="00B40447"/>
    <w:rsid w:val="00B41148"/>
    <w:rsid w:val="00B413D5"/>
    <w:rsid w:val="00B425FE"/>
    <w:rsid w:val="00B42A55"/>
    <w:rsid w:val="00B42F76"/>
    <w:rsid w:val="00B43129"/>
    <w:rsid w:val="00B43BCF"/>
    <w:rsid w:val="00B43D5B"/>
    <w:rsid w:val="00B45477"/>
    <w:rsid w:val="00B45DB0"/>
    <w:rsid w:val="00B45E4A"/>
    <w:rsid w:val="00B4618F"/>
    <w:rsid w:val="00B47332"/>
    <w:rsid w:val="00B47380"/>
    <w:rsid w:val="00B47728"/>
    <w:rsid w:val="00B4780F"/>
    <w:rsid w:val="00B47E11"/>
    <w:rsid w:val="00B47FBD"/>
    <w:rsid w:val="00B5002B"/>
    <w:rsid w:val="00B502F2"/>
    <w:rsid w:val="00B50546"/>
    <w:rsid w:val="00B50557"/>
    <w:rsid w:val="00B5165D"/>
    <w:rsid w:val="00B518E3"/>
    <w:rsid w:val="00B51923"/>
    <w:rsid w:val="00B51F65"/>
    <w:rsid w:val="00B52A1F"/>
    <w:rsid w:val="00B52BD2"/>
    <w:rsid w:val="00B5328B"/>
    <w:rsid w:val="00B53B99"/>
    <w:rsid w:val="00B53E79"/>
    <w:rsid w:val="00B5412A"/>
    <w:rsid w:val="00B54237"/>
    <w:rsid w:val="00B5484B"/>
    <w:rsid w:val="00B54CE4"/>
    <w:rsid w:val="00B54FDE"/>
    <w:rsid w:val="00B571CF"/>
    <w:rsid w:val="00B576A0"/>
    <w:rsid w:val="00B600E8"/>
    <w:rsid w:val="00B6144C"/>
    <w:rsid w:val="00B617D8"/>
    <w:rsid w:val="00B629C2"/>
    <w:rsid w:val="00B6300C"/>
    <w:rsid w:val="00B63113"/>
    <w:rsid w:val="00B633A9"/>
    <w:rsid w:val="00B637A9"/>
    <w:rsid w:val="00B64798"/>
    <w:rsid w:val="00B647CD"/>
    <w:rsid w:val="00B660D9"/>
    <w:rsid w:val="00B661E7"/>
    <w:rsid w:val="00B66D99"/>
    <w:rsid w:val="00B673ED"/>
    <w:rsid w:val="00B71218"/>
    <w:rsid w:val="00B71537"/>
    <w:rsid w:val="00B71836"/>
    <w:rsid w:val="00B71EC2"/>
    <w:rsid w:val="00B71F1C"/>
    <w:rsid w:val="00B720CF"/>
    <w:rsid w:val="00B72129"/>
    <w:rsid w:val="00B72BFE"/>
    <w:rsid w:val="00B7334F"/>
    <w:rsid w:val="00B7352C"/>
    <w:rsid w:val="00B73B60"/>
    <w:rsid w:val="00B741EE"/>
    <w:rsid w:val="00B74539"/>
    <w:rsid w:val="00B74609"/>
    <w:rsid w:val="00B747CF"/>
    <w:rsid w:val="00B74EBA"/>
    <w:rsid w:val="00B7511B"/>
    <w:rsid w:val="00B759D5"/>
    <w:rsid w:val="00B75A06"/>
    <w:rsid w:val="00B774C9"/>
    <w:rsid w:val="00B77EAC"/>
    <w:rsid w:val="00B77EC8"/>
    <w:rsid w:val="00B806AD"/>
    <w:rsid w:val="00B8070C"/>
    <w:rsid w:val="00B810E0"/>
    <w:rsid w:val="00B81826"/>
    <w:rsid w:val="00B81A6F"/>
    <w:rsid w:val="00B828FF"/>
    <w:rsid w:val="00B832C2"/>
    <w:rsid w:val="00B83C65"/>
    <w:rsid w:val="00B845A8"/>
    <w:rsid w:val="00B84AA9"/>
    <w:rsid w:val="00B852C1"/>
    <w:rsid w:val="00B85F32"/>
    <w:rsid w:val="00B86718"/>
    <w:rsid w:val="00B87318"/>
    <w:rsid w:val="00B87A68"/>
    <w:rsid w:val="00B914B5"/>
    <w:rsid w:val="00B919ED"/>
    <w:rsid w:val="00B91DFA"/>
    <w:rsid w:val="00B92BAF"/>
    <w:rsid w:val="00B92F75"/>
    <w:rsid w:val="00B930AF"/>
    <w:rsid w:val="00B93573"/>
    <w:rsid w:val="00B937FA"/>
    <w:rsid w:val="00B93964"/>
    <w:rsid w:val="00B94404"/>
    <w:rsid w:val="00B945A1"/>
    <w:rsid w:val="00B94E60"/>
    <w:rsid w:val="00B9531C"/>
    <w:rsid w:val="00B95654"/>
    <w:rsid w:val="00B956EF"/>
    <w:rsid w:val="00B960E3"/>
    <w:rsid w:val="00B9613E"/>
    <w:rsid w:val="00B96271"/>
    <w:rsid w:val="00B96726"/>
    <w:rsid w:val="00B973F8"/>
    <w:rsid w:val="00B9759F"/>
    <w:rsid w:val="00B9774E"/>
    <w:rsid w:val="00B97B28"/>
    <w:rsid w:val="00B97CF7"/>
    <w:rsid w:val="00B97D0C"/>
    <w:rsid w:val="00B97FAB"/>
    <w:rsid w:val="00BA0487"/>
    <w:rsid w:val="00BA06FC"/>
    <w:rsid w:val="00BA087D"/>
    <w:rsid w:val="00BA09F0"/>
    <w:rsid w:val="00BA0BB2"/>
    <w:rsid w:val="00BA1109"/>
    <w:rsid w:val="00BA1772"/>
    <w:rsid w:val="00BA2556"/>
    <w:rsid w:val="00BA29FF"/>
    <w:rsid w:val="00BA2EEC"/>
    <w:rsid w:val="00BA3482"/>
    <w:rsid w:val="00BA54FF"/>
    <w:rsid w:val="00BA59B2"/>
    <w:rsid w:val="00BA5D3B"/>
    <w:rsid w:val="00BA67FF"/>
    <w:rsid w:val="00BA69BA"/>
    <w:rsid w:val="00BA724C"/>
    <w:rsid w:val="00BA7647"/>
    <w:rsid w:val="00BA7711"/>
    <w:rsid w:val="00BA7E79"/>
    <w:rsid w:val="00BA7F33"/>
    <w:rsid w:val="00BA7FDA"/>
    <w:rsid w:val="00BB0622"/>
    <w:rsid w:val="00BB0B66"/>
    <w:rsid w:val="00BB0C5F"/>
    <w:rsid w:val="00BB2890"/>
    <w:rsid w:val="00BB3182"/>
    <w:rsid w:val="00BB423B"/>
    <w:rsid w:val="00BB505E"/>
    <w:rsid w:val="00BB535A"/>
    <w:rsid w:val="00BB5AD0"/>
    <w:rsid w:val="00BB60C2"/>
    <w:rsid w:val="00BB6525"/>
    <w:rsid w:val="00BB6569"/>
    <w:rsid w:val="00BB6B22"/>
    <w:rsid w:val="00BB70A8"/>
    <w:rsid w:val="00BB7195"/>
    <w:rsid w:val="00BB7517"/>
    <w:rsid w:val="00BB778B"/>
    <w:rsid w:val="00BC07D9"/>
    <w:rsid w:val="00BC094F"/>
    <w:rsid w:val="00BC192C"/>
    <w:rsid w:val="00BC1A7E"/>
    <w:rsid w:val="00BC1AB6"/>
    <w:rsid w:val="00BC1F26"/>
    <w:rsid w:val="00BC2471"/>
    <w:rsid w:val="00BC24AC"/>
    <w:rsid w:val="00BC2700"/>
    <w:rsid w:val="00BC342C"/>
    <w:rsid w:val="00BC38F4"/>
    <w:rsid w:val="00BC3A9A"/>
    <w:rsid w:val="00BC3C19"/>
    <w:rsid w:val="00BC5371"/>
    <w:rsid w:val="00BC5A27"/>
    <w:rsid w:val="00BC6835"/>
    <w:rsid w:val="00BC7588"/>
    <w:rsid w:val="00BC7EDC"/>
    <w:rsid w:val="00BD0078"/>
    <w:rsid w:val="00BD03B1"/>
    <w:rsid w:val="00BD0654"/>
    <w:rsid w:val="00BD0F92"/>
    <w:rsid w:val="00BD14D9"/>
    <w:rsid w:val="00BD1620"/>
    <w:rsid w:val="00BD241E"/>
    <w:rsid w:val="00BD37BC"/>
    <w:rsid w:val="00BD4DCD"/>
    <w:rsid w:val="00BD5DC9"/>
    <w:rsid w:val="00BD5EB6"/>
    <w:rsid w:val="00BD5F8F"/>
    <w:rsid w:val="00BD6397"/>
    <w:rsid w:val="00BD63E7"/>
    <w:rsid w:val="00BD6AA2"/>
    <w:rsid w:val="00BE07F4"/>
    <w:rsid w:val="00BE0EC5"/>
    <w:rsid w:val="00BE103C"/>
    <w:rsid w:val="00BE1A3F"/>
    <w:rsid w:val="00BE1C4C"/>
    <w:rsid w:val="00BE24AB"/>
    <w:rsid w:val="00BE258A"/>
    <w:rsid w:val="00BE26DA"/>
    <w:rsid w:val="00BE2D29"/>
    <w:rsid w:val="00BE2EE9"/>
    <w:rsid w:val="00BE3CA9"/>
    <w:rsid w:val="00BE427F"/>
    <w:rsid w:val="00BE5034"/>
    <w:rsid w:val="00BE5576"/>
    <w:rsid w:val="00BE61E1"/>
    <w:rsid w:val="00BE6A5A"/>
    <w:rsid w:val="00BE6EC0"/>
    <w:rsid w:val="00BE6EC5"/>
    <w:rsid w:val="00BF00F1"/>
    <w:rsid w:val="00BF0FD1"/>
    <w:rsid w:val="00BF1A39"/>
    <w:rsid w:val="00BF1C05"/>
    <w:rsid w:val="00BF21BA"/>
    <w:rsid w:val="00BF2615"/>
    <w:rsid w:val="00BF2912"/>
    <w:rsid w:val="00BF2E05"/>
    <w:rsid w:val="00BF2F23"/>
    <w:rsid w:val="00BF378F"/>
    <w:rsid w:val="00BF41B3"/>
    <w:rsid w:val="00BF4356"/>
    <w:rsid w:val="00BF4485"/>
    <w:rsid w:val="00BF4DF2"/>
    <w:rsid w:val="00BF4F5A"/>
    <w:rsid w:val="00BF6195"/>
    <w:rsid w:val="00BF699A"/>
    <w:rsid w:val="00BF6F63"/>
    <w:rsid w:val="00C00CC0"/>
    <w:rsid w:val="00C014B2"/>
    <w:rsid w:val="00C0168A"/>
    <w:rsid w:val="00C01899"/>
    <w:rsid w:val="00C01A39"/>
    <w:rsid w:val="00C02A50"/>
    <w:rsid w:val="00C02D5A"/>
    <w:rsid w:val="00C038B4"/>
    <w:rsid w:val="00C040E5"/>
    <w:rsid w:val="00C0471C"/>
    <w:rsid w:val="00C04974"/>
    <w:rsid w:val="00C04C7A"/>
    <w:rsid w:val="00C05300"/>
    <w:rsid w:val="00C058AF"/>
    <w:rsid w:val="00C0600A"/>
    <w:rsid w:val="00C063FA"/>
    <w:rsid w:val="00C06617"/>
    <w:rsid w:val="00C0690E"/>
    <w:rsid w:val="00C06968"/>
    <w:rsid w:val="00C069DC"/>
    <w:rsid w:val="00C06B57"/>
    <w:rsid w:val="00C071DB"/>
    <w:rsid w:val="00C10A86"/>
    <w:rsid w:val="00C10C3B"/>
    <w:rsid w:val="00C11FA2"/>
    <w:rsid w:val="00C127B4"/>
    <w:rsid w:val="00C13456"/>
    <w:rsid w:val="00C13598"/>
    <w:rsid w:val="00C13B89"/>
    <w:rsid w:val="00C13E3F"/>
    <w:rsid w:val="00C13FDA"/>
    <w:rsid w:val="00C145E8"/>
    <w:rsid w:val="00C14AB6"/>
    <w:rsid w:val="00C14E3D"/>
    <w:rsid w:val="00C15B7D"/>
    <w:rsid w:val="00C1645F"/>
    <w:rsid w:val="00C16E9D"/>
    <w:rsid w:val="00C17036"/>
    <w:rsid w:val="00C171F2"/>
    <w:rsid w:val="00C172AD"/>
    <w:rsid w:val="00C175E4"/>
    <w:rsid w:val="00C20A34"/>
    <w:rsid w:val="00C20D22"/>
    <w:rsid w:val="00C21FBF"/>
    <w:rsid w:val="00C22446"/>
    <w:rsid w:val="00C225BD"/>
    <w:rsid w:val="00C2283A"/>
    <w:rsid w:val="00C22CFE"/>
    <w:rsid w:val="00C235A3"/>
    <w:rsid w:val="00C23B09"/>
    <w:rsid w:val="00C23CA9"/>
    <w:rsid w:val="00C2409E"/>
    <w:rsid w:val="00C241B3"/>
    <w:rsid w:val="00C2452D"/>
    <w:rsid w:val="00C24539"/>
    <w:rsid w:val="00C24640"/>
    <w:rsid w:val="00C24B91"/>
    <w:rsid w:val="00C26799"/>
    <w:rsid w:val="00C26D49"/>
    <w:rsid w:val="00C270A5"/>
    <w:rsid w:val="00C27984"/>
    <w:rsid w:val="00C300C3"/>
    <w:rsid w:val="00C304E3"/>
    <w:rsid w:val="00C30BF8"/>
    <w:rsid w:val="00C30FD2"/>
    <w:rsid w:val="00C31769"/>
    <w:rsid w:val="00C33221"/>
    <w:rsid w:val="00C33A20"/>
    <w:rsid w:val="00C349E5"/>
    <w:rsid w:val="00C3506A"/>
    <w:rsid w:val="00C3525E"/>
    <w:rsid w:val="00C35F15"/>
    <w:rsid w:val="00C36786"/>
    <w:rsid w:val="00C367F6"/>
    <w:rsid w:val="00C36E93"/>
    <w:rsid w:val="00C37066"/>
    <w:rsid w:val="00C37741"/>
    <w:rsid w:val="00C379E5"/>
    <w:rsid w:val="00C37ED0"/>
    <w:rsid w:val="00C40C86"/>
    <w:rsid w:val="00C40CDE"/>
    <w:rsid w:val="00C42DE0"/>
    <w:rsid w:val="00C43483"/>
    <w:rsid w:val="00C4360E"/>
    <w:rsid w:val="00C440D0"/>
    <w:rsid w:val="00C44420"/>
    <w:rsid w:val="00C45BB3"/>
    <w:rsid w:val="00C46C41"/>
    <w:rsid w:val="00C47091"/>
    <w:rsid w:val="00C47364"/>
    <w:rsid w:val="00C47731"/>
    <w:rsid w:val="00C47F07"/>
    <w:rsid w:val="00C47FEF"/>
    <w:rsid w:val="00C5025E"/>
    <w:rsid w:val="00C50648"/>
    <w:rsid w:val="00C50A7D"/>
    <w:rsid w:val="00C516CB"/>
    <w:rsid w:val="00C517C0"/>
    <w:rsid w:val="00C51802"/>
    <w:rsid w:val="00C51C54"/>
    <w:rsid w:val="00C52509"/>
    <w:rsid w:val="00C5253A"/>
    <w:rsid w:val="00C52CE7"/>
    <w:rsid w:val="00C52E32"/>
    <w:rsid w:val="00C52F0A"/>
    <w:rsid w:val="00C54BCD"/>
    <w:rsid w:val="00C54DE9"/>
    <w:rsid w:val="00C561ED"/>
    <w:rsid w:val="00C563CC"/>
    <w:rsid w:val="00C56617"/>
    <w:rsid w:val="00C568B3"/>
    <w:rsid w:val="00C56A6D"/>
    <w:rsid w:val="00C56AB2"/>
    <w:rsid w:val="00C57117"/>
    <w:rsid w:val="00C57425"/>
    <w:rsid w:val="00C57744"/>
    <w:rsid w:val="00C57778"/>
    <w:rsid w:val="00C57DFF"/>
    <w:rsid w:val="00C60184"/>
    <w:rsid w:val="00C607DD"/>
    <w:rsid w:val="00C60869"/>
    <w:rsid w:val="00C6086A"/>
    <w:rsid w:val="00C616F7"/>
    <w:rsid w:val="00C61E4E"/>
    <w:rsid w:val="00C62544"/>
    <w:rsid w:val="00C62773"/>
    <w:rsid w:val="00C62844"/>
    <w:rsid w:val="00C63185"/>
    <w:rsid w:val="00C63256"/>
    <w:rsid w:val="00C63448"/>
    <w:rsid w:val="00C63476"/>
    <w:rsid w:val="00C63A0E"/>
    <w:rsid w:val="00C64075"/>
    <w:rsid w:val="00C65174"/>
    <w:rsid w:val="00C65594"/>
    <w:rsid w:val="00C65654"/>
    <w:rsid w:val="00C66AAD"/>
    <w:rsid w:val="00C66B3C"/>
    <w:rsid w:val="00C66F49"/>
    <w:rsid w:val="00C67F5D"/>
    <w:rsid w:val="00C70771"/>
    <w:rsid w:val="00C70B8A"/>
    <w:rsid w:val="00C71BE1"/>
    <w:rsid w:val="00C72166"/>
    <w:rsid w:val="00C72B18"/>
    <w:rsid w:val="00C72CFC"/>
    <w:rsid w:val="00C73B9D"/>
    <w:rsid w:val="00C73C0C"/>
    <w:rsid w:val="00C74210"/>
    <w:rsid w:val="00C7498C"/>
    <w:rsid w:val="00C749D2"/>
    <w:rsid w:val="00C74BB1"/>
    <w:rsid w:val="00C74C7C"/>
    <w:rsid w:val="00C74DAF"/>
    <w:rsid w:val="00C74F01"/>
    <w:rsid w:val="00C751A4"/>
    <w:rsid w:val="00C7564A"/>
    <w:rsid w:val="00C7567A"/>
    <w:rsid w:val="00C7766F"/>
    <w:rsid w:val="00C80323"/>
    <w:rsid w:val="00C8095B"/>
    <w:rsid w:val="00C80976"/>
    <w:rsid w:val="00C80E04"/>
    <w:rsid w:val="00C80EBA"/>
    <w:rsid w:val="00C81505"/>
    <w:rsid w:val="00C81FBD"/>
    <w:rsid w:val="00C82248"/>
    <w:rsid w:val="00C82456"/>
    <w:rsid w:val="00C82980"/>
    <w:rsid w:val="00C82B45"/>
    <w:rsid w:val="00C83358"/>
    <w:rsid w:val="00C845AB"/>
    <w:rsid w:val="00C84E5F"/>
    <w:rsid w:val="00C85E4A"/>
    <w:rsid w:val="00C8636C"/>
    <w:rsid w:val="00C86413"/>
    <w:rsid w:val="00C86DC8"/>
    <w:rsid w:val="00C86F7C"/>
    <w:rsid w:val="00C87B76"/>
    <w:rsid w:val="00C90CF8"/>
    <w:rsid w:val="00C919F2"/>
    <w:rsid w:val="00C91D1E"/>
    <w:rsid w:val="00C92147"/>
    <w:rsid w:val="00C92200"/>
    <w:rsid w:val="00C92C7C"/>
    <w:rsid w:val="00C940A4"/>
    <w:rsid w:val="00C947EB"/>
    <w:rsid w:val="00C94CC1"/>
    <w:rsid w:val="00C959E4"/>
    <w:rsid w:val="00C96C89"/>
    <w:rsid w:val="00C96EEC"/>
    <w:rsid w:val="00C96EF5"/>
    <w:rsid w:val="00C97535"/>
    <w:rsid w:val="00C97A5D"/>
    <w:rsid w:val="00C97C8A"/>
    <w:rsid w:val="00C97DC3"/>
    <w:rsid w:val="00CA00C3"/>
    <w:rsid w:val="00CA0442"/>
    <w:rsid w:val="00CA0B24"/>
    <w:rsid w:val="00CA0EDB"/>
    <w:rsid w:val="00CA1884"/>
    <w:rsid w:val="00CA1F00"/>
    <w:rsid w:val="00CA228B"/>
    <w:rsid w:val="00CA2321"/>
    <w:rsid w:val="00CA248B"/>
    <w:rsid w:val="00CA24C6"/>
    <w:rsid w:val="00CA29B6"/>
    <w:rsid w:val="00CA3023"/>
    <w:rsid w:val="00CA3D37"/>
    <w:rsid w:val="00CA3D6E"/>
    <w:rsid w:val="00CA472A"/>
    <w:rsid w:val="00CA5621"/>
    <w:rsid w:val="00CA5DCC"/>
    <w:rsid w:val="00CA60E9"/>
    <w:rsid w:val="00CA64BD"/>
    <w:rsid w:val="00CA684F"/>
    <w:rsid w:val="00CA7220"/>
    <w:rsid w:val="00CA78AC"/>
    <w:rsid w:val="00CA7971"/>
    <w:rsid w:val="00CA7D40"/>
    <w:rsid w:val="00CB06FF"/>
    <w:rsid w:val="00CB0B39"/>
    <w:rsid w:val="00CB1478"/>
    <w:rsid w:val="00CB1573"/>
    <w:rsid w:val="00CB18F1"/>
    <w:rsid w:val="00CB1A60"/>
    <w:rsid w:val="00CB1C3E"/>
    <w:rsid w:val="00CB2202"/>
    <w:rsid w:val="00CB27FA"/>
    <w:rsid w:val="00CB2C11"/>
    <w:rsid w:val="00CB2F2A"/>
    <w:rsid w:val="00CB311F"/>
    <w:rsid w:val="00CB3124"/>
    <w:rsid w:val="00CB3A27"/>
    <w:rsid w:val="00CB3B0A"/>
    <w:rsid w:val="00CB3F0C"/>
    <w:rsid w:val="00CB45A5"/>
    <w:rsid w:val="00CB54D6"/>
    <w:rsid w:val="00CB5532"/>
    <w:rsid w:val="00CB5EE6"/>
    <w:rsid w:val="00CB6922"/>
    <w:rsid w:val="00CB7756"/>
    <w:rsid w:val="00CB7DD8"/>
    <w:rsid w:val="00CC0717"/>
    <w:rsid w:val="00CC1866"/>
    <w:rsid w:val="00CC1A58"/>
    <w:rsid w:val="00CC208C"/>
    <w:rsid w:val="00CC25F9"/>
    <w:rsid w:val="00CC5A22"/>
    <w:rsid w:val="00CC6180"/>
    <w:rsid w:val="00CC6C8E"/>
    <w:rsid w:val="00CC6DBA"/>
    <w:rsid w:val="00CC6E7E"/>
    <w:rsid w:val="00CC725E"/>
    <w:rsid w:val="00CC7F55"/>
    <w:rsid w:val="00CD004F"/>
    <w:rsid w:val="00CD0769"/>
    <w:rsid w:val="00CD0852"/>
    <w:rsid w:val="00CD11DD"/>
    <w:rsid w:val="00CD1EB5"/>
    <w:rsid w:val="00CD200D"/>
    <w:rsid w:val="00CD26F2"/>
    <w:rsid w:val="00CD3139"/>
    <w:rsid w:val="00CD341B"/>
    <w:rsid w:val="00CD43C4"/>
    <w:rsid w:val="00CD4D45"/>
    <w:rsid w:val="00CD4EBD"/>
    <w:rsid w:val="00CD5A15"/>
    <w:rsid w:val="00CD632E"/>
    <w:rsid w:val="00CD6AC0"/>
    <w:rsid w:val="00CD6B3A"/>
    <w:rsid w:val="00CD6DF2"/>
    <w:rsid w:val="00CD72B4"/>
    <w:rsid w:val="00CD7410"/>
    <w:rsid w:val="00CD7C49"/>
    <w:rsid w:val="00CD7CE9"/>
    <w:rsid w:val="00CE0211"/>
    <w:rsid w:val="00CE0272"/>
    <w:rsid w:val="00CE0F33"/>
    <w:rsid w:val="00CE1407"/>
    <w:rsid w:val="00CE1D6B"/>
    <w:rsid w:val="00CE22A0"/>
    <w:rsid w:val="00CE2492"/>
    <w:rsid w:val="00CE2799"/>
    <w:rsid w:val="00CE2954"/>
    <w:rsid w:val="00CE2BB0"/>
    <w:rsid w:val="00CE2BC9"/>
    <w:rsid w:val="00CE3158"/>
    <w:rsid w:val="00CE5157"/>
    <w:rsid w:val="00CE5183"/>
    <w:rsid w:val="00CE520F"/>
    <w:rsid w:val="00CE55C2"/>
    <w:rsid w:val="00CE59B7"/>
    <w:rsid w:val="00CE59BF"/>
    <w:rsid w:val="00CE6105"/>
    <w:rsid w:val="00CF0C66"/>
    <w:rsid w:val="00CF0ECB"/>
    <w:rsid w:val="00CF11ED"/>
    <w:rsid w:val="00CF1612"/>
    <w:rsid w:val="00CF17A2"/>
    <w:rsid w:val="00CF17AF"/>
    <w:rsid w:val="00CF1A06"/>
    <w:rsid w:val="00CF21EF"/>
    <w:rsid w:val="00CF2996"/>
    <w:rsid w:val="00CF3BC9"/>
    <w:rsid w:val="00CF3D6D"/>
    <w:rsid w:val="00CF56DF"/>
    <w:rsid w:val="00CF5EFA"/>
    <w:rsid w:val="00CF6600"/>
    <w:rsid w:val="00CF6786"/>
    <w:rsid w:val="00CF6C0A"/>
    <w:rsid w:val="00CF72D5"/>
    <w:rsid w:val="00CF76C5"/>
    <w:rsid w:val="00D00709"/>
    <w:rsid w:val="00D01051"/>
    <w:rsid w:val="00D010CD"/>
    <w:rsid w:val="00D013F4"/>
    <w:rsid w:val="00D0207F"/>
    <w:rsid w:val="00D022EB"/>
    <w:rsid w:val="00D02327"/>
    <w:rsid w:val="00D02392"/>
    <w:rsid w:val="00D029C0"/>
    <w:rsid w:val="00D02DD5"/>
    <w:rsid w:val="00D036DC"/>
    <w:rsid w:val="00D03DF2"/>
    <w:rsid w:val="00D0504C"/>
    <w:rsid w:val="00D05CA7"/>
    <w:rsid w:val="00D064FD"/>
    <w:rsid w:val="00D0687A"/>
    <w:rsid w:val="00D069EB"/>
    <w:rsid w:val="00D06AC7"/>
    <w:rsid w:val="00D10C51"/>
    <w:rsid w:val="00D10D30"/>
    <w:rsid w:val="00D10F65"/>
    <w:rsid w:val="00D12283"/>
    <w:rsid w:val="00D12482"/>
    <w:rsid w:val="00D1260C"/>
    <w:rsid w:val="00D1267B"/>
    <w:rsid w:val="00D131B4"/>
    <w:rsid w:val="00D13AC1"/>
    <w:rsid w:val="00D14081"/>
    <w:rsid w:val="00D142A0"/>
    <w:rsid w:val="00D149BD"/>
    <w:rsid w:val="00D157E7"/>
    <w:rsid w:val="00D15FA1"/>
    <w:rsid w:val="00D162E2"/>
    <w:rsid w:val="00D16E4E"/>
    <w:rsid w:val="00D171E9"/>
    <w:rsid w:val="00D200B1"/>
    <w:rsid w:val="00D20ECD"/>
    <w:rsid w:val="00D21AE6"/>
    <w:rsid w:val="00D21D36"/>
    <w:rsid w:val="00D21FE1"/>
    <w:rsid w:val="00D223F8"/>
    <w:rsid w:val="00D2243B"/>
    <w:rsid w:val="00D22EDF"/>
    <w:rsid w:val="00D23BE5"/>
    <w:rsid w:val="00D25135"/>
    <w:rsid w:val="00D255EE"/>
    <w:rsid w:val="00D25BC3"/>
    <w:rsid w:val="00D2658B"/>
    <w:rsid w:val="00D2688C"/>
    <w:rsid w:val="00D26A52"/>
    <w:rsid w:val="00D26AE4"/>
    <w:rsid w:val="00D26B06"/>
    <w:rsid w:val="00D26CEC"/>
    <w:rsid w:val="00D26E1E"/>
    <w:rsid w:val="00D27345"/>
    <w:rsid w:val="00D27786"/>
    <w:rsid w:val="00D3036B"/>
    <w:rsid w:val="00D318B6"/>
    <w:rsid w:val="00D319DB"/>
    <w:rsid w:val="00D322A0"/>
    <w:rsid w:val="00D32FD7"/>
    <w:rsid w:val="00D32FE1"/>
    <w:rsid w:val="00D3363D"/>
    <w:rsid w:val="00D3389E"/>
    <w:rsid w:val="00D33C76"/>
    <w:rsid w:val="00D33F10"/>
    <w:rsid w:val="00D359E4"/>
    <w:rsid w:val="00D35D35"/>
    <w:rsid w:val="00D379D9"/>
    <w:rsid w:val="00D4027E"/>
    <w:rsid w:val="00D404A4"/>
    <w:rsid w:val="00D40669"/>
    <w:rsid w:val="00D40C96"/>
    <w:rsid w:val="00D40F10"/>
    <w:rsid w:val="00D41308"/>
    <w:rsid w:val="00D41DAD"/>
    <w:rsid w:val="00D41E44"/>
    <w:rsid w:val="00D43632"/>
    <w:rsid w:val="00D43F08"/>
    <w:rsid w:val="00D4434D"/>
    <w:rsid w:val="00D4449E"/>
    <w:rsid w:val="00D449ED"/>
    <w:rsid w:val="00D474CC"/>
    <w:rsid w:val="00D47BC5"/>
    <w:rsid w:val="00D47E55"/>
    <w:rsid w:val="00D51AB7"/>
    <w:rsid w:val="00D52363"/>
    <w:rsid w:val="00D52854"/>
    <w:rsid w:val="00D53DD9"/>
    <w:rsid w:val="00D53E81"/>
    <w:rsid w:val="00D54E68"/>
    <w:rsid w:val="00D550FF"/>
    <w:rsid w:val="00D5606C"/>
    <w:rsid w:val="00D57231"/>
    <w:rsid w:val="00D57F1F"/>
    <w:rsid w:val="00D60101"/>
    <w:rsid w:val="00D609AE"/>
    <w:rsid w:val="00D62E27"/>
    <w:rsid w:val="00D63B44"/>
    <w:rsid w:val="00D640B9"/>
    <w:rsid w:val="00D64EE2"/>
    <w:rsid w:val="00D65482"/>
    <w:rsid w:val="00D65B84"/>
    <w:rsid w:val="00D66073"/>
    <w:rsid w:val="00D661FD"/>
    <w:rsid w:val="00D66E98"/>
    <w:rsid w:val="00D6728C"/>
    <w:rsid w:val="00D675AF"/>
    <w:rsid w:val="00D676B5"/>
    <w:rsid w:val="00D70686"/>
    <w:rsid w:val="00D709BF"/>
    <w:rsid w:val="00D7203E"/>
    <w:rsid w:val="00D7224E"/>
    <w:rsid w:val="00D722BA"/>
    <w:rsid w:val="00D7247A"/>
    <w:rsid w:val="00D72653"/>
    <w:rsid w:val="00D72A9B"/>
    <w:rsid w:val="00D72B4A"/>
    <w:rsid w:val="00D72F90"/>
    <w:rsid w:val="00D73528"/>
    <w:rsid w:val="00D7352A"/>
    <w:rsid w:val="00D73BE4"/>
    <w:rsid w:val="00D74742"/>
    <w:rsid w:val="00D749F1"/>
    <w:rsid w:val="00D769B9"/>
    <w:rsid w:val="00D773EB"/>
    <w:rsid w:val="00D8037B"/>
    <w:rsid w:val="00D80411"/>
    <w:rsid w:val="00D8052C"/>
    <w:rsid w:val="00D805C5"/>
    <w:rsid w:val="00D80C8E"/>
    <w:rsid w:val="00D81BB2"/>
    <w:rsid w:val="00D81C7B"/>
    <w:rsid w:val="00D820E3"/>
    <w:rsid w:val="00D8245F"/>
    <w:rsid w:val="00D83506"/>
    <w:rsid w:val="00D846BA"/>
    <w:rsid w:val="00D85520"/>
    <w:rsid w:val="00D867ED"/>
    <w:rsid w:val="00D86D5A"/>
    <w:rsid w:val="00D87269"/>
    <w:rsid w:val="00D900BB"/>
    <w:rsid w:val="00D916B3"/>
    <w:rsid w:val="00D91BA0"/>
    <w:rsid w:val="00D91F8F"/>
    <w:rsid w:val="00D9306F"/>
    <w:rsid w:val="00D93071"/>
    <w:rsid w:val="00D93568"/>
    <w:rsid w:val="00D9385C"/>
    <w:rsid w:val="00D93861"/>
    <w:rsid w:val="00D93B93"/>
    <w:rsid w:val="00D94C78"/>
    <w:rsid w:val="00D950CF"/>
    <w:rsid w:val="00D9560D"/>
    <w:rsid w:val="00D962B0"/>
    <w:rsid w:val="00D96ABB"/>
    <w:rsid w:val="00D96BA8"/>
    <w:rsid w:val="00D96D48"/>
    <w:rsid w:val="00D97175"/>
    <w:rsid w:val="00DA0EAF"/>
    <w:rsid w:val="00DA0FA7"/>
    <w:rsid w:val="00DA0FE4"/>
    <w:rsid w:val="00DA1167"/>
    <w:rsid w:val="00DA1454"/>
    <w:rsid w:val="00DA1501"/>
    <w:rsid w:val="00DA186C"/>
    <w:rsid w:val="00DA1FEF"/>
    <w:rsid w:val="00DA2589"/>
    <w:rsid w:val="00DA2DA6"/>
    <w:rsid w:val="00DA30C2"/>
    <w:rsid w:val="00DA3627"/>
    <w:rsid w:val="00DA36A6"/>
    <w:rsid w:val="00DA380C"/>
    <w:rsid w:val="00DA3B5E"/>
    <w:rsid w:val="00DA3C98"/>
    <w:rsid w:val="00DA6738"/>
    <w:rsid w:val="00DA6B43"/>
    <w:rsid w:val="00DA72EA"/>
    <w:rsid w:val="00DA7C53"/>
    <w:rsid w:val="00DA7CC6"/>
    <w:rsid w:val="00DB023E"/>
    <w:rsid w:val="00DB03CB"/>
    <w:rsid w:val="00DB0AFB"/>
    <w:rsid w:val="00DB1284"/>
    <w:rsid w:val="00DB13DF"/>
    <w:rsid w:val="00DB154B"/>
    <w:rsid w:val="00DB16EB"/>
    <w:rsid w:val="00DB174D"/>
    <w:rsid w:val="00DB235E"/>
    <w:rsid w:val="00DB2436"/>
    <w:rsid w:val="00DB2651"/>
    <w:rsid w:val="00DB4D6B"/>
    <w:rsid w:val="00DB5C4E"/>
    <w:rsid w:val="00DB6CEA"/>
    <w:rsid w:val="00DB6DBE"/>
    <w:rsid w:val="00DB75C2"/>
    <w:rsid w:val="00DB78B1"/>
    <w:rsid w:val="00DB7B7A"/>
    <w:rsid w:val="00DB7D72"/>
    <w:rsid w:val="00DC00C8"/>
    <w:rsid w:val="00DC0570"/>
    <w:rsid w:val="00DC0A85"/>
    <w:rsid w:val="00DC0EE2"/>
    <w:rsid w:val="00DC11D4"/>
    <w:rsid w:val="00DC184A"/>
    <w:rsid w:val="00DC211E"/>
    <w:rsid w:val="00DC2352"/>
    <w:rsid w:val="00DC2D34"/>
    <w:rsid w:val="00DC3AA1"/>
    <w:rsid w:val="00DC41DE"/>
    <w:rsid w:val="00DC46A7"/>
    <w:rsid w:val="00DC491C"/>
    <w:rsid w:val="00DC4926"/>
    <w:rsid w:val="00DC4CD6"/>
    <w:rsid w:val="00DC5BF7"/>
    <w:rsid w:val="00DC5C23"/>
    <w:rsid w:val="00DC5E7B"/>
    <w:rsid w:val="00DC6B03"/>
    <w:rsid w:val="00DC6D2D"/>
    <w:rsid w:val="00DC7688"/>
    <w:rsid w:val="00DC7990"/>
    <w:rsid w:val="00DC7EBE"/>
    <w:rsid w:val="00DD06E6"/>
    <w:rsid w:val="00DD158A"/>
    <w:rsid w:val="00DD1639"/>
    <w:rsid w:val="00DD1B9D"/>
    <w:rsid w:val="00DD1BE0"/>
    <w:rsid w:val="00DD1E54"/>
    <w:rsid w:val="00DD2227"/>
    <w:rsid w:val="00DD35E9"/>
    <w:rsid w:val="00DD3AAF"/>
    <w:rsid w:val="00DD3ACC"/>
    <w:rsid w:val="00DD43E4"/>
    <w:rsid w:val="00DD4620"/>
    <w:rsid w:val="00DD46D1"/>
    <w:rsid w:val="00DD4D00"/>
    <w:rsid w:val="00DD4DFE"/>
    <w:rsid w:val="00DD550A"/>
    <w:rsid w:val="00DD5638"/>
    <w:rsid w:val="00DD64EE"/>
    <w:rsid w:val="00DD6812"/>
    <w:rsid w:val="00DD6DE5"/>
    <w:rsid w:val="00DD6F8E"/>
    <w:rsid w:val="00DD74C0"/>
    <w:rsid w:val="00DD7535"/>
    <w:rsid w:val="00DD75AD"/>
    <w:rsid w:val="00DD765F"/>
    <w:rsid w:val="00DE10D6"/>
    <w:rsid w:val="00DE1AD9"/>
    <w:rsid w:val="00DE25EA"/>
    <w:rsid w:val="00DE2E50"/>
    <w:rsid w:val="00DE448B"/>
    <w:rsid w:val="00DE487F"/>
    <w:rsid w:val="00DE58F2"/>
    <w:rsid w:val="00DE6791"/>
    <w:rsid w:val="00DF0576"/>
    <w:rsid w:val="00DF06AB"/>
    <w:rsid w:val="00DF079B"/>
    <w:rsid w:val="00DF1933"/>
    <w:rsid w:val="00DF1A17"/>
    <w:rsid w:val="00DF1AA0"/>
    <w:rsid w:val="00DF1D9C"/>
    <w:rsid w:val="00DF20CD"/>
    <w:rsid w:val="00DF2389"/>
    <w:rsid w:val="00DF2E2B"/>
    <w:rsid w:val="00DF30CD"/>
    <w:rsid w:val="00DF3237"/>
    <w:rsid w:val="00DF3344"/>
    <w:rsid w:val="00DF359D"/>
    <w:rsid w:val="00DF37F2"/>
    <w:rsid w:val="00DF3F59"/>
    <w:rsid w:val="00DF3F61"/>
    <w:rsid w:val="00DF3FD5"/>
    <w:rsid w:val="00DF4310"/>
    <w:rsid w:val="00DF4F8B"/>
    <w:rsid w:val="00DF5444"/>
    <w:rsid w:val="00DF567C"/>
    <w:rsid w:val="00DF5BC4"/>
    <w:rsid w:val="00DF61F6"/>
    <w:rsid w:val="00DF6ED8"/>
    <w:rsid w:val="00DF735E"/>
    <w:rsid w:val="00DF770B"/>
    <w:rsid w:val="00DF7C35"/>
    <w:rsid w:val="00E00406"/>
    <w:rsid w:val="00E0051A"/>
    <w:rsid w:val="00E00AAD"/>
    <w:rsid w:val="00E00CC0"/>
    <w:rsid w:val="00E00DA5"/>
    <w:rsid w:val="00E0102A"/>
    <w:rsid w:val="00E0125E"/>
    <w:rsid w:val="00E01802"/>
    <w:rsid w:val="00E018C5"/>
    <w:rsid w:val="00E01E82"/>
    <w:rsid w:val="00E024E4"/>
    <w:rsid w:val="00E0279A"/>
    <w:rsid w:val="00E02CF0"/>
    <w:rsid w:val="00E03B21"/>
    <w:rsid w:val="00E03DF3"/>
    <w:rsid w:val="00E03F26"/>
    <w:rsid w:val="00E047D0"/>
    <w:rsid w:val="00E049D3"/>
    <w:rsid w:val="00E04F43"/>
    <w:rsid w:val="00E060B1"/>
    <w:rsid w:val="00E0622C"/>
    <w:rsid w:val="00E06514"/>
    <w:rsid w:val="00E06E79"/>
    <w:rsid w:val="00E072FB"/>
    <w:rsid w:val="00E07700"/>
    <w:rsid w:val="00E10087"/>
    <w:rsid w:val="00E11007"/>
    <w:rsid w:val="00E11592"/>
    <w:rsid w:val="00E119F5"/>
    <w:rsid w:val="00E12248"/>
    <w:rsid w:val="00E12A8D"/>
    <w:rsid w:val="00E14673"/>
    <w:rsid w:val="00E14BD1"/>
    <w:rsid w:val="00E14F4C"/>
    <w:rsid w:val="00E15200"/>
    <w:rsid w:val="00E15422"/>
    <w:rsid w:val="00E154E3"/>
    <w:rsid w:val="00E15BCA"/>
    <w:rsid w:val="00E15C44"/>
    <w:rsid w:val="00E16653"/>
    <w:rsid w:val="00E16BA9"/>
    <w:rsid w:val="00E177A8"/>
    <w:rsid w:val="00E20380"/>
    <w:rsid w:val="00E20C4C"/>
    <w:rsid w:val="00E20F80"/>
    <w:rsid w:val="00E21858"/>
    <w:rsid w:val="00E22134"/>
    <w:rsid w:val="00E2241E"/>
    <w:rsid w:val="00E22705"/>
    <w:rsid w:val="00E22C2F"/>
    <w:rsid w:val="00E230D9"/>
    <w:rsid w:val="00E24DF6"/>
    <w:rsid w:val="00E25787"/>
    <w:rsid w:val="00E2582A"/>
    <w:rsid w:val="00E25B7E"/>
    <w:rsid w:val="00E26C9F"/>
    <w:rsid w:val="00E2736D"/>
    <w:rsid w:val="00E273F3"/>
    <w:rsid w:val="00E27957"/>
    <w:rsid w:val="00E27BF3"/>
    <w:rsid w:val="00E27D5D"/>
    <w:rsid w:val="00E303AB"/>
    <w:rsid w:val="00E3067A"/>
    <w:rsid w:val="00E30EFD"/>
    <w:rsid w:val="00E31A3D"/>
    <w:rsid w:val="00E32BE5"/>
    <w:rsid w:val="00E334AF"/>
    <w:rsid w:val="00E33AD6"/>
    <w:rsid w:val="00E3454D"/>
    <w:rsid w:val="00E34D96"/>
    <w:rsid w:val="00E355EA"/>
    <w:rsid w:val="00E3566E"/>
    <w:rsid w:val="00E37278"/>
    <w:rsid w:val="00E372B0"/>
    <w:rsid w:val="00E374E5"/>
    <w:rsid w:val="00E40140"/>
    <w:rsid w:val="00E40326"/>
    <w:rsid w:val="00E40BA5"/>
    <w:rsid w:val="00E4149E"/>
    <w:rsid w:val="00E41701"/>
    <w:rsid w:val="00E41841"/>
    <w:rsid w:val="00E419C2"/>
    <w:rsid w:val="00E42142"/>
    <w:rsid w:val="00E42E3F"/>
    <w:rsid w:val="00E4322B"/>
    <w:rsid w:val="00E43BE1"/>
    <w:rsid w:val="00E4577B"/>
    <w:rsid w:val="00E45DFE"/>
    <w:rsid w:val="00E45EC3"/>
    <w:rsid w:val="00E465DE"/>
    <w:rsid w:val="00E4670B"/>
    <w:rsid w:val="00E46C05"/>
    <w:rsid w:val="00E46E0A"/>
    <w:rsid w:val="00E46F61"/>
    <w:rsid w:val="00E47088"/>
    <w:rsid w:val="00E47A57"/>
    <w:rsid w:val="00E47B7C"/>
    <w:rsid w:val="00E50BF1"/>
    <w:rsid w:val="00E50CA7"/>
    <w:rsid w:val="00E5100C"/>
    <w:rsid w:val="00E51AAF"/>
    <w:rsid w:val="00E540AF"/>
    <w:rsid w:val="00E54175"/>
    <w:rsid w:val="00E54AAC"/>
    <w:rsid w:val="00E54F1F"/>
    <w:rsid w:val="00E54F21"/>
    <w:rsid w:val="00E56548"/>
    <w:rsid w:val="00E57366"/>
    <w:rsid w:val="00E577A3"/>
    <w:rsid w:val="00E579A6"/>
    <w:rsid w:val="00E57B81"/>
    <w:rsid w:val="00E6095E"/>
    <w:rsid w:val="00E60B6B"/>
    <w:rsid w:val="00E60D7C"/>
    <w:rsid w:val="00E62324"/>
    <w:rsid w:val="00E62A4F"/>
    <w:rsid w:val="00E63735"/>
    <w:rsid w:val="00E637BB"/>
    <w:rsid w:val="00E64A4A"/>
    <w:rsid w:val="00E64BF7"/>
    <w:rsid w:val="00E64D22"/>
    <w:rsid w:val="00E64F00"/>
    <w:rsid w:val="00E64FAF"/>
    <w:rsid w:val="00E653F1"/>
    <w:rsid w:val="00E6540B"/>
    <w:rsid w:val="00E662B6"/>
    <w:rsid w:val="00E664B4"/>
    <w:rsid w:val="00E66D3F"/>
    <w:rsid w:val="00E6713D"/>
    <w:rsid w:val="00E70130"/>
    <w:rsid w:val="00E708B4"/>
    <w:rsid w:val="00E70996"/>
    <w:rsid w:val="00E715A8"/>
    <w:rsid w:val="00E71EFB"/>
    <w:rsid w:val="00E72B6F"/>
    <w:rsid w:val="00E74011"/>
    <w:rsid w:val="00E741AD"/>
    <w:rsid w:val="00E745E1"/>
    <w:rsid w:val="00E74B25"/>
    <w:rsid w:val="00E74C09"/>
    <w:rsid w:val="00E74E22"/>
    <w:rsid w:val="00E74FBF"/>
    <w:rsid w:val="00E7582B"/>
    <w:rsid w:val="00E75C09"/>
    <w:rsid w:val="00E77601"/>
    <w:rsid w:val="00E801EC"/>
    <w:rsid w:val="00E805A8"/>
    <w:rsid w:val="00E806E9"/>
    <w:rsid w:val="00E80875"/>
    <w:rsid w:val="00E80B0F"/>
    <w:rsid w:val="00E812C8"/>
    <w:rsid w:val="00E81D83"/>
    <w:rsid w:val="00E81F4F"/>
    <w:rsid w:val="00E82B59"/>
    <w:rsid w:val="00E837D4"/>
    <w:rsid w:val="00E83C98"/>
    <w:rsid w:val="00E83ED3"/>
    <w:rsid w:val="00E842BD"/>
    <w:rsid w:val="00E84329"/>
    <w:rsid w:val="00E8486B"/>
    <w:rsid w:val="00E84ECF"/>
    <w:rsid w:val="00E8556B"/>
    <w:rsid w:val="00E85693"/>
    <w:rsid w:val="00E85897"/>
    <w:rsid w:val="00E8596E"/>
    <w:rsid w:val="00E85A36"/>
    <w:rsid w:val="00E8637B"/>
    <w:rsid w:val="00E87109"/>
    <w:rsid w:val="00E87182"/>
    <w:rsid w:val="00E876D3"/>
    <w:rsid w:val="00E87B9C"/>
    <w:rsid w:val="00E90221"/>
    <w:rsid w:val="00E90284"/>
    <w:rsid w:val="00E908EC"/>
    <w:rsid w:val="00E90D2C"/>
    <w:rsid w:val="00E90EA1"/>
    <w:rsid w:val="00E910F1"/>
    <w:rsid w:val="00E915C2"/>
    <w:rsid w:val="00E91A58"/>
    <w:rsid w:val="00E925FE"/>
    <w:rsid w:val="00E92C7C"/>
    <w:rsid w:val="00E92EEB"/>
    <w:rsid w:val="00E9482E"/>
    <w:rsid w:val="00E94A21"/>
    <w:rsid w:val="00E94EAC"/>
    <w:rsid w:val="00E9531D"/>
    <w:rsid w:val="00E954F1"/>
    <w:rsid w:val="00E9551D"/>
    <w:rsid w:val="00E95A37"/>
    <w:rsid w:val="00E9654F"/>
    <w:rsid w:val="00E967DE"/>
    <w:rsid w:val="00E967E8"/>
    <w:rsid w:val="00E96921"/>
    <w:rsid w:val="00E973D5"/>
    <w:rsid w:val="00E97701"/>
    <w:rsid w:val="00EA0098"/>
    <w:rsid w:val="00EA02D7"/>
    <w:rsid w:val="00EA0467"/>
    <w:rsid w:val="00EA0955"/>
    <w:rsid w:val="00EA0D28"/>
    <w:rsid w:val="00EA0E8A"/>
    <w:rsid w:val="00EA1475"/>
    <w:rsid w:val="00EA1818"/>
    <w:rsid w:val="00EA22BA"/>
    <w:rsid w:val="00EA260B"/>
    <w:rsid w:val="00EA26DB"/>
    <w:rsid w:val="00EA28D1"/>
    <w:rsid w:val="00EA306E"/>
    <w:rsid w:val="00EA3A41"/>
    <w:rsid w:val="00EA3B06"/>
    <w:rsid w:val="00EA3B5D"/>
    <w:rsid w:val="00EA4917"/>
    <w:rsid w:val="00EA4984"/>
    <w:rsid w:val="00EA4C5E"/>
    <w:rsid w:val="00EA5359"/>
    <w:rsid w:val="00EA54F9"/>
    <w:rsid w:val="00EA61EB"/>
    <w:rsid w:val="00EA7869"/>
    <w:rsid w:val="00EB08BD"/>
    <w:rsid w:val="00EB0EEB"/>
    <w:rsid w:val="00EB0F84"/>
    <w:rsid w:val="00EB161F"/>
    <w:rsid w:val="00EB1EA3"/>
    <w:rsid w:val="00EB24E3"/>
    <w:rsid w:val="00EB3007"/>
    <w:rsid w:val="00EB30A9"/>
    <w:rsid w:val="00EB447D"/>
    <w:rsid w:val="00EB47D3"/>
    <w:rsid w:val="00EB4D08"/>
    <w:rsid w:val="00EB569E"/>
    <w:rsid w:val="00EB5D6D"/>
    <w:rsid w:val="00EB622D"/>
    <w:rsid w:val="00EB637E"/>
    <w:rsid w:val="00EB6398"/>
    <w:rsid w:val="00EB6740"/>
    <w:rsid w:val="00EB69F7"/>
    <w:rsid w:val="00EB70A6"/>
    <w:rsid w:val="00EB7734"/>
    <w:rsid w:val="00EB7C79"/>
    <w:rsid w:val="00EB7F0E"/>
    <w:rsid w:val="00EC0308"/>
    <w:rsid w:val="00EC2343"/>
    <w:rsid w:val="00EC2E12"/>
    <w:rsid w:val="00EC34BE"/>
    <w:rsid w:val="00EC3BB5"/>
    <w:rsid w:val="00EC414D"/>
    <w:rsid w:val="00EC4BC3"/>
    <w:rsid w:val="00EC4BF7"/>
    <w:rsid w:val="00EC50B4"/>
    <w:rsid w:val="00EC55AD"/>
    <w:rsid w:val="00EC5760"/>
    <w:rsid w:val="00EC5D60"/>
    <w:rsid w:val="00EC66EB"/>
    <w:rsid w:val="00EC74D8"/>
    <w:rsid w:val="00EC7D4B"/>
    <w:rsid w:val="00EC7E84"/>
    <w:rsid w:val="00ED012E"/>
    <w:rsid w:val="00ED0BD3"/>
    <w:rsid w:val="00ED0C1B"/>
    <w:rsid w:val="00ED0F1D"/>
    <w:rsid w:val="00ED1071"/>
    <w:rsid w:val="00ED1190"/>
    <w:rsid w:val="00ED2163"/>
    <w:rsid w:val="00ED27D5"/>
    <w:rsid w:val="00ED2B34"/>
    <w:rsid w:val="00ED33C5"/>
    <w:rsid w:val="00ED38F1"/>
    <w:rsid w:val="00ED4100"/>
    <w:rsid w:val="00ED4A5E"/>
    <w:rsid w:val="00ED4F77"/>
    <w:rsid w:val="00ED5199"/>
    <w:rsid w:val="00ED51B0"/>
    <w:rsid w:val="00ED52F6"/>
    <w:rsid w:val="00ED546C"/>
    <w:rsid w:val="00ED5561"/>
    <w:rsid w:val="00ED5908"/>
    <w:rsid w:val="00ED6243"/>
    <w:rsid w:val="00ED67F5"/>
    <w:rsid w:val="00ED685D"/>
    <w:rsid w:val="00ED6950"/>
    <w:rsid w:val="00ED6E49"/>
    <w:rsid w:val="00ED733F"/>
    <w:rsid w:val="00ED742D"/>
    <w:rsid w:val="00ED7F09"/>
    <w:rsid w:val="00EE08D5"/>
    <w:rsid w:val="00EE0EA8"/>
    <w:rsid w:val="00EE2617"/>
    <w:rsid w:val="00EE30C2"/>
    <w:rsid w:val="00EE336D"/>
    <w:rsid w:val="00EE38FA"/>
    <w:rsid w:val="00EE39F8"/>
    <w:rsid w:val="00EE3FD2"/>
    <w:rsid w:val="00EE4375"/>
    <w:rsid w:val="00EE4C3B"/>
    <w:rsid w:val="00EE51D1"/>
    <w:rsid w:val="00EE59A4"/>
    <w:rsid w:val="00EE618F"/>
    <w:rsid w:val="00EE63A0"/>
    <w:rsid w:val="00EE65BC"/>
    <w:rsid w:val="00EE6B6A"/>
    <w:rsid w:val="00EE7535"/>
    <w:rsid w:val="00EE7C1D"/>
    <w:rsid w:val="00EF02C7"/>
    <w:rsid w:val="00EF0347"/>
    <w:rsid w:val="00EF092F"/>
    <w:rsid w:val="00EF17A1"/>
    <w:rsid w:val="00EF1F6D"/>
    <w:rsid w:val="00EF27ED"/>
    <w:rsid w:val="00EF386F"/>
    <w:rsid w:val="00EF3A64"/>
    <w:rsid w:val="00EF3E32"/>
    <w:rsid w:val="00EF4271"/>
    <w:rsid w:val="00EF431E"/>
    <w:rsid w:val="00EF4802"/>
    <w:rsid w:val="00EF533F"/>
    <w:rsid w:val="00EF5BCC"/>
    <w:rsid w:val="00EF5BE0"/>
    <w:rsid w:val="00EF5DC4"/>
    <w:rsid w:val="00EF5EA8"/>
    <w:rsid w:val="00EF6561"/>
    <w:rsid w:val="00EF65E7"/>
    <w:rsid w:val="00EF6734"/>
    <w:rsid w:val="00EF6CD9"/>
    <w:rsid w:val="00EF6D92"/>
    <w:rsid w:val="00EF6EB2"/>
    <w:rsid w:val="00F012DA"/>
    <w:rsid w:val="00F019A0"/>
    <w:rsid w:val="00F02336"/>
    <w:rsid w:val="00F0234A"/>
    <w:rsid w:val="00F029AC"/>
    <w:rsid w:val="00F03307"/>
    <w:rsid w:val="00F0397A"/>
    <w:rsid w:val="00F05224"/>
    <w:rsid w:val="00F05FA0"/>
    <w:rsid w:val="00F063D6"/>
    <w:rsid w:val="00F06D05"/>
    <w:rsid w:val="00F108CC"/>
    <w:rsid w:val="00F11112"/>
    <w:rsid w:val="00F1115A"/>
    <w:rsid w:val="00F113E3"/>
    <w:rsid w:val="00F114FF"/>
    <w:rsid w:val="00F11930"/>
    <w:rsid w:val="00F11AA5"/>
    <w:rsid w:val="00F11CEA"/>
    <w:rsid w:val="00F1265F"/>
    <w:rsid w:val="00F12DD8"/>
    <w:rsid w:val="00F12F52"/>
    <w:rsid w:val="00F133F1"/>
    <w:rsid w:val="00F143DA"/>
    <w:rsid w:val="00F14764"/>
    <w:rsid w:val="00F14B3F"/>
    <w:rsid w:val="00F15693"/>
    <w:rsid w:val="00F15967"/>
    <w:rsid w:val="00F15D5E"/>
    <w:rsid w:val="00F166A7"/>
    <w:rsid w:val="00F1681D"/>
    <w:rsid w:val="00F1781B"/>
    <w:rsid w:val="00F17A83"/>
    <w:rsid w:val="00F20820"/>
    <w:rsid w:val="00F20C1B"/>
    <w:rsid w:val="00F20D2E"/>
    <w:rsid w:val="00F20F98"/>
    <w:rsid w:val="00F21235"/>
    <w:rsid w:val="00F214EA"/>
    <w:rsid w:val="00F21B91"/>
    <w:rsid w:val="00F22174"/>
    <w:rsid w:val="00F22FDF"/>
    <w:rsid w:val="00F2333D"/>
    <w:rsid w:val="00F23828"/>
    <w:rsid w:val="00F23C3F"/>
    <w:rsid w:val="00F25F96"/>
    <w:rsid w:val="00F27ABC"/>
    <w:rsid w:val="00F27E69"/>
    <w:rsid w:val="00F305FB"/>
    <w:rsid w:val="00F3070F"/>
    <w:rsid w:val="00F30E7E"/>
    <w:rsid w:val="00F31EC2"/>
    <w:rsid w:val="00F3289A"/>
    <w:rsid w:val="00F3307C"/>
    <w:rsid w:val="00F34553"/>
    <w:rsid w:val="00F352A1"/>
    <w:rsid w:val="00F358A7"/>
    <w:rsid w:val="00F35991"/>
    <w:rsid w:val="00F35CD6"/>
    <w:rsid w:val="00F35FFC"/>
    <w:rsid w:val="00F36184"/>
    <w:rsid w:val="00F36B4A"/>
    <w:rsid w:val="00F4069E"/>
    <w:rsid w:val="00F40D90"/>
    <w:rsid w:val="00F40E1B"/>
    <w:rsid w:val="00F417B0"/>
    <w:rsid w:val="00F417FC"/>
    <w:rsid w:val="00F42180"/>
    <w:rsid w:val="00F42231"/>
    <w:rsid w:val="00F42D97"/>
    <w:rsid w:val="00F42DFD"/>
    <w:rsid w:val="00F43144"/>
    <w:rsid w:val="00F431DE"/>
    <w:rsid w:val="00F43510"/>
    <w:rsid w:val="00F43DEF"/>
    <w:rsid w:val="00F441DB"/>
    <w:rsid w:val="00F442A8"/>
    <w:rsid w:val="00F44629"/>
    <w:rsid w:val="00F449E1"/>
    <w:rsid w:val="00F44E60"/>
    <w:rsid w:val="00F45C61"/>
    <w:rsid w:val="00F45EA8"/>
    <w:rsid w:val="00F467D8"/>
    <w:rsid w:val="00F46F55"/>
    <w:rsid w:val="00F47598"/>
    <w:rsid w:val="00F477C0"/>
    <w:rsid w:val="00F47822"/>
    <w:rsid w:val="00F507F1"/>
    <w:rsid w:val="00F50EDF"/>
    <w:rsid w:val="00F51730"/>
    <w:rsid w:val="00F51A26"/>
    <w:rsid w:val="00F524C0"/>
    <w:rsid w:val="00F52D37"/>
    <w:rsid w:val="00F53592"/>
    <w:rsid w:val="00F53B89"/>
    <w:rsid w:val="00F53D33"/>
    <w:rsid w:val="00F53F0A"/>
    <w:rsid w:val="00F54BED"/>
    <w:rsid w:val="00F5526B"/>
    <w:rsid w:val="00F55B40"/>
    <w:rsid w:val="00F55D8E"/>
    <w:rsid w:val="00F56AEE"/>
    <w:rsid w:val="00F56E6B"/>
    <w:rsid w:val="00F57100"/>
    <w:rsid w:val="00F57287"/>
    <w:rsid w:val="00F5734B"/>
    <w:rsid w:val="00F57495"/>
    <w:rsid w:val="00F57974"/>
    <w:rsid w:val="00F57B53"/>
    <w:rsid w:val="00F603DD"/>
    <w:rsid w:val="00F60473"/>
    <w:rsid w:val="00F61064"/>
    <w:rsid w:val="00F61D10"/>
    <w:rsid w:val="00F61DCB"/>
    <w:rsid w:val="00F61DF3"/>
    <w:rsid w:val="00F63134"/>
    <w:rsid w:val="00F631F5"/>
    <w:rsid w:val="00F63618"/>
    <w:rsid w:val="00F63AD2"/>
    <w:rsid w:val="00F64781"/>
    <w:rsid w:val="00F6526F"/>
    <w:rsid w:val="00F66174"/>
    <w:rsid w:val="00F667E2"/>
    <w:rsid w:val="00F66AD4"/>
    <w:rsid w:val="00F6730F"/>
    <w:rsid w:val="00F673DA"/>
    <w:rsid w:val="00F67D1E"/>
    <w:rsid w:val="00F705D9"/>
    <w:rsid w:val="00F70F99"/>
    <w:rsid w:val="00F71089"/>
    <w:rsid w:val="00F7220A"/>
    <w:rsid w:val="00F7244E"/>
    <w:rsid w:val="00F726FC"/>
    <w:rsid w:val="00F72DAD"/>
    <w:rsid w:val="00F72FC9"/>
    <w:rsid w:val="00F73057"/>
    <w:rsid w:val="00F73101"/>
    <w:rsid w:val="00F735B5"/>
    <w:rsid w:val="00F737CA"/>
    <w:rsid w:val="00F73932"/>
    <w:rsid w:val="00F73A0A"/>
    <w:rsid w:val="00F74EF1"/>
    <w:rsid w:val="00F7533A"/>
    <w:rsid w:val="00F75762"/>
    <w:rsid w:val="00F7609D"/>
    <w:rsid w:val="00F76217"/>
    <w:rsid w:val="00F763BC"/>
    <w:rsid w:val="00F76D56"/>
    <w:rsid w:val="00F76F4B"/>
    <w:rsid w:val="00F7738E"/>
    <w:rsid w:val="00F773AF"/>
    <w:rsid w:val="00F773C2"/>
    <w:rsid w:val="00F806E2"/>
    <w:rsid w:val="00F809B8"/>
    <w:rsid w:val="00F80A61"/>
    <w:rsid w:val="00F8180F"/>
    <w:rsid w:val="00F8478F"/>
    <w:rsid w:val="00F849F5"/>
    <w:rsid w:val="00F84C97"/>
    <w:rsid w:val="00F85810"/>
    <w:rsid w:val="00F85F10"/>
    <w:rsid w:val="00F862BF"/>
    <w:rsid w:val="00F867D0"/>
    <w:rsid w:val="00F868EA"/>
    <w:rsid w:val="00F87CF7"/>
    <w:rsid w:val="00F90F24"/>
    <w:rsid w:val="00F9121F"/>
    <w:rsid w:val="00F91562"/>
    <w:rsid w:val="00F917E6"/>
    <w:rsid w:val="00F9236F"/>
    <w:rsid w:val="00F93D2C"/>
    <w:rsid w:val="00F93EF1"/>
    <w:rsid w:val="00F93FBC"/>
    <w:rsid w:val="00F940F6"/>
    <w:rsid w:val="00F94239"/>
    <w:rsid w:val="00F94B03"/>
    <w:rsid w:val="00F9550F"/>
    <w:rsid w:val="00F95AD1"/>
    <w:rsid w:val="00F95C9D"/>
    <w:rsid w:val="00F96110"/>
    <w:rsid w:val="00F967E3"/>
    <w:rsid w:val="00F96903"/>
    <w:rsid w:val="00F96972"/>
    <w:rsid w:val="00F96B81"/>
    <w:rsid w:val="00F97C4F"/>
    <w:rsid w:val="00FA060B"/>
    <w:rsid w:val="00FA0646"/>
    <w:rsid w:val="00FA08B9"/>
    <w:rsid w:val="00FA09E3"/>
    <w:rsid w:val="00FA122F"/>
    <w:rsid w:val="00FA1412"/>
    <w:rsid w:val="00FA1D21"/>
    <w:rsid w:val="00FA31E8"/>
    <w:rsid w:val="00FA31F3"/>
    <w:rsid w:val="00FA3264"/>
    <w:rsid w:val="00FA4AA1"/>
    <w:rsid w:val="00FA4EEF"/>
    <w:rsid w:val="00FA506C"/>
    <w:rsid w:val="00FA50EC"/>
    <w:rsid w:val="00FA5726"/>
    <w:rsid w:val="00FA5EC6"/>
    <w:rsid w:val="00FA5F3D"/>
    <w:rsid w:val="00FA60A7"/>
    <w:rsid w:val="00FA79DF"/>
    <w:rsid w:val="00FA7E8F"/>
    <w:rsid w:val="00FB05DF"/>
    <w:rsid w:val="00FB0A81"/>
    <w:rsid w:val="00FB0D1E"/>
    <w:rsid w:val="00FB0DA9"/>
    <w:rsid w:val="00FB0EF2"/>
    <w:rsid w:val="00FB13EC"/>
    <w:rsid w:val="00FB1748"/>
    <w:rsid w:val="00FB296F"/>
    <w:rsid w:val="00FB2993"/>
    <w:rsid w:val="00FB2E1B"/>
    <w:rsid w:val="00FB2ECE"/>
    <w:rsid w:val="00FB350E"/>
    <w:rsid w:val="00FB36D8"/>
    <w:rsid w:val="00FB3EAF"/>
    <w:rsid w:val="00FB429D"/>
    <w:rsid w:val="00FB4578"/>
    <w:rsid w:val="00FB46A7"/>
    <w:rsid w:val="00FB5551"/>
    <w:rsid w:val="00FB5A15"/>
    <w:rsid w:val="00FB5B62"/>
    <w:rsid w:val="00FB606F"/>
    <w:rsid w:val="00FB61F3"/>
    <w:rsid w:val="00FB64E8"/>
    <w:rsid w:val="00FB6522"/>
    <w:rsid w:val="00FB684B"/>
    <w:rsid w:val="00FB6B50"/>
    <w:rsid w:val="00FB6EAB"/>
    <w:rsid w:val="00FB70E6"/>
    <w:rsid w:val="00FB75F5"/>
    <w:rsid w:val="00FB76F9"/>
    <w:rsid w:val="00FB77D2"/>
    <w:rsid w:val="00FB7910"/>
    <w:rsid w:val="00FC01D8"/>
    <w:rsid w:val="00FC138F"/>
    <w:rsid w:val="00FC14BC"/>
    <w:rsid w:val="00FC1A8F"/>
    <w:rsid w:val="00FC1D89"/>
    <w:rsid w:val="00FC2165"/>
    <w:rsid w:val="00FC24F2"/>
    <w:rsid w:val="00FC2529"/>
    <w:rsid w:val="00FC26AA"/>
    <w:rsid w:val="00FC2AA6"/>
    <w:rsid w:val="00FC3145"/>
    <w:rsid w:val="00FC3A9A"/>
    <w:rsid w:val="00FC3FE0"/>
    <w:rsid w:val="00FC501F"/>
    <w:rsid w:val="00FC5250"/>
    <w:rsid w:val="00FC52EA"/>
    <w:rsid w:val="00FC53B9"/>
    <w:rsid w:val="00FC67AD"/>
    <w:rsid w:val="00FC67F7"/>
    <w:rsid w:val="00FC67F8"/>
    <w:rsid w:val="00FC7150"/>
    <w:rsid w:val="00FC73ED"/>
    <w:rsid w:val="00FC7D46"/>
    <w:rsid w:val="00FC7DAA"/>
    <w:rsid w:val="00FD0310"/>
    <w:rsid w:val="00FD05FB"/>
    <w:rsid w:val="00FD0AFF"/>
    <w:rsid w:val="00FD10C5"/>
    <w:rsid w:val="00FD182C"/>
    <w:rsid w:val="00FD24AC"/>
    <w:rsid w:val="00FD2594"/>
    <w:rsid w:val="00FD2F8E"/>
    <w:rsid w:val="00FD3318"/>
    <w:rsid w:val="00FD40D5"/>
    <w:rsid w:val="00FD43FB"/>
    <w:rsid w:val="00FD4803"/>
    <w:rsid w:val="00FD5370"/>
    <w:rsid w:val="00FD62C5"/>
    <w:rsid w:val="00FD64D3"/>
    <w:rsid w:val="00FD67FF"/>
    <w:rsid w:val="00FD6842"/>
    <w:rsid w:val="00FD703D"/>
    <w:rsid w:val="00FE0705"/>
    <w:rsid w:val="00FE0734"/>
    <w:rsid w:val="00FE0934"/>
    <w:rsid w:val="00FE11FB"/>
    <w:rsid w:val="00FE1424"/>
    <w:rsid w:val="00FE1A29"/>
    <w:rsid w:val="00FE237C"/>
    <w:rsid w:val="00FE2978"/>
    <w:rsid w:val="00FE2A42"/>
    <w:rsid w:val="00FE3226"/>
    <w:rsid w:val="00FE4EDB"/>
    <w:rsid w:val="00FE55EB"/>
    <w:rsid w:val="00FE5956"/>
    <w:rsid w:val="00FE5F42"/>
    <w:rsid w:val="00FE6805"/>
    <w:rsid w:val="00FE6A54"/>
    <w:rsid w:val="00FE705D"/>
    <w:rsid w:val="00FE72AF"/>
    <w:rsid w:val="00FE77DB"/>
    <w:rsid w:val="00FF0683"/>
    <w:rsid w:val="00FF1084"/>
    <w:rsid w:val="00FF1360"/>
    <w:rsid w:val="00FF208C"/>
    <w:rsid w:val="00FF266C"/>
    <w:rsid w:val="00FF28BB"/>
    <w:rsid w:val="00FF2D3B"/>
    <w:rsid w:val="00FF3906"/>
    <w:rsid w:val="00FF4C0B"/>
    <w:rsid w:val="00FF5475"/>
    <w:rsid w:val="00FF59AB"/>
    <w:rsid w:val="00FF5EBA"/>
    <w:rsid w:val="00FF5F87"/>
    <w:rsid w:val="00FF6AA5"/>
    <w:rsid w:val="00FF6E98"/>
    <w:rsid w:val="00FF77F7"/>
    <w:rsid w:val="00FF7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."/>
  <w:listSeparator w:val=";"/>
  <w14:docId w14:val="1246B1A8"/>
  <w15:docId w15:val="{BC12044D-7E2D-40F4-8B56-772E4C70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78E"/>
    <w:pPr>
      <w:jc w:val="both"/>
    </w:pPr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rsid w:val="0034797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347978"/>
    <w:pPr>
      <w:keepNext/>
      <w:ind w:left="1985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347978"/>
    <w:pPr>
      <w:keepNext/>
      <w:outlineLvl w:val="5"/>
    </w:pPr>
    <w:rPr>
      <w:sz w:val="16"/>
      <w:u w:val="single"/>
      <w:lang w:val="es-PE"/>
    </w:rPr>
  </w:style>
  <w:style w:type="paragraph" w:styleId="Ttulo7">
    <w:name w:val="heading 7"/>
    <w:basedOn w:val="Normal"/>
    <w:next w:val="Normal"/>
    <w:qFormat/>
    <w:rsid w:val="00347978"/>
    <w:pPr>
      <w:keepNext/>
      <w:outlineLvl w:val="6"/>
    </w:pPr>
    <w:rPr>
      <w:b/>
      <w:sz w:val="16"/>
      <w:u w:val="single"/>
      <w:lang w:val="es-PE"/>
    </w:rPr>
  </w:style>
  <w:style w:type="paragraph" w:styleId="Ttulo8">
    <w:name w:val="heading 8"/>
    <w:basedOn w:val="Normal"/>
    <w:next w:val="Normal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347978"/>
    <w:pPr>
      <w:keepNext/>
      <w:ind w:left="2268" w:firstLine="564"/>
      <w:jc w:val="left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rFonts w:ascii="Times New Roman" w:hAnsi="Times New Roman"/>
      <w:sz w:val="24"/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rFonts w:ascii="Times New Roman" w:hAnsi="Times New Roman"/>
      <w:sz w:val="24"/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semiHidden/>
    <w:rsid w:val="00347978"/>
    <w:pPr>
      <w:ind w:left="2124"/>
    </w:pPr>
  </w:style>
  <w:style w:type="paragraph" w:styleId="Sangra2detindependiente">
    <w:name w:val="Body Text Indent 2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link w:val="NormalWebCar"/>
    <w:uiPriority w:val="99"/>
    <w:rsid w:val="00347978"/>
    <w:pPr>
      <w:jc w:val="left"/>
      <w:textAlignment w:val="top"/>
    </w:pPr>
    <w:rPr>
      <w:rFonts w:ascii="Arial Unicode MS" w:eastAsia="Arial Unicode MS" w:hAnsi="Arial Unicode MS" w:cs="Arial Unicode MS"/>
      <w:color w:val="333333"/>
      <w:sz w:val="18"/>
      <w:szCs w:val="18"/>
    </w:rPr>
  </w:style>
  <w:style w:type="paragraph" w:styleId="z-Finaldelformulario">
    <w:name w:val="HTML Bottom of Form"/>
    <w:basedOn w:val="Normal"/>
    <w:next w:val="Normal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sz w:val="24"/>
      <w:szCs w:val="24"/>
      <w:u w:val="single"/>
      <w:lang w:val="es-PE"/>
    </w:rPr>
  </w:style>
  <w:style w:type="character" w:styleId="Hipervnculovisitado">
    <w:name w:val="FollowedHyperlink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  <w:jc w:val="left"/>
    </w:pPr>
    <w:rPr>
      <w:sz w:val="22"/>
    </w:rPr>
  </w:style>
  <w:style w:type="paragraph" w:styleId="Textoindependiente3">
    <w:name w:val="Body Text 3"/>
    <w:basedOn w:val="Normal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semiHidden/>
    <w:rsid w:val="00347978"/>
    <w:pPr>
      <w:jc w:val="left"/>
    </w:pPr>
  </w:style>
  <w:style w:type="character" w:customStyle="1" w:styleId="TextoindependienteCar">
    <w:name w:val="Texto independiente Car"/>
    <w:link w:val="Textoindependiente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semiHidden/>
    <w:rsid w:val="00347978"/>
    <w:pPr>
      <w:jc w:val="left"/>
    </w:pPr>
    <w:rPr>
      <w:rFonts w:cs="Arial"/>
      <w:sz w:val="18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uiPriority w:val="20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jc w:val="left"/>
      <w:outlineLvl w:val="3"/>
    </w:pPr>
    <w:rPr>
      <w:rFonts w:ascii="Times New Roman" w:hAnsi="Times New Roman"/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  <w:jc w:val="left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link w:val="TextonotapieCar"/>
    <w:uiPriority w:val="99"/>
    <w:semiHidden/>
    <w:rsid w:val="00347978"/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1">
    <w:name w:val="Texto independiente 21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1">
    <w:name w:val="Epígrafe1"/>
    <w:basedOn w:val="Normal"/>
    <w:next w:val="Normal"/>
    <w:qFormat/>
    <w:rsid w:val="00EB0F84"/>
    <w:pPr>
      <w:jc w:val="center"/>
    </w:pPr>
    <w:rPr>
      <w:rFonts w:ascii="Times New Roman" w:hAnsi="Times New Roman"/>
      <w:b/>
      <w:bCs/>
      <w:sz w:val="24"/>
      <w:szCs w:val="24"/>
      <w:lang w:val="es-PE"/>
    </w:rPr>
  </w:style>
  <w:style w:type="character" w:customStyle="1" w:styleId="Ttulo6Car">
    <w:name w:val="Título 6 Car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1"/>
    <w:rsid w:val="00EB0F84"/>
    <w:pPr>
      <w:spacing w:after="120"/>
      <w:ind w:left="283"/>
      <w:jc w:val="left"/>
    </w:pPr>
    <w:rPr>
      <w:lang w:val="es-ES"/>
    </w:rPr>
  </w:style>
  <w:style w:type="paragraph" w:customStyle="1" w:styleId="Sangra2detindependiente11">
    <w:name w:val="Sangría 2 de t. independiente1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uiPriority w:val="99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TextocomentarioCar">
    <w:name w:val="Texto comentario Car"/>
    <w:link w:val="Textocomentario"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unhideWhenUsed/>
    <w:rsid w:val="00EB0F84"/>
    <w:pPr>
      <w:jc w:val="left"/>
    </w:pPr>
    <w:rPr>
      <w:rFonts w:ascii="Times New Roman" w:hAnsi="Times New Roman"/>
    </w:rPr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  <w:rPr>
      <w:sz w:val="24"/>
      <w:szCs w:val="24"/>
    </w:r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rsid w:val="00347C9F"/>
    <w:rPr>
      <w:sz w:val="24"/>
      <w:szCs w:val="24"/>
      <w:lang w:val="es-ES" w:eastAsia="es-ES"/>
    </w:rPr>
  </w:style>
  <w:style w:type="character" w:customStyle="1" w:styleId="style1">
    <w:name w:val="style1"/>
    <w:rsid w:val="00347C9F"/>
  </w:style>
  <w:style w:type="character" w:customStyle="1" w:styleId="Mencinsinresolver1">
    <w:name w:val="Mención sin resolver1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auto-style5">
    <w:name w:val="auto-style5"/>
    <w:basedOn w:val="Normal"/>
    <w:rsid w:val="00166B2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3">
    <w:name w:val="auto-style3"/>
    <w:rsid w:val="007F3D8D"/>
  </w:style>
  <w:style w:type="character" w:customStyle="1" w:styleId="TextonotapieCar">
    <w:name w:val="Texto nota pie Car"/>
    <w:aliases w:val=" Car1 Car"/>
    <w:link w:val="Textonotapie"/>
    <w:uiPriority w:val="99"/>
    <w:semiHidden/>
    <w:rsid w:val="00785541"/>
    <w:rPr>
      <w:rFonts w:ascii="Arial" w:hAnsi="Arial"/>
      <w:lang w:val="es-ES" w:eastAsia="es-ES"/>
    </w:rPr>
  </w:style>
  <w:style w:type="character" w:customStyle="1" w:styleId="auto-style111">
    <w:name w:val="auto-style111"/>
    <w:rsid w:val="006C099C"/>
    <w:rPr>
      <w:i/>
      <w:iCs/>
      <w:sz w:val="15"/>
      <w:szCs w:val="15"/>
    </w:rPr>
  </w:style>
  <w:style w:type="paragraph" w:customStyle="1" w:styleId="seccionbl">
    <w:name w:val="seccionbl"/>
    <w:basedOn w:val="Normal"/>
    <w:rsid w:val="00CA472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es-PE" w:eastAsia="es-PE"/>
    </w:rPr>
  </w:style>
  <w:style w:type="character" w:customStyle="1" w:styleId="auto-style31">
    <w:name w:val="auto-style31"/>
    <w:basedOn w:val="Fuentedeprrafopredeter"/>
    <w:rsid w:val="00176670"/>
    <w:rPr>
      <w:u w:val="single"/>
    </w:rPr>
  </w:style>
  <w:style w:type="paragraph" w:customStyle="1" w:styleId="auto-style1">
    <w:name w:val="auto-style1"/>
    <w:basedOn w:val="Normal"/>
    <w:rsid w:val="00CD20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auto-style6">
    <w:name w:val="auto-style6"/>
    <w:basedOn w:val="Normal"/>
    <w:rsid w:val="00637A08"/>
    <w:pPr>
      <w:jc w:val="left"/>
    </w:pPr>
    <w:rPr>
      <w:rFonts w:ascii="Times New Roman" w:hAnsi="Times New Roman"/>
      <w:b/>
      <w:bCs/>
      <w:sz w:val="24"/>
      <w:szCs w:val="24"/>
      <w:lang w:val="es-PE" w:eastAsia="es-PE"/>
    </w:rPr>
  </w:style>
  <w:style w:type="character" w:customStyle="1" w:styleId="auto-style51">
    <w:name w:val="auto-style51"/>
    <w:basedOn w:val="Fuentedeprrafopredeter"/>
    <w:rsid w:val="00E71EFB"/>
    <w:rPr>
      <w:sz w:val="15"/>
      <w:szCs w:val="15"/>
    </w:rPr>
  </w:style>
  <w:style w:type="paragraph" w:customStyle="1" w:styleId="puntos0">
    <w:name w:val="puntos"/>
    <w:basedOn w:val="Normal"/>
    <w:rsid w:val="005760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uto-style2">
    <w:name w:val="auto-style2"/>
    <w:basedOn w:val="Fuentedeprrafopredeter"/>
    <w:rsid w:val="00EA0955"/>
  </w:style>
  <w:style w:type="character" w:customStyle="1" w:styleId="NormalWebCar">
    <w:name w:val="Normal (Web) Car"/>
    <w:link w:val="NormalWeb"/>
    <w:uiPriority w:val="99"/>
    <w:locked/>
    <w:rsid w:val="00E22134"/>
    <w:rPr>
      <w:rFonts w:ascii="Arial Unicode MS" w:eastAsia="Arial Unicode MS" w:hAnsi="Arial Unicode MS" w:cs="Arial Unicode MS"/>
      <w:color w:val="333333"/>
      <w:sz w:val="18"/>
      <w:szCs w:val="18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6DFB"/>
    <w:rPr>
      <w:rFonts w:ascii="Arial" w:hAnsi="Arial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1128E"/>
    <w:rPr>
      <w:color w:val="605E5C"/>
      <w:shd w:val="clear" w:color="auto" w:fill="E1DFDD"/>
    </w:rPr>
  </w:style>
  <w:style w:type="character" w:customStyle="1" w:styleId="decretossupremos">
    <w:name w:val="decretossupremos"/>
    <w:basedOn w:val="Fuentedeprrafopredeter"/>
    <w:rsid w:val="004C04BC"/>
  </w:style>
  <w:style w:type="paragraph" w:customStyle="1" w:styleId="cuerpo">
    <w:name w:val="cuerpo"/>
    <w:basedOn w:val="Normal"/>
    <w:rsid w:val="007B211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rsid w:val="00E04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A527E7"/>
  </w:style>
  <w:style w:type="character" w:customStyle="1" w:styleId="auto-style12">
    <w:name w:val="auto-style12"/>
    <w:basedOn w:val="Fuentedeprrafopredeter"/>
    <w:rsid w:val="00CD11DD"/>
  </w:style>
  <w:style w:type="paragraph" w:customStyle="1" w:styleId="pf0">
    <w:name w:val="pf0"/>
    <w:basedOn w:val="Normal"/>
    <w:rsid w:val="00176BB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0500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6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1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0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3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7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7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3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PLANTILL\Circular%20de%20Procedimien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235c9d-fcbb-45ee-aaba-6de813bdd54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47E6788421A4FA8ECA8D03351F690" ma:contentTypeVersion="16" ma:contentTypeDescription="Create a new document." ma:contentTypeScope="" ma:versionID="3e29ce15b23af7d3c483e1f1ef0afedd">
  <xsd:schema xmlns:xsd="http://www.w3.org/2001/XMLSchema" xmlns:xs="http://www.w3.org/2001/XMLSchema" xmlns:p="http://schemas.microsoft.com/office/2006/metadata/properties" xmlns:ns3="81235c9d-fcbb-45ee-aaba-6de813bdd543" xmlns:ns4="d7a5cb5a-68d2-4338-9d99-90e286879dec" targetNamespace="http://schemas.microsoft.com/office/2006/metadata/properties" ma:root="true" ma:fieldsID="4e4217010f02b12d1f96922997c7fe69" ns3:_="" ns4:_="">
    <xsd:import namespace="81235c9d-fcbb-45ee-aaba-6de813bdd543"/>
    <xsd:import namespace="d7a5cb5a-68d2-4338-9d99-90e286879d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35c9d-fcbb-45ee-aaba-6de813bd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cb5a-68d2-4338-9d99-90e286879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D9172D-6AC2-49D4-A466-7973D5A4D621}">
  <ds:schemaRefs>
    <ds:schemaRef ds:uri="http://schemas.microsoft.com/office/2006/metadata/properties"/>
    <ds:schemaRef ds:uri="http://schemas.microsoft.com/office/infopath/2007/PartnerControls"/>
    <ds:schemaRef ds:uri="81235c9d-fcbb-45ee-aaba-6de813bdd543"/>
  </ds:schemaRefs>
</ds:datastoreItem>
</file>

<file path=customXml/itemProps2.xml><?xml version="1.0" encoding="utf-8"?>
<ds:datastoreItem xmlns:ds="http://schemas.openxmlformats.org/officeDocument/2006/customXml" ds:itemID="{3A0C02F3-D625-4DF4-8CA1-984A5E29DC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F61BEB-6A4F-450A-9C59-5100B1566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35c9d-fcbb-45ee-aaba-6de813bdd543"/>
    <ds:schemaRef ds:uri="d7a5cb5a-68d2-4338-9d99-90e286879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192756-5974-4B81-A529-9E8FDCD65A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 de Procedimientos</Template>
  <TotalTime>11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 - Admisión temporal para reexportación en el mismo estado DESPA-PG.04 (Al 26JUN2020)</vt:lpstr>
    </vt:vector>
  </TitlesOfParts>
  <Manager>Angélica Rojas Corzo</Manager>
  <Company>SUNAT - DPI</Company>
  <LinksUpToDate>false</LinksUpToDate>
  <CharactersWithSpaces>1923</CharactersWithSpaces>
  <SharedDoc>false</SharedDoc>
  <HLinks>
    <vt:vector size="18" baseType="variant">
      <vt:variant>
        <vt:i4>6160406</vt:i4>
      </vt:variant>
      <vt:variant>
        <vt:i4>6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http://www.sunat.gob.pe/legislacion/procedim/despacho/importacion/importac/procGeneral/anexos/ANEXO5-RIN-11-2014.doc</vt:lpwstr>
      </vt:variant>
      <vt:variant>
        <vt:lpwstr/>
      </vt:variant>
      <vt:variant>
        <vt:i4>5767190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http://www.sunat.gob.pe/legislacion/procedim/despacho/importacion/importac/procGeneral/anexos/ANEXO3-RIN-11-2014.doc</vt:lpwstr>
      </vt:variant>
      <vt:variant>
        <vt:lpwstr/>
      </vt:variant>
      <vt:variant>
        <vt:i4>5636118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http://www.sunat.gob.pe/legislacion/procedim/despacho/importacion/importac/procGeneral/anexos/ANEXO1-RIN-11-2018.doc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- Admisión temporal para reexportación en el mismo estado DESPA-PG.04 (Al 26JUN2020)</dc:title>
  <dc:subject>Remisión después de pre-publicación</dc:subject>
  <dc:creator>Víctor Manrique Cienfuegos;Mónica Sánchez Távara</dc:creator>
  <cp:keywords>Memo. Electr. 0020-2020-312100</cp:keywords>
  <dc:description/>
  <cp:lastModifiedBy>Agama Cier Maria Luz</cp:lastModifiedBy>
  <cp:revision>5</cp:revision>
  <cp:lastPrinted>2024-05-20T21:42:00Z</cp:lastPrinted>
  <dcterms:created xsi:type="dcterms:W3CDTF">2024-05-30T14:48:00Z</dcterms:created>
  <dcterms:modified xsi:type="dcterms:W3CDTF">2024-05-30T20:29:00Z</dcterms:modified>
  <cp:version>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0x0101002A147E6788421A4FA8ECA8D03351F690</vt:lpwstr>
  </property>
</Properties>
</file>