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FB8223" w14:textId="77777777" w:rsidR="00E22705" w:rsidRDefault="00E22705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</w:p>
    <w:p w14:paraId="7EF3E8C3" w14:textId="2212455B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ANEXO VIII</w:t>
      </w:r>
    </w:p>
    <w:p w14:paraId="6E3585AF" w14:textId="77777777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lang w:val="es-PE" w:eastAsia="es-PE"/>
        </w:rPr>
      </w:pPr>
      <w:r w:rsidRPr="00B3360C">
        <w:rPr>
          <w:rFonts w:cs="Arial"/>
          <w:b/>
          <w:bCs/>
          <w:lang w:val="es-PE" w:eastAsia="es-PE"/>
        </w:rPr>
        <w:t>SOLICITUD DE DESTINACIÓN ADUANERA A EXPORTACIÓN TEMPORAL PARA REIMPORTACIÓN EN EL MISMO ESTADO - LEY N° 31816</w:t>
      </w:r>
    </w:p>
    <w:tbl>
      <w:tblPr>
        <w:tblW w:w="94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177"/>
        <w:gridCol w:w="2862"/>
        <w:gridCol w:w="482"/>
        <w:gridCol w:w="161"/>
        <w:gridCol w:w="1217"/>
        <w:gridCol w:w="375"/>
        <w:gridCol w:w="1204"/>
        <w:gridCol w:w="35"/>
        <w:gridCol w:w="2109"/>
        <w:gridCol w:w="35"/>
        <w:gridCol w:w="215"/>
        <w:gridCol w:w="35"/>
        <w:gridCol w:w="292"/>
        <w:gridCol w:w="35"/>
        <w:gridCol w:w="12"/>
      </w:tblGrid>
      <w:tr w:rsidR="003536E5" w:rsidRPr="00B3360C" w14:paraId="1042EA01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CB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82AE" w14:textId="58364573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Evento</w:t>
            </w:r>
            <w:r w:rsidR="002D014B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0F2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F8A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DB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362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0C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48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F73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9B0B3A5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21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525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7BD4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6AE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290B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64E7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CF57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701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3C8C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AC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39CDFC27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822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06E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5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6EC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5BA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03D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1CD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AC5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601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22D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BA78D42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58B" w14:textId="77777777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F8CC" w14:textId="1EE81AAB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Señor Intendente de la </w:t>
            </w:r>
            <w:r w:rsidR="00625C11" w:rsidRPr="00B3360C">
              <w:rPr>
                <w:b/>
                <w:sz w:val="18"/>
                <w:lang w:val="es-PE"/>
              </w:rPr>
              <w:t>a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duana de: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9ABA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ABA2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C6E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E4FE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82C6F7B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04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189E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5560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28AA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E44B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0149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2264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3CB6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E5B0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8A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30D47C40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01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8D7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D26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119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82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95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1C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7D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5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8E1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6C4C2AF" w14:textId="77777777" w:rsidTr="00082746">
        <w:trPr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FF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89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9656" w14:textId="77777777" w:rsidR="00707DC7" w:rsidRPr="00B3360C" w:rsidRDefault="00707DC7" w:rsidP="00B3360C">
            <w:pPr>
              <w:ind w:left="-228" w:right="-722" w:firstLine="228"/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 o razón social del declarante: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4FC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3536E5" w:rsidRPr="00B3360C" w14:paraId="4C9F7AA0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B0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ACD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27FE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0CF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C4AD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FB01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211C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FEF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4379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11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41136C9C" w14:textId="77777777" w:rsidTr="002D014B">
        <w:trPr>
          <w:gridAfter w:val="2"/>
          <w:wAfter w:w="43" w:type="dxa"/>
          <w:trHeight w:val="56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29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C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19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D84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D2C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BB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66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1E2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A7D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950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A7815AE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7D8E" w14:textId="77777777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274" w14:textId="31CCC258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Documento de </w:t>
            </w:r>
            <w:r w:rsidR="00625C11" w:rsidRPr="00B3360C">
              <w:rPr>
                <w:b/>
                <w:sz w:val="18"/>
                <w:lang w:val="es-PE"/>
              </w:rPr>
              <w:t>i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dentidad del declarante: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5738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D956" w14:textId="77777777" w:rsidR="00553721" w:rsidRPr="00B3360C" w:rsidRDefault="00553721" w:rsidP="00B3360C">
            <w:pPr>
              <w:ind w:left="123"/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717C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9990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1FF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F9E39E5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79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3E5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B07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117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9A1B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E5B0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CC9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00ED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69DC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52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2422344E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E24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A0B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3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41D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AA4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13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EDA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9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576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6ED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61B5BEF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406" w14:textId="77777777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EB5E" w14:textId="4297B37F" w:rsidR="00553721" w:rsidRPr="00B3360C" w:rsidRDefault="00553721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Correo electrónico del declarante: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33B7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C0A9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A50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64BD" w14:textId="77777777" w:rsidR="00553721" w:rsidRPr="00B3360C" w:rsidRDefault="00553721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69EA2C4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BF4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16B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1DB2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2B2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612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C495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7956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879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A4B2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47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309DD0E5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D7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A8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3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03D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66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531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48E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26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994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0DD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014897F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37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8A0A4" w14:textId="77777777" w:rsidR="00707DC7" w:rsidRPr="00B3360C" w:rsidRDefault="00707DC7" w:rsidP="00B3360C">
            <w:pPr>
              <w:ind w:right="-452"/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 del representante: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873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7E4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00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75C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462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7E1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24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69850E8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88D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0A7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4F11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DCF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047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C121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DB89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7AD4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ADCE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35A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5DD8DDDD" w14:textId="77777777" w:rsidTr="002D014B">
        <w:trPr>
          <w:gridAfter w:val="2"/>
          <w:wAfter w:w="43" w:type="dxa"/>
          <w:trHeight w:val="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1F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46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EA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4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6D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3FE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12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A0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59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7E1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9C4DAA4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4E0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A40D" w14:textId="63201ECE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Documento de identidad y domicilio del representante: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743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42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ED2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1D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A72C072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A74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26FF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E256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D5F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D7C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1903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759E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1331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28F7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1D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3BE09CC0" w14:textId="77777777" w:rsidTr="002D014B">
        <w:trPr>
          <w:gridAfter w:val="2"/>
          <w:wAfter w:w="43" w:type="dxa"/>
          <w:trHeight w:val="7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98F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68B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4A6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3A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AD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50F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07B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FE9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A5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6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EAA11FE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36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B4C" w14:textId="531DD792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Teléfono </w:t>
            </w:r>
            <w:r w:rsidR="00625C11" w:rsidRPr="00B3360C">
              <w:rPr>
                <w:b/>
                <w:sz w:val="18"/>
                <w:lang w:val="es-PE"/>
              </w:rPr>
              <w:t>c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elular del representante: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C6B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C0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09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48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245116B" w14:textId="77777777" w:rsidTr="002D014B">
        <w:trPr>
          <w:gridAfter w:val="2"/>
          <w:wAfter w:w="43" w:type="dxa"/>
          <w:trHeight w:val="4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1BE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87CE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D94A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C643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8FD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4CAC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343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7F81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5E58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49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28EC04AF" w14:textId="77777777" w:rsidTr="002D014B">
        <w:trPr>
          <w:gridAfter w:val="2"/>
          <w:wAfter w:w="43" w:type="dxa"/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FE9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284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1D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0BA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FE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23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FC8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24A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C4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4DF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C9296AA" w14:textId="77777777" w:rsidTr="00082746">
        <w:trPr>
          <w:trHeight w:val="615"/>
        </w:trPr>
        <w:tc>
          <w:tcPr>
            <w:tcW w:w="94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7802" w14:textId="2F779C69" w:rsidR="00707DC7" w:rsidRPr="00B3360C" w:rsidRDefault="002B1069" w:rsidP="00B3360C">
            <w:pPr>
              <w:ind w:left="209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Se solicita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AUTORIZACIÓN al régimen de exportación temporal para reimportación 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en el mismo estado en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el marco </w:t>
            </w:r>
            <w:r w:rsidR="00C616F7" w:rsidRPr="00B3360C">
              <w:rPr>
                <w:rFonts w:cs="Arial"/>
                <w:sz w:val="18"/>
                <w:szCs w:val="18"/>
                <w:lang w:val="es-PE" w:eastAsia="es-PE"/>
              </w:rPr>
              <w:t>de la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Ley N° 31816</w:t>
            </w:r>
            <w:r w:rsidR="00357F22" w:rsidRPr="00B3360C">
              <w:rPr>
                <w:rFonts w:cs="Arial"/>
                <w:sz w:val="18"/>
                <w:szCs w:val="18"/>
                <w:lang w:val="es-PE" w:eastAsia="es-PE"/>
              </w:rPr>
              <w:t>. Se adjunta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>:</w:t>
            </w:r>
          </w:p>
          <w:p w14:paraId="017C6746" w14:textId="6683E557" w:rsidR="00357F22" w:rsidRPr="00B3360C" w:rsidRDefault="00357F22" w:rsidP="00B3360C">
            <w:pPr>
              <w:ind w:left="209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3536E5" w:rsidRPr="00B3360C" w14:paraId="775E9B81" w14:textId="77777777" w:rsidTr="002D014B">
        <w:trPr>
          <w:gridAfter w:val="2"/>
          <w:wAfter w:w="43" w:type="dxa"/>
          <w:trHeight w:val="4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AAE0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553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AD51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EF96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3AB6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3825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BD0A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0202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E17B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8D0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E130BBE" w14:textId="77777777" w:rsidTr="002D014B">
        <w:trPr>
          <w:gridAfter w:val="1"/>
          <w:wAfter w:w="8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A7E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B6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C363" w14:textId="3A41B2A2" w:rsidR="00707DC7" w:rsidRPr="00B3360C" w:rsidRDefault="00707DC7" w:rsidP="00B3360C">
            <w:pPr>
              <w:ind w:right="-289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bienes para las actividades del evento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- </w:t>
            </w:r>
            <w:r w:rsidR="007548D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III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.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63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5F8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2BA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43628C3" w14:textId="77777777" w:rsidTr="002D014B">
        <w:trPr>
          <w:gridAfter w:val="2"/>
          <w:wAfter w:w="43" w:type="dxa"/>
          <w:trHeight w:val="4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57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2F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1FD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67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68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A06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79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D8E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0BE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60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0550E53" w14:textId="77777777" w:rsidTr="002D014B">
        <w:trPr>
          <w:gridAfter w:val="1"/>
          <w:wAfter w:w="12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A1A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ADC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ED66" w14:textId="2AC4B3F6" w:rsidR="00707DC7" w:rsidRPr="00B3360C" w:rsidRDefault="00707DC7" w:rsidP="00B3360C">
            <w:pPr>
              <w:ind w:right="-210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vehículos para el evento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- </w:t>
            </w:r>
            <w:r w:rsidR="007548D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IV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.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33B9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3F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8EA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8D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C5F2FA0" w14:textId="77777777" w:rsidTr="002D014B">
        <w:trPr>
          <w:gridAfter w:val="2"/>
          <w:wAfter w:w="43" w:type="dxa"/>
          <w:trHeight w:val="4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76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F8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647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8FA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289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3A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17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4EA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512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16C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12C36EC" w14:textId="77777777" w:rsidTr="002D014B">
        <w:trPr>
          <w:gridAfter w:val="1"/>
          <w:wAfter w:w="8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F7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05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E2BE" w14:textId="35ABE71C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materiales por vehículo para el evento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- </w:t>
            </w:r>
            <w:r w:rsidR="007548D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V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.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622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E7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090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CB9D0F2" w14:textId="77777777" w:rsidTr="002D014B">
        <w:trPr>
          <w:gridAfter w:val="2"/>
          <w:wAfter w:w="43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C5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9F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3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B6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65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7C9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0A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D9D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E8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11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4BA7159" w14:textId="77777777" w:rsidTr="00082746">
        <w:trPr>
          <w:gridAfter w:val="1"/>
          <w:wAfter w:w="8" w:type="dxa"/>
          <w:trHeight w:val="24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B2D9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0E12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6D8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200D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55A3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DA941" w14:textId="4E6CA8CC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ascii="Times New Roman" w:hAnsi="Times New Roman"/>
                <w:lang w:val="es-PE" w:eastAsia="es-PE"/>
              </w:rPr>
              <w:t>_______________________</w:t>
            </w:r>
            <w:r w:rsidR="00553721" w:rsidRPr="00B3360C">
              <w:rPr>
                <w:rFonts w:ascii="Times New Roman" w:hAnsi="Times New Roman"/>
                <w:lang w:val="es-PE" w:eastAsia="es-PE"/>
              </w:rPr>
              <w:t>_</w:t>
            </w:r>
          </w:p>
          <w:p w14:paraId="27E16704" w14:textId="03790036" w:rsidR="00A41A42" w:rsidRPr="00B3360C" w:rsidRDefault="0090477C" w:rsidP="00B3360C">
            <w:pPr>
              <w:ind w:left="-112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</w:t>
            </w:r>
            <w:r w:rsidR="007860F8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     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Firma y sello</w:t>
            </w:r>
            <w:r w:rsidR="007548D1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  <w:r w:rsidR="007548D1" w:rsidRPr="00B3360C">
              <w:rPr>
                <w:b/>
                <w:sz w:val="18"/>
                <w:lang w:val="es-PE"/>
              </w:rPr>
              <w:t>del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</w:p>
          <w:p w14:paraId="6D8CFC5D" w14:textId="17428393" w:rsidR="0090477C" w:rsidRPr="00B3360C" w:rsidRDefault="00A41A42" w:rsidP="00B3360C">
            <w:pPr>
              <w:ind w:left="-112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      </w:t>
            </w:r>
            <w:r w:rsidR="007860F8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   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  <w:r w:rsidR="007548D1" w:rsidRPr="00B3360C">
              <w:rPr>
                <w:b/>
                <w:sz w:val="18"/>
                <w:lang w:val="es-PE"/>
              </w:rPr>
              <w:t>d</w:t>
            </w:r>
            <w:r w:rsidR="0090477C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eclarante</w:t>
            </w:r>
          </w:p>
        </w:tc>
      </w:tr>
      <w:tr w:rsidR="003536E5" w:rsidRPr="00B3360C" w14:paraId="4AE8DEE1" w14:textId="77777777" w:rsidTr="002D014B">
        <w:trPr>
          <w:gridAfter w:val="2"/>
          <w:wAfter w:w="43" w:type="dxa"/>
          <w:trHeight w:val="19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3D06" w14:textId="77777777" w:rsidR="0090477C" w:rsidRPr="00B3360C" w:rsidRDefault="0090477C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2EA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CA3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ascii="Times New Roman" w:hAnsi="Times New Roman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FEDF0EE" wp14:editId="4BB7B3A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-367665</wp:posOffset>
                      </wp:positionV>
                      <wp:extent cx="2406650" cy="368300"/>
                      <wp:effectExtent l="0" t="0" r="12700" b="1270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368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D9D6A9" w14:textId="77777777" w:rsidR="00A13049" w:rsidRDefault="00A13049" w:rsidP="00707DC7">
                                  <w:pPr>
                                    <w:jc w:val="center"/>
                                  </w:pPr>
                                  <w:r w:rsidRPr="001E6DD7">
                                    <w:rPr>
                                      <w:rFonts w:cs="Arial"/>
                                      <w:color w:val="000000"/>
                                      <w:lang w:val="es-PE" w:eastAsia="es-PE"/>
                                    </w:rPr>
                                    <w:t>Fecha: ______/_______/_________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DF0EE" id="Rectángulo 7" o:spid="_x0000_s1026" style="position:absolute;margin-left:-1.25pt;margin-top:-28.95pt;width:189.5pt;height:2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" fillcolor="white [3201]" strokecolor="#cfcdcd [2894]" strokeweight="1pt">
                      <v:textbox>
                        <w:txbxContent>
                          <w:p w14:paraId="3ED9D6A9" w14:textId="77777777" w:rsidR="00A13049" w:rsidRDefault="00A13049" w:rsidP="00707DC7">
                            <w:pPr>
                              <w:jc w:val="center"/>
                            </w:pPr>
                            <w:r w:rsidRPr="001E6DD7">
                              <w:rPr>
                                <w:rFonts w:cs="Arial"/>
                                <w:color w:val="000000"/>
                                <w:lang w:val="es-PE" w:eastAsia="es-PE"/>
                              </w:rPr>
                              <w:t>Fecha: ______/_______/_________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2D0D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4E2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0EE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6C2C" w14:textId="7C84AFD5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9FE4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A162" w14:textId="77777777" w:rsidR="0090477C" w:rsidRPr="00B3360C" w:rsidRDefault="0090477C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53EDE87" w14:textId="77777777" w:rsidTr="00DA2DA6">
        <w:trPr>
          <w:gridAfter w:val="2"/>
          <w:wAfter w:w="43" w:type="dxa"/>
          <w:trHeight w:val="206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33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42A0ADC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293804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E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D80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F2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2E53E8F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0BD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301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F60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1E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95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0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E25089D" w14:textId="77777777" w:rsidTr="002D014B">
        <w:trPr>
          <w:trHeight w:val="265"/>
        </w:trPr>
        <w:tc>
          <w:tcPr>
            <w:tcW w:w="32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7EB9FC2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DILIGENCIA</w:t>
            </w:r>
          </w:p>
        </w:tc>
        <w:tc>
          <w:tcPr>
            <w:tcW w:w="34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55CB09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NOTIFICACIÓN</w:t>
            </w:r>
          </w:p>
        </w:tc>
        <w:tc>
          <w:tcPr>
            <w:tcW w:w="273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1FEF65E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EMBARQUE</w:t>
            </w:r>
          </w:p>
        </w:tc>
      </w:tr>
      <w:tr w:rsidR="003536E5" w:rsidRPr="00B3360C" w14:paraId="5DC7B9DB" w14:textId="77777777" w:rsidTr="002D014B">
        <w:trPr>
          <w:trHeight w:val="741"/>
        </w:trPr>
        <w:tc>
          <w:tcPr>
            <w:tcW w:w="32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43A1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_____/______/__________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541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_____/______/__________</w:t>
            </w:r>
          </w:p>
        </w:tc>
        <w:tc>
          <w:tcPr>
            <w:tcW w:w="27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23067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_____/______/__________</w:t>
            </w:r>
          </w:p>
        </w:tc>
      </w:tr>
      <w:tr w:rsidR="00211C7F" w:rsidRPr="00B3360C" w14:paraId="5FDC0AD1" w14:textId="77777777" w:rsidTr="00082746">
        <w:trPr>
          <w:trHeight w:val="265"/>
        </w:trPr>
        <w:tc>
          <w:tcPr>
            <w:tcW w:w="949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231E99D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CONFORMIDAD</w:t>
            </w:r>
          </w:p>
        </w:tc>
      </w:tr>
      <w:tr w:rsidR="00211C7F" w:rsidRPr="00B3360C" w14:paraId="3A32D689" w14:textId="77777777" w:rsidTr="00082746">
        <w:trPr>
          <w:trHeight w:val="441"/>
        </w:trPr>
        <w:tc>
          <w:tcPr>
            <w:tcW w:w="9499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7EB84" w14:textId="62DFF2A9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Los bienes declarados han sido objeto de reconocimiento físico, debiendo ser reimportados dentro del plazo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autorizado</w:t>
            </w:r>
            <w:r w:rsidR="00553721" w:rsidRPr="00B3360C">
              <w:rPr>
                <w:rFonts w:cs="Arial"/>
                <w:sz w:val="18"/>
                <w:szCs w:val="18"/>
                <w:lang w:val="es-PE" w:eastAsia="es-PE"/>
              </w:rPr>
              <w:t>.</w:t>
            </w:r>
          </w:p>
        </w:tc>
      </w:tr>
      <w:tr w:rsidR="00211C7F" w:rsidRPr="00B3360C" w14:paraId="4AC9C0ED" w14:textId="77777777" w:rsidTr="00082746">
        <w:trPr>
          <w:trHeight w:val="265"/>
        </w:trPr>
        <w:tc>
          <w:tcPr>
            <w:tcW w:w="949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B5D065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PLAZO AUTORIZADO</w:t>
            </w:r>
          </w:p>
        </w:tc>
      </w:tr>
      <w:tr w:rsidR="00211C7F" w:rsidRPr="00B3360C" w14:paraId="46D75DB5" w14:textId="77777777" w:rsidTr="00DA2DA6">
        <w:trPr>
          <w:trHeight w:val="217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B2535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Del: _______/_________/____________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F2551" w14:textId="77777777" w:rsidR="00707DC7" w:rsidRPr="00B3360C" w:rsidRDefault="00707DC7" w:rsidP="00B3360C">
            <w:pPr>
              <w:ind w:left="709" w:hanging="709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Al: _______/_________/____________</w:t>
            </w:r>
          </w:p>
        </w:tc>
      </w:tr>
      <w:tr w:rsidR="00211C7F" w:rsidRPr="00B3360C" w14:paraId="6754EA6D" w14:textId="77777777" w:rsidTr="00082746">
        <w:trPr>
          <w:trHeight w:val="297"/>
        </w:trPr>
        <w:tc>
          <w:tcPr>
            <w:tcW w:w="9499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F32B4F5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NOMBRE, FIRMA, SELLO Y REGISTRO DEL FUNCIONARIO ADUANERO QUE AUTORIZA</w:t>
            </w:r>
          </w:p>
        </w:tc>
      </w:tr>
      <w:tr w:rsidR="003536E5" w:rsidRPr="00B3360C" w14:paraId="3538C3AB" w14:textId="77777777" w:rsidTr="002D014B">
        <w:trPr>
          <w:trHeight w:val="641"/>
        </w:trPr>
        <w:tc>
          <w:tcPr>
            <w:tcW w:w="9499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2461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</w:tbl>
    <w:p w14:paraId="5EF53D8F" w14:textId="1778EC50" w:rsidR="00BE5576" w:rsidRPr="00F143DA" w:rsidRDefault="00BE5576" w:rsidP="00105961">
      <w:pPr>
        <w:spacing w:before="100" w:beforeAutospacing="1" w:after="100" w:afterAutospacing="1"/>
        <w:jc w:val="right"/>
        <w:rPr>
          <w:rFonts w:cs="Arial"/>
          <w:b/>
          <w:bCs/>
          <w:sz w:val="22"/>
          <w:szCs w:val="22"/>
          <w:lang w:val="es-PE" w:eastAsia="es-PE"/>
        </w:rPr>
      </w:pPr>
    </w:p>
    <w:sectPr w:rsidR="00BE5576" w:rsidRPr="00F143DA" w:rsidSect="00076B71">
      <w:footerReference w:type="default" r:id="rId11"/>
      <w:footerReference w:type="first" r:id="rId12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47A8" w14:textId="77777777" w:rsidR="00E618E7" w:rsidRDefault="00E618E7">
      <w:r>
        <w:separator/>
      </w:r>
    </w:p>
  </w:endnote>
  <w:endnote w:type="continuationSeparator" w:id="0">
    <w:p w14:paraId="5898259A" w14:textId="77777777" w:rsidR="00E618E7" w:rsidRDefault="00E618E7">
      <w:r>
        <w:continuationSeparator/>
      </w:r>
    </w:p>
  </w:endnote>
  <w:endnote w:type="continuationNotice" w:id="1">
    <w:p w14:paraId="4A45F587" w14:textId="77777777" w:rsidR="00E618E7" w:rsidRDefault="00E61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3354" w14:textId="77777777" w:rsidR="002A1AE4" w:rsidRDefault="002A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4FA0" w14:textId="77777777" w:rsidR="00E618E7" w:rsidRDefault="00E618E7">
      <w:r>
        <w:separator/>
      </w:r>
    </w:p>
  </w:footnote>
  <w:footnote w:type="continuationSeparator" w:id="0">
    <w:p w14:paraId="4F132D79" w14:textId="77777777" w:rsidR="00E618E7" w:rsidRDefault="00E618E7">
      <w:r>
        <w:continuationSeparator/>
      </w:r>
    </w:p>
  </w:footnote>
  <w:footnote w:type="continuationNotice" w:id="1">
    <w:p w14:paraId="61127AFA" w14:textId="77777777" w:rsidR="00E618E7" w:rsidRDefault="00E61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61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D11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6DA6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705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18E7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4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16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1670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Agama Cier Maria Luz</cp:lastModifiedBy>
  <cp:revision>5</cp:revision>
  <cp:lastPrinted>2024-05-20T21:42:00Z</cp:lastPrinted>
  <dcterms:created xsi:type="dcterms:W3CDTF">2024-05-30T14:48:00Z</dcterms:created>
  <dcterms:modified xsi:type="dcterms:W3CDTF">2024-05-30T20:37:00Z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